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BF" w:rsidRPr="006909DA" w:rsidRDefault="00686FBF" w:rsidP="006909DA">
      <w:pPr>
        <w:spacing w:after="0" w:line="240" w:lineRule="auto"/>
        <w:jc w:val="center"/>
        <w:rPr>
          <w:rFonts w:ascii="Times New Roman" w:hAnsi="Times New Roman"/>
        </w:rPr>
      </w:pPr>
      <w:r w:rsidRPr="006909DA">
        <w:rPr>
          <w:rFonts w:ascii="Times New Roman" w:hAnsi="Times New Roman"/>
        </w:rPr>
        <w:pict>
          <v:rect id="_x0000_i1025" style="width:468pt;height:1.5pt" o:hralign="center" o:hrstd="t" o:hr="t" fillcolor="#aca899" stroked="f"/>
        </w:pict>
      </w:r>
    </w:p>
    <w:p w:rsidR="00686FBF" w:rsidRPr="006909DA" w:rsidRDefault="00686FBF" w:rsidP="006909DA">
      <w:pPr>
        <w:spacing w:after="0" w:line="240" w:lineRule="auto"/>
        <w:rPr>
          <w:rFonts w:ascii="Times New Roman" w:hAnsi="Times New Roman"/>
        </w:rPr>
      </w:pPr>
      <w:r w:rsidRPr="006909DA">
        <w:rPr>
          <w:rFonts w:ascii="Tahoma" w:hAnsi="Tahoma" w:cs="Tahoma"/>
          <w:b/>
          <w:bCs/>
        </w:rPr>
        <w:t>From:</w:t>
      </w:r>
      <w:r w:rsidRPr="006909DA">
        <w:rPr>
          <w:rFonts w:ascii="Tahoma" w:hAnsi="Tahoma" w:cs="Tahoma"/>
        </w:rPr>
        <w:t xml:space="preserve"> j.gorman@ieee.org [mailto:j.gorman@ieee.org] </w:t>
      </w:r>
      <w:r w:rsidRPr="006909DA">
        <w:rPr>
          <w:rFonts w:ascii="Tahoma" w:hAnsi="Tahoma" w:cs="Tahoma"/>
        </w:rPr>
        <w:br/>
      </w:r>
      <w:r w:rsidRPr="006909DA">
        <w:rPr>
          <w:rFonts w:ascii="Tahoma" w:hAnsi="Tahoma" w:cs="Tahoma"/>
          <w:b/>
          <w:bCs/>
        </w:rPr>
        <w:t>Sent:</w:t>
      </w:r>
      <w:r w:rsidRPr="006909DA">
        <w:rPr>
          <w:rFonts w:ascii="Tahoma" w:hAnsi="Tahoma" w:cs="Tahoma"/>
        </w:rPr>
        <w:t xml:space="preserve"> Monday, December 06, 2010 3:43 PM</w:t>
      </w:r>
      <w:r w:rsidRPr="006909DA">
        <w:rPr>
          <w:rFonts w:ascii="Tahoma" w:hAnsi="Tahoma" w:cs="Tahoma"/>
        </w:rPr>
        <w:br/>
      </w:r>
      <w:r w:rsidRPr="006909DA">
        <w:rPr>
          <w:rFonts w:ascii="Tahoma" w:hAnsi="Tahoma" w:cs="Tahoma"/>
          <w:b/>
          <w:bCs/>
        </w:rPr>
        <w:t>To:</w:t>
      </w:r>
      <w:r w:rsidRPr="006909DA">
        <w:rPr>
          <w:rFonts w:ascii="Tahoma" w:hAnsi="Tahoma" w:cs="Tahoma"/>
        </w:rPr>
        <w:t xml:space="preserve"> PSA Department</w:t>
      </w:r>
      <w:r w:rsidRPr="006909DA">
        <w:rPr>
          <w:rFonts w:ascii="Tahoma" w:hAnsi="Tahoma" w:cs="Tahoma"/>
        </w:rPr>
        <w:br/>
      </w:r>
      <w:r w:rsidRPr="006909DA">
        <w:rPr>
          <w:rFonts w:ascii="Tahoma" w:hAnsi="Tahoma" w:cs="Tahoma"/>
          <w:b/>
          <w:bCs/>
        </w:rPr>
        <w:t>Cc:</w:t>
      </w:r>
      <w:r w:rsidRPr="006909DA">
        <w:rPr>
          <w:rFonts w:ascii="Tahoma" w:hAnsi="Tahoma" w:cs="Tahoma"/>
        </w:rPr>
        <w:t xml:space="preserve"> Joe Bhatia; Anne Caldas; David L. Ringle; Yvette Ho-Sang; Richard H. Hulett</w:t>
      </w:r>
      <w:r w:rsidRPr="006909DA">
        <w:rPr>
          <w:rFonts w:ascii="Tahoma" w:hAnsi="Tahoma" w:cs="Tahoma"/>
        </w:rPr>
        <w:br/>
      </w:r>
      <w:r w:rsidRPr="006909DA">
        <w:rPr>
          <w:rFonts w:ascii="Tahoma" w:hAnsi="Tahoma" w:cs="Tahoma"/>
          <w:b/>
          <w:bCs/>
        </w:rPr>
        <w:t>Subject:</w:t>
      </w:r>
      <w:r w:rsidRPr="006909DA">
        <w:rPr>
          <w:rFonts w:ascii="Tahoma" w:hAnsi="Tahoma" w:cs="Tahoma"/>
        </w:rPr>
        <w:t xml:space="preserve"> ANSI proposed procedural revisions ? ExSC 8096 </w:t>
      </w:r>
    </w:p>
    <w:p w:rsidR="00686FBF" w:rsidRPr="006909DA" w:rsidRDefault="00686FBF" w:rsidP="00690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FBF" w:rsidRPr="006909DA" w:rsidRDefault="00686FBF" w:rsidP="006909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Arial" w:hAnsi="Arial" w:cs="Arial"/>
          <w:sz w:val="24"/>
          <w:szCs w:val="24"/>
        </w:rPr>
        <w:t>Dear Anne:</w:t>
      </w:r>
      <w:r w:rsidRPr="006909DA">
        <w:rPr>
          <w:rFonts w:ascii="Times New Roman" w:hAnsi="Times New Roman"/>
          <w:sz w:val="24"/>
          <w:szCs w:val="24"/>
        </w:rPr>
        <w:t xml:space="preserve"> </w:t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Arial" w:hAnsi="Arial" w:cs="Arial"/>
          <w:sz w:val="24"/>
          <w:szCs w:val="24"/>
        </w:rPr>
        <w:t>Please accept this as an interim comment from the IEEE Standards Association:</w:t>
      </w:r>
      <w:r w:rsidRPr="006909DA">
        <w:rPr>
          <w:rFonts w:ascii="Times New Roman" w:hAnsi="Times New Roman"/>
          <w:sz w:val="24"/>
          <w:szCs w:val="24"/>
        </w:rPr>
        <w:t xml:space="preserve"> </w:t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Arial" w:hAnsi="Arial" w:cs="Arial"/>
          <w:sz w:val="24"/>
          <w:szCs w:val="24"/>
        </w:rPr>
        <w:t>We find the matters of duplication, harmonization, and conflict to require a very different venue for discussion and resolution than is provided by the circulation of a draft policy, receipt of comments, amalgamation of those comments, and then a final vetting and vote. These three matters and any others closely related to them get to the very heart of a competitive market environment. The SDOs that find themselves facing potential conflicts, duplication, etc., have a myriad of opportunities to consider collaboration and cooperation, and also must confront deep challenges associated with organization-type, industry factions, and additional and considerable external pressures from non-US-based organizations, governments in general, and more.</w:t>
      </w:r>
      <w:r w:rsidRPr="006909DA">
        <w:rPr>
          <w:rFonts w:ascii="Times New Roman" w:hAnsi="Times New Roman"/>
          <w:sz w:val="24"/>
          <w:szCs w:val="24"/>
        </w:rPr>
        <w:t xml:space="preserve"> </w:t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Arial" w:hAnsi="Arial" w:cs="Arial"/>
          <w:sz w:val="24"/>
          <w:szCs w:val="24"/>
        </w:rPr>
        <w:t>It might be useful for the ANSI staff to provide commenters with instances of identified conflicts and related matters.</w:t>
      </w:r>
      <w:r w:rsidRPr="006909DA">
        <w:rPr>
          <w:rFonts w:ascii="Times New Roman" w:hAnsi="Times New Roman"/>
          <w:sz w:val="24"/>
          <w:szCs w:val="24"/>
        </w:rPr>
        <w:t xml:space="preserve"> </w:t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Arial" w:hAnsi="Arial" w:cs="Arial"/>
          <w:sz w:val="24"/>
          <w:szCs w:val="24"/>
        </w:rPr>
        <w:t>I suggest that the organizations that express comparable concerns gather to engage in further discussion on this important subject. I personally would be very willing to participate in such an effort both in person and by phone as necessary.</w:t>
      </w:r>
      <w:r w:rsidRPr="006909DA">
        <w:rPr>
          <w:rFonts w:ascii="Times New Roman" w:hAnsi="Times New Roman"/>
          <w:sz w:val="24"/>
          <w:szCs w:val="24"/>
        </w:rPr>
        <w:t xml:space="preserve"> </w:t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Arial" w:hAnsi="Arial" w:cs="Arial"/>
          <w:sz w:val="24"/>
          <w:szCs w:val="24"/>
        </w:rPr>
        <w:t>Thank you.</w:t>
      </w:r>
      <w:r w:rsidRPr="006909DA">
        <w:rPr>
          <w:rFonts w:ascii="Times New Roman" w:hAnsi="Times New Roman"/>
          <w:sz w:val="24"/>
          <w:szCs w:val="24"/>
        </w:rPr>
        <w:t xml:space="preserve"> </w:t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Arial" w:hAnsi="Arial" w:cs="Arial"/>
          <w:sz w:val="24"/>
          <w:szCs w:val="24"/>
        </w:rPr>
        <w:t>Best,</w:t>
      </w:r>
      <w:r w:rsidRPr="006909DA">
        <w:rPr>
          <w:rFonts w:ascii="Times New Roman" w:hAnsi="Times New Roman"/>
          <w:sz w:val="24"/>
          <w:szCs w:val="24"/>
        </w:rPr>
        <w:t xml:space="preserve"> </w:t>
      </w:r>
      <w:r w:rsidRPr="006909DA">
        <w:rPr>
          <w:rFonts w:ascii="Times New Roman" w:hAnsi="Times New Roman"/>
          <w:sz w:val="24"/>
          <w:szCs w:val="24"/>
        </w:rPr>
        <w:br/>
      </w:r>
      <w:r w:rsidRPr="006909DA">
        <w:rPr>
          <w:rFonts w:ascii="Arial" w:hAnsi="Arial" w:cs="Arial"/>
          <w:sz w:val="24"/>
          <w:szCs w:val="24"/>
        </w:rPr>
        <w:t>Judy Gorman</w:t>
      </w:r>
    </w:p>
    <w:p w:rsidR="00686FBF" w:rsidRPr="006909DA" w:rsidRDefault="00686FBF" w:rsidP="006909DA"/>
    <w:sectPr w:rsidR="00686FBF" w:rsidRPr="006909DA" w:rsidSect="00B446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BF" w:rsidRDefault="00686FBF" w:rsidP="00CC1BB1">
      <w:pPr>
        <w:spacing w:after="0" w:line="240" w:lineRule="auto"/>
      </w:pPr>
      <w:r>
        <w:separator/>
      </w:r>
    </w:p>
  </w:endnote>
  <w:endnote w:type="continuationSeparator" w:id="0">
    <w:p w:rsidR="00686FBF" w:rsidRDefault="00686FBF" w:rsidP="00CC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BF" w:rsidRDefault="00686FBF" w:rsidP="00CC1BB1">
      <w:pPr>
        <w:spacing w:after="0" w:line="240" w:lineRule="auto"/>
      </w:pPr>
      <w:r>
        <w:separator/>
      </w:r>
    </w:p>
  </w:footnote>
  <w:footnote w:type="continuationSeparator" w:id="0">
    <w:p w:rsidR="00686FBF" w:rsidRDefault="00686FBF" w:rsidP="00CC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BF" w:rsidRPr="00B36A5A" w:rsidRDefault="00686FBF" w:rsidP="00B36A5A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>ExSC 8096-M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B08"/>
    <w:multiLevelType w:val="hybridMultilevel"/>
    <w:tmpl w:val="E64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0693"/>
    <w:multiLevelType w:val="hybridMultilevel"/>
    <w:tmpl w:val="F128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A20C1"/>
    <w:multiLevelType w:val="hybridMultilevel"/>
    <w:tmpl w:val="6F8243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371B56"/>
    <w:multiLevelType w:val="hybridMultilevel"/>
    <w:tmpl w:val="B4C4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B777BB"/>
    <w:multiLevelType w:val="hybridMultilevel"/>
    <w:tmpl w:val="388E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A1D97"/>
    <w:multiLevelType w:val="hybridMultilevel"/>
    <w:tmpl w:val="BC4E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E50C83"/>
    <w:multiLevelType w:val="hybridMultilevel"/>
    <w:tmpl w:val="5058A5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AD5"/>
    <w:rsid w:val="000058CC"/>
    <w:rsid w:val="00010242"/>
    <w:rsid w:val="00094460"/>
    <w:rsid w:val="000B354D"/>
    <w:rsid w:val="000C771B"/>
    <w:rsid w:val="0011107C"/>
    <w:rsid w:val="00127E55"/>
    <w:rsid w:val="001E3522"/>
    <w:rsid w:val="001E3827"/>
    <w:rsid w:val="001F08FB"/>
    <w:rsid w:val="00234A37"/>
    <w:rsid w:val="003D1A75"/>
    <w:rsid w:val="00474459"/>
    <w:rsid w:val="004A1289"/>
    <w:rsid w:val="004D6850"/>
    <w:rsid w:val="0052167E"/>
    <w:rsid w:val="00523F33"/>
    <w:rsid w:val="005635C4"/>
    <w:rsid w:val="0057230D"/>
    <w:rsid w:val="005966F4"/>
    <w:rsid w:val="005B3F74"/>
    <w:rsid w:val="005E503C"/>
    <w:rsid w:val="00686FBF"/>
    <w:rsid w:val="006909DA"/>
    <w:rsid w:val="0073612F"/>
    <w:rsid w:val="0080482A"/>
    <w:rsid w:val="00806BB5"/>
    <w:rsid w:val="00814463"/>
    <w:rsid w:val="008947C7"/>
    <w:rsid w:val="00954DE2"/>
    <w:rsid w:val="00AB08B5"/>
    <w:rsid w:val="00B13DFF"/>
    <w:rsid w:val="00B36A5A"/>
    <w:rsid w:val="00B446BE"/>
    <w:rsid w:val="00C60AE7"/>
    <w:rsid w:val="00C706E7"/>
    <w:rsid w:val="00CC1BB1"/>
    <w:rsid w:val="00CE24A6"/>
    <w:rsid w:val="00E270EA"/>
    <w:rsid w:val="00E9701B"/>
    <w:rsid w:val="00EC0AD5"/>
    <w:rsid w:val="00EE399A"/>
    <w:rsid w:val="00F75BCC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7E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C1B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1BB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C1BB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3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08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08B5"/>
    <w:rPr>
      <w:rFonts w:cs="Times New Roman"/>
    </w:rPr>
  </w:style>
  <w:style w:type="character" w:styleId="Hyperlink">
    <w:name w:val="Hyperlink"/>
    <w:basedOn w:val="DefaultParagraphFont"/>
    <w:uiPriority w:val="99"/>
    <w:rsid w:val="00523F3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23F3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11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Description0 xmlns="6dfc6e00-eaa7-471f-8691-9b952787d5c9" xsi:nil="true"/>
    <Description_x0020_2 xmlns="6dfc6e00-eaa7-471f-8691-9b952787d5c9" xsi:nil="true"/>
    <Document_x0020_Type xmlns="6dfc6e00-eaa7-471f-8691-9b952787d5c9" xsi:nil="true"/>
    <Keywords0 xmlns="6dfc6e00-eaa7-471f-8691-9b952787d5c9" xsi:nil="true"/>
    <Action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BCA0EEE-0AB8-4B84-95E9-B6CBB52EFF58}"/>
</file>

<file path=customXml/itemProps2.xml><?xml version="1.0" encoding="utf-8"?>
<ds:datastoreItem xmlns:ds="http://schemas.openxmlformats.org/officeDocument/2006/customXml" ds:itemID="{776883F4-97EE-463A-9F7E-FB45DCF2291E}"/>
</file>

<file path=customXml/itemProps3.xml><?xml version="1.0" encoding="utf-8"?>
<ds:datastoreItem xmlns:ds="http://schemas.openxmlformats.org/officeDocument/2006/customXml" ds:itemID="{7E47451B-7EF6-4F20-835B-90DAAB0586AB}"/>
</file>

<file path=customXml/itemProps4.xml><?xml version="1.0" encoding="utf-8"?>
<ds:datastoreItem xmlns:ds="http://schemas.openxmlformats.org/officeDocument/2006/customXml" ds:itemID="{86A33A7F-947B-41DE-AD4E-37DA5173DA8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223</Words>
  <Characters>1273</Characters>
  <Application>Microsoft Office Outlook</Application>
  <DocSecurity>0</DocSecurity>
  <Lines>0</Lines>
  <Paragraphs>0</Paragraphs>
  <ScaleCrop>false</ScaleCrop>
  <Company>SCTE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</dc:title>
  <dc:subject/>
  <dc:creator>Steve Oksala</dc:creator>
  <cp:keywords/>
  <dc:description/>
  <cp:lastModifiedBy>James Thompson</cp:lastModifiedBy>
  <cp:revision>3</cp:revision>
  <dcterms:created xsi:type="dcterms:W3CDTF">2010-12-07T15:22:00Z</dcterms:created>
  <dcterms:modified xsi:type="dcterms:W3CDTF">2010-12-07T15:23:00Z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199673a9-2974-4a3a-b3c5-2179f372eca4</vt:lpwstr>
  </property>
</Properties>
</file>