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4BD95" w14:textId="77777777" w:rsidR="00F1695B" w:rsidRDefault="00F1695B" w:rsidP="00F1695B">
      <w:r>
        <w:t>June 24th, 2024</w:t>
      </w:r>
    </w:p>
    <w:p w14:paraId="013EE9A9" w14:textId="77777777" w:rsidR="00F1695B" w:rsidRDefault="00F1695B" w:rsidP="00F1695B"/>
    <w:p w14:paraId="56D9F520" w14:textId="77777777" w:rsidR="00F1695B" w:rsidRDefault="00F1695B" w:rsidP="00F1695B">
      <w:r>
        <w:t>To: IEC Young Professional Program Selection Committee</w:t>
      </w:r>
    </w:p>
    <w:p w14:paraId="5D3B9EFD" w14:textId="77777777" w:rsidR="00F1695B" w:rsidRDefault="00F1695B" w:rsidP="00F1695B"/>
    <w:p w14:paraId="029DB5AE" w14:textId="77777777" w:rsidR="00F1695B" w:rsidRDefault="00F1695B" w:rsidP="00F1695B">
      <w:r>
        <w:t>It is a pleasure to enthusiastically recommend Anna Roessing-Zewe, for the YP Program this year.</w:t>
      </w:r>
    </w:p>
    <w:p w14:paraId="228813D1" w14:textId="77777777" w:rsidR="00F1695B" w:rsidRDefault="00F1695B" w:rsidP="00F1695B"/>
    <w:p w14:paraId="774F7AA5" w14:textId="77777777" w:rsidR="00F1695B" w:rsidRDefault="00F1695B" w:rsidP="00F1695B">
      <w:r>
        <w:t xml:space="preserve">My name is Victoria Montanez, and I am the Senior Director of Portfolio Management for the UL Standards &amp; Engagement Organization. I manage all programs, including BLST, which is the one Anna currently works for.  In her capacity as Senior Standards Project Specialist, she is responsible for enabling, implementing, and continuously improving safety standards; along the same topic, she also partners with our communication experts to maximize the adoption and impact of our standards. Lastly, she identifies and resolves moderate to complex issues within our processes or systems.  Her experiences, background in Microbiology and Immunology, and growth mindset have prepared her well to be a steward of change as ULSE adopts a more forward-looking posture. As an organization, we have started a journey </w:t>
      </w:r>
      <w:proofErr w:type="gramStart"/>
      <w:r>
        <w:t>where</w:t>
      </w:r>
      <w:proofErr w:type="gramEnd"/>
      <w:r>
        <w:t xml:space="preserve"> focusing on results, taking the initiative, innovation, and technical expertise are quickly becoming our most robust competencies. Anna's role models </w:t>
      </w:r>
      <w:proofErr w:type="gramStart"/>
      <w:r>
        <w:t>all of</w:t>
      </w:r>
      <w:proofErr w:type="gramEnd"/>
      <w:r>
        <w:t xml:space="preserve"> the above. </w:t>
      </w:r>
    </w:p>
    <w:p w14:paraId="44316C05" w14:textId="77777777" w:rsidR="00F1695B" w:rsidRDefault="00F1695B" w:rsidP="00F1695B"/>
    <w:p w14:paraId="3F21131D" w14:textId="77777777" w:rsidR="00F1695B" w:rsidRDefault="00F1695B" w:rsidP="00F1695B">
      <w:r>
        <w:t>Besides her technical expertise, Anna shows an above-average talent towards detailed orientation and critical thinking, often pointing to areas where ULSE could step in or could improve, leading change in an organization with over 100 years, which is a herculean task.  In her relatively short tenure, 1.5 years, Anna's name is top of mind for our broader team and the ULSE leadership when it comes to contributing or leading continuous improvement activities, making her an ideal candidate to bring people along the journey in a diverse setting with a results-orientation mindset. I see her as a high-performing and high-potential front-line leader in our organization.</w:t>
      </w:r>
    </w:p>
    <w:p w14:paraId="0E3CAC61" w14:textId="77777777" w:rsidR="00F1695B" w:rsidRDefault="00F1695B" w:rsidP="00F1695B"/>
    <w:p w14:paraId="169E11EC" w14:textId="72E72429" w:rsidR="00616B35" w:rsidRPr="000D74FA" w:rsidRDefault="00F1695B" w:rsidP="00F1695B">
      <w:r>
        <w:t>As we look into the future at ULSE, we count on Anna's technical and leadership expertise to co-create the next version of ULSE, the SDO of the future.</w:t>
      </w:r>
    </w:p>
    <w:p w14:paraId="49223C09" w14:textId="77777777" w:rsidR="003E14E5" w:rsidRPr="000D74FA" w:rsidRDefault="003E14E5" w:rsidP="000D74FA">
      <w:r w:rsidRPr="000D74FA">
        <w:t>Sincerely,</w:t>
      </w:r>
    </w:p>
    <w:p w14:paraId="4166130A" w14:textId="77777777" w:rsidR="00B54850" w:rsidRDefault="00B54850" w:rsidP="000D74FA"/>
    <w:p w14:paraId="36EAA3E7" w14:textId="77777777" w:rsidR="00151961" w:rsidRPr="000D74FA" w:rsidRDefault="00151961" w:rsidP="000D74FA"/>
    <w:p w14:paraId="734F8CC6" w14:textId="77777777" w:rsidR="00B54850" w:rsidRPr="000D74FA" w:rsidRDefault="00B54850" w:rsidP="000D74FA"/>
    <w:p w14:paraId="67E5D052" w14:textId="77777777" w:rsidR="00F1695B" w:rsidRDefault="00F1695B" w:rsidP="00F1695B">
      <w:r>
        <w:t>Victoria Montanez</w:t>
      </w:r>
    </w:p>
    <w:p w14:paraId="7675DAAA" w14:textId="77777777" w:rsidR="00F1695B" w:rsidRDefault="00F1695B" w:rsidP="00F1695B">
      <w:r>
        <w:t>Senior Director, Portfolio Management, UL Standards &amp; Engagement</w:t>
      </w:r>
    </w:p>
    <w:p w14:paraId="6027BB58" w14:textId="3DF9EEBA" w:rsidR="00F1695B" w:rsidRDefault="00F1695B" w:rsidP="00F1695B">
      <w:hyperlink r:id="rId7" w:history="1">
        <w:r w:rsidRPr="00B766AC">
          <w:rPr>
            <w:rStyle w:val="Hyperlink"/>
          </w:rPr>
          <w:t>Victoria.MontanezQuinto@UL.org</w:t>
        </w:r>
      </w:hyperlink>
    </w:p>
    <w:p w14:paraId="02BD465D" w14:textId="6AD49F41" w:rsidR="00F1695B" w:rsidRDefault="00F1695B" w:rsidP="00F1695B">
      <w:r>
        <w:t>773304 6322 (Cell)</w:t>
      </w:r>
    </w:p>
    <w:sectPr w:rsidR="00F1695B" w:rsidSect="00D004BD">
      <w:headerReference w:type="default" r:id="rId8"/>
      <w:footerReference w:type="default" r:id="rId9"/>
      <w:headerReference w:type="first" r:id="rId10"/>
      <w:footerReference w:type="first" r:id="rId11"/>
      <w:pgSz w:w="12240" w:h="15840"/>
      <w:pgMar w:top="3600" w:right="893" w:bottom="1440" w:left="907" w:header="1152"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86F30" w14:textId="77777777" w:rsidR="00DB280B" w:rsidRDefault="00DB280B" w:rsidP="00B4632B">
      <w:r>
        <w:separator/>
      </w:r>
    </w:p>
  </w:endnote>
  <w:endnote w:type="continuationSeparator" w:id="0">
    <w:p w14:paraId="0A6EDEE3" w14:textId="77777777" w:rsidR="00DB280B" w:rsidRDefault="00DB280B" w:rsidP="00B4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F230F" w14:textId="77777777" w:rsidR="00636690" w:rsidRDefault="00636690" w:rsidP="00636690">
    <w:r>
      <w:fldChar w:fldCharType="begin"/>
    </w:r>
    <w:r>
      <w:instrText xml:space="preserve"> PAGE </w:instrText>
    </w:r>
    <w:r>
      <w:fldChar w:fldCharType="separate"/>
    </w:r>
    <w:r>
      <w:t>2</w:t>
    </w:r>
    <w:r>
      <w:fldChar w:fldCharType="end"/>
    </w:r>
    <w:r>
      <w:t xml:space="preserve"> / </w:t>
    </w:r>
    <w:r w:rsidR="00DB280B">
      <w:fldChar w:fldCharType="begin"/>
    </w:r>
    <w:r w:rsidR="00DB280B">
      <w:instrText xml:space="preserve"> NUMPAGES </w:instrText>
    </w:r>
    <w:r w:rsidR="00DB280B">
      <w:fldChar w:fldCharType="separate"/>
    </w:r>
    <w:r>
      <w:t>2</w:t>
    </w:r>
    <w:r w:rsidR="00DB280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BEA48" w14:textId="77777777" w:rsidR="004C3D2A" w:rsidRDefault="004C3D2A" w:rsidP="00D004BD">
    <w:pPr>
      <w:pStyle w:val="Footer"/>
    </w:pPr>
  </w:p>
  <w:p w14:paraId="0DB79B36" w14:textId="77777777" w:rsidR="00E77539" w:rsidRDefault="00E77539" w:rsidP="00E77539">
    <w:pPr>
      <w:pStyle w:val="Footer"/>
    </w:pPr>
    <w:r>
      <w:t>UL Standards &amp; Engagement</w:t>
    </w:r>
  </w:p>
  <w:p w14:paraId="57CA0BEE" w14:textId="4E3F831F" w:rsidR="00B54850" w:rsidRDefault="00F1695B" w:rsidP="00D004BD">
    <w:pPr>
      <w:pStyle w:val="Footer"/>
    </w:pPr>
    <w:r>
      <w:t>1603 Orrington Avenue</w:t>
    </w:r>
  </w:p>
  <w:p w14:paraId="7D3894D4" w14:textId="799F56C5" w:rsidR="00B54850" w:rsidRDefault="00F1695B" w:rsidP="00D004BD">
    <w:pPr>
      <w:pStyle w:val="Footer"/>
    </w:pPr>
    <w:r>
      <w:t>Suite 2000</w:t>
    </w:r>
  </w:p>
  <w:p w14:paraId="7EB29461" w14:textId="6E8D2BA8" w:rsidR="00FB4004" w:rsidRDefault="00F1695B" w:rsidP="00D004BD">
    <w:pPr>
      <w:pStyle w:val="Footer"/>
    </w:pPr>
    <w:r>
      <w:t>Evanston, IL 60201</w:t>
    </w:r>
  </w:p>
  <w:p w14:paraId="23F347C0" w14:textId="77777777" w:rsidR="00D004BD" w:rsidRDefault="00D004BD" w:rsidP="00D004BD">
    <w:pPr>
      <w:pStyle w:val="FooterSpacer"/>
    </w:pPr>
  </w:p>
  <w:p w14:paraId="322FA14A" w14:textId="77777777" w:rsidR="00FB4004" w:rsidRDefault="00FB4004" w:rsidP="00D004BD">
    <w:pPr>
      <w:pStyle w:val="FooterSpacer"/>
    </w:pPr>
  </w:p>
  <w:p w14:paraId="684B5F2F" w14:textId="77777777" w:rsidR="00B54850" w:rsidRPr="005E44A7" w:rsidRDefault="00233F6A" w:rsidP="005E44A7">
    <w:pPr>
      <w:pStyle w:val="FooterURL"/>
    </w:pPr>
    <w:r w:rsidRPr="005E44A7">
      <w:rPr>
        <w:noProof/>
      </w:rPr>
      <mc:AlternateContent>
        <mc:Choice Requires="wps">
          <w:drawing>
            <wp:anchor distT="0" distB="0" distL="114300" distR="114300" simplePos="0" relativeHeight="251662336" behindDoc="0" locked="0" layoutInCell="1" allowOverlap="1" wp14:anchorId="588135AB" wp14:editId="6FF4C3B9">
              <wp:simplePos x="0" y="0"/>
              <wp:positionH relativeFrom="page">
                <wp:posOffset>5378074</wp:posOffset>
              </wp:positionH>
              <wp:positionV relativeFrom="page">
                <wp:posOffset>9210907</wp:posOffset>
              </wp:positionV>
              <wp:extent cx="1828800" cy="274320"/>
              <wp:effectExtent l="0" t="0" r="0" b="5080"/>
              <wp:wrapNone/>
              <wp:docPr id="3" name="Copyright"/>
              <wp:cNvGraphicFramePr/>
              <a:graphic xmlns:a="http://schemas.openxmlformats.org/drawingml/2006/main">
                <a:graphicData uri="http://schemas.microsoft.com/office/word/2010/wordprocessingShape">
                  <wps:wsp>
                    <wps:cNvSpPr txBox="1"/>
                    <wps:spPr>
                      <a:xfrm>
                        <a:off x="0" y="0"/>
                        <a:ext cx="1828800" cy="274320"/>
                      </a:xfrm>
                      <a:prstGeom prst="rect">
                        <a:avLst/>
                      </a:prstGeom>
                      <a:noFill/>
                      <a:ln w="6350">
                        <a:noFill/>
                      </a:ln>
                    </wps:spPr>
                    <wps:txbx>
                      <w:txbxContent>
                        <w:p w14:paraId="5F769700" w14:textId="77777777" w:rsidR="00FB4004" w:rsidRDefault="00374A0E" w:rsidP="004C3D2A">
                          <w:pPr>
                            <w:pStyle w:val="Copyright"/>
                          </w:pPr>
                          <w:r w:rsidRPr="00374A0E">
                            <w:t>© 2022 ULS</w:t>
                          </w:r>
                          <w:r w:rsidR="00B70C18">
                            <w:t>E</w:t>
                          </w:r>
                          <w:r w:rsidRPr="00374A0E">
                            <w:t xml:space="preserve"> Inc.</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135AB" id="_x0000_t202" coordsize="21600,21600" o:spt="202" path="m,l,21600r21600,l21600,xe">
              <v:stroke joinstyle="miter"/>
              <v:path gradientshapeok="t" o:connecttype="rect"/>
            </v:shapetype>
            <v:shape id="Copyright" o:spid="_x0000_s1026" type="#_x0000_t202" style="position:absolute;margin-left:423.45pt;margin-top:725.25pt;width:2in;height:2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" filled="f" stroked="f" strokeweight=".5pt">
              <v:textbox inset="0,0,0,0">
                <w:txbxContent>
                  <w:p w14:paraId="5F769700" w14:textId="77777777" w:rsidR="00FB4004" w:rsidRDefault="00374A0E" w:rsidP="004C3D2A">
                    <w:pPr>
                      <w:pStyle w:val="Copyright"/>
                    </w:pPr>
                    <w:r w:rsidRPr="00374A0E">
                      <w:t>© 2022 ULS</w:t>
                    </w:r>
                    <w:r w:rsidR="00B70C18">
                      <w:t>E</w:t>
                    </w:r>
                    <w:r w:rsidRPr="00374A0E">
                      <w:t xml:space="preserve"> Inc.</w:t>
                    </w:r>
                  </w:p>
                </w:txbxContent>
              </v:textbox>
              <w10:wrap anchorx="page" anchory="page"/>
            </v:shape>
          </w:pict>
        </mc:Fallback>
      </mc:AlternateContent>
    </w:r>
    <w:r w:rsidR="00B54850" w:rsidRPr="005E44A7">
      <w:t>UL</w:t>
    </w:r>
    <w:r w:rsidR="00301044">
      <w:t>SE</w:t>
    </w:r>
    <w:r w:rsidR="00B54850" w:rsidRPr="005E44A7">
      <w:t>.</w:t>
    </w:r>
    <w:r w:rsidR="00301044">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6664F" w14:textId="77777777" w:rsidR="00DB280B" w:rsidRDefault="00DB280B" w:rsidP="00B4632B">
      <w:r>
        <w:separator/>
      </w:r>
    </w:p>
  </w:footnote>
  <w:footnote w:type="continuationSeparator" w:id="0">
    <w:p w14:paraId="52DF7D78" w14:textId="77777777" w:rsidR="00DB280B" w:rsidRDefault="00DB280B" w:rsidP="00B46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2C7CD" w14:textId="77777777" w:rsidR="00BE08AC" w:rsidRDefault="00962E8B" w:rsidP="00636690">
    <w:pPr>
      <w:pStyle w:val="Header"/>
      <w:jc w:val="right"/>
    </w:pPr>
    <w:r w:rsidRPr="00962E8B">
      <w:rPr>
        <w:noProof/>
      </w:rPr>
      <w:drawing>
        <wp:anchor distT="0" distB="0" distL="114300" distR="114300" simplePos="0" relativeHeight="251664384" behindDoc="0" locked="0" layoutInCell="1" allowOverlap="1" wp14:anchorId="690520E0" wp14:editId="04CB1C27">
          <wp:simplePos x="0" y="0"/>
          <wp:positionH relativeFrom="page">
            <wp:posOffset>575945</wp:posOffset>
          </wp:positionH>
          <wp:positionV relativeFrom="page">
            <wp:posOffset>731520</wp:posOffset>
          </wp:positionV>
          <wp:extent cx="1316736" cy="502920"/>
          <wp:effectExtent l="0" t="0" r="4445" b="5080"/>
          <wp:wrapNone/>
          <wp:docPr id="268734523" name="UL Standards &amp; Engagement" descr="UL Standards &amp; Engagement">
            <a:extLst xmlns:a="http://schemas.openxmlformats.org/drawingml/2006/main">
              <a:ext uri="{FF2B5EF4-FFF2-40B4-BE49-F238E27FC236}">
                <a16:creationId xmlns:a16="http://schemas.microsoft.com/office/drawing/2014/main" id="{8EE18B2F-4DC4-8129-AAE5-5EA00929BE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L Standards &amp; Engagement" descr="UL Standards &amp; Engagement">
                    <a:extLst>
                      <a:ext uri="{FF2B5EF4-FFF2-40B4-BE49-F238E27FC236}">
                        <a16:creationId xmlns:a16="http://schemas.microsoft.com/office/drawing/2014/main" id="{8EE18B2F-4DC4-8129-AAE5-5EA00929BE4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pic:blipFill>
                <pic:spPr>
                  <a:xfrm>
                    <a:off x="0" y="0"/>
                    <a:ext cx="1316736" cy="5029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E1A3C" w14:textId="77777777" w:rsidR="00B4632B" w:rsidRDefault="00B475DE" w:rsidP="00793484">
    <w:pPr>
      <w:pStyle w:val="Header"/>
      <w:jc w:val="right"/>
    </w:pPr>
    <w:r w:rsidRPr="00B475DE">
      <w:rPr>
        <w:noProof/>
      </w:rPr>
      <mc:AlternateContent>
        <mc:Choice Requires="wps">
          <w:drawing>
            <wp:anchor distT="0" distB="0" distL="114300" distR="114300" simplePos="0" relativeHeight="251661758" behindDoc="0" locked="0" layoutInCell="1" allowOverlap="1" wp14:anchorId="7F03B16C" wp14:editId="4BBA7159">
              <wp:simplePos x="0" y="0"/>
              <wp:positionH relativeFrom="page">
                <wp:posOffset>5870575</wp:posOffset>
              </wp:positionH>
              <wp:positionV relativeFrom="page">
                <wp:posOffset>928838</wp:posOffset>
              </wp:positionV>
              <wp:extent cx="1399032" cy="128016"/>
              <wp:effectExtent l="0" t="0" r="0" b="0"/>
              <wp:wrapNone/>
              <wp:docPr id="10" name="Safety Science in Action" descr="Safety Science in Action">
                <a:extLst xmlns:a="http://schemas.openxmlformats.org/drawingml/2006/main">
                  <a:ext uri="{FF2B5EF4-FFF2-40B4-BE49-F238E27FC236}">
                    <a16:creationId xmlns:a16="http://schemas.microsoft.com/office/drawing/2014/main" id="{9FF03D89-EADA-0FA4-7B27-78F02D6D8A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99032" cy="128016"/>
                      </a:xfrm>
                      <a:custGeom>
                        <a:avLst/>
                        <a:gdLst>
                          <a:gd name="connsiteX0" fmla="*/ 0 w 3764224"/>
                          <a:gd name="connsiteY0" fmla="*/ 195565 h 345780"/>
                          <a:gd name="connsiteX1" fmla="*/ 51395 w 3764224"/>
                          <a:gd name="connsiteY1" fmla="*/ 195565 h 345780"/>
                          <a:gd name="connsiteX2" fmla="*/ 80900 w 3764224"/>
                          <a:gd name="connsiteY2" fmla="*/ 229576 h 345780"/>
                          <a:gd name="connsiteX3" fmla="*/ 107549 w 3764224"/>
                          <a:gd name="connsiteY3" fmla="*/ 203123 h 345780"/>
                          <a:gd name="connsiteX4" fmla="*/ 73286 w 3764224"/>
                          <a:gd name="connsiteY4" fmla="*/ 161553 h 345780"/>
                          <a:gd name="connsiteX5" fmla="*/ 50443 w 3764224"/>
                          <a:gd name="connsiteY5" fmla="*/ 148327 h 345780"/>
                          <a:gd name="connsiteX6" fmla="*/ 1904 w 3764224"/>
                          <a:gd name="connsiteY6" fmla="*/ 75581 h 345780"/>
                          <a:gd name="connsiteX7" fmla="*/ 77093 w 3764224"/>
                          <a:gd name="connsiteY7" fmla="*/ 6613 h 345780"/>
                          <a:gd name="connsiteX8" fmla="*/ 154186 w 3764224"/>
                          <a:gd name="connsiteY8" fmla="*/ 79360 h 345780"/>
                          <a:gd name="connsiteX9" fmla="*/ 102790 w 3764224"/>
                          <a:gd name="connsiteY9" fmla="*/ 79360 h 345780"/>
                          <a:gd name="connsiteX10" fmla="*/ 76141 w 3764224"/>
                          <a:gd name="connsiteY10" fmla="*/ 50072 h 345780"/>
                          <a:gd name="connsiteX11" fmla="*/ 52347 w 3764224"/>
                          <a:gd name="connsiteY11" fmla="*/ 72746 h 345780"/>
                          <a:gd name="connsiteX12" fmla="*/ 87562 w 3764224"/>
                          <a:gd name="connsiteY12" fmla="*/ 112426 h 345780"/>
                          <a:gd name="connsiteX13" fmla="*/ 105646 w 3764224"/>
                          <a:gd name="connsiteY13" fmla="*/ 121874 h 345780"/>
                          <a:gd name="connsiteX14" fmla="*/ 157041 w 3764224"/>
                          <a:gd name="connsiteY14" fmla="*/ 201233 h 345780"/>
                          <a:gd name="connsiteX15" fmla="*/ 79948 w 3764224"/>
                          <a:gd name="connsiteY15" fmla="*/ 271145 h 345780"/>
                          <a:gd name="connsiteX16" fmla="*/ 0 w 3764224"/>
                          <a:gd name="connsiteY16" fmla="*/ 195565 h 345780"/>
                          <a:gd name="connsiteX17" fmla="*/ 177028 w 3764224"/>
                          <a:gd name="connsiteY17" fmla="*/ 220128 h 345780"/>
                          <a:gd name="connsiteX18" fmla="*/ 249362 w 3764224"/>
                          <a:gd name="connsiteY18" fmla="*/ 156830 h 345780"/>
                          <a:gd name="connsiteX19" fmla="*/ 269349 w 3764224"/>
                          <a:gd name="connsiteY19" fmla="*/ 153995 h 345780"/>
                          <a:gd name="connsiteX20" fmla="*/ 269349 w 3764224"/>
                          <a:gd name="connsiteY20" fmla="*/ 141713 h 345780"/>
                          <a:gd name="connsiteX21" fmla="*/ 249362 w 3764224"/>
                          <a:gd name="connsiteY21" fmla="*/ 119039 h 345780"/>
                          <a:gd name="connsiteX22" fmla="*/ 226520 w 3764224"/>
                          <a:gd name="connsiteY22" fmla="*/ 141713 h 345780"/>
                          <a:gd name="connsiteX23" fmla="*/ 179883 w 3764224"/>
                          <a:gd name="connsiteY23" fmla="*/ 141713 h 345780"/>
                          <a:gd name="connsiteX24" fmla="*/ 250314 w 3764224"/>
                          <a:gd name="connsiteY24" fmla="*/ 79360 h 345780"/>
                          <a:gd name="connsiteX25" fmla="*/ 315985 w 3764224"/>
                          <a:gd name="connsiteY25" fmla="*/ 144548 h 345780"/>
                          <a:gd name="connsiteX26" fmla="*/ 315985 w 3764224"/>
                          <a:gd name="connsiteY26" fmla="*/ 224852 h 345780"/>
                          <a:gd name="connsiteX27" fmla="*/ 327407 w 3764224"/>
                          <a:gd name="connsiteY27" fmla="*/ 236189 h 345780"/>
                          <a:gd name="connsiteX28" fmla="*/ 332165 w 3764224"/>
                          <a:gd name="connsiteY28" fmla="*/ 236189 h 345780"/>
                          <a:gd name="connsiteX29" fmla="*/ 332165 w 3764224"/>
                          <a:gd name="connsiteY29" fmla="*/ 270200 h 345780"/>
                          <a:gd name="connsiteX30" fmla="*/ 315034 w 3764224"/>
                          <a:gd name="connsiteY30" fmla="*/ 272090 h 345780"/>
                          <a:gd name="connsiteX31" fmla="*/ 277915 w 3764224"/>
                          <a:gd name="connsiteY31" fmla="*/ 245637 h 345780"/>
                          <a:gd name="connsiteX32" fmla="*/ 231278 w 3764224"/>
                          <a:gd name="connsiteY32" fmla="*/ 273035 h 345780"/>
                          <a:gd name="connsiteX33" fmla="*/ 177028 w 3764224"/>
                          <a:gd name="connsiteY33" fmla="*/ 220128 h 345780"/>
                          <a:gd name="connsiteX34" fmla="*/ 242700 w 3764224"/>
                          <a:gd name="connsiteY34" fmla="*/ 233355 h 345780"/>
                          <a:gd name="connsiteX35" fmla="*/ 270301 w 3764224"/>
                          <a:gd name="connsiteY35" fmla="*/ 197454 h 345780"/>
                          <a:gd name="connsiteX36" fmla="*/ 270301 w 3764224"/>
                          <a:gd name="connsiteY36" fmla="*/ 186117 h 345780"/>
                          <a:gd name="connsiteX37" fmla="*/ 259831 w 3764224"/>
                          <a:gd name="connsiteY37" fmla="*/ 188006 h 345780"/>
                          <a:gd name="connsiteX38" fmla="*/ 224616 w 3764224"/>
                          <a:gd name="connsiteY38" fmla="*/ 215404 h 345780"/>
                          <a:gd name="connsiteX39" fmla="*/ 242700 w 3764224"/>
                          <a:gd name="connsiteY39" fmla="*/ 233355 h 345780"/>
                          <a:gd name="connsiteX40" fmla="*/ 434004 w 3764224"/>
                          <a:gd name="connsiteY40" fmla="*/ 0 h 345780"/>
                          <a:gd name="connsiteX41" fmla="*/ 473978 w 3764224"/>
                          <a:gd name="connsiteY41" fmla="*/ 12282 h 345780"/>
                          <a:gd name="connsiteX42" fmla="*/ 457798 w 3764224"/>
                          <a:gd name="connsiteY42" fmla="*/ 46293 h 345780"/>
                          <a:gd name="connsiteX43" fmla="*/ 441618 w 3764224"/>
                          <a:gd name="connsiteY43" fmla="*/ 41569 h 345780"/>
                          <a:gd name="connsiteX44" fmla="*/ 421631 w 3764224"/>
                          <a:gd name="connsiteY44" fmla="*/ 64243 h 345780"/>
                          <a:gd name="connsiteX45" fmla="*/ 421631 w 3764224"/>
                          <a:gd name="connsiteY45" fmla="*/ 84083 h 345780"/>
                          <a:gd name="connsiteX46" fmla="*/ 460653 w 3764224"/>
                          <a:gd name="connsiteY46" fmla="*/ 84083 h 345780"/>
                          <a:gd name="connsiteX47" fmla="*/ 460653 w 3764224"/>
                          <a:gd name="connsiteY47" fmla="*/ 122818 h 345780"/>
                          <a:gd name="connsiteX48" fmla="*/ 421631 w 3764224"/>
                          <a:gd name="connsiteY48" fmla="*/ 122818 h 345780"/>
                          <a:gd name="connsiteX49" fmla="*/ 421631 w 3764224"/>
                          <a:gd name="connsiteY49" fmla="*/ 268311 h 345780"/>
                          <a:gd name="connsiteX50" fmla="*/ 374995 w 3764224"/>
                          <a:gd name="connsiteY50" fmla="*/ 268311 h 345780"/>
                          <a:gd name="connsiteX51" fmla="*/ 374995 w 3764224"/>
                          <a:gd name="connsiteY51" fmla="*/ 122818 h 345780"/>
                          <a:gd name="connsiteX52" fmla="*/ 340731 w 3764224"/>
                          <a:gd name="connsiteY52" fmla="*/ 122818 h 345780"/>
                          <a:gd name="connsiteX53" fmla="*/ 340731 w 3764224"/>
                          <a:gd name="connsiteY53" fmla="*/ 84083 h 345780"/>
                          <a:gd name="connsiteX54" fmla="*/ 374043 w 3764224"/>
                          <a:gd name="connsiteY54" fmla="*/ 84083 h 345780"/>
                          <a:gd name="connsiteX55" fmla="*/ 374043 w 3764224"/>
                          <a:gd name="connsiteY55" fmla="*/ 60464 h 345780"/>
                          <a:gd name="connsiteX56" fmla="*/ 434004 w 3764224"/>
                          <a:gd name="connsiteY56" fmla="*/ 0 h 345780"/>
                          <a:gd name="connsiteX57" fmla="*/ 478737 w 3764224"/>
                          <a:gd name="connsiteY57" fmla="*/ 175725 h 345780"/>
                          <a:gd name="connsiteX58" fmla="*/ 553926 w 3764224"/>
                          <a:gd name="connsiteY58" fmla="*/ 79360 h 345780"/>
                          <a:gd name="connsiteX59" fmla="*/ 627212 w 3764224"/>
                          <a:gd name="connsiteY59" fmla="*/ 174780 h 345780"/>
                          <a:gd name="connsiteX60" fmla="*/ 626260 w 3764224"/>
                          <a:gd name="connsiteY60" fmla="*/ 187062 h 345780"/>
                          <a:gd name="connsiteX61" fmla="*/ 525373 w 3764224"/>
                          <a:gd name="connsiteY61" fmla="*/ 187062 h 345780"/>
                          <a:gd name="connsiteX62" fmla="*/ 554878 w 3764224"/>
                          <a:gd name="connsiteY62" fmla="*/ 234300 h 345780"/>
                          <a:gd name="connsiteX63" fmla="*/ 578672 w 3764224"/>
                          <a:gd name="connsiteY63" fmla="*/ 211625 h 345780"/>
                          <a:gd name="connsiteX64" fmla="*/ 626260 w 3764224"/>
                          <a:gd name="connsiteY64" fmla="*/ 211625 h 345780"/>
                          <a:gd name="connsiteX65" fmla="*/ 555830 w 3764224"/>
                          <a:gd name="connsiteY65" fmla="*/ 273035 h 345780"/>
                          <a:gd name="connsiteX66" fmla="*/ 478737 w 3764224"/>
                          <a:gd name="connsiteY66" fmla="*/ 175725 h 345780"/>
                          <a:gd name="connsiteX67" fmla="*/ 579624 w 3764224"/>
                          <a:gd name="connsiteY67" fmla="*/ 154940 h 345780"/>
                          <a:gd name="connsiteX68" fmla="*/ 553926 w 3764224"/>
                          <a:gd name="connsiteY68" fmla="*/ 118095 h 345780"/>
                          <a:gd name="connsiteX69" fmla="*/ 526325 w 3764224"/>
                          <a:gd name="connsiteY69" fmla="*/ 154940 h 345780"/>
                          <a:gd name="connsiteX70" fmla="*/ 579624 w 3764224"/>
                          <a:gd name="connsiteY70" fmla="*/ 154940 h 345780"/>
                          <a:gd name="connsiteX71" fmla="*/ 732858 w 3764224"/>
                          <a:gd name="connsiteY71" fmla="*/ 273035 h 345780"/>
                          <a:gd name="connsiteX72" fmla="*/ 672897 w 3764224"/>
                          <a:gd name="connsiteY72" fmla="*/ 215404 h 345780"/>
                          <a:gd name="connsiteX73" fmla="*/ 672897 w 3764224"/>
                          <a:gd name="connsiteY73" fmla="*/ 121874 h 345780"/>
                          <a:gd name="connsiteX74" fmla="*/ 639585 w 3764224"/>
                          <a:gd name="connsiteY74" fmla="*/ 121874 h 345780"/>
                          <a:gd name="connsiteX75" fmla="*/ 639585 w 3764224"/>
                          <a:gd name="connsiteY75" fmla="*/ 83139 h 345780"/>
                          <a:gd name="connsiteX76" fmla="*/ 645296 w 3764224"/>
                          <a:gd name="connsiteY76" fmla="*/ 83139 h 345780"/>
                          <a:gd name="connsiteX77" fmla="*/ 679559 w 3764224"/>
                          <a:gd name="connsiteY77" fmla="*/ 48183 h 345780"/>
                          <a:gd name="connsiteX78" fmla="*/ 680511 w 3764224"/>
                          <a:gd name="connsiteY78" fmla="*/ 31177 h 345780"/>
                          <a:gd name="connsiteX79" fmla="*/ 720485 w 3764224"/>
                          <a:gd name="connsiteY79" fmla="*/ 31177 h 345780"/>
                          <a:gd name="connsiteX80" fmla="*/ 720485 w 3764224"/>
                          <a:gd name="connsiteY80" fmla="*/ 83139 h 345780"/>
                          <a:gd name="connsiteX81" fmla="*/ 760459 w 3764224"/>
                          <a:gd name="connsiteY81" fmla="*/ 83139 h 345780"/>
                          <a:gd name="connsiteX82" fmla="*/ 760459 w 3764224"/>
                          <a:gd name="connsiteY82" fmla="*/ 121874 h 345780"/>
                          <a:gd name="connsiteX83" fmla="*/ 720485 w 3764224"/>
                          <a:gd name="connsiteY83" fmla="*/ 121874 h 345780"/>
                          <a:gd name="connsiteX84" fmla="*/ 720485 w 3764224"/>
                          <a:gd name="connsiteY84" fmla="*/ 209736 h 345780"/>
                          <a:gd name="connsiteX85" fmla="*/ 743327 w 3764224"/>
                          <a:gd name="connsiteY85" fmla="*/ 231465 h 345780"/>
                          <a:gd name="connsiteX86" fmla="*/ 756652 w 3764224"/>
                          <a:gd name="connsiteY86" fmla="*/ 229576 h 345780"/>
                          <a:gd name="connsiteX87" fmla="*/ 756652 w 3764224"/>
                          <a:gd name="connsiteY87" fmla="*/ 268311 h 345780"/>
                          <a:gd name="connsiteX88" fmla="*/ 732858 w 3764224"/>
                          <a:gd name="connsiteY88" fmla="*/ 273035 h 345780"/>
                          <a:gd name="connsiteX89" fmla="*/ 805192 w 3764224"/>
                          <a:gd name="connsiteY89" fmla="*/ 305156 h 345780"/>
                          <a:gd name="connsiteX90" fmla="*/ 832793 w 3764224"/>
                          <a:gd name="connsiteY90" fmla="*/ 284372 h 345780"/>
                          <a:gd name="connsiteX91" fmla="*/ 837552 w 3764224"/>
                          <a:gd name="connsiteY91" fmla="*/ 267366 h 345780"/>
                          <a:gd name="connsiteX92" fmla="*/ 778542 w 3764224"/>
                          <a:gd name="connsiteY92" fmla="*/ 84083 h 345780"/>
                          <a:gd name="connsiteX93" fmla="*/ 827082 w 3764224"/>
                          <a:gd name="connsiteY93" fmla="*/ 84083 h 345780"/>
                          <a:gd name="connsiteX94" fmla="*/ 858491 w 3764224"/>
                          <a:gd name="connsiteY94" fmla="*/ 203123 h 345780"/>
                          <a:gd name="connsiteX95" fmla="*/ 861346 w 3764224"/>
                          <a:gd name="connsiteY95" fmla="*/ 203123 h 345780"/>
                          <a:gd name="connsiteX96" fmla="*/ 888947 w 3764224"/>
                          <a:gd name="connsiteY96" fmla="*/ 84083 h 345780"/>
                          <a:gd name="connsiteX97" fmla="*/ 937487 w 3764224"/>
                          <a:gd name="connsiteY97" fmla="*/ 84083 h 345780"/>
                          <a:gd name="connsiteX98" fmla="*/ 879429 w 3764224"/>
                          <a:gd name="connsiteY98" fmla="*/ 287206 h 345780"/>
                          <a:gd name="connsiteX99" fmla="*/ 811854 w 3764224"/>
                          <a:gd name="connsiteY99" fmla="*/ 345781 h 345780"/>
                          <a:gd name="connsiteX100" fmla="*/ 787108 w 3764224"/>
                          <a:gd name="connsiteY100" fmla="*/ 342946 h 345780"/>
                          <a:gd name="connsiteX101" fmla="*/ 787108 w 3764224"/>
                          <a:gd name="connsiteY101" fmla="*/ 303267 h 345780"/>
                          <a:gd name="connsiteX102" fmla="*/ 805192 w 3764224"/>
                          <a:gd name="connsiteY102" fmla="*/ 305156 h 345780"/>
                          <a:gd name="connsiteX103" fmla="*/ 1049795 w 3764224"/>
                          <a:gd name="connsiteY103" fmla="*/ 195565 h 345780"/>
                          <a:gd name="connsiteX104" fmla="*/ 1101190 w 3764224"/>
                          <a:gd name="connsiteY104" fmla="*/ 195565 h 345780"/>
                          <a:gd name="connsiteX105" fmla="*/ 1130695 w 3764224"/>
                          <a:gd name="connsiteY105" fmla="*/ 229576 h 345780"/>
                          <a:gd name="connsiteX106" fmla="*/ 1157344 w 3764224"/>
                          <a:gd name="connsiteY106" fmla="*/ 203123 h 345780"/>
                          <a:gd name="connsiteX107" fmla="*/ 1123081 w 3764224"/>
                          <a:gd name="connsiteY107" fmla="*/ 161553 h 345780"/>
                          <a:gd name="connsiteX108" fmla="*/ 1100239 w 3764224"/>
                          <a:gd name="connsiteY108" fmla="*/ 148327 h 345780"/>
                          <a:gd name="connsiteX109" fmla="*/ 1051699 w 3764224"/>
                          <a:gd name="connsiteY109" fmla="*/ 75581 h 345780"/>
                          <a:gd name="connsiteX110" fmla="*/ 1126888 w 3764224"/>
                          <a:gd name="connsiteY110" fmla="*/ 6613 h 345780"/>
                          <a:gd name="connsiteX111" fmla="*/ 1203981 w 3764224"/>
                          <a:gd name="connsiteY111" fmla="*/ 79360 h 345780"/>
                          <a:gd name="connsiteX112" fmla="*/ 1152585 w 3764224"/>
                          <a:gd name="connsiteY112" fmla="*/ 79360 h 345780"/>
                          <a:gd name="connsiteX113" fmla="*/ 1125936 w 3764224"/>
                          <a:gd name="connsiteY113" fmla="*/ 50072 h 345780"/>
                          <a:gd name="connsiteX114" fmla="*/ 1102142 w 3764224"/>
                          <a:gd name="connsiteY114" fmla="*/ 72746 h 345780"/>
                          <a:gd name="connsiteX115" fmla="*/ 1137357 w 3764224"/>
                          <a:gd name="connsiteY115" fmla="*/ 112426 h 345780"/>
                          <a:gd name="connsiteX116" fmla="*/ 1155441 w 3764224"/>
                          <a:gd name="connsiteY116" fmla="*/ 121874 h 345780"/>
                          <a:gd name="connsiteX117" fmla="*/ 1206836 w 3764224"/>
                          <a:gd name="connsiteY117" fmla="*/ 201233 h 345780"/>
                          <a:gd name="connsiteX118" fmla="*/ 1129743 w 3764224"/>
                          <a:gd name="connsiteY118" fmla="*/ 271145 h 345780"/>
                          <a:gd name="connsiteX119" fmla="*/ 1049795 w 3764224"/>
                          <a:gd name="connsiteY119" fmla="*/ 195565 h 345780"/>
                          <a:gd name="connsiteX120" fmla="*/ 1228727 w 3764224"/>
                          <a:gd name="connsiteY120" fmla="*/ 175725 h 345780"/>
                          <a:gd name="connsiteX121" fmla="*/ 1306771 w 3764224"/>
                          <a:gd name="connsiteY121" fmla="*/ 79360 h 345780"/>
                          <a:gd name="connsiteX122" fmla="*/ 1381009 w 3764224"/>
                          <a:gd name="connsiteY122" fmla="*/ 151161 h 345780"/>
                          <a:gd name="connsiteX123" fmla="*/ 1333421 w 3764224"/>
                          <a:gd name="connsiteY123" fmla="*/ 151161 h 345780"/>
                          <a:gd name="connsiteX124" fmla="*/ 1306771 w 3764224"/>
                          <a:gd name="connsiteY124" fmla="*/ 121874 h 345780"/>
                          <a:gd name="connsiteX125" fmla="*/ 1275363 w 3764224"/>
                          <a:gd name="connsiteY125" fmla="*/ 176669 h 345780"/>
                          <a:gd name="connsiteX126" fmla="*/ 1306771 w 3764224"/>
                          <a:gd name="connsiteY126" fmla="*/ 232410 h 345780"/>
                          <a:gd name="connsiteX127" fmla="*/ 1332469 w 3764224"/>
                          <a:gd name="connsiteY127" fmla="*/ 205012 h 345780"/>
                          <a:gd name="connsiteX128" fmla="*/ 1380057 w 3764224"/>
                          <a:gd name="connsiteY128" fmla="*/ 205012 h 345780"/>
                          <a:gd name="connsiteX129" fmla="*/ 1306771 w 3764224"/>
                          <a:gd name="connsiteY129" fmla="*/ 273979 h 345780"/>
                          <a:gd name="connsiteX130" fmla="*/ 1228727 w 3764224"/>
                          <a:gd name="connsiteY130" fmla="*/ 175725 h 345780"/>
                          <a:gd name="connsiteX131" fmla="*/ 1436211 w 3764224"/>
                          <a:gd name="connsiteY131" fmla="*/ 1890 h 345780"/>
                          <a:gd name="connsiteX132" fmla="*/ 1465716 w 3764224"/>
                          <a:gd name="connsiteY132" fmla="*/ 30232 h 345780"/>
                          <a:gd name="connsiteX133" fmla="*/ 1436211 w 3764224"/>
                          <a:gd name="connsiteY133" fmla="*/ 59520 h 345780"/>
                          <a:gd name="connsiteX134" fmla="*/ 1406706 w 3764224"/>
                          <a:gd name="connsiteY134" fmla="*/ 30232 h 345780"/>
                          <a:gd name="connsiteX135" fmla="*/ 1436211 w 3764224"/>
                          <a:gd name="connsiteY135" fmla="*/ 1890 h 345780"/>
                          <a:gd name="connsiteX136" fmla="*/ 1412417 w 3764224"/>
                          <a:gd name="connsiteY136" fmla="*/ 84083 h 345780"/>
                          <a:gd name="connsiteX137" fmla="*/ 1459053 w 3764224"/>
                          <a:gd name="connsiteY137" fmla="*/ 84083 h 345780"/>
                          <a:gd name="connsiteX138" fmla="*/ 1459053 w 3764224"/>
                          <a:gd name="connsiteY138" fmla="*/ 268311 h 345780"/>
                          <a:gd name="connsiteX139" fmla="*/ 1412417 w 3764224"/>
                          <a:gd name="connsiteY139" fmla="*/ 268311 h 345780"/>
                          <a:gd name="connsiteX140" fmla="*/ 1412417 w 3764224"/>
                          <a:gd name="connsiteY140" fmla="*/ 84083 h 345780"/>
                          <a:gd name="connsiteX141" fmla="*/ 1487606 w 3764224"/>
                          <a:gd name="connsiteY141" fmla="*/ 175725 h 345780"/>
                          <a:gd name="connsiteX142" fmla="*/ 1562795 w 3764224"/>
                          <a:gd name="connsiteY142" fmla="*/ 79360 h 345780"/>
                          <a:gd name="connsiteX143" fmla="*/ 1636081 w 3764224"/>
                          <a:gd name="connsiteY143" fmla="*/ 174780 h 345780"/>
                          <a:gd name="connsiteX144" fmla="*/ 1635129 w 3764224"/>
                          <a:gd name="connsiteY144" fmla="*/ 187062 h 345780"/>
                          <a:gd name="connsiteX145" fmla="*/ 1534243 w 3764224"/>
                          <a:gd name="connsiteY145" fmla="*/ 187062 h 345780"/>
                          <a:gd name="connsiteX146" fmla="*/ 1563747 w 3764224"/>
                          <a:gd name="connsiteY146" fmla="*/ 234300 h 345780"/>
                          <a:gd name="connsiteX147" fmla="*/ 1587541 w 3764224"/>
                          <a:gd name="connsiteY147" fmla="*/ 211625 h 345780"/>
                          <a:gd name="connsiteX148" fmla="*/ 1634178 w 3764224"/>
                          <a:gd name="connsiteY148" fmla="*/ 211625 h 345780"/>
                          <a:gd name="connsiteX149" fmla="*/ 1563747 w 3764224"/>
                          <a:gd name="connsiteY149" fmla="*/ 273035 h 345780"/>
                          <a:gd name="connsiteX150" fmla="*/ 1487606 w 3764224"/>
                          <a:gd name="connsiteY150" fmla="*/ 175725 h 345780"/>
                          <a:gd name="connsiteX151" fmla="*/ 1588493 w 3764224"/>
                          <a:gd name="connsiteY151" fmla="*/ 154940 h 345780"/>
                          <a:gd name="connsiteX152" fmla="*/ 1562795 w 3764224"/>
                          <a:gd name="connsiteY152" fmla="*/ 118095 h 345780"/>
                          <a:gd name="connsiteX153" fmla="*/ 1535194 w 3764224"/>
                          <a:gd name="connsiteY153" fmla="*/ 154940 h 345780"/>
                          <a:gd name="connsiteX154" fmla="*/ 1588493 w 3764224"/>
                          <a:gd name="connsiteY154" fmla="*/ 154940 h 345780"/>
                          <a:gd name="connsiteX155" fmla="*/ 1743630 w 3764224"/>
                          <a:gd name="connsiteY155" fmla="*/ 119984 h 345780"/>
                          <a:gd name="connsiteX156" fmla="*/ 1716981 w 3764224"/>
                          <a:gd name="connsiteY156" fmla="*/ 151161 h 345780"/>
                          <a:gd name="connsiteX157" fmla="*/ 1716981 w 3764224"/>
                          <a:gd name="connsiteY157" fmla="*/ 268311 h 345780"/>
                          <a:gd name="connsiteX158" fmla="*/ 1670345 w 3764224"/>
                          <a:gd name="connsiteY158" fmla="*/ 268311 h 345780"/>
                          <a:gd name="connsiteX159" fmla="*/ 1670345 w 3764224"/>
                          <a:gd name="connsiteY159" fmla="*/ 84083 h 345780"/>
                          <a:gd name="connsiteX160" fmla="*/ 1709367 w 3764224"/>
                          <a:gd name="connsiteY160" fmla="*/ 84083 h 345780"/>
                          <a:gd name="connsiteX161" fmla="*/ 1713174 w 3764224"/>
                          <a:gd name="connsiteY161" fmla="*/ 102034 h 345780"/>
                          <a:gd name="connsiteX162" fmla="*/ 1716029 w 3764224"/>
                          <a:gd name="connsiteY162" fmla="*/ 102034 h 345780"/>
                          <a:gd name="connsiteX163" fmla="*/ 1758859 w 3764224"/>
                          <a:gd name="connsiteY163" fmla="*/ 79360 h 345780"/>
                          <a:gd name="connsiteX164" fmla="*/ 1814061 w 3764224"/>
                          <a:gd name="connsiteY164" fmla="*/ 139824 h 345780"/>
                          <a:gd name="connsiteX165" fmla="*/ 1814061 w 3764224"/>
                          <a:gd name="connsiteY165" fmla="*/ 269256 h 345780"/>
                          <a:gd name="connsiteX166" fmla="*/ 1767425 w 3764224"/>
                          <a:gd name="connsiteY166" fmla="*/ 269256 h 345780"/>
                          <a:gd name="connsiteX167" fmla="*/ 1767425 w 3764224"/>
                          <a:gd name="connsiteY167" fmla="*/ 149271 h 345780"/>
                          <a:gd name="connsiteX168" fmla="*/ 1743630 w 3764224"/>
                          <a:gd name="connsiteY168" fmla="*/ 119984 h 345780"/>
                          <a:gd name="connsiteX169" fmla="*/ 1841662 w 3764224"/>
                          <a:gd name="connsiteY169" fmla="*/ 175725 h 345780"/>
                          <a:gd name="connsiteX170" fmla="*/ 1919707 w 3764224"/>
                          <a:gd name="connsiteY170" fmla="*/ 79360 h 345780"/>
                          <a:gd name="connsiteX171" fmla="*/ 1993944 w 3764224"/>
                          <a:gd name="connsiteY171" fmla="*/ 151161 h 345780"/>
                          <a:gd name="connsiteX172" fmla="*/ 1946356 w 3764224"/>
                          <a:gd name="connsiteY172" fmla="*/ 151161 h 345780"/>
                          <a:gd name="connsiteX173" fmla="*/ 1919707 w 3764224"/>
                          <a:gd name="connsiteY173" fmla="*/ 121874 h 345780"/>
                          <a:gd name="connsiteX174" fmla="*/ 1888299 w 3764224"/>
                          <a:gd name="connsiteY174" fmla="*/ 176669 h 345780"/>
                          <a:gd name="connsiteX175" fmla="*/ 1919707 w 3764224"/>
                          <a:gd name="connsiteY175" fmla="*/ 232410 h 345780"/>
                          <a:gd name="connsiteX176" fmla="*/ 1945404 w 3764224"/>
                          <a:gd name="connsiteY176" fmla="*/ 205012 h 345780"/>
                          <a:gd name="connsiteX177" fmla="*/ 1992993 w 3764224"/>
                          <a:gd name="connsiteY177" fmla="*/ 205012 h 345780"/>
                          <a:gd name="connsiteX178" fmla="*/ 1919707 w 3764224"/>
                          <a:gd name="connsiteY178" fmla="*/ 273979 h 345780"/>
                          <a:gd name="connsiteX179" fmla="*/ 1841662 w 3764224"/>
                          <a:gd name="connsiteY179" fmla="*/ 175725 h 345780"/>
                          <a:gd name="connsiteX180" fmla="*/ 2019642 w 3764224"/>
                          <a:gd name="connsiteY180" fmla="*/ 175725 h 345780"/>
                          <a:gd name="connsiteX181" fmla="*/ 2094831 w 3764224"/>
                          <a:gd name="connsiteY181" fmla="*/ 79360 h 345780"/>
                          <a:gd name="connsiteX182" fmla="*/ 2168117 w 3764224"/>
                          <a:gd name="connsiteY182" fmla="*/ 174780 h 345780"/>
                          <a:gd name="connsiteX183" fmla="*/ 2167165 w 3764224"/>
                          <a:gd name="connsiteY183" fmla="*/ 187062 h 345780"/>
                          <a:gd name="connsiteX184" fmla="*/ 2066278 w 3764224"/>
                          <a:gd name="connsiteY184" fmla="*/ 187062 h 345780"/>
                          <a:gd name="connsiteX185" fmla="*/ 2095783 w 3764224"/>
                          <a:gd name="connsiteY185" fmla="*/ 234300 h 345780"/>
                          <a:gd name="connsiteX186" fmla="*/ 2119577 w 3764224"/>
                          <a:gd name="connsiteY186" fmla="*/ 211625 h 345780"/>
                          <a:gd name="connsiteX187" fmla="*/ 2166214 w 3764224"/>
                          <a:gd name="connsiteY187" fmla="*/ 211625 h 345780"/>
                          <a:gd name="connsiteX188" fmla="*/ 2095783 w 3764224"/>
                          <a:gd name="connsiteY188" fmla="*/ 273035 h 345780"/>
                          <a:gd name="connsiteX189" fmla="*/ 2019642 w 3764224"/>
                          <a:gd name="connsiteY189" fmla="*/ 175725 h 345780"/>
                          <a:gd name="connsiteX190" fmla="*/ 2120529 w 3764224"/>
                          <a:gd name="connsiteY190" fmla="*/ 154940 h 345780"/>
                          <a:gd name="connsiteX191" fmla="*/ 2094831 w 3764224"/>
                          <a:gd name="connsiteY191" fmla="*/ 118095 h 345780"/>
                          <a:gd name="connsiteX192" fmla="*/ 2067230 w 3764224"/>
                          <a:gd name="connsiteY192" fmla="*/ 154940 h 345780"/>
                          <a:gd name="connsiteX193" fmla="*/ 2120529 w 3764224"/>
                          <a:gd name="connsiteY193" fmla="*/ 154940 h 345780"/>
                          <a:gd name="connsiteX194" fmla="*/ 2318496 w 3764224"/>
                          <a:gd name="connsiteY194" fmla="*/ 1890 h 345780"/>
                          <a:gd name="connsiteX195" fmla="*/ 2348000 w 3764224"/>
                          <a:gd name="connsiteY195" fmla="*/ 30232 h 345780"/>
                          <a:gd name="connsiteX196" fmla="*/ 2318496 w 3764224"/>
                          <a:gd name="connsiteY196" fmla="*/ 59520 h 345780"/>
                          <a:gd name="connsiteX197" fmla="*/ 2288991 w 3764224"/>
                          <a:gd name="connsiteY197" fmla="*/ 30232 h 345780"/>
                          <a:gd name="connsiteX198" fmla="*/ 2318496 w 3764224"/>
                          <a:gd name="connsiteY198" fmla="*/ 1890 h 345780"/>
                          <a:gd name="connsiteX199" fmla="*/ 2295653 w 3764224"/>
                          <a:gd name="connsiteY199" fmla="*/ 84083 h 345780"/>
                          <a:gd name="connsiteX200" fmla="*/ 2342290 w 3764224"/>
                          <a:gd name="connsiteY200" fmla="*/ 84083 h 345780"/>
                          <a:gd name="connsiteX201" fmla="*/ 2342290 w 3764224"/>
                          <a:gd name="connsiteY201" fmla="*/ 268311 h 345780"/>
                          <a:gd name="connsiteX202" fmla="*/ 2295653 w 3764224"/>
                          <a:gd name="connsiteY202" fmla="*/ 268311 h 345780"/>
                          <a:gd name="connsiteX203" fmla="*/ 2295653 w 3764224"/>
                          <a:gd name="connsiteY203" fmla="*/ 84083 h 345780"/>
                          <a:gd name="connsiteX204" fmla="*/ 2456501 w 3764224"/>
                          <a:gd name="connsiteY204" fmla="*/ 119984 h 345780"/>
                          <a:gd name="connsiteX205" fmla="*/ 2429852 w 3764224"/>
                          <a:gd name="connsiteY205" fmla="*/ 151161 h 345780"/>
                          <a:gd name="connsiteX206" fmla="*/ 2429852 w 3764224"/>
                          <a:gd name="connsiteY206" fmla="*/ 268311 h 345780"/>
                          <a:gd name="connsiteX207" fmla="*/ 2383216 w 3764224"/>
                          <a:gd name="connsiteY207" fmla="*/ 268311 h 345780"/>
                          <a:gd name="connsiteX208" fmla="*/ 2383216 w 3764224"/>
                          <a:gd name="connsiteY208" fmla="*/ 84083 h 345780"/>
                          <a:gd name="connsiteX209" fmla="*/ 2422238 w 3764224"/>
                          <a:gd name="connsiteY209" fmla="*/ 84083 h 345780"/>
                          <a:gd name="connsiteX210" fmla="*/ 2426045 w 3764224"/>
                          <a:gd name="connsiteY210" fmla="*/ 102034 h 345780"/>
                          <a:gd name="connsiteX211" fmla="*/ 2428900 w 3764224"/>
                          <a:gd name="connsiteY211" fmla="*/ 102034 h 345780"/>
                          <a:gd name="connsiteX212" fmla="*/ 2471729 w 3764224"/>
                          <a:gd name="connsiteY212" fmla="*/ 79360 h 345780"/>
                          <a:gd name="connsiteX213" fmla="*/ 2526932 w 3764224"/>
                          <a:gd name="connsiteY213" fmla="*/ 139824 h 345780"/>
                          <a:gd name="connsiteX214" fmla="*/ 2526932 w 3764224"/>
                          <a:gd name="connsiteY214" fmla="*/ 269256 h 345780"/>
                          <a:gd name="connsiteX215" fmla="*/ 2480295 w 3764224"/>
                          <a:gd name="connsiteY215" fmla="*/ 269256 h 345780"/>
                          <a:gd name="connsiteX216" fmla="*/ 2480295 w 3764224"/>
                          <a:gd name="connsiteY216" fmla="*/ 149271 h 345780"/>
                          <a:gd name="connsiteX217" fmla="*/ 2456501 w 3764224"/>
                          <a:gd name="connsiteY217" fmla="*/ 119984 h 345780"/>
                          <a:gd name="connsiteX218" fmla="*/ 2710622 w 3764224"/>
                          <a:gd name="connsiteY218" fmla="*/ 12282 h 345780"/>
                          <a:gd name="connsiteX219" fmla="*/ 2775342 w 3764224"/>
                          <a:gd name="connsiteY219" fmla="*/ 12282 h 345780"/>
                          <a:gd name="connsiteX220" fmla="*/ 2841014 w 3764224"/>
                          <a:gd name="connsiteY220" fmla="*/ 269256 h 345780"/>
                          <a:gd name="connsiteX221" fmla="*/ 2790570 w 3764224"/>
                          <a:gd name="connsiteY221" fmla="*/ 269256 h 345780"/>
                          <a:gd name="connsiteX222" fmla="*/ 2777246 w 3764224"/>
                          <a:gd name="connsiteY222" fmla="*/ 207846 h 345780"/>
                          <a:gd name="connsiteX223" fmla="*/ 2710622 w 3764224"/>
                          <a:gd name="connsiteY223" fmla="*/ 207846 h 345780"/>
                          <a:gd name="connsiteX224" fmla="*/ 2697297 w 3764224"/>
                          <a:gd name="connsiteY224" fmla="*/ 269256 h 345780"/>
                          <a:gd name="connsiteX225" fmla="*/ 2646854 w 3764224"/>
                          <a:gd name="connsiteY225" fmla="*/ 269256 h 345780"/>
                          <a:gd name="connsiteX226" fmla="*/ 2710622 w 3764224"/>
                          <a:gd name="connsiteY226" fmla="*/ 12282 h 345780"/>
                          <a:gd name="connsiteX227" fmla="*/ 2766776 w 3764224"/>
                          <a:gd name="connsiteY227" fmla="*/ 165332 h 345780"/>
                          <a:gd name="connsiteX228" fmla="*/ 2744886 w 3764224"/>
                          <a:gd name="connsiteY228" fmla="*/ 68967 h 345780"/>
                          <a:gd name="connsiteX229" fmla="*/ 2742030 w 3764224"/>
                          <a:gd name="connsiteY229" fmla="*/ 68967 h 345780"/>
                          <a:gd name="connsiteX230" fmla="*/ 2720140 w 3764224"/>
                          <a:gd name="connsiteY230" fmla="*/ 165332 h 345780"/>
                          <a:gd name="connsiteX231" fmla="*/ 2766776 w 3764224"/>
                          <a:gd name="connsiteY231" fmla="*/ 165332 h 345780"/>
                          <a:gd name="connsiteX232" fmla="*/ 2855290 w 3764224"/>
                          <a:gd name="connsiteY232" fmla="*/ 175725 h 345780"/>
                          <a:gd name="connsiteX233" fmla="*/ 2933335 w 3764224"/>
                          <a:gd name="connsiteY233" fmla="*/ 79360 h 345780"/>
                          <a:gd name="connsiteX234" fmla="*/ 3007572 w 3764224"/>
                          <a:gd name="connsiteY234" fmla="*/ 151161 h 345780"/>
                          <a:gd name="connsiteX235" fmla="*/ 2959984 w 3764224"/>
                          <a:gd name="connsiteY235" fmla="*/ 151161 h 345780"/>
                          <a:gd name="connsiteX236" fmla="*/ 2933335 w 3764224"/>
                          <a:gd name="connsiteY236" fmla="*/ 121874 h 345780"/>
                          <a:gd name="connsiteX237" fmla="*/ 2901927 w 3764224"/>
                          <a:gd name="connsiteY237" fmla="*/ 176669 h 345780"/>
                          <a:gd name="connsiteX238" fmla="*/ 2933335 w 3764224"/>
                          <a:gd name="connsiteY238" fmla="*/ 232410 h 345780"/>
                          <a:gd name="connsiteX239" fmla="*/ 2959032 w 3764224"/>
                          <a:gd name="connsiteY239" fmla="*/ 205012 h 345780"/>
                          <a:gd name="connsiteX240" fmla="*/ 3006621 w 3764224"/>
                          <a:gd name="connsiteY240" fmla="*/ 205012 h 345780"/>
                          <a:gd name="connsiteX241" fmla="*/ 2933335 w 3764224"/>
                          <a:gd name="connsiteY241" fmla="*/ 273979 h 345780"/>
                          <a:gd name="connsiteX242" fmla="*/ 2855290 w 3764224"/>
                          <a:gd name="connsiteY242" fmla="*/ 175725 h 345780"/>
                          <a:gd name="connsiteX243" fmla="*/ 3117025 w 3764224"/>
                          <a:gd name="connsiteY243" fmla="*/ 273035 h 345780"/>
                          <a:gd name="connsiteX244" fmla="*/ 3057064 w 3764224"/>
                          <a:gd name="connsiteY244" fmla="*/ 215404 h 345780"/>
                          <a:gd name="connsiteX245" fmla="*/ 3057064 w 3764224"/>
                          <a:gd name="connsiteY245" fmla="*/ 121874 h 345780"/>
                          <a:gd name="connsiteX246" fmla="*/ 3024704 w 3764224"/>
                          <a:gd name="connsiteY246" fmla="*/ 121874 h 345780"/>
                          <a:gd name="connsiteX247" fmla="*/ 3024704 w 3764224"/>
                          <a:gd name="connsiteY247" fmla="*/ 83139 h 345780"/>
                          <a:gd name="connsiteX248" fmla="*/ 3029463 w 3764224"/>
                          <a:gd name="connsiteY248" fmla="*/ 83139 h 345780"/>
                          <a:gd name="connsiteX249" fmla="*/ 3063726 w 3764224"/>
                          <a:gd name="connsiteY249" fmla="*/ 48183 h 345780"/>
                          <a:gd name="connsiteX250" fmla="*/ 3064678 w 3764224"/>
                          <a:gd name="connsiteY250" fmla="*/ 31177 h 345780"/>
                          <a:gd name="connsiteX251" fmla="*/ 3104652 w 3764224"/>
                          <a:gd name="connsiteY251" fmla="*/ 31177 h 345780"/>
                          <a:gd name="connsiteX252" fmla="*/ 3104652 w 3764224"/>
                          <a:gd name="connsiteY252" fmla="*/ 83139 h 345780"/>
                          <a:gd name="connsiteX253" fmla="*/ 3144626 w 3764224"/>
                          <a:gd name="connsiteY253" fmla="*/ 83139 h 345780"/>
                          <a:gd name="connsiteX254" fmla="*/ 3144626 w 3764224"/>
                          <a:gd name="connsiteY254" fmla="*/ 121874 h 345780"/>
                          <a:gd name="connsiteX255" fmla="*/ 3104652 w 3764224"/>
                          <a:gd name="connsiteY255" fmla="*/ 121874 h 345780"/>
                          <a:gd name="connsiteX256" fmla="*/ 3104652 w 3764224"/>
                          <a:gd name="connsiteY256" fmla="*/ 209736 h 345780"/>
                          <a:gd name="connsiteX257" fmla="*/ 3127494 w 3764224"/>
                          <a:gd name="connsiteY257" fmla="*/ 231465 h 345780"/>
                          <a:gd name="connsiteX258" fmla="*/ 3140819 w 3764224"/>
                          <a:gd name="connsiteY258" fmla="*/ 229576 h 345780"/>
                          <a:gd name="connsiteX259" fmla="*/ 3140819 w 3764224"/>
                          <a:gd name="connsiteY259" fmla="*/ 268311 h 345780"/>
                          <a:gd name="connsiteX260" fmla="*/ 3117025 w 3764224"/>
                          <a:gd name="connsiteY260" fmla="*/ 273035 h 345780"/>
                          <a:gd name="connsiteX261" fmla="*/ 3200780 w 3764224"/>
                          <a:gd name="connsiteY261" fmla="*/ 1890 h 345780"/>
                          <a:gd name="connsiteX262" fmla="*/ 3230285 w 3764224"/>
                          <a:gd name="connsiteY262" fmla="*/ 30232 h 345780"/>
                          <a:gd name="connsiteX263" fmla="*/ 3200780 w 3764224"/>
                          <a:gd name="connsiteY263" fmla="*/ 59520 h 345780"/>
                          <a:gd name="connsiteX264" fmla="*/ 3171276 w 3764224"/>
                          <a:gd name="connsiteY264" fmla="*/ 30232 h 345780"/>
                          <a:gd name="connsiteX265" fmla="*/ 3200780 w 3764224"/>
                          <a:gd name="connsiteY265" fmla="*/ 1890 h 345780"/>
                          <a:gd name="connsiteX266" fmla="*/ 3176986 w 3764224"/>
                          <a:gd name="connsiteY266" fmla="*/ 84083 h 345780"/>
                          <a:gd name="connsiteX267" fmla="*/ 3223622 w 3764224"/>
                          <a:gd name="connsiteY267" fmla="*/ 84083 h 345780"/>
                          <a:gd name="connsiteX268" fmla="*/ 3223622 w 3764224"/>
                          <a:gd name="connsiteY268" fmla="*/ 268311 h 345780"/>
                          <a:gd name="connsiteX269" fmla="*/ 3176986 w 3764224"/>
                          <a:gd name="connsiteY269" fmla="*/ 268311 h 345780"/>
                          <a:gd name="connsiteX270" fmla="*/ 3176986 w 3764224"/>
                          <a:gd name="connsiteY270" fmla="*/ 84083 h 345780"/>
                          <a:gd name="connsiteX271" fmla="*/ 3252175 w 3764224"/>
                          <a:gd name="connsiteY271" fmla="*/ 175725 h 345780"/>
                          <a:gd name="connsiteX272" fmla="*/ 3329268 w 3764224"/>
                          <a:gd name="connsiteY272" fmla="*/ 79360 h 345780"/>
                          <a:gd name="connsiteX273" fmla="*/ 3407313 w 3764224"/>
                          <a:gd name="connsiteY273" fmla="*/ 175725 h 345780"/>
                          <a:gd name="connsiteX274" fmla="*/ 3329268 w 3764224"/>
                          <a:gd name="connsiteY274" fmla="*/ 272090 h 345780"/>
                          <a:gd name="connsiteX275" fmla="*/ 3252175 w 3764224"/>
                          <a:gd name="connsiteY275" fmla="*/ 175725 h 345780"/>
                          <a:gd name="connsiteX276" fmla="*/ 3329268 w 3764224"/>
                          <a:gd name="connsiteY276" fmla="*/ 232410 h 345780"/>
                          <a:gd name="connsiteX277" fmla="*/ 3359725 w 3764224"/>
                          <a:gd name="connsiteY277" fmla="*/ 176669 h 345780"/>
                          <a:gd name="connsiteX278" fmla="*/ 3329268 w 3764224"/>
                          <a:gd name="connsiteY278" fmla="*/ 120929 h 345780"/>
                          <a:gd name="connsiteX279" fmla="*/ 3298812 w 3764224"/>
                          <a:gd name="connsiteY279" fmla="*/ 176669 h 345780"/>
                          <a:gd name="connsiteX280" fmla="*/ 3329268 w 3764224"/>
                          <a:gd name="connsiteY280" fmla="*/ 232410 h 345780"/>
                          <a:gd name="connsiteX281" fmla="*/ 3514862 w 3764224"/>
                          <a:gd name="connsiteY281" fmla="*/ 119984 h 345780"/>
                          <a:gd name="connsiteX282" fmla="*/ 3488213 w 3764224"/>
                          <a:gd name="connsiteY282" fmla="*/ 151161 h 345780"/>
                          <a:gd name="connsiteX283" fmla="*/ 3488213 w 3764224"/>
                          <a:gd name="connsiteY283" fmla="*/ 268311 h 345780"/>
                          <a:gd name="connsiteX284" fmla="*/ 3441576 w 3764224"/>
                          <a:gd name="connsiteY284" fmla="*/ 268311 h 345780"/>
                          <a:gd name="connsiteX285" fmla="*/ 3441576 w 3764224"/>
                          <a:gd name="connsiteY285" fmla="*/ 84083 h 345780"/>
                          <a:gd name="connsiteX286" fmla="*/ 3480599 w 3764224"/>
                          <a:gd name="connsiteY286" fmla="*/ 84083 h 345780"/>
                          <a:gd name="connsiteX287" fmla="*/ 3484406 w 3764224"/>
                          <a:gd name="connsiteY287" fmla="*/ 102034 h 345780"/>
                          <a:gd name="connsiteX288" fmla="*/ 3487261 w 3764224"/>
                          <a:gd name="connsiteY288" fmla="*/ 102034 h 345780"/>
                          <a:gd name="connsiteX289" fmla="*/ 3530090 w 3764224"/>
                          <a:gd name="connsiteY289" fmla="*/ 79360 h 345780"/>
                          <a:gd name="connsiteX290" fmla="*/ 3585293 w 3764224"/>
                          <a:gd name="connsiteY290" fmla="*/ 139824 h 345780"/>
                          <a:gd name="connsiteX291" fmla="*/ 3585293 w 3764224"/>
                          <a:gd name="connsiteY291" fmla="*/ 269256 h 345780"/>
                          <a:gd name="connsiteX292" fmla="*/ 3538656 w 3764224"/>
                          <a:gd name="connsiteY292" fmla="*/ 269256 h 345780"/>
                          <a:gd name="connsiteX293" fmla="*/ 3538656 w 3764224"/>
                          <a:gd name="connsiteY293" fmla="*/ 149271 h 345780"/>
                          <a:gd name="connsiteX294" fmla="*/ 3514862 w 3764224"/>
                          <a:gd name="connsiteY294" fmla="*/ 119984 h 345780"/>
                          <a:gd name="connsiteX295" fmla="*/ 3678566 w 3764224"/>
                          <a:gd name="connsiteY295" fmla="*/ 24564 h 345780"/>
                          <a:gd name="connsiteX296" fmla="*/ 3678566 w 3764224"/>
                          <a:gd name="connsiteY296" fmla="*/ 38735 h 345780"/>
                          <a:gd name="connsiteX297" fmla="*/ 3654771 w 3764224"/>
                          <a:gd name="connsiteY297" fmla="*/ 38735 h 345780"/>
                          <a:gd name="connsiteX298" fmla="*/ 3654771 w 3764224"/>
                          <a:gd name="connsiteY298" fmla="*/ 103923 h 345780"/>
                          <a:gd name="connsiteX299" fmla="*/ 3637640 w 3764224"/>
                          <a:gd name="connsiteY299" fmla="*/ 103923 h 345780"/>
                          <a:gd name="connsiteX300" fmla="*/ 3637640 w 3764224"/>
                          <a:gd name="connsiteY300" fmla="*/ 38735 h 345780"/>
                          <a:gd name="connsiteX301" fmla="*/ 3613845 w 3764224"/>
                          <a:gd name="connsiteY301" fmla="*/ 38735 h 345780"/>
                          <a:gd name="connsiteX302" fmla="*/ 3613845 w 3764224"/>
                          <a:gd name="connsiteY302" fmla="*/ 24564 h 345780"/>
                          <a:gd name="connsiteX303" fmla="*/ 3678566 w 3764224"/>
                          <a:gd name="connsiteY303" fmla="*/ 24564 h 345780"/>
                          <a:gd name="connsiteX304" fmla="*/ 3703311 w 3764224"/>
                          <a:gd name="connsiteY304" fmla="*/ 103923 h 345780"/>
                          <a:gd name="connsiteX305" fmla="*/ 3688083 w 3764224"/>
                          <a:gd name="connsiteY305" fmla="*/ 103923 h 345780"/>
                          <a:gd name="connsiteX306" fmla="*/ 3688083 w 3764224"/>
                          <a:gd name="connsiteY306" fmla="*/ 24564 h 345780"/>
                          <a:gd name="connsiteX307" fmla="*/ 3711877 w 3764224"/>
                          <a:gd name="connsiteY307" fmla="*/ 24564 h 345780"/>
                          <a:gd name="connsiteX308" fmla="*/ 3726154 w 3764224"/>
                          <a:gd name="connsiteY308" fmla="*/ 86918 h 345780"/>
                          <a:gd name="connsiteX309" fmla="*/ 3740430 w 3764224"/>
                          <a:gd name="connsiteY309" fmla="*/ 24564 h 345780"/>
                          <a:gd name="connsiteX310" fmla="*/ 3764224 w 3764224"/>
                          <a:gd name="connsiteY310" fmla="*/ 24564 h 345780"/>
                          <a:gd name="connsiteX311" fmla="*/ 3764224 w 3764224"/>
                          <a:gd name="connsiteY311" fmla="*/ 103923 h 345780"/>
                          <a:gd name="connsiteX312" fmla="*/ 3748996 w 3764224"/>
                          <a:gd name="connsiteY312" fmla="*/ 103923 h 345780"/>
                          <a:gd name="connsiteX313" fmla="*/ 3748996 w 3764224"/>
                          <a:gd name="connsiteY313" fmla="*/ 50072 h 345780"/>
                          <a:gd name="connsiteX314" fmla="*/ 3748996 w 3764224"/>
                          <a:gd name="connsiteY314" fmla="*/ 43459 h 345780"/>
                          <a:gd name="connsiteX315" fmla="*/ 3748996 w 3764224"/>
                          <a:gd name="connsiteY315" fmla="*/ 36845 h 345780"/>
                          <a:gd name="connsiteX316" fmla="*/ 3733768 w 3764224"/>
                          <a:gd name="connsiteY316" fmla="*/ 102978 h 345780"/>
                          <a:gd name="connsiteX317" fmla="*/ 3717588 w 3764224"/>
                          <a:gd name="connsiteY317" fmla="*/ 102978 h 345780"/>
                          <a:gd name="connsiteX318" fmla="*/ 3702360 w 3764224"/>
                          <a:gd name="connsiteY318" fmla="*/ 36845 h 345780"/>
                          <a:gd name="connsiteX319" fmla="*/ 3702360 w 3764224"/>
                          <a:gd name="connsiteY319" fmla="*/ 43459 h 345780"/>
                          <a:gd name="connsiteX320" fmla="*/ 3702360 w 3764224"/>
                          <a:gd name="connsiteY320" fmla="*/ 50072 h 345780"/>
                          <a:gd name="connsiteX321" fmla="*/ 3702360 w 3764224"/>
                          <a:gd name="connsiteY321" fmla="*/ 103923 h 345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Lst>
                        <a:rect l="l" t="t" r="r" b="b"/>
                        <a:pathLst>
                          <a:path w="3764224" h="345780">
                            <a:moveTo>
                              <a:pt x="0" y="195565"/>
                            </a:moveTo>
                            <a:lnTo>
                              <a:pt x="51395" y="195565"/>
                            </a:lnTo>
                            <a:cubicBezTo>
                              <a:pt x="53299" y="219183"/>
                              <a:pt x="63768" y="229576"/>
                              <a:pt x="80900" y="229576"/>
                            </a:cubicBezTo>
                            <a:cubicBezTo>
                              <a:pt x="97080" y="229576"/>
                              <a:pt x="107549" y="220128"/>
                              <a:pt x="107549" y="203123"/>
                            </a:cubicBezTo>
                            <a:cubicBezTo>
                              <a:pt x="107549" y="187062"/>
                              <a:pt x="98032" y="175725"/>
                              <a:pt x="73286" y="161553"/>
                            </a:cubicBezTo>
                            <a:lnTo>
                              <a:pt x="50443" y="148327"/>
                            </a:lnTo>
                            <a:cubicBezTo>
                              <a:pt x="16180" y="129432"/>
                              <a:pt x="1904" y="105813"/>
                              <a:pt x="1904" y="75581"/>
                            </a:cubicBezTo>
                            <a:cubicBezTo>
                              <a:pt x="1904" y="38735"/>
                              <a:pt x="33312" y="6613"/>
                              <a:pt x="77093" y="6613"/>
                            </a:cubicBezTo>
                            <a:cubicBezTo>
                              <a:pt x="121826" y="6613"/>
                              <a:pt x="153234" y="34956"/>
                              <a:pt x="154186" y="79360"/>
                            </a:cubicBezTo>
                            <a:lnTo>
                              <a:pt x="102790" y="79360"/>
                            </a:lnTo>
                            <a:cubicBezTo>
                              <a:pt x="100887" y="60464"/>
                              <a:pt x="92321" y="50072"/>
                              <a:pt x="76141" y="50072"/>
                            </a:cubicBezTo>
                            <a:cubicBezTo>
                              <a:pt x="62816" y="50072"/>
                              <a:pt x="52347" y="59520"/>
                              <a:pt x="52347" y="72746"/>
                            </a:cubicBezTo>
                            <a:cubicBezTo>
                              <a:pt x="52347" y="87862"/>
                              <a:pt x="60913" y="98255"/>
                              <a:pt x="87562" y="112426"/>
                            </a:cubicBezTo>
                            <a:lnTo>
                              <a:pt x="105646" y="121874"/>
                            </a:lnTo>
                            <a:cubicBezTo>
                              <a:pt x="139909" y="140769"/>
                              <a:pt x="157041" y="168167"/>
                              <a:pt x="157041" y="201233"/>
                            </a:cubicBezTo>
                            <a:cubicBezTo>
                              <a:pt x="157041" y="241858"/>
                              <a:pt x="126585" y="271145"/>
                              <a:pt x="79948" y="271145"/>
                            </a:cubicBezTo>
                            <a:cubicBezTo>
                              <a:pt x="31408" y="273035"/>
                              <a:pt x="0" y="242802"/>
                              <a:pt x="0" y="195565"/>
                            </a:cubicBezTo>
                            <a:close/>
                            <a:moveTo>
                              <a:pt x="177028" y="220128"/>
                            </a:moveTo>
                            <a:cubicBezTo>
                              <a:pt x="177028" y="185172"/>
                              <a:pt x="203677" y="162498"/>
                              <a:pt x="249362" y="156830"/>
                            </a:cubicBezTo>
                            <a:lnTo>
                              <a:pt x="269349" y="153995"/>
                            </a:lnTo>
                            <a:lnTo>
                              <a:pt x="269349" y="141713"/>
                            </a:lnTo>
                            <a:cubicBezTo>
                              <a:pt x="269349" y="126597"/>
                              <a:pt x="260783" y="119039"/>
                              <a:pt x="249362" y="119039"/>
                            </a:cubicBezTo>
                            <a:cubicBezTo>
                              <a:pt x="236037" y="119039"/>
                              <a:pt x="227471" y="127542"/>
                              <a:pt x="226520" y="141713"/>
                            </a:cubicBezTo>
                            <a:lnTo>
                              <a:pt x="179883" y="141713"/>
                            </a:lnTo>
                            <a:cubicBezTo>
                              <a:pt x="182739" y="104868"/>
                              <a:pt x="210340" y="79360"/>
                              <a:pt x="250314" y="79360"/>
                            </a:cubicBezTo>
                            <a:cubicBezTo>
                              <a:pt x="289336" y="79360"/>
                              <a:pt x="315985" y="104868"/>
                              <a:pt x="315985" y="144548"/>
                            </a:cubicBezTo>
                            <a:lnTo>
                              <a:pt x="315985" y="224852"/>
                            </a:lnTo>
                            <a:cubicBezTo>
                              <a:pt x="315985" y="231465"/>
                              <a:pt x="320744" y="236189"/>
                              <a:pt x="327407" y="236189"/>
                            </a:cubicBezTo>
                            <a:cubicBezTo>
                              <a:pt x="328358" y="236189"/>
                              <a:pt x="330262" y="236189"/>
                              <a:pt x="332165" y="236189"/>
                            </a:cubicBezTo>
                            <a:lnTo>
                              <a:pt x="332165" y="270200"/>
                            </a:lnTo>
                            <a:cubicBezTo>
                              <a:pt x="326455" y="272090"/>
                              <a:pt x="320744" y="272090"/>
                              <a:pt x="315034" y="272090"/>
                            </a:cubicBezTo>
                            <a:cubicBezTo>
                              <a:pt x="296950" y="272090"/>
                              <a:pt x="281722" y="263587"/>
                              <a:pt x="277915" y="245637"/>
                            </a:cubicBezTo>
                            <a:cubicBezTo>
                              <a:pt x="271253" y="259808"/>
                              <a:pt x="256024" y="273035"/>
                              <a:pt x="231278" y="273035"/>
                            </a:cubicBezTo>
                            <a:cubicBezTo>
                              <a:pt x="199870" y="273035"/>
                              <a:pt x="177028" y="252250"/>
                              <a:pt x="177028" y="220128"/>
                            </a:cubicBezTo>
                            <a:close/>
                            <a:moveTo>
                              <a:pt x="242700" y="233355"/>
                            </a:moveTo>
                            <a:cubicBezTo>
                              <a:pt x="258880" y="233355"/>
                              <a:pt x="270301" y="219183"/>
                              <a:pt x="270301" y="197454"/>
                            </a:cubicBezTo>
                            <a:lnTo>
                              <a:pt x="270301" y="186117"/>
                            </a:lnTo>
                            <a:lnTo>
                              <a:pt x="259831" y="188006"/>
                            </a:lnTo>
                            <a:cubicBezTo>
                              <a:pt x="236989" y="191786"/>
                              <a:pt x="224616" y="201233"/>
                              <a:pt x="224616" y="215404"/>
                            </a:cubicBezTo>
                            <a:cubicBezTo>
                              <a:pt x="224616" y="226741"/>
                              <a:pt x="232230" y="233355"/>
                              <a:pt x="242700" y="233355"/>
                            </a:cubicBezTo>
                            <a:close/>
                            <a:moveTo>
                              <a:pt x="434004" y="0"/>
                            </a:moveTo>
                            <a:cubicBezTo>
                              <a:pt x="450184" y="0"/>
                              <a:pt x="465412" y="5669"/>
                              <a:pt x="473978" y="12282"/>
                            </a:cubicBezTo>
                            <a:lnTo>
                              <a:pt x="457798" y="46293"/>
                            </a:lnTo>
                            <a:cubicBezTo>
                              <a:pt x="452088" y="43459"/>
                              <a:pt x="447329" y="41569"/>
                              <a:pt x="441618" y="41569"/>
                            </a:cubicBezTo>
                            <a:cubicBezTo>
                              <a:pt x="429245" y="41569"/>
                              <a:pt x="421631" y="50072"/>
                              <a:pt x="421631" y="64243"/>
                            </a:cubicBezTo>
                            <a:lnTo>
                              <a:pt x="421631" y="84083"/>
                            </a:lnTo>
                            <a:lnTo>
                              <a:pt x="460653" y="84083"/>
                            </a:lnTo>
                            <a:lnTo>
                              <a:pt x="460653" y="122818"/>
                            </a:lnTo>
                            <a:lnTo>
                              <a:pt x="421631" y="122818"/>
                            </a:lnTo>
                            <a:lnTo>
                              <a:pt x="421631" y="268311"/>
                            </a:lnTo>
                            <a:lnTo>
                              <a:pt x="374995" y="268311"/>
                            </a:lnTo>
                            <a:lnTo>
                              <a:pt x="374995" y="122818"/>
                            </a:lnTo>
                            <a:lnTo>
                              <a:pt x="340731" y="122818"/>
                            </a:lnTo>
                            <a:lnTo>
                              <a:pt x="340731" y="84083"/>
                            </a:lnTo>
                            <a:lnTo>
                              <a:pt x="374043" y="84083"/>
                            </a:lnTo>
                            <a:lnTo>
                              <a:pt x="374043" y="60464"/>
                            </a:lnTo>
                            <a:cubicBezTo>
                              <a:pt x="374043" y="21729"/>
                              <a:pt x="400692" y="0"/>
                              <a:pt x="434004" y="0"/>
                            </a:cubicBezTo>
                            <a:close/>
                            <a:moveTo>
                              <a:pt x="478737" y="175725"/>
                            </a:moveTo>
                            <a:cubicBezTo>
                              <a:pt x="478737" y="116205"/>
                              <a:pt x="508242" y="79360"/>
                              <a:pt x="553926" y="79360"/>
                            </a:cubicBezTo>
                            <a:cubicBezTo>
                              <a:pt x="598659" y="79360"/>
                              <a:pt x="627212" y="115260"/>
                              <a:pt x="627212" y="174780"/>
                            </a:cubicBezTo>
                            <a:cubicBezTo>
                              <a:pt x="627212" y="177614"/>
                              <a:pt x="627212" y="181393"/>
                              <a:pt x="626260" y="187062"/>
                            </a:cubicBezTo>
                            <a:lnTo>
                              <a:pt x="525373" y="187062"/>
                            </a:lnTo>
                            <a:cubicBezTo>
                              <a:pt x="526325" y="214460"/>
                              <a:pt x="536795" y="234300"/>
                              <a:pt x="554878" y="234300"/>
                            </a:cubicBezTo>
                            <a:cubicBezTo>
                              <a:pt x="567251" y="234300"/>
                              <a:pt x="576769" y="226741"/>
                              <a:pt x="578672" y="211625"/>
                            </a:cubicBezTo>
                            <a:lnTo>
                              <a:pt x="626260" y="211625"/>
                            </a:lnTo>
                            <a:cubicBezTo>
                              <a:pt x="622453" y="249416"/>
                              <a:pt x="594852" y="273035"/>
                              <a:pt x="555830" y="273035"/>
                            </a:cubicBezTo>
                            <a:cubicBezTo>
                              <a:pt x="507290" y="273035"/>
                              <a:pt x="478737" y="235244"/>
                              <a:pt x="478737" y="175725"/>
                            </a:cubicBezTo>
                            <a:close/>
                            <a:moveTo>
                              <a:pt x="579624" y="154940"/>
                            </a:moveTo>
                            <a:cubicBezTo>
                              <a:pt x="577720" y="132266"/>
                              <a:pt x="569155" y="118095"/>
                              <a:pt x="553926" y="118095"/>
                            </a:cubicBezTo>
                            <a:cubicBezTo>
                              <a:pt x="538698" y="118095"/>
                              <a:pt x="528229" y="132266"/>
                              <a:pt x="526325" y="154940"/>
                            </a:cubicBezTo>
                            <a:lnTo>
                              <a:pt x="579624" y="154940"/>
                            </a:lnTo>
                            <a:close/>
                            <a:moveTo>
                              <a:pt x="732858" y="273035"/>
                            </a:moveTo>
                            <a:cubicBezTo>
                              <a:pt x="696691" y="273035"/>
                              <a:pt x="672897" y="248471"/>
                              <a:pt x="672897" y="215404"/>
                            </a:cubicBezTo>
                            <a:lnTo>
                              <a:pt x="672897" y="121874"/>
                            </a:lnTo>
                            <a:lnTo>
                              <a:pt x="639585" y="121874"/>
                            </a:lnTo>
                            <a:lnTo>
                              <a:pt x="639585" y="83139"/>
                            </a:lnTo>
                            <a:lnTo>
                              <a:pt x="645296" y="83139"/>
                            </a:lnTo>
                            <a:cubicBezTo>
                              <a:pt x="667186" y="83139"/>
                              <a:pt x="678607" y="69912"/>
                              <a:pt x="679559" y="48183"/>
                            </a:cubicBezTo>
                            <a:lnTo>
                              <a:pt x="680511" y="31177"/>
                            </a:lnTo>
                            <a:lnTo>
                              <a:pt x="720485" y="31177"/>
                            </a:lnTo>
                            <a:lnTo>
                              <a:pt x="720485" y="83139"/>
                            </a:lnTo>
                            <a:lnTo>
                              <a:pt x="760459" y="83139"/>
                            </a:lnTo>
                            <a:lnTo>
                              <a:pt x="760459" y="121874"/>
                            </a:lnTo>
                            <a:lnTo>
                              <a:pt x="720485" y="121874"/>
                            </a:lnTo>
                            <a:lnTo>
                              <a:pt x="720485" y="209736"/>
                            </a:lnTo>
                            <a:cubicBezTo>
                              <a:pt x="720485" y="222962"/>
                              <a:pt x="730003" y="231465"/>
                              <a:pt x="743327" y="231465"/>
                            </a:cubicBezTo>
                            <a:cubicBezTo>
                              <a:pt x="748086" y="231465"/>
                              <a:pt x="752845" y="230520"/>
                              <a:pt x="756652" y="229576"/>
                            </a:cubicBezTo>
                            <a:lnTo>
                              <a:pt x="756652" y="268311"/>
                            </a:lnTo>
                            <a:cubicBezTo>
                              <a:pt x="749990" y="271145"/>
                              <a:pt x="741424" y="273035"/>
                              <a:pt x="732858" y="273035"/>
                            </a:cubicBezTo>
                            <a:close/>
                            <a:moveTo>
                              <a:pt x="805192" y="305156"/>
                            </a:moveTo>
                            <a:cubicBezTo>
                              <a:pt x="815661" y="305156"/>
                              <a:pt x="828034" y="299488"/>
                              <a:pt x="832793" y="284372"/>
                            </a:cubicBezTo>
                            <a:lnTo>
                              <a:pt x="837552" y="267366"/>
                            </a:lnTo>
                            <a:lnTo>
                              <a:pt x="778542" y="84083"/>
                            </a:lnTo>
                            <a:lnTo>
                              <a:pt x="827082" y="84083"/>
                            </a:lnTo>
                            <a:lnTo>
                              <a:pt x="858491" y="203123"/>
                            </a:lnTo>
                            <a:lnTo>
                              <a:pt x="861346" y="203123"/>
                            </a:lnTo>
                            <a:lnTo>
                              <a:pt x="888947" y="84083"/>
                            </a:lnTo>
                            <a:lnTo>
                              <a:pt x="937487" y="84083"/>
                            </a:lnTo>
                            <a:lnTo>
                              <a:pt x="879429" y="287206"/>
                            </a:lnTo>
                            <a:cubicBezTo>
                              <a:pt x="867056" y="329720"/>
                              <a:pt x="838504" y="345781"/>
                              <a:pt x="811854" y="345781"/>
                            </a:cubicBezTo>
                            <a:cubicBezTo>
                              <a:pt x="801385" y="345781"/>
                              <a:pt x="793771" y="343891"/>
                              <a:pt x="787108" y="342946"/>
                            </a:cubicBezTo>
                            <a:lnTo>
                              <a:pt x="787108" y="303267"/>
                            </a:lnTo>
                            <a:cubicBezTo>
                              <a:pt x="793771" y="305156"/>
                              <a:pt x="800433" y="305156"/>
                              <a:pt x="805192" y="305156"/>
                            </a:cubicBezTo>
                            <a:close/>
                            <a:moveTo>
                              <a:pt x="1049795" y="195565"/>
                            </a:moveTo>
                            <a:lnTo>
                              <a:pt x="1101190" y="195565"/>
                            </a:lnTo>
                            <a:cubicBezTo>
                              <a:pt x="1103094" y="219183"/>
                              <a:pt x="1113563" y="229576"/>
                              <a:pt x="1130695" y="229576"/>
                            </a:cubicBezTo>
                            <a:cubicBezTo>
                              <a:pt x="1146875" y="229576"/>
                              <a:pt x="1157344" y="220128"/>
                              <a:pt x="1157344" y="203123"/>
                            </a:cubicBezTo>
                            <a:cubicBezTo>
                              <a:pt x="1157344" y="187062"/>
                              <a:pt x="1147827" y="175725"/>
                              <a:pt x="1123081" y="161553"/>
                            </a:cubicBezTo>
                            <a:lnTo>
                              <a:pt x="1100239" y="148327"/>
                            </a:lnTo>
                            <a:cubicBezTo>
                              <a:pt x="1065975" y="129432"/>
                              <a:pt x="1051699" y="105813"/>
                              <a:pt x="1051699" y="75581"/>
                            </a:cubicBezTo>
                            <a:cubicBezTo>
                              <a:pt x="1051699" y="38735"/>
                              <a:pt x="1083107" y="6613"/>
                              <a:pt x="1126888" y="6613"/>
                            </a:cubicBezTo>
                            <a:cubicBezTo>
                              <a:pt x="1171621" y="6613"/>
                              <a:pt x="1203029" y="34956"/>
                              <a:pt x="1203981" y="79360"/>
                            </a:cubicBezTo>
                            <a:lnTo>
                              <a:pt x="1152585" y="79360"/>
                            </a:lnTo>
                            <a:cubicBezTo>
                              <a:pt x="1150682" y="60464"/>
                              <a:pt x="1142116" y="50072"/>
                              <a:pt x="1125936" y="50072"/>
                            </a:cubicBezTo>
                            <a:cubicBezTo>
                              <a:pt x="1112611" y="50072"/>
                              <a:pt x="1102142" y="59520"/>
                              <a:pt x="1102142" y="72746"/>
                            </a:cubicBezTo>
                            <a:cubicBezTo>
                              <a:pt x="1102142" y="87862"/>
                              <a:pt x="1110708" y="98255"/>
                              <a:pt x="1137357" y="112426"/>
                            </a:cubicBezTo>
                            <a:lnTo>
                              <a:pt x="1155441" y="121874"/>
                            </a:lnTo>
                            <a:cubicBezTo>
                              <a:pt x="1189704" y="140769"/>
                              <a:pt x="1206836" y="168167"/>
                              <a:pt x="1206836" y="201233"/>
                            </a:cubicBezTo>
                            <a:cubicBezTo>
                              <a:pt x="1206836" y="241858"/>
                              <a:pt x="1176380" y="271145"/>
                              <a:pt x="1129743" y="271145"/>
                            </a:cubicBezTo>
                            <a:cubicBezTo>
                              <a:pt x="1082155" y="273035"/>
                              <a:pt x="1050747" y="242802"/>
                              <a:pt x="1049795" y="195565"/>
                            </a:cubicBezTo>
                            <a:close/>
                            <a:moveTo>
                              <a:pt x="1228727" y="175725"/>
                            </a:moveTo>
                            <a:cubicBezTo>
                              <a:pt x="1228727" y="117150"/>
                              <a:pt x="1259183" y="79360"/>
                              <a:pt x="1306771" y="79360"/>
                            </a:cubicBezTo>
                            <a:cubicBezTo>
                              <a:pt x="1347697" y="79360"/>
                              <a:pt x="1377202" y="106757"/>
                              <a:pt x="1381009" y="151161"/>
                            </a:cubicBezTo>
                            <a:lnTo>
                              <a:pt x="1333421" y="151161"/>
                            </a:lnTo>
                            <a:cubicBezTo>
                              <a:pt x="1331517" y="131321"/>
                              <a:pt x="1321048" y="121874"/>
                              <a:pt x="1306771" y="121874"/>
                            </a:cubicBezTo>
                            <a:cubicBezTo>
                              <a:pt x="1287736" y="121874"/>
                              <a:pt x="1275363" y="141713"/>
                              <a:pt x="1275363" y="176669"/>
                            </a:cubicBezTo>
                            <a:cubicBezTo>
                              <a:pt x="1275363" y="212570"/>
                              <a:pt x="1287736" y="232410"/>
                              <a:pt x="1306771" y="232410"/>
                            </a:cubicBezTo>
                            <a:cubicBezTo>
                              <a:pt x="1320096" y="232410"/>
                              <a:pt x="1330565" y="222962"/>
                              <a:pt x="1332469" y="205012"/>
                            </a:cubicBezTo>
                            <a:lnTo>
                              <a:pt x="1380057" y="205012"/>
                            </a:lnTo>
                            <a:cubicBezTo>
                              <a:pt x="1376250" y="246581"/>
                              <a:pt x="1346745" y="273979"/>
                              <a:pt x="1306771" y="273979"/>
                            </a:cubicBezTo>
                            <a:cubicBezTo>
                              <a:pt x="1260135" y="273035"/>
                              <a:pt x="1228727" y="235244"/>
                              <a:pt x="1228727" y="175725"/>
                            </a:cubicBezTo>
                            <a:close/>
                            <a:moveTo>
                              <a:pt x="1436211" y="1890"/>
                            </a:moveTo>
                            <a:cubicBezTo>
                              <a:pt x="1451439" y="1890"/>
                              <a:pt x="1465716" y="15116"/>
                              <a:pt x="1465716" y="30232"/>
                            </a:cubicBezTo>
                            <a:cubicBezTo>
                              <a:pt x="1465716" y="46293"/>
                              <a:pt x="1452391" y="59520"/>
                              <a:pt x="1436211" y="59520"/>
                            </a:cubicBezTo>
                            <a:cubicBezTo>
                              <a:pt x="1420031" y="59520"/>
                              <a:pt x="1406706" y="46293"/>
                              <a:pt x="1406706" y="30232"/>
                            </a:cubicBezTo>
                            <a:cubicBezTo>
                              <a:pt x="1407658" y="15116"/>
                              <a:pt x="1420983" y="1890"/>
                              <a:pt x="1436211" y="1890"/>
                            </a:cubicBezTo>
                            <a:close/>
                            <a:moveTo>
                              <a:pt x="1412417" y="84083"/>
                            </a:moveTo>
                            <a:lnTo>
                              <a:pt x="1459053" y="84083"/>
                            </a:lnTo>
                            <a:lnTo>
                              <a:pt x="1459053" y="268311"/>
                            </a:lnTo>
                            <a:lnTo>
                              <a:pt x="1412417" y="268311"/>
                            </a:lnTo>
                            <a:lnTo>
                              <a:pt x="1412417" y="84083"/>
                            </a:lnTo>
                            <a:close/>
                            <a:moveTo>
                              <a:pt x="1487606" y="175725"/>
                            </a:moveTo>
                            <a:cubicBezTo>
                              <a:pt x="1487606" y="116205"/>
                              <a:pt x="1517111" y="79360"/>
                              <a:pt x="1562795" y="79360"/>
                            </a:cubicBezTo>
                            <a:cubicBezTo>
                              <a:pt x="1607528" y="79360"/>
                              <a:pt x="1636081" y="115260"/>
                              <a:pt x="1636081" y="174780"/>
                            </a:cubicBezTo>
                            <a:cubicBezTo>
                              <a:pt x="1636081" y="177614"/>
                              <a:pt x="1636081" y="181393"/>
                              <a:pt x="1635129" y="187062"/>
                            </a:cubicBezTo>
                            <a:lnTo>
                              <a:pt x="1534243" y="187062"/>
                            </a:lnTo>
                            <a:cubicBezTo>
                              <a:pt x="1535194" y="214460"/>
                              <a:pt x="1545664" y="234300"/>
                              <a:pt x="1563747" y="234300"/>
                            </a:cubicBezTo>
                            <a:cubicBezTo>
                              <a:pt x="1576120" y="234300"/>
                              <a:pt x="1585638" y="226741"/>
                              <a:pt x="1587541" y="211625"/>
                            </a:cubicBezTo>
                            <a:lnTo>
                              <a:pt x="1634178" y="211625"/>
                            </a:lnTo>
                            <a:cubicBezTo>
                              <a:pt x="1630371" y="249416"/>
                              <a:pt x="1602770" y="273035"/>
                              <a:pt x="1563747" y="273035"/>
                            </a:cubicBezTo>
                            <a:cubicBezTo>
                              <a:pt x="1516159" y="273035"/>
                              <a:pt x="1487606" y="235244"/>
                              <a:pt x="1487606" y="175725"/>
                            </a:cubicBezTo>
                            <a:close/>
                            <a:moveTo>
                              <a:pt x="1588493" y="154940"/>
                            </a:moveTo>
                            <a:cubicBezTo>
                              <a:pt x="1586589" y="132266"/>
                              <a:pt x="1578024" y="118095"/>
                              <a:pt x="1562795" y="118095"/>
                            </a:cubicBezTo>
                            <a:cubicBezTo>
                              <a:pt x="1547567" y="118095"/>
                              <a:pt x="1537098" y="132266"/>
                              <a:pt x="1535194" y="154940"/>
                            </a:cubicBezTo>
                            <a:lnTo>
                              <a:pt x="1588493" y="154940"/>
                            </a:lnTo>
                            <a:close/>
                            <a:moveTo>
                              <a:pt x="1743630" y="119984"/>
                            </a:moveTo>
                            <a:cubicBezTo>
                              <a:pt x="1730306" y="119984"/>
                              <a:pt x="1716981" y="129432"/>
                              <a:pt x="1716981" y="151161"/>
                            </a:cubicBezTo>
                            <a:lnTo>
                              <a:pt x="1716981" y="268311"/>
                            </a:lnTo>
                            <a:lnTo>
                              <a:pt x="1670345" y="268311"/>
                            </a:lnTo>
                            <a:lnTo>
                              <a:pt x="1670345" y="84083"/>
                            </a:lnTo>
                            <a:lnTo>
                              <a:pt x="1709367" y="84083"/>
                            </a:lnTo>
                            <a:lnTo>
                              <a:pt x="1713174" y="102034"/>
                            </a:lnTo>
                            <a:lnTo>
                              <a:pt x="1716029" y="102034"/>
                            </a:lnTo>
                            <a:cubicBezTo>
                              <a:pt x="1720788" y="92586"/>
                              <a:pt x="1735065" y="79360"/>
                              <a:pt x="1758859" y="79360"/>
                            </a:cubicBezTo>
                            <a:cubicBezTo>
                              <a:pt x="1790267" y="79360"/>
                              <a:pt x="1814061" y="101089"/>
                              <a:pt x="1814061" y="139824"/>
                            </a:cubicBezTo>
                            <a:lnTo>
                              <a:pt x="1814061" y="269256"/>
                            </a:lnTo>
                            <a:lnTo>
                              <a:pt x="1767425" y="269256"/>
                            </a:lnTo>
                            <a:lnTo>
                              <a:pt x="1767425" y="149271"/>
                            </a:lnTo>
                            <a:cubicBezTo>
                              <a:pt x="1767425" y="129432"/>
                              <a:pt x="1756955" y="119984"/>
                              <a:pt x="1743630" y="119984"/>
                            </a:cubicBezTo>
                            <a:close/>
                            <a:moveTo>
                              <a:pt x="1841662" y="175725"/>
                            </a:moveTo>
                            <a:cubicBezTo>
                              <a:pt x="1841662" y="117150"/>
                              <a:pt x="1872118" y="79360"/>
                              <a:pt x="1919707" y="79360"/>
                            </a:cubicBezTo>
                            <a:cubicBezTo>
                              <a:pt x="1960633" y="79360"/>
                              <a:pt x="1990137" y="106757"/>
                              <a:pt x="1993944" y="151161"/>
                            </a:cubicBezTo>
                            <a:lnTo>
                              <a:pt x="1946356" y="151161"/>
                            </a:lnTo>
                            <a:cubicBezTo>
                              <a:pt x="1944453" y="131321"/>
                              <a:pt x="1933983" y="121874"/>
                              <a:pt x="1919707" y="121874"/>
                            </a:cubicBezTo>
                            <a:cubicBezTo>
                              <a:pt x="1900671" y="121874"/>
                              <a:pt x="1888299" y="141713"/>
                              <a:pt x="1888299" y="176669"/>
                            </a:cubicBezTo>
                            <a:cubicBezTo>
                              <a:pt x="1888299" y="212570"/>
                              <a:pt x="1900671" y="232410"/>
                              <a:pt x="1919707" y="232410"/>
                            </a:cubicBezTo>
                            <a:cubicBezTo>
                              <a:pt x="1933031" y="232410"/>
                              <a:pt x="1943501" y="222962"/>
                              <a:pt x="1945404" y="205012"/>
                            </a:cubicBezTo>
                            <a:lnTo>
                              <a:pt x="1992993" y="205012"/>
                            </a:lnTo>
                            <a:cubicBezTo>
                              <a:pt x="1989185" y="246581"/>
                              <a:pt x="1959681" y="273979"/>
                              <a:pt x="1919707" y="273979"/>
                            </a:cubicBezTo>
                            <a:cubicBezTo>
                              <a:pt x="1872118" y="273035"/>
                              <a:pt x="1841662" y="235244"/>
                              <a:pt x="1841662" y="175725"/>
                            </a:cubicBezTo>
                            <a:close/>
                            <a:moveTo>
                              <a:pt x="2019642" y="175725"/>
                            </a:moveTo>
                            <a:cubicBezTo>
                              <a:pt x="2019642" y="116205"/>
                              <a:pt x="2049147" y="79360"/>
                              <a:pt x="2094831" y="79360"/>
                            </a:cubicBezTo>
                            <a:cubicBezTo>
                              <a:pt x="2139564" y="79360"/>
                              <a:pt x="2168117" y="115260"/>
                              <a:pt x="2168117" y="174780"/>
                            </a:cubicBezTo>
                            <a:cubicBezTo>
                              <a:pt x="2168117" y="177614"/>
                              <a:pt x="2168117" y="181393"/>
                              <a:pt x="2167165" y="187062"/>
                            </a:cubicBezTo>
                            <a:lnTo>
                              <a:pt x="2066278" y="187062"/>
                            </a:lnTo>
                            <a:cubicBezTo>
                              <a:pt x="2067230" y="214460"/>
                              <a:pt x="2077699" y="234300"/>
                              <a:pt x="2095783" y="234300"/>
                            </a:cubicBezTo>
                            <a:cubicBezTo>
                              <a:pt x="2108156" y="234300"/>
                              <a:pt x="2117674" y="226741"/>
                              <a:pt x="2119577" y="211625"/>
                            </a:cubicBezTo>
                            <a:lnTo>
                              <a:pt x="2166214" y="211625"/>
                            </a:lnTo>
                            <a:cubicBezTo>
                              <a:pt x="2162406" y="249416"/>
                              <a:pt x="2134805" y="273035"/>
                              <a:pt x="2095783" y="273035"/>
                            </a:cubicBezTo>
                            <a:cubicBezTo>
                              <a:pt x="2048195" y="273035"/>
                              <a:pt x="2019642" y="235244"/>
                              <a:pt x="2019642" y="175725"/>
                            </a:cubicBezTo>
                            <a:close/>
                            <a:moveTo>
                              <a:pt x="2120529" y="154940"/>
                            </a:moveTo>
                            <a:cubicBezTo>
                              <a:pt x="2118625" y="132266"/>
                              <a:pt x="2110059" y="118095"/>
                              <a:pt x="2094831" y="118095"/>
                            </a:cubicBezTo>
                            <a:cubicBezTo>
                              <a:pt x="2079603" y="118095"/>
                              <a:pt x="2069134" y="132266"/>
                              <a:pt x="2067230" y="154940"/>
                            </a:cubicBezTo>
                            <a:lnTo>
                              <a:pt x="2120529" y="154940"/>
                            </a:lnTo>
                            <a:close/>
                            <a:moveTo>
                              <a:pt x="2318496" y="1890"/>
                            </a:moveTo>
                            <a:cubicBezTo>
                              <a:pt x="2333724" y="1890"/>
                              <a:pt x="2348000" y="15116"/>
                              <a:pt x="2348000" y="30232"/>
                            </a:cubicBezTo>
                            <a:cubicBezTo>
                              <a:pt x="2348000" y="46293"/>
                              <a:pt x="2334676" y="59520"/>
                              <a:pt x="2318496" y="59520"/>
                            </a:cubicBezTo>
                            <a:cubicBezTo>
                              <a:pt x="2302316" y="59520"/>
                              <a:pt x="2288991" y="46293"/>
                              <a:pt x="2288991" y="30232"/>
                            </a:cubicBezTo>
                            <a:cubicBezTo>
                              <a:pt x="2289943" y="15116"/>
                              <a:pt x="2303268" y="1890"/>
                              <a:pt x="2318496" y="1890"/>
                            </a:cubicBezTo>
                            <a:close/>
                            <a:moveTo>
                              <a:pt x="2295653" y="84083"/>
                            </a:moveTo>
                            <a:lnTo>
                              <a:pt x="2342290" y="84083"/>
                            </a:lnTo>
                            <a:lnTo>
                              <a:pt x="2342290" y="268311"/>
                            </a:lnTo>
                            <a:lnTo>
                              <a:pt x="2295653" y="268311"/>
                            </a:lnTo>
                            <a:lnTo>
                              <a:pt x="2295653" y="84083"/>
                            </a:lnTo>
                            <a:close/>
                            <a:moveTo>
                              <a:pt x="2456501" y="119984"/>
                            </a:moveTo>
                            <a:cubicBezTo>
                              <a:pt x="2443177" y="119984"/>
                              <a:pt x="2429852" y="129432"/>
                              <a:pt x="2429852" y="151161"/>
                            </a:cubicBezTo>
                            <a:lnTo>
                              <a:pt x="2429852" y="268311"/>
                            </a:lnTo>
                            <a:lnTo>
                              <a:pt x="2383216" y="268311"/>
                            </a:lnTo>
                            <a:lnTo>
                              <a:pt x="2383216" y="84083"/>
                            </a:lnTo>
                            <a:lnTo>
                              <a:pt x="2422238" y="84083"/>
                            </a:lnTo>
                            <a:lnTo>
                              <a:pt x="2426045" y="102034"/>
                            </a:lnTo>
                            <a:lnTo>
                              <a:pt x="2428900" y="102034"/>
                            </a:lnTo>
                            <a:cubicBezTo>
                              <a:pt x="2433659" y="92586"/>
                              <a:pt x="2447935" y="79360"/>
                              <a:pt x="2471729" y="79360"/>
                            </a:cubicBezTo>
                            <a:cubicBezTo>
                              <a:pt x="2503138" y="79360"/>
                              <a:pt x="2526932" y="101089"/>
                              <a:pt x="2526932" y="139824"/>
                            </a:cubicBezTo>
                            <a:lnTo>
                              <a:pt x="2526932" y="269256"/>
                            </a:lnTo>
                            <a:lnTo>
                              <a:pt x="2480295" y="269256"/>
                            </a:lnTo>
                            <a:lnTo>
                              <a:pt x="2480295" y="149271"/>
                            </a:lnTo>
                            <a:cubicBezTo>
                              <a:pt x="2479344" y="129432"/>
                              <a:pt x="2468874" y="119984"/>
                              <a:pt x="2456501" y="119984"/>
                            </a:cubicBezTo>
                            <a:close/>
                            <a:moveTo>
                              <a:pt x="2710622" y="12282"/>
                            </a:moveTo>
                            <a:lnTo>
                              <a:pt x="2775342" y="12282"/>
                            </a:lnTo>
                            <a:lnTo>
                              <a:pt x="2841014" y="269256"/>
                            </a:lnTo>
                            <a:lnTo>
                              <a:pt x="2790570" y="269256"/>
                            </a:lnTo>
                            <a:lnTo>
                              <a:pt x="2777246" y="207846"/>
                            </a:lnTo>
                            <a:lnTo>
                              <a:pt x="2710622" y="207846"/>
                            </a:lnTo>
                            <a:lnTo>
                              <a:pt x="2697297" y="269256"/>
                            </a:lnTo>
                            <a:lnTo>
                              <a:pt x="2646854" y="269256"/>
                            </a:lnTo>
                            <a:lnTo>
                              <a:pt x="2710622" y="12282"/>
                            </a:lnTo>
                            <a:close/>
                            <a:moveTo>
                              <a:pt x="2766776" y="165332"/>
                            </a:moveTo>
                            <a:lnTo>
                              <a:pt x="2744886" y="68967"/>
                            </a:lnTo>
                            <a:lnTo>
                              <a:pt x="2742030" y="68967"/>
                            </a:lnTo>
                            <a:lnTo>
                              <a:pt x="2720140" y="165332"/>
                            </a:lnTo>
                            <a:lnTo>
                              <a:pt x="2766776" y="165332"/>
                            </a:lnTo>
                            <a:close/>
                            <a:moveTo>
                              <a:pt x="2855290" y="175725"/>
                            </a:moveTo>
                            <a:cubicBezTo>
                              <a:pt x="2855290" y="117150"/>
                              <a:pt x="2885747" y="79360"/>
                              <a:pt x="2933335" y="79360"/>
                            </a:cubicBezTo>
                            <a:cubicBezTo>
                              <a:pt x="2974261" y="79360"/>
                              <a:pt x="3003765" y="106757"/>
                              <a:pt x="3007572" y="151161"/>
                            </a:cubicBezTo>
                            <a:lnTo>
                              <a:pt x="2959984" y="151161"/>
                            </a:lnTo>
                            <a:cubicBezTo>
                              <a:pt x="2958081" y="131321"/>
                              <a:pt x="2947611" y="121874"/>
                              <a:pt x="2933335" y="121874"/>
                            </a:cubicBezTo>
                            <a:cubicBezTo>
                              <a:pt x="2914299" y="121874"/>
                              <a:pt x="2901927" y="141713"/>
                              <a:pt x="2901927" y="176669"/>
                            </a:cubicBezTo>
                            <a:cubicBezTo>
                              <a:pt x="2901927" y="212570"/>
                              <a:pt x="2914299" y="232410"/>
                              <a:pt x="2933335" y="232410"/>
                            </a:cubicBezTo>
                            <a:cubicBezTo>
                              <a:pt x="2946659" y="232410"/>
                              <a:pt x="2957129" y="222962"/>
                              <a:pt x="2959032" y="205012"/>
                            </a:cubicBezTo>
                            <a:lnTo>
                              <a:pt x="3006621" y="205012"/>
                            </a:lnTo>
                            <a:cubicBezTo>
                              <a:pt x="3002814" y="246581"/>
                              <a:pt x="2973309" y="273979"/>
                              <a:pt x="2933335" y="273979"/>
                            </a:cubicBezTo>
                            <a:cubicBezTo>
                              <a:pt x="2885747" y="273035"/>
                              <a:pt x="2855290" y="235244"/>
                              <a:pt x="2855290" y="175725"/>
                            </a:cubicBezTo>
                            <a:close/>
                            <a:moveTo>
                              <a:pt x="3117025" y="273035"/>
                            </a:moveTo>
                            <a:cubicBezTo>
                              <a:pt x="3080858" y="273035"/>
                              <a:pt x="3057064" y="248471"/>
                              <a:pt x="3057064" y="215404"/>
                            </a:cubicBezTo>
                            <a:lnTo>
                              <a:pt x="3057064" y="121874"/>
                            </a:lnTo>
                            <a:lnTo>
                              <a:pt x="3024704" y="121874"/>
                            </a:lnTo>
                            <a:lnTo>
                              <a:pt x="3024704" y="83139"/>
                            </a:lnTo>
                            <a:lnTo>
                              <a:pt x="3029463" y="83139"/>
                            </a:lnTo>
                            <a:cubicBezTo>
                              <a:pt x="3051353" y="83139"/>
                              <a:pt x="3062775" y="69912"/>
                              <a:pt x="3063726" y="48183"/>
                            </a:cubicBezTo>
                            <a:lnTo>
                              <a:pt x="3064678" y="31177"/>
                            </a:lnTo>
                            <a:lnTo>
                              <a:pt x="3104652" y="31177"/>
                            </a:lnTo>
                            <a:lnTo>
                              <a:pt x="3104652" y="83139"/>
                            </a:lnTo>
                            <a:lnTo>
                              <a:pt x="3144626" y="83139"/>
                            </a:lnTo>
                            <a:lnTo>
                              <a:pt x="3144626" y="121874"/>
                            </a:lnTo>
                            <a:lnTo>
                              <a:pt x="3104652" y="121874"/>
                            </a:lnTo>
                            <a:lnTo>
                              <a:pt x="3104652" y="209736"/>
                            </a:lnTo>
                            <a:cubicBezTo>
                              <a:pt x="3104652" y="222962"/>
                              <a:pt x="3114170" y="231465"/>
                              <a:pt x="3127494" y="231465"/>
                            </a:cubicBezTo>
                            <a:cubicBezTo>
                              <a:pt x="3132253" y="231465"/>
                              <a:pt x="3137012" y="230520"/>
                              <a:pt x="3140819" y="229576"/>
                            </a:cubicBezTo>
                            <a:lnTo>
                              <a:pt x="3140819" y="268311"/>
                            </a:lnTo>
                            <a:cubicBezTo>
                              <a:pt x="3134157" y="271145"/>
                              <a:pt x="3125591" y="273035"/>
                              <a:pt x="3117025" y="273035"/>
                            </a:cubicBezTo>
                            <a:close/>
                            <a:moveTo>
                              <a:pt x="3200780" y="1890"/>
                            </a:moveTo>
                            <a:cubicBezTo>
                              <a:pt x="3216009" y="1890"/>
                              <a:pt x="3230285" y="15116"/>
                              <a:pt x="3230285" y="30232"/>
                            </a:cubicBezTo>
                            <a:cubicBezTo>
                              <a:pt x="3230285" y="46293"/>
                              <a:pt x="3216960" y="59520"/>
                              <a:pt x="3200780" y="59520"/>
                            </a:cubicBezTo>
                            <a:cubicBezTo>
                              <a:pt x="3184600" y="59520"/>
                              <a:pt x="3171276" y="46293"/>
                              <a:pt x="3171276" y="30232"/>
                            </a:cubicBezTo>
                            <a:cubicBezTo>
                              <a:pt x="3171276" y="15116"/>
                              <a:pt x="3184600" y="1890"/>
                              <a:pt x="3200780" y="1890"/>
                            </a:cubicBezTo>
                            <a:close/>
                            <a:moveTo>
                              <a:pt x="3176986" y="84083"/>
                            </a:moveTo>
                            <a:lnTo>
                              <a:pt x="3223622" y="84083"/>
                            </a:lnTo>
                            <a:lnTo>
                              <a:pt x="3223622" y="268311"/>
                            </a:lnTo>
                            <a:lnTo>
                              <a:pt x="3176986" y="268311"/>
                            </a:lnTo>
                            <a:lnTo>
                              <a:pt x="3176986" y="84083"/>
                            </a:lnTo>
                            <a:close/>
                            <a:moveTo>
                              <a:pt x="3252175" y="175725"/>
                            </a:moveTo>
                            <a:cubicBezTo>
                              <a:pt x="3252175" y="116205"/>
                              <a:pt x="3282632" y="79360"/>
                              <a:pt x="3329268" y="79360"/>
                            </a:cubicBezTo>
                            <a:cubicBezTo>
                              <a:pt x="3375905" y="79360"/>
                              <a:pt x="3407313" y="117150"/>
                              <a:pt x="3407313" y="175725"/>
                            </a:cubicBezTo>
                            <a:cubicBezTo>
                              <a:pt x="3407313" y="235244"/>
                              <a:pt x="3375905" y="272090"/>
                              <a:pt x="3329268" y="272090"/>
                            </a:cubicBezTo>
                            <a:cubicBezTo>
                              <a:pt x="3282632" y="273035"/>
                              <a:pt x="3252175" y="235244"/>
                              <a:pt x="3252175" y="175725"/>
                            </a:cubicBezTo>
                            <a:close/>
                            <a:moveTo>
                              <a:pt x="3329268" y="232410"/>
                            </a:moveTo>
                            <a:cubicBezTo>
                              <a:pt x="3348304" y="232410"/>
                              <a:pt x="3359725" y="210681"/>
                              <a:pt x="3359725" y="176669"/>
                            </a:cubicBezTo>
                            <a:cubicBezTo>
                              <a:pt x="3359725" y="142658"/>
                              <a:pt x="3348304" y="120929"/>
                              <a:pt x="3329268" y="120929"/>
                            </a:cubicBezTo>
                            <a:cubicBezTo>
                              <a:pt x="3310233" y="120929"/>
                              <a:pt x="3298812" y="142658"/>
                              <a:pt x="3298812" y="176669"/>
                            </a:cubicBezTo>
                            <a:cubicBezTo>
                              <a:pt x="3298812" y="210681"/>
                              <a:pt x="3310233" y="232410"/>
                              <a:pt x="3329268" y="232410"/>
                            </a:cubicBezTo>
                            <a:close/>
                            <a:moveTo>
                              <a:pt x="3514862" y="119984"/>
                            </a:moveTo>
                            <a:cubicBezTo>
                              <a:pt x="3501538" y="119984"/>
                              <a:pt x="3488213" y="129432"/>
                              <a:pt x="3488213" y="151161"/>
                            </a:cubicBezTo>
                            <a:lnTo>
                              <a:pt x="3488213" y="268311"/>
                            </a:lnTo>
                            <a:lnTo>
                              <a:pt x="3441576" y="268311"/>
                            </a:lnTo>
                            <a:lnTo>
                              <a:pt x="3441576" y="84083"/>
                            </a:lnTo>
                            <a:lnTo>
                              <a:pt x="3480599" y="84083"/>
                            </a:lnTo>
                            <a:lnTo>
                              <a:pt x="3484406" y="102034"/>
                            </a:lnTo>
                            <a:lnTo>
                              <a:pt x="3487261" y="102034"/>
                            </a:lnTo>
                            <a:cubicBezTo>
                              <a:pt x="3492020" y="92586"/>
                              <a:pt x="3506296" y="79360"/>
                              <a:pt x="3530090" y="79360"/>
                            </a:cubicBezTo>
                            <a:cubicBezTo>
                              <a:pt x="3561498" y="79360"/>
                              <a:pt x="3585293" y="101089"/>
                              <a:pt x="3585293" y="139824"/>
                            </a:cubicBezTo>
                            <a:lnTo>
                              <a:pt x="3585293" y="269256"/>
                            </a:lnTo>
                            <a:lnTo>
                              <a:pt x="3538656" y="269256"/>
                            </a:lnTo>
                            <a:lnTo>
                              <a:pt x="3538656" y="149271"/>
                            </a:lnTo>
                            <a:cubicBezTo>
                              <a:pt x="3537704" y="129432"/>
                              <a:pt x="3527235" y="119984"/>
                              <a:pt x="3514862" y="119984"/>
                            </a:cubicBezTo>
                            <a:close/>
                            <a:moveTo>
                              <a:pt x="3678566" y="24564"/>
                            </a:moveTo>
                            <a:lnTo>
                              <a:pt x="3678566" y="38735"/>
                            </a:lnTo>
                            <a:lnTo>
                              <a:pt x="3654771" y="38735"/>
                            </a:lnTo>
                            <a:lnTo>
                              <a:pt x="3654771" y="103923"/>
                            </a:lnTo>
                            <a:lnTo>
                              <a:pt x="3637640" y="103923"/>
                            </a:lnTo>
                            <a:lnTo>
                              <a:pt x="3637640" y="38735"/>
                            </a:lnTo>
                            <a:lnTo>
                              <a:pt x="3613845" y="38735"/>
                            </a:lnTo>
                            <a:lnTo>
                              <a:pt x="3613845" y="24564"/>
                            </a:lnTo>
                            <a:lnTo>
                              <a:pt x="3678566" y="24564"/>
                            </a:lnTo>
                            <a:close/>
                            <a:moveTo>
                              <a:pt x="3703311" y="103923"/>
                            </a:moveTo>
                            <a:lnTo>
                              <a:pt x="3688083" y="103923"/>
                            </a:lnTo>
                            <a:lnTo>
                              <a:pt x="3688083" y="24564"/>
                            </a:lnTo>
                            <a:lnTo>
                              <a:pt x="3711877" y="24564"/>
                            </a:lnTo>
                            <a:lnTo>
                              <a:pt x="3726154" y="86918"/>
                            </a:lnTo>
                            <a:lnTo>
                              <a:pt x="3740430" y="24564"/>
                            </a:lnTo>
                            <a:lnTo>
                              <a:pt x="3764224" y="24564"/>
                            </a:lnTo>
                            <a:lnTo>
                              <a:pt x="3764224" y="103923"/>
                            </a:lnTo>
                            <a:lnTo>
                              <a:pt x="3748996" y="103923"/>
                            </a:lnTo>
                            <a:lnTo>
                              <a:pt x="3748996" y="50072"/>
                            </a:lnTo>
                            <a:cubicBezTo>
                              <a:pt x="3748996" y="48183"/>
                              <a:pt x="3748996" y="46293"/>
                              <a:pt x="3748996" y="43459"/>
                            </a:cubicBezTo>
                            <a:cubicBezTo>
                              <a:pt x="3748996" y="40625"/>
                              <a:pt x="3748996" y="38735"/>
                              <a:pt x="3748996" y="36845"/>
                            </a:cubicBezTo>
                            <a:lnTo>
                              <a:pt x="3733768" y="102978"/>
                            </a:lnTo>
                            <a:lnTo>
                              <a:pt x="3717588" y="102978"/>
                            </a:lnTo>
                            <a:lnTo>
                              <a:pt x="3702360" y="36845"/>
                            </a:lnTo>
                            <a:cubicBezTo>
                              <a:pt x="3702360" y="38735"/>
                              <a:pt x="3702360" y="40625"/>
                              <a:pt x="3702360" y="43459"/>
                            </a:cubicBezTo>
                            <a:cubicBezTo>
                              <a:pt x="3702360" y="46293"/>
                              <a:pt x="3702360" y="48183"/>
                              <a:pt x="3702360" y="50072"/>
                            </a:cubicBezTo>
                            <a:lnTo>
                              <a:pt x="3702360" y="103923"/>
                            </a:lnTo>
                            <a:close/>
                          </a:path>
                        </a:pathLst>
                      </a:custGeom>
                      <a:solidFill>
                        <a:srgbClr val="00A451"/>
                      </a:solidFill>
                      <a:ln w="9503"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0916B070" id="Safety Science in Action" o:spid="_x0000_s1026" alt="Safety Science in Action" style="position:absolute;margin-left:462.25pt;margin-top:73.15pt;width:110.15pt;height:10.1pt;z-index:2516617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764224,34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" path="m,195565r51395,c53299,219183,63768,229576,80900,229576v16180,,26649,-9448,26649,-26453c107549,187062,98032,175725,73286,161553l50443,148327c16180,129432,1904,105813,1904,75581,1904,38735,33312,6613,77093,6613v44733,,76141,28343,77093,72747l102790,79360c100887,60464,92321,50072,76141,50072v-13325,,-23794,9448,-23794,22674c52347,87862,60913,98255,87562,112426r18084,9448c139909,140769,157041,168167,157041,201233v,40625,-30456,69912,-77093,69912c31408,273035,,242802,,195565xm177028,220128v,-34956,26649,-57630,72334,-63298l269349,153995r,-12282c269349,126597,260783,119039,249362,119039v-13325,,-21891,8503,-22842,22674l179883,141713v2856,-36845,30457,-62353,70431,-62353c289336,79360,315985,104868,315985,144548r,80304c315985,231465,320744,236189,327407,236189v951,,2855,,4758,l332165,270200v-5710,1890,-11421,1890,-17131,1890c296950,272090,281722,263587,277915,245637v-6662,14171,-21891,27398,-46637,27398c199870,273035,177028,252250,177028,220128xm242700,233355v16180,,27601,-14172,27601,-35901l270301,186117r-10470,1889c236989,191786,224616,201233,224616,215404v,11337,7614,17951,18084,17951xm434004,v16180,,31408,5669,39974,12282l457798,46293v-5710,-2834,-10469,-4724,-16180,-4724c429245,41569,421631,50072,421631,64243r,19840l460653,84083r,38735l421631,122818r,145493l374995,268311r,-145493l340731,122818r,-38735l374043,84083r,-23619c374043,21729,400692,,434004,xm478737,175725v,-59520,29505,-96365,75189,-96365c598659,79360,627212,115260,627212,174780v,2834,,6613,-952,12282l525373,187062v952,27398,11422,47238,29505,47238c567251,234300,576769,226741,578672,211625r47588,c622453,249416,594852,273035,555830,273035v-48540,,-77093,-37791,-77093,-97310xm579624,154940v-1904,-22674,-10469,-36845,-25698,-36845c538698,118095,528229,132266,526325,154940r53299,xm732858,273035v-36167,,-59961,-24564,-59961,-57631l672897,121874r-33312,l639585,83139r5711,c667186,83139,678607,69912,679559,48183r952,-17006l720485,31177r,51962l760459,83139r,38735l720485,121874r,87862c720485,222962,730003,231465,743327,231465v4759,,9518,-945,13325,-1889l756652,268311v-6662,2834,-15228,4724,-23794,4724xm805192,305156v10469,,22842,-5668,27601,-20784l837552,267366,778542,84083r48540,l858491,203123r2855,l888947,84083r48540,l879429,287206v-12373,42514,-40925,58575,-67575,58575c801385,345781,793771,343891,787108,342946r,-39679c793771,305156,800433,305156,805192,305156xm1049795,195565r51395,c1103094,219183,1113563,229576,1130695,229576v16180,,26649,-9448,26649,-26453c1157344,187062,1147827,175725,1123081,161553r-22842,-13226c1065975,129432,1051699,105813,1051699,75581v,-36846,31408,-68968,75189,-68968c1171621,6613,1203029,34956,1203981,79360r-51396,c1150682,60464,1142116,50072,1125936,50072v-13325,,-23794,9448,-23794,22674c1102142,87862,1110708,98255,1137357,112426r18084,9448c1189704,140769,1206836,168167,1206836,201233v,40625,-30456,69912,-77093,69912c1082155,273035,1050747,242802,1049795,195565xm1228727,175725v,-58575,30456,-96365,78044,-96365c1347697,79360,1377202,106757,1381009,151161r-47588,c1331517,131321,1321048,121874,1306771,121874v-19035,,-31408,19839,-31408,54795c1275363,212570,1287736,232410,1306771,232410v13325,,23794,-9448,25698,-27398l1380057,205012v-3807,41569,-33312,68967,-73286,68967c1260135,273035,1228727,235244,1228727,175725xm1436211,1890v15228,,29505,13226,29505,28342c1465716,46293,1452391,59520,1436211,59520v-16180,,-29505,-13227,-29505,-29288c1407658,15116,1420983,1890,1436211,1890xm1412417,84083r46636,l1459053,268311r-46636,l1412417,84083xm1487606,175725v,-59520,29505,-96365,75189,-96365c1607528,79360,1636081,115260,1636081,174780v,2834,,6613,-952,12282l1534243,187062v951,27398,11421,47238,29504,47238c1576120,234300,1585638,226741,1587541,211625r46637,c1630371,249416,1602770,273035,1563747,273035v-47588,,-76141,-37791,-76141,-97310xm1588493,154940v-1904,-22674,-10469,-36845,-25698,-36845c1547567,118095,1537098,132266,1535194,154940r53299,xm1743630,119984v-13324,,-26649,9448,-26649,31177l1716981,268311r-46636,l1670345,84083r39022,l1713174,102034r2855,c1720788,92586,1735065,79360,1758859,79360v31408,,55202,21729,55202,60464l1814061,269256r-46636,l1767425,149271v,-19839,-10470,-29287,-23795,-29287xm1841662,175725v,-58575,30456,-96365,78045,-96365c1960633,79360,1990137,106757,1993944,151161r-47588,c1944453,131321,1933983,121874,1919707,121874v-19036,,-31408,19839,-31408,54795c1888299,212570,1900671,232410,1919707,232410v13324,,23794,-9448,25697,-27398l1992993,205012v-3808,41569,-33312,68967,-73286,68967c1872118,273035,1841662,235244,1841662,175725xm2019642,175725v,-59520,29505,-96365,75189,-96365c2139564,79360,2168117,115260,2168117,174780v,2834,,6613,-952,12282l2066278,187062v952,27398,11421,47238,29505,47238c2108156,234300,2117674,226741,2119577,211625r46637,c2162406,249416,2134805,273035,2095783,273035v-47588,,-76141,-37791,-76141,-97310xm2120529,154940v-1904,-22674,-10470,-36845,-25698,-36845c2079603,118095,2069134,132266,2067230,154940r53299,xm2318496,1890v15228,,29504,13226,29504,28342c2348000,46293,2334676,59520,2318496,59520v-16180,,-29505,-13227,-29505,-29288c2289943,15116,2303268,1890,2318496,1890xm2295653,84083r46637,l2342290,268311r-46637,l2295653,84083xm2456501,119984v-13324,,-26649,9448,-26649,31177l2429852,268311r-46636,l2383216,84083r39022,l2426045,102034r2855,c2433659,92586,2447935,79360,2471729,79360v31409,,55203,21729,55203,60464l2526932,269256r-46637,l2480295,149271v-951,-19839,-11421,-29287,-23794,-29287xm2710622,12282r64720,l2841014,269256r-50444,l2777246,207846r-66624,l2697297,269256r-50443,l2710622,12282xm2766776,165332l2744886,68967r-2856,l2720140,165332r46636,xm2855290,175725v,-58575,30457,-96365,78045,-96365c2974261,79360,3003765,106757,3007572,151161r-47588,c2958081,131321,2947611,121874,2933335,121874v-19036,,-31408,19839,-31408,54795c2901927,212570,2914299,232410,2933335,232410v13324,,23794,-9448,25697,-27398l3006621,205012v-3807,41569,-33312,68967,-73286,68967c2885747,273035,2855290,235244,2855290,175725xm3117025,273035v-36167,,-59961,-24564,-59961,-57631l3057064,121874r-32360,l3024704,83139r4759,c3051353,83139,3062775,69912,3063726,48183r952,-17006l3104652,31177r,51962l3144626,83139r,38735l3104652,121874r,87862c3104652,222962,3114170,231465,3127494,231465v4759,,9518,-945,13325,-1889l3140819,268311v-6662,2834,-15228,4724,-23794,4724xm3200780,1890v15229,,29505,13226,29505,28342c3230285,46293,3216960,59520,3200780,59520v-16180,,-29504,-13227,-29504,-29288c3171276,15116,3184600,1890,3200780,1890xm3176986,84083r46636,l3223622,268311r-46636,l3176986,84083xm3252175,175725v,-59520,30457,-96365,77093,-96365c3375905,79360,3407313,117150,3407313,175725v,59519,-31408,96365,-78045,96365c3282632,273035,3252175,235244,3252175,175725xm3329268,232410v19036,,30457,-21729,30457,-55741c3359725,142658,3348304,120929,3329268,120929v-19035,,-30456,21729,-30456,55740c3298812,210681,3310233,232410,3329268,232410xm3514862,119984v-13324,,-26649,9448,-26649,31177l3488213,268311r-46637,l3441576,84083r39023,l3484406,102034r2855,c3492020,92586,3506296,79360,3530090,79360v31408,,55203,21729,55203,60464l3585293,269256r-46637,l3538656,149271v-952,-19839,-11421,-29287,-23794,-29287xm3678566,24564r,14171l3654771,38735r,65188l3637640,103923r,-65188l3613845,38735r,-14171l3678566,24564xm3703311,103923r-15228,l3688083,24564r23794,l3726154,86918r14276,-62354l3764224,24564r,79359l3748996,103923r,-53851c3748996,48183,3748996,46293,3748996,43459v,-2834,,-4724,,-6614l3733768,102978r-16180,l3702360,36845v,1890,,3780,,6614c3702360,46293,3702360,48183,3702360,50072r,53851l3703311,103923xe" fillcolor="#00a451" stroked="f" strokeweight=".26397mm">
              <v:stroke joinstyle="miter"/>
              <v:path arrowok="t" o:connecttype="custom" o:connectlocs="0,72403;19102,72403;30068,84995;39972,75201;27238,59811;18748,54914;708,27982;28653,2448;57306,29381;38203,29381;28299,18538;19456,26932;32544,41623;39265,45121;58367,74501;29714,100384;0,72403;65795,81497;92679,58062;100108,57013;100108,52466;92679,44071;84190,52466;66856,52466;93033,29381;117441,53515;117441,83246;121686,87443;123454,87443;123454,100034;117087,100734;103291,90941;85958,101084;65795,81497;90203,86394;100462,73102;100462,68905;96570,69604;83482,79748;90203,86394;161304,0;176161,4547;170148,17139;164134,15390;156706,23784;156706,31130;171209,31130;171209,45470;156706,45470;156706,99335;139373,99335;139373,45470;126638,45470;126638,31130;139019,31130;139019,22385;161304,0;177930,65058;205875,29381;233113,64708;232759,69255;195263,69255;206229,86743;215072,78349;232759,78349;206583,101084;177930,65058;215426,57362;205875,43722;195617,57362;215426,57362;272378,101084;250093,79748;250093,45121;237712,45121;237712,30780;239834,30780;252569,17838;252922,11542;267779,11542;267779,30780;282636,30780;282636,45121;267779,45121;267779,77649;276269,85694;281221,84995;281221,99335;272378,101084;299262,112976;309520,105281;311289,98985;289357,31130;307398,31130;319071,75201;320133,75201;330391,31130;348432,31130;326853,106331;301738,128016;292541,126967;292541,112277;299262,112976;390173,72403;409274,72403;420240,84995;430145,75201;417410,59811;408921,54914;390880,27982;418825,2448;447478,29381;428376,29381;418472,18538;409628,26932;422716,41623;429437,45121;448539,74501;419886,100384;390173,72403;456675,65058;485682,29381;513273,55963;495587,55963;485682,45121;474008,65407;485682,86044;495233,75900;512920,75900;485682,101434;456675,65058;533790,700;544756,11193;533790,22036;522824,11193;533790,700;524947,31130;542280,31130;542280,99335;524947,99335;524947,31130;552892,65058;580837,29381;608075,64708;607721,69255;570225,69255;581191,86743;590034,78349;607367,78349;581191,101084;552892,65058;590388,57362;580837,43722;570579,57362;590388,57362;648047,44421;638143,55963;638143,99335;620810,99335;620810,31130;635313,31130;636728,37775;637789,37775;653707,29381;674224,51766;674224,99685;656891,99685;656891,55264;648047,44421;684482,65058;713489,29381;741080,55963;723393,55963;713489,45121;701815,65407;713489,86044;723039,75900;740727,75900;713489,101434;684482,65058;750631,65058;778576,29381;805814,64708;805460,69255;767964,69255;778930,86743;787774,78349;805107,78349;778930,101084;750631,65058;788127,57362;778576,43722;768318,57362;788127,57362;861705,700;872670,11193;861705,22036;850739,11193;861705,700;853215,31130;870548,31130;870548,99335;853215,99335;853215,31130;912997,44421;903092,55963;903092,99335;885759,99335;885759,31130;900262,31130;901677,37775;902738,37775;918656,29381;939173,51766;939173,99685;921840,99685;921840,55264;912997,44421;1007445,4547;1031499,4547;1055907,99685;1037158,99685;1032206,76950;1007445,76950;1002492,99685;983744,99685;1007445,4547;1028315,61210;1020179,25533;1019118,25533;1010982,61210;1028315,61210;1061213,65058;1090219,29381;1117811,55963;1100124,55963;1090219,45121;1078546,65407;1090219,86044;1099770,75900;1117457,75900;1090219,101434;1061213,65058;1158490,101084;1136205,79748;1136205,45121;1124178,45121;1124178,30780;1125947,30780;1138681,17838;1139035,11542;1153892,11542;1153892,30780;1168749,30780;1168749,45121;1153892,45121;1153892,77649;1162381,85694;1167334,84995;1167334,99335;1158490,101084;1189619,700;1200585,11193;1189619,22036;1178654,11193;1189619,700;1180776,31130;1198109,31130;1198109,99335;1180776,99335;1180776,31130;1208721,65058;1237374,29381;1266381,65058;1237374,100734;1208721,65058;1237374,86044;1248694,65407;1237374,44771;1226054,65407;1237374,86044;1306353,44421;1296448,55963;1296448,99335;1279115,99335;1279115,31130;1293618,31130;1295033,37775;1296094,37775;1312012,29381;1332530,51766;1332530,99685;1315196,99685;1315196,55264;1306353,44421;1367196,9094;1367196,14341;1358352,14341;1358352,38475;1351985,38475;1351985,14341;1343141,14341;1343141,9094;1367196,9094;1376393,38475;1370733,38475;1370733,9094;1379576,9094;1384883,32179;1390189,9094;1399032,9094;1399032,38475;1393372,38475;1393372,18538;1393372,16090;1393372,13641;1387713,38125;1381699,38125;1376039,13641;1376039,16090;1376039,18538;1376039,38475"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w10:wrap anchorx="page" anchory="page"/>
            </v:shape>
          </w:pict>
        </mc:Fallback>
      </mc:AlternateContent>
    </w:r>
    <w:r w:rsidR="00962E8B" w:rsidRPr="00962E8B">
      <w:rPr>
        <w:noProof/>
      </w:rPr>
      <w:drawing>
        <wp:anchor distT="0" distB="0" distL="114300" distR="114300" simplePos="0" relativeHeight="251661182" behindDoc="0" locked="0" layoutInCell="1" allowOverlap="1" wp14:anchorId="4A9B3993" wp14:editId="3FFC98DD">
          <wp:simplePos x="0" y="0"/>
          <wp:positionH relativeFrom="page">
            <wp:posOffset>572770</wp:posOffset>
          </wp:positionH>
          <wp:positionV relativeFrom="page">
            <wp:posOffset>729615</wp:posOffset>
          </wp:positionV>
          <wp:extent cx="1316736" cy="502920"/>
          <wp:effectExtent l="0" t="0" r="4445" b="5080"/>
          <wp:wrapNone/>
          <wp:docPr id="2069403569" name="UL Standards &amp; Engagement" descr="UL Standards &amp; Engagement">
            <a:extLst xmlns:a="http://schemas.openxmlformats.org/drawingml/2006/main">
              <a:ext uri="{FF2B5EF4-FFF2-40B4-BE49-F238E27FC236}">
                <a16:creationId xmlns:a16="http://schemas.microsoft.com/office/drawing/2014/main" id="{8EE18B2F-4DC4-8129-AAE5-5EA00929BE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L Standards &amp; Engagement" descr="UL Standards &amp; Engagement">
                    <a:extLst>
                      <a:ext uri="{FF2B5EF4-FFF2-40B4-BE49-F238E27FC236}">
                        <a16:creationId xmlns:a16="http://schemas.microsoft.com/office/drawing/2014/main" id="{8EE18B2F-4DC4-8129-AAE5-5EA00929BE4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pic:blipFill>
                <pic:spPr>
                  <a:xfrm>
                    <a:off x="0" y="0"/>
                    <a:ext cx="1316736" cy="502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1D01"/>
    <w:multiLevelType w:val="multilevel"/>
    <w:tmpl w:val="3E3AC3EA"/>
    <w:lvl w:ilvl="0">
      <w:start w:val="1"/>
      <w:numFmt w:val="bullet"/>
      <w:pStyle w:val="Bullets"/>
      <w:lvlText w:val="•"/>
      <w:lvlJc w:val="left"/>
      <w:pPr>
        <w:ind w:left="216" w:hanging="216"/>
      </w:pPr>
      <w:rPr>
        <w:rFonts w:ascii="Times New Roman" w:hAnsi="Times New Roman" w:cs="Times New Roman" w:hint="default"/>
      </w:rPr>
    </w:lvl>
    <w:lvl w:ilvl="1">
      <w:start w:val="1"/>
      <w:numFmt w:val="bullet"/>
      <w:lvlText w:val="–"/>
      <w:lvlJc w:val="left"/>
      <w:pPr>
        <w:ind w:left="432" w:hanging="216"/>
      </w:pPr>
      <w:rPr>
        <w:rFonts w:ascii="Times New Roman" w:hAnsi="Times New Roman" w:cs="Times New Roman" w:hint="default"/>
      </w:rPr>
    </w:lvl>
    <w:lvl w:ilvl="2">
      <w:start w:val="1"/>
      <w:numFmt w:val="bullet"/>
      <w:lvlText w:val="–"/>
      <w:lvlJc w:val="left"/>
      <w:pPr>
        <w:ind w:left="648" w:hanging="216"/>
      </w:pPr>
      <w:rPr>
        <w:rFonts w:ascii="Times New Roman" w:hAnsi="Times New Roman" w:cs="Times New Roman" w:hint="default"/>
      </w:rPr>
    </w:lvl>
    <w:lvl w:ilvl="3">
      <w:start w:val="1"/>
      <w:numFmt w:val="bullet"/>
      <w:lvlText w:val="–"/>
      <w:lvlJc w:val="left"/>
      <w:pPr>
        <w:ind w:left="864" w:hanging="216"/>
      </w:pPr>
      <w:rPr>
        <w:rFonts w:ascii="Times New Roman" w:hAnsi="Times New Roman" w:cs="Times New Roman" w:hint="default"/>
      </w:rPr>
    </w:lvl>
    <w:lvl w:ilvl="4">
      <w:start w:val="1"/>
      <w:numFmt w:val="bullet"/>
      <w:lvlText w:val="–"/>
      <w:lvlJc w:val="left"/>
      <w:pPr>
        <w:ind w:left="1080" w:hanging="216"/>
      </w:pPr>
      <w:rPr>
        <w:rFonts w:ascii="Times New Roman" w:hAnsi="Times New Roman" w:cs="Times New Roman" w:hint="default"/>
      </w:rPr>
    </w:lvl>
    <w:lvl w:ilvl="5">
      <w:start w:val="1"/>
      <w:numFmt w:val="bullet"/>
      <w:lvlText w:val="–"/>
      <w:lvlJc w:val="left"/>
      <w:pPr>
        <w:ind w:left="1296" w:hanging="216"/>
      </w:pPr>
      <w:rPr>
        <w:rFonts w:ascii="Times New Roman" w:hAnsi="Times New Roman" w:cs="Times New Roman" w:hint="default"/>
      </w:rPr>
    </w:lvl>
    <w:lvl w:ilvl="6">
      <w:start w:val="1"/>
      <w:numFmt w:val="bullet"/>
      <w:lvlText w:val="–"/>
      <w:lvlJc w:val="left"/>
      <w:pPr>
        <w:ind w:left="1512" w:hanging="216"/>
      </w:pPr>
      <w:rPr>
        <w:rFonts w:ascii="Times New Roman" w:hAnsi="Times New Roman" w:cs="Times New Roman" w:hint="default"/>
      </w:rPr>
    </w:lvl>
    <w:lvl w:ilvl="7">
      <w:start w:val="1"/>
      <w:numFmt w:val="bullet"/>
      <w:lvlText w:val="–"/>
      <w:lvlJc w:val="left"/>
      <w:pPr>
        <w:ind w:left="1728" w:hanging="216"/>
      </w:pPr>
      <w:rPr>
        <w:rFonts w:ascii="Times New Roman" w:hAnsi="Times New Roman" w:cs="Times New Roman" w:hint="default"/>
      </w:rPr>
    </w:lvl>
    <w:lvl w:ilvl="8">
      <w:start w:val="1"/>
      <w:numFmt w:val="bullet"/>
      <w:lvlText w:val="–"/>
      <w:lvlJc w:val="left"/>
      <w:pPr>
        <w:ind w:left="1944" w:hanging="216"/>
      </w:pPr>
      <w:rPr>
        <w:rFonts w:ascii="Times New Roman" w:hAnsi="Times New Roman" w:cs="Times New Roman" w:hint="default"/>
      </w:rPr>
    </w:lvl>
  </w:abstractNum>
  <w:abstractNum w:abstractNumId="1" w15:restartNumberingAfterBreak="0">
    <w:nsid w:val="6F8B73C4"/>
    <w:multiLevelType w:val="multilevel"/>
    <w:tmpl w:val="614AC654"/>
    <w:lvl w:ilvl="0">
      <w:start w:val="1"/>
      <w:numFmt w:val="decimal"/>
      <w:pStyle w:val="Number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16970285">
    <w:abstractNumId w:val="0"/>
  </w:num>
  <w:num w:numId="2" w16cid:durableId="1084959047">
    <w:abstractNumId w:val="1"/>
  </w:num>
  <w:num w:numId="3" w16cid:durableId="1088574709">
    <w:abstractNumId w:val="0"/>
  </w:num>
  <w:num w:numId="4" w16cid:durableId="930700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80B"/>
    <w:rsid w:val="00004190"/>
    <w:rsid w:val="000070BB"/>
    <w:rsid w:val="0002418D"/>
    <w:rsid w:val="00075F6A"/>
    <w:rsid w:val="00085E9D"/>
    <w:rsid w:val="0009706F"/>
    <w:rsid w:val="000A684C"/>
    <w:rsid w:val="000D74FA"/>
    <w:rsid w:val="000E6290"/>
    <w:rsid w:val="0012631D"/>
    <w:rsid w:val="00151961"/>
    <w:rsid w:val="00153D98"/>
    <w:rsid w:val="001632E9"/>
    <w:rsid w:val="0018118C"/>
    <w:rsid w:val="00221C31"/>
    <w:rsid w:val="00233F6A"/>
    <w:rsid w:val="00280310"/>
    <w:rsid w:val="002836F1"/>
    <w:rsid w:val="00293B28"/>
    <w:rsid w:val="002E70E7"/>
    <w:rsid w:val="002F0A5E"/>
    <w:rsid w:val="002F0FA7"/>
    <w:rsid w:val="00301044"/>
    <w:rsid w:val="00321906"/>
    <w:rsid w:val="00325675"/>
    <w:rsid w:val="00352A30"/>
    <w:rsid w:val="00374A0E"/>
    <w:rsid w:val="00375E3E"/>
    <w:rsid w:val="00394CE2"/>
    <w:rsid w:val="003B4191"/>
    <w:rsid w:val="003E14E5"/>
    <w:rsid w:val="00413BBA"/>
    <w:rsid w:val="00461414"/>
    <w:rsid w:val="00476C8E"/>
    <w:rsid w:val="00486587"/>
    <w:rsid w:val="004C3D2A"/>
    <w:rsid w:val="004E2E5D"/>
    <w:rsid w:val="00513BF1"/>
    <w:rsid w:val="0053221B"/>
    <w:rsid w:val="005329B0"/>
    <w:rsid w:val="005A33A8"/>
    <w:rsid w:val="005D0913"/>
    <w:rsid w:val="005E2689"/>
    <w:rsid w:val="005E44A7"/>
    <w:rsid w:val="005F5386"/>
    <w:rsid w:val="006042B0"/>
    <w:rsid w:val="0061574A"/>
    <w:rsid w:val="00616B35"/>
    <w:rsid w:val="00636690"/>
    <w:rsid w:val="006378E1"/>
    <w:rsid w:val="006432AA"/>
    <w:rsid w:val="00683441"/>
    <w:rsid w:val="006C6DE3"/>
    <w:rsid w:val="007162A6"/>
    <w:rsid w:val="007511E3"/>
    <w:rsid w:val="00793484"/>
    <w:rsid w:val="007A66C7"/>
    <w:rsid w:val="007E4495"/>
    <w:rsid w:val="00801793"/>
    <w:rsid w:val="00860BA6"/>
    <w:rsid w:val="008721E3"/>
    <w:rsid w:val="008A7EFF"/>
    <w:rsid w:val="00903D9F"/>
    <w:rsid w:val="00904872"/>
    <w:rsid w:val="00907CE3"/>
    <w:rsid w:val="0094314B"/>
    <w:rsid w:val="009433D4"/>
    <w:rsid w:val="009505E1"/>
    <w:rsid w:val="00962E8B"/>
    <w:rsid w:val="0097012C"/>
    <w:rsid w:val="00985299"/>
    <w:rsid w:val="009965A6"/>
    <w:rsid w:val="009A1744"/>
    <w:rsid w:val="009A21B5"/>
    <w:rsid w:val="00A17649"/>
    <w:rsid w:val="00A650EA"/>
    <w:rsid w:val="00A81481"/>
    <w:rsid w:val="00AA705D"/>
    <w:rsid w:val="00AA7AD6"/>
    <w:rsid w:val="00B070E3"/>
    <w:rsid w:val="00B12C4B"/>
    <w:rsid w:val="00B435F5"/>
    <w:rsid w:val="00B4632B"/>
    <w:rsid w:val="00B475DE"/>
    <w:rsid w:val="00B50F20"/>
    <w:rsid w:val="00B54850"/>
    <w:rsid w:val="00B57D4F"/>
    <w:rsid w:val="00B70C18"/>
    <w:rsid w:val="00B81318"/>
    <w:rsid w:val="00BA4EB6"/>
    <w:rsid w:val="00BD4941"/>
    <w:rsid w:val="00BD7D3B"/>
    <w:rsid w:val="00BE08AC"/>
    <w:rsid w:val="00C449AE"/>
    <w:rsid w:val="00C47639"/>
    <w:rsid w:val="00C745DD"/>
    <w:rsid w:val="00CB084A"/>
    <w:rsid w:val="00CE28DB"/>
    <w:rsid w:val="00D004BD"/>
    <w:rsid w:val="00D35B0E"/>
    <w:rsid w:val="00DA2720"/>
    <w:rsid w:val="00DA31F2"/>
    <w:rsid w:val="00DB0191"/>
    <w:rsid w:val="00DB271D"/>
    <w:rsid w:val="00DB280B"/>
    <w:rsid w:val="00E0074A"/>
    <w:rsid w:val="00E77539"/>
    <w:rsid w:val="00E77D85"/>
    <w:rsid w:val="00E83E8E"/>
    <w:rsid w:val="00E85547"/>
    <w:rsid w:val="00EA4ED0"/>
    <w:rsid w:val="00EA7D62"/>
    <w:rsid w:val="00ED5664"/>
    <w:rsid w:val="00ED5A1F"/>
    <w:rsid w:val="00EE26DA"/>
    <w:rsid w:val="00F03C45"/>
    <w:rsid w:val="00F1695B"/>
    <w:rsid w:val="00FB4004"/>
    <w:rsid w:val="00FF7A5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35CF56"/>
  <w15:chartTrackingRefBased/>
  <w15:docId w15:val="{5B2596A3-D7C1-4BFA-B8CD-A693004D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A705D"/>
    <w:pPr>
      <w:spacing w:line="288" w:lineRule="auto"/>
    </w:pPr>
    <w:rPr>
      <w:rFonts w:cs="Times New Roman (Body 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05D"/>
    <w:rPr>
      <w:rFonts w:ascii="Arial" w:hAnsi="Arial"/>
    </w:rPr>
  </w:style>
  <w:style w:type="character" w:customStyle="1" w:styleId="HeaderChar">
    <w:name w:val="Header Char"/>
    <w:basedOn w:val="DefaultParagraphFont"/>
    <w:link w:val="Header"/>
    <w:uiPriority w:val="99"/>
    <w:rsid w:val="00AA705D"/>
    <w:rPr>
      <w:rFonts w:ascii="Arial" w:hAnsi="Arial" w:cs="Times New Roman (Body CS)"/>
      <w:sz w:val="20"/>
    </w:rPr>
  </w:style>
  <w:style w:type="paragraph" w:styleId="Footer">
    <w:name w:val="footer"/>
    <w:basedOn w:val="Normal"/>
    <w:link w:val="FooterChar"/>
    <w:uiPriority w:val="9"/>
    <w:rsid w:val="00AA705D"/>
    <w:pPr>
      <w:tabs>
        <w:tab w:val="left" w:pos="216"/>
      </w:tabs>
      <w:spacing w:line="240" w:lineRule="auto"/>
    </w:pPr>
    <w:rPr>
      <w:rFonts w:ascii="Arial" w:hAnsi="Arial"/>
      <w:sz w:val="16"/>
    </w:rPr>
  </w:style>
  <w:style w:type="character" w:customStyle="1" w:styleId="FooterChar">
    <w:name w:val="Footer Char"/>
    <w:basedOn w:val="DefaultParagraphFont"/>
    <w:link w:val="Footer"/>
    <w:uiPriority w:val="9"/>
    <w:rsid w:val="00AA705D"/>
    <w:rPr>
      <w:rFonts w:ascii="Arial" w:hAnsi="Arial" w:cs="Times New Roman (Body CS)"/>
      <w:sz w:val="16"/>
    </w:rPr>
  </w:style>
  <w:style w:type="table" w:styleId="TableGrid">
    <w:name w:val="Table Grid"/>
    <w:basedOn w:val="TableNormal"/>
    <w:uiPriority w:val="39"/>
    <w:rsid w:val="00AA705D"/>
    <w:tblPr>
      <w:tblBorders>
        <w:top w:val="single" w:sz="4" w:space="0" w:color="auto"/>
        <w:bottom w:val="single" w:sz="4" w:space="0" w:color="auto"/>
        <w:insideH w:val="single" w:sz="4" w:space="0" w:color="auto"/>
      </w:tblBorders>
      <w:tblCellMar>
        <w:top w:w="72" w:type="dxa"/>
        <w:left w:w="0" w:type="dxa"/>
        <w:bottom w:w="72" w:type="dxa"/>
        <w:right w:w="0" w:type="dxa"/>
      </w:tblCellMar>
    </w:tblPr>
  </w:style>
  <w:style w:type="character" w:styleId="Hyperlink">
    <w:name w:val="Hyperlink"/>
    <w:basedOn w:val="DefaultParagraphFont"/>
    <w:uiPriority w:val="99"/>
    <w:unhideWhenUsed/>
    <w:rsid w:val="00AA705D"/>
    <w:rPr>
      <w:color w:val="000000" w:themeColor="hyperlink"/>
      <w:u w:val="none"/>
    </w:rPr>
  </w:style>
  <w:style w:type="character" w:styleId="FollowedHyperlink">
    <w:name w:val="FollowedHyperlink"/>
    <w:basedOn w:val="DefaultParagraphFont"/>
    <w:uiPriority w:val="99"/>
    <w:semiHidden/>
    <w:unhideWhenUsed/>
    <w:rsid w:val="00AA705D"/>
    <w:rPr>
      <w:color w:val="000000" w:themeColor="followedHyperlink"/>
      <w:u w:val="none"/>
    </w:rPr>
  </w:style>
  <w:style w:type="paragraph" w:styleId="ListParagraph">
    <w:name w:val="List Paragraph"/>
    <w:basedOn w:val="Normal"/>
    <w:uiPriority w:val="34"/>
    <w:rsid w:val="00AA705D"/>
    <w:pPr>
      <w:ind w:left="720"/>
      <w:contextualSpacing/>
    </w:pPr>
  </w:style>
  <w:style w:type="paragraph" w:customStyle="1" w:styleId="Bullets">
    <w:name w:val="Bullets"/>
    <w:basedOn w:val="ListParagraph"/>
    <w:uiPriority w:val="9"/>
    <w:qFormat/>
    <w:rsid w:val="00AA705D"/>
    <w:pPr>
      <w:numPr>
        <w:numId w:val="3"/>
      </w:numPr>
    </w:pPr>
  </w:style>
  <w:style w:type="paragraph" w:customStyle="1" w:styleId="Copyright">
    <w:name w:val="Copyright"/>
    <w:basedOn w:val="Normal"/>
    <w:uiPriority w:val="9"/>
    <w:rsid w:val="0009706F"/>
    <w:pPr>
      <w:spacing w:line="240" w:lineRule="auto"/>
      <w:jc w:val="right"/>
    </w:pPr>
    <w:rPr>
      <w:sz w:val="14"/>
    </w:rPr>
  </w:style>
  <w:style w:type="paragraph" w:customStyle="1" w:styleId="FooterSpacer">
    <w:name w:val="Footer Spacer"/>
    <w:basedOn w:val="Footer"/>
    <w:link w:val="FooterSpacerChar"/>
    <w:uiPriority w:val="9"/>
    <w:rsid w:val="00AA705D"/>
    <w:pPr>
      <w:spacing w:line="120" w:lineRule="auto"/>
    </w:pPr>
  </w:style>
  <w:style w:type="character" w:customStyle="1" w:styleId="FooterSpacerChar">
    <w:name w:val="Footer Spacer Char"/>
    <w:basedOn w:val="FooterChar"/>
    <w:link w:val="FooterSpacer"/>
    <w:uiPriority w:val="9"/>
    <w:rsid w:val="00AA705D"/>
    <w:rPr>
      <w:rFonts w:ascii="Arial" w:hAnsi="Arial" w:cs="Times New Roman (Body CS)"/>
      <w:sz w:val="16"/>
    </w:rPr>
  </w:style>
  <w:style w:type="paragraph" w:customStyle="1" w:styleId="FooterURL">
    <w:name w:val="Footer URL"/>
    <w:basedOn w:val="Footer"/>
    <w:link w:val="FooterURLChar"/>
    <w:uiPriority w:val="9"/>
    <w:rsid w:val="00461414"/>
    <w:rPr>
      <w:b/>
      <w:bCs/>
      <w:color w:val="00A451"/>
    </w:rPr>
  </w:style>
  <w:style w:type="character" w:customStyle="1" w:styleId="FooterURLChar">
    <w:name w:val="Footer URL Char"/>
    <w:basedOn w:val="FooterChar"/>
    <w:link w:val="FooterURL"/>
    <w:uiPriority w:val="9"/>
    <w:rsid w:val="00461414"/>
    <w:rPr>
      <w:rFonts w:ascii="Arial" w:hAnsi="Arial" w:cs="Times New Roman (Body CS)"/>
      <w:b/>
      <w:bCs/>
      <w:color w:val="00A451"/>
      <w:sz w:val="16"/>
    </w:rPr>
  </w:style>
  <w:style w:type="paragraph" w:customStyle="1" w:styleId="Numbers">
    <w:name w:val="Numbers"/>
    <w:basedOn w:val="ListParagraph"/>
    <w:uiPriority w:val="9"/>
    <w:qFormat/>
    <w:rsid w:val="00AA705D"/>
    <w:pPr>
      <w:numPr>
        <w:numId w:val="4"/>
      </w:numPr>
    </w:pPr>
  </w:style>
  <w:style w:type="character" w:styleId="UnresolvedMention">
    <w:name w:val="Unresolved Mention"/>
    <w:basedOn w:val="DefaultParagraphFont"/>
    <w:uiPriority w:val="99"/>
    <w:rsid w:val="00F16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ctoria.MontanezQuinto@UL.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500\Downloads\Assets%20for%20CRC%20Upload\ul_se_letterhead_template_update_220609\letter_size_templates\ul_se_letterhead_letter_size_template.dotx" TargetMode="External"/></Relationships>
</file>

<file path=word/theme/theme1.xml><?xml version="1.0" encoding="utf-8"?>
<a:theme xmlns:a="http://schemas.openxmlformats.org/drawingml/2006/main" name="UL">
  <a:themeElements>
    <a:clrScheme name="UL Colors">
      <a:dk1>
        <a:srgbClr val="000000"/>
      </a:dk1>
      <a:lt1>
        <a:srgbClr val="FFFFFF"/>
      </a:lt1>
      <a:dk2>
        <a:srgbClr val="000000"/>
      </a:dk2>
      <a:lt2>
        <a:srgbClr val="FFFFFF"/>
      </a:lt2>
      <a:accent1>
        <a:srgbClr val="B3AB98"/>
      </a:accent1>
      <a:accent2>
        <a:srgbClr val="122C49"/>
      </a:accent2>
      <a:accent3>
        <a:srgbClr val="9EC5D9"/>
      </a:accent3>
      <a:accent4>
        <a:srgbClr val="577E9E"/>
      </a:accent4>
      <a:accent5>
        <a:srgbClr val="00E2E6"/>
      </a:accent5>
      <a:accent6>
        <a:srgbClr val="FF6255"/>
      </a:accent6>
      <a:hlink>
        <a:srgbClr val="000000"/>
      </a:hlink>
      <a:folHlink>
        <a:srgbClr val="000000"/>
      </a:folHlink>
    </a:clrScheme>
    <a:fontScheme name="UL Fonts">
      <a:majorFont>
        <a:latin typeface="Arial"/>
        <a:ea typeface=""/>
        <a:cs typeface=""/>
      </a:majorFont>
      <a:minorFont>
        <a:latin typeface="Arial"/>
        <a:ea typeface=""/>
        <a:cs typeface=""/>
      </a:minorFont>
    </a:fontScheme>
    <a:fmtScheme name="UL Effects">
      <a:fillStyleLst>
        <a:solidFill>
          <a:schemeClr val="phClr"/>
        </a:solidFill>
        <a:solidFill>
          <a:schemeClr val="phClr"/>
        </a:solidFill>
        <a:solidFill>
          <a:schemeClr val="phClr"/>
        </a:solidFill>
      </a:fillStyleLst>
      <a:lnStyleLst>
        <a:ln w="6350" cap="flat" cmpd="sng" algn="ctr">
          <a:solidFill>
            <a:schemeClr val="phClr"/>
          </a:solidFill>
          <a:prstDash val="solid"/>
          <a:miter lim="800000"/>
        </a:ln>
        <a:ln w="6350" cap="flat" cmpd="sng" algn="ctr">
          <a:solidFill>
            <a:schemeClr val="phClr"/>
          </a:solidFill>
          <a:prstDash val="solid"/>
          <a:miter lim="800000"/>
        </a:ln>
        <a:ln w="6350" cap="flat" cmpd="sng" algn="ctr">
          <a:solidFill>
            <a:schemeClr val="phClr"/>
          </a:solidFill>
          <a:prstDash val="solid"/>
          <a:miter lim="800000"/>
        </a:ln>
      </a:lnStyleLst>
      <a:effectStyleLst>
        <a:effectStyle>
          <a:effectLst/>
        </a:effectStyle>
        <a:effectStyle>
          <a:effectLst/>
        </a:effectStyle>
        <a:effectStyle>
          <a:effectLst>
            <a:outerShdw blurRad="127000" dist="63500" dir="2700000" algn="br" rotWithShape="0">
              <a:srgbClr val="000000">
                <a:alpha val="25000"/>
              </a:srgbClr>
            </a:outerShdw>
          </a:effectLst>
        </a:effectStyle>
      </a:effectStyleLst>
      <a:bgFillStyleLst>
        <a:solidFill>
          <a:schemeClr val="phClr"/>
        </a:solidFill>
        <a:solidFill>
          <a:schemeClr val="phClr"/>
        </a:solidFill>
        <a:solidFill>
          <a:schemeClr val="phClr"/>
        </a:solidFill>
      </a:bgFillStyleLst>
    </a:fmtScheme>
  </a:themeElements>
  <a:objectDefaults>
    <a:spDef>
      <a:spPr>
        <a:ln w="6350" cap="flat">
          <a:miter lim="800000"/>
        </a:ln>
      </a:spPr>
      <a:bodyPr/>
      <a:lstStyle>
        <a:defPPr algn="ctr">
          <a:lnSpc>
            <a:spcPct val="100000"/>
          </a:lnSpc>
          <a:defRPr sz="1400"/>
        </a:defPPr>
      </a:lstStyle>
      <a:style>
        <a:lnRef idx="0">
          <a:schemeClr val="accent1"/>
        </a:lnRef>
        <a:fillRef idx="1">
          <a:schemeClr val="accent1"/>
        </a:fillRef>
        <a:effectRef idx="0">
          <a:srgbClr val="000000"/>
        </a:effectRef>
        <a:fontRef idx="minor">
          <a:schemeClr val="tx1"/>
        </a:fontRef>
      </a:style>
    </a:spDef>
    <a:lnDef>
      <a:spPr>
        <a:ln w="12700" cap="flat">
          <a:miter lim="800000"/>
        </a:ln>
      </a:spPr>
      <a:bodyPr/>
      <a:lstStyle/>
      <a:style>
        <a:lnRef idx="1">
          <a:schemeClr val="accent1"/>
        </a:lnRef>
        <a:fillRef idx="0">
          <a:schemeClr val="accent1"/>
        </a:fillRef>
        <a:effectRef idx="0">
          <a:srgbClr val="000000"/>
        </a:effectRef>
        <a:fontRef idx="minor">
          <a:schemeClr val="tx1"/>
        </a:fontRef>
      </a:style>
    </a:lnDef>
  </a:objectDefaults>
  <a:extraClrSchemeLst/>
  <a:custClrLst>
    <a:custClr name="Bright Blue">
      <a:srgbClr val="0A32FF"/>
    </a:custClr>
    <a:custClr name="Dark Blue">
      <a:srgbClr val="000095"/>
    </a:custClr>
    <a:custClr name="Bright Green">
      <a:srgbClr val="00A451"/>
    </a:custClr>
    <a:custClr name="Dark Green">
      <a:srgbClr val="123A28"/>
    </a:custClr>
    <a:custClr name="Bright Red">
      <a:srgbClr val="CA0123"/>
    </a:custClr>
    <a:custClr name="Dark Red">
      <a:srgbClr val="5B0428"/>
    </a:custClr>
    <a:custClr name="White">
      <a:srgbClr val="FFFFFF"/>
    </a:custClr>
    <a:custClr name="Pebble">
      <a:srgbClr val="E5DDC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Action xmlns="6dfc6e00-eaa7-471f-8691-9b952787d5c9">Keep</Action>
    <Description_x0020_2 xmlns="6dfc6e00-eaa7-471f-8691-9b952787d5c9" xsi:nil="true"/>
    <TaxCatchAll xmlns="cfe53b65-3c36-4587-b144-e9caa3012b85"/>
    <Document_x0020_Type xmlns="6dfc6e00-eaa7-471f-8691-9b952787d5c9" xsi:nil="true"/>
    <Keywords0 xmlns="6dfc6e00-eaa7-471f-8691-9b952787d5c9" xsi:nil="true"/>
    <TaxKeywordTaxHTField xmlns="cfe53b65-3c36-4587-b144-e9caa3012b85">
      <Terms xmlns="http://schemas.microsoft.com/office/infopath/2007/PartnerControls"/>
    </TaxKeywordTaxHTField>
    <PublishingExpirationDate xmlns="http://schemas.microsoft.com/sharepoint/v3" xsi:nil="true"/>
    <Document_x0020_Date xmlns="6dfc6e00-eaa7-471f-8691-9b952787d5c9" xsi:nil="true"/>
    <PublishingStartDate xmlns="http://schemas.microsoft.com/sharepoint/v3" xsi:nil="true"/>
    <Description0 xmlns="6dfc6e00-eaa7-471f-8691-9b952787d5c9" xsi:nil="true"/>
  </documentManagement>
</p:properties>
</file>

<file path=customXml/itemProps1.xml><?xml version="1.0" encoding="utf-8"?>
<ds:datastoreItem xmlns:ds="http://schemas.openxmlformats.org/officeDocument/2006/customXml" ds:itemID="{71374B01-05E8-4B6C-B3DF-0724F8A65F27}"/>
</file>

<file path=customXml/itemProps2.xml><?xml version="1.0" encoding="utf-8"?>
<ds:datastoreItem xmlns:ds="http://schemas.openxmlformats.org/officeDocument/2006/customXml" ds:itemID="{DE0BF0BF-D35D-418F-BED0-9DD5FD18A702}"/>
</file>

<file path=customXml/itemProps3.xml><?xml version="1.0" encoding="utf-8"?>
<ds:datastoreItem xmlns:ds="http://schemas.openxmlformats.org/officeDocument/2006/customXml" ds:itemID="{285CCBDC-08D5-4B53-947D-E10282D39428}"/>
</file>

<file path=docProps/app.xml><?xml version="1.0" encoding="utf-8"?>
<Properties xmlns="http://schemas.openxmlformats.org/officeDocument/2006/extended-properties" xmlns:vt="http://schemas.openxmlformats.org/officeDocument/2006/docPropsVTypes">
  <Template>ul_se_letterhead_letter_size_template</Template>
  <TotalTime>1</TotalTime>
  <Pages>1</Pages>
  <Words>320</Words>
  <Characters>1855</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UL Standards &amp; Engagement</vt:lpstr>
    </vt:vector>
  </TitlesOfParts>
  <Manager/>
  <Company>UL Standards &amp; Engagement</Company>
  <LinksUpToDate>false</LinksUpToDate>
  <CharactersWithSpaces>2162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Standards &amp; Engagement</dc:title>
  <dc:subject/>
  <dc:creator>Shah, Sheel</dc:creator>
  <cp:keywords/>
  <dc:description/>
  <cp:lastModifiedBy>Roessing-Zewe, Anna</cp:lastModifiedBy>
  <cp:revision>3</cp:revision>
  <dcterms:created xsi:type="dcterms:W3CDTF">2024-06-25T15:54:00Z</dcterms:created>
  <dcterms:modified xsi:type="dcterms:W3CDTF">2024-06-25T15:54:00Z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74dca004523cf53de6955b5e7dca2d2608cbfa24d8875d5aa9286647c17eca5c</vt:lpwstr>
  </property>
  <property fmtid="{D5CDD505-2E9C-101B-9397-08002B2CF9AE}" pid="3" name="ContentTypeId">
    <vt:lpwstr>0x0101008CEA0F26C7743146B81ADA30DB412C57</vt:lpwstr>
  </property>
  <property fmtid="{D5CDD505-2E9C-101B-9397-08002B2CF9AE}" pid="4" name="TaxKeyword">
    <vt:lpwstr/>
  </property>
</Properties>
</file>