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theme="minorBidi"/>
          <w:b w:val="0"/>
          <w:caps w:val="0"/>
          <w:sz w:val="22"/>
          <w:szCs w:val="22"/>
        </w:rPr>
        <w:id w:val="1987204720"/>
        <w:lock w:val="contentLocked"/>
        <w:placeholder>
          <w:docPart w:val="DefaultPlaceholder_1081868574"/>
        </w:placeholder>
        <w:group/>
      </w:sdtPr>
      <w:sdtEndPr/>
      <w:sdtContent>
        <w:p w:rsidR="006110D2" w:rsidRPr="00707159" w:rsidRDefault="00940763" w:rsidP="00171874">
          <w:pPr>
            <w:pStyle w:val="Title"/>
          </w:pPr>
          <w:r w:rsidRPr="00940763">
            <w:t xml:space="preserve">Twinning request form – </w:t>
          </w:r>
          <w:r w:rsidR="00171874" w:rsidRPr="00171874">
            <w:t>WG Convenor</w:t>
          </w:r>
        </w:p>
        <w:p w:rsidR="00344C41" w:rsidRPr="00C504DB" w:rsidRDefault="00344C41" w:rsidP="00C504DB">
          <w:pPr>
            <w:pStyle w:val="Underline"/>
          </w:pPr>
        </w:p>
        <w:p w:rsidR="00C504DB" w:rsidRDefault="00C504DB" w:rsidP="00C504DB"/>
        <w:p w:rsidR="00C618E9" w:rsidRDefault="001F1691" w:rsidP="00676B95">
          <w:r w:rsidRPr="001F1691">
            <w:t>This form shall be completed by each of the partners wishing to engage in a Twinning arrangement and submitted to the parent committee for approval. The committee then submits its decision to the TPM for proc</w:t>
          </w:r>
          <w:bookmarkStart w:id="0" w:name="_GoBack"/>
          <w:bookmarkEnd w:id="0"/>
          <w:r w:rsidRPr="001F1691">
            <w:t>essing.</w:t>
          </w:r>
        </w:p>
        <w:p w:rsidR="00EF4279" w:rsidRDefault="00EF4279" w:rsidP="00EF4279"/>
        <w:tbl>
          <w:tblPr>
            <w:tblStyle w:val="TableGrid1"/>
            <w:tblW w:w="0" w:type="auto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672"/>
            <w:gridCol w:w="4672"/>
          </w:tblGrid>
          <w:tr w:rsidR="00EF4279" w:rsidRPr="006110D2" w:rsidTr="00EF4279">
            <w:trPr>
              <w:cantSplit/>
              <w:trHeight w:val="245"/>
            </w:trPr>
            <w:tc>
              <w:tcPr>
                <w:tcW w:w="4672" w:type="dxa"/>
              </w:tcPr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ISO Member body (L</w:t>
                </w:r>
                <w:r w:rsidR="00AA36DA">
                  <w:rPr>
                    <w:b/>
                    <w:bCs/>
                  </w:rPr>
                  <w:t>EAD PARTNER) making the request</w:t>
                </w:r>
              </w:p>
              <w:sdt>
                <w:sdtPr>
                  <w:id w:val="9869849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940763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Dat</w:t>
                </w:r>
                <w:r>
                  <w:rPr>
                    <w:b/>
                    <w:bCs/>
                  </w:rPr>
                  <w:t>e</w:t>
                </w:r>
              </w:p>
              <w:sdt>
                <w:sdtPr>
                  <w:id w:val="-1815476592"/>
                  <w:placeholder>
                    <w:docPart w:val="DefaultPlaceholder_1081868576"/>
                  </w:placeholder>
                  <w:showingPlcHdr/>
                  <w:date>
                    <w:dateFormat w:val="yyyy-MM-dd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940763" w:rsidRPr="00940763" w:rsidRDefault="00AA36DA" w:rsidP="00AA36DA">
                    <w:pPr>
                      <w:jc w:val="left"/>
                    </w:pPr>
                    <w:r w:rsidRPr="00E0104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Default="00940763" w:rsidP="0094076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Contact person</w:t>
                </w:r>
              </w:p>
              <w:sdt>
                <w:sdtPr>
                  <w:id w:val="172201301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940763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Default="00940763" w:rsidP="0094076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First name</w:t>
                </w:r>
              </w:p>
              <w:sdt>
                <w:sdtPr>
                  <w:id w:val="4179147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940763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Default="00940763" w:rsidP="0094076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Last name</w:t>
                </w:r>
              </w:p>
              <w:sdt>
                <w:sdtPr>
                  <w:id w:val="-83823279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940763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Default="00940763" w:rsidP="0094076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E-mail</w:t>
                </w:r>
              </w:p>
              <w:sdt>
                <w:sdtPr>
                  <w:id w:val="-54961544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940763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Default="00940763" w:rsidP="0094076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Phone</w:t>
                </w:r>
              </w:p>
              <w:sdt>
                <w:sdtPr>
                  <w:id w:val="123628304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940763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Address</w:t>
                </w:r>
              </w:p>
              <w:sdt>
                <w:sdtPr>
                  <w:id w:val="-44939829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EF4279" w:rsidRPr="00F57656" w:rsidRDefault="00940763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4672" w:type="dxa"/>
              </w:tcPr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ISO Member body (TWINNED</w:t>
                </w:r>
                <w:r w:rsidR="00AA36DA">
                  <w:rPr>
                    <w:b/>
                    <w:bCs/>
                  </w:rPr>
                  <w:t xml:space="preserve"> PARTNER) making the request</w:t>
                </w:r>
              </w:p>
              <w:sdt>
                <w:sdtPr>
                  <w:id w:val="-94430304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B72728" w:rsidP="00B72728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Date</w:t>
                </w:r>
              </w:p>
              <w:sdt>
                <w:sdtPr>
                  <w:id w:val="-543677471"/>
                  <w:placeholder>
                    <w:docPart w:val="DefaultPlaceholder_1081868576"/>
                  </w:placeholder>
                  <w:showingPlcHdr/>
                  <w:date>
                    <w:dateFormat w:val="yyyy-MM-dd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940763" w:rsidRPr="00940763" w:rsidRDefault="00AA36DA" w:rsidP="00940763">
                    <w:pPr>
                      <w:jc w:val="left"/>
                    </w:pPr>
                    <w:r w:rsidRPr="00E0104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Contact person</w:t>
                </w:r>
              </w:p>
              <w:sdt>
                <w:sdtPr>
                  <w:id w:val="-113324387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B72728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First name</w:t>
                </w:r>
              </w:p>
              <w:sdt>
                <w:sdtPr>
                  <w:id w:val="-12516021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B72728" w:rsidP="00940763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Last name</w:t>
                </w:r>
              </w:p>
              <w:sdt>
                <w:sdtPr>
                  <w:id w:val="162157493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B72728" w:rsidP="00B72728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E-mail</w:t>
                </w:r>
              </w:p>
              <w:sdt>
                <w:sdtPr>
                  <w:id w:val="-166500968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B72728" w:rsidP="00B72728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Phone</w:t>
                </w:r>
              </w:p>
              <w:sdt>
                <w:sdtPr>
                  <w:id w:val="-13549070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Pr="00940763" w:rsidRDefault="00B72728" w:rsidP="00B72728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Pr="00940763" w:rsidRDefault="00940763" w:rsidP="00940763">
                <w:pPr>
                  <w:jc w:val="left"/>
                </w:pPr>
              </w:p>
              <w:p w:rsidR="00940763" w:rsidRPr="00940763" w:rsidRDefault="00940763" w:rsidP="00940763">
                <w:pPr>
                  <w:jc w:val="left"/>
                  <w:rPr>
                    <w:b/>
                    <w:bCs/>
                  </w:rPr>
                </w:pPr>
                <w:r w:rsidRPr="00940763">
                  <w:rPr>
                    <w:b/>
                    <w:bCs/>
                  </w:rPr>
                  <w:t>Address</w:t>
                </w:r>
              </w:p>
              <w:sdt>
                <w:sdtPr>
                  <w:id w:val="68364046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EF4279" w:rsidRPr="00940763" w:rsidRDefault="00B72728" w:rsidP="00B72728">
                    <w:pPr>
                      <w:jc w:val="left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1691" w:rsidRPr="006110D2" w:rsidTr="00787FCE">
            <w:trPr>
              <w:cantSplit/>
              <w:trHeight w:val="294"/>
            </w:trPr>
            <w:tc>
              <w:tcPr>
                <w:tcW w:w="9344" w:type="dxa"/>
                <w:gridSpan w:val="2"/>
              </w:tcPr>
              <w:p w:rsidR="001F1691" w:rsidRDefault="001F1691" w:rsidP="00676B95">
                <w:pPr>
                  <w:pStyle w:val="NormalHanging8mm"/>
                  <w:rPr>
                    <w:b/>
                    <w:bCs/>
                  </w:rPr>
                </w:pPr>
                <w:r w:rsidRPr="001F1691">
                  <w:rPr>
                    <w:b/>
                    <w:bCs/>
                  </w:rPr>
                  <w:t>WG in which a Twinning relationship is requested</w:t>
                </w:r>
              </w:p>
              <w:p w:rsidR="001F1691" w:rsidRDefault="001F1691" w:rsidP="00676B95">
                <w:pPr>
                  <w:pStyle w:val="NormalHanging8mm"/>
                </w:pPr>
              </w:p>
              <w:sdt>
                <w:sdtPr>
                  <w:id w:val="52737645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1F1691" w:rsidRPr="001F1691" w:rsidRDefault="001F1691" w:rsidP="00676B95">
                    <w:pPr>
                      <w:pStyle w:val="NormalHanging8mm"/>
                    </w:pPr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40763" w:rsidRPr="006110D2" w:rsidTr="00895FA8">
            <w:trPr>
              <w:cantSplit/>
              <w:trHeight w:val="294"/>
            </w:trPr>
            <w:tc>
              <w:tcPr>
                <w:tcW w:w="9344" w:type="dxa"/>
                <w:gridSpan w:val="2"/>
              </w:tcPr>
              <w:p w:rsidR="00940763" w:rsidRDefault="001F1691" w:rsidP="001F1691">
                <w:pPr>
                  <w:jc w:val="left"/>
                  <w:rPr>
                    <w:b/>
                    <w:bCs/>
                  </w:rPr>
                </w:pPr>
                <w:r w:rsidRPr="001F1691">
                  <w:rPr>
                    <w:b/>
                    <w:bCs/>
                  </w:rPr>
                  <w:t>Please give the contact details and qualifications (CVs) of the proposed Convenor and Co- Convenor</w:t>
                </w:r>
              </w:p>
              <w:p w:rsidR="00AA36DA" w:rsidRPr="00AA36DA" w:rsidRDefault="00AA36DA" w:rsidP="00EF4279"/>
              <w:sdt>
                <w:sdtPr>
                  <w:id w:val="147865293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Default="00940763" w:rsidP="00EF4279"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676B95" w:rsidRDefault="00676B95" w:rsidP="00EF4279"/>
              <w:p w:rsidR="00676B95" w:rsidRPr="005A6010" w:rsidRDefault="00597D22" w:rsidP="00676B95">
                <w:pPr>
                  <w:pStyle w:val="NormalHanging8mm"/>
                </w:pPr>
                <w:sdt>
                  <w:sdtPr>
                    <w:id w:val="-4157894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6B9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76B95">
                  <w:tab/>
                  <w:t>Annex attached</w:t>
                </w:r>
              </w:p>
            </w:tc>
          </w:tr>
          <w:tr w:rsidR="00940763" w:rsidRPr="006110D2" w:rsidTr="00F122C8">
            <w:trPr>
              <w:cantSplit/>
              <w:trHeight w:val="20"/>
            </w:trPr>
            <w:tc>
              <w:tcPr>
                <w:tcW w:w="9344" w:type="dxa"/>
                <w:gridSpan w:val="2"/>
              </w:tcPr>
              <w:p w:rsidR="00940763" w:rsidRDefault="00CB6742" w:rsidP="00940763">
                <w:pPr>
                  <w:jc w:val="left"/>
                  <w:rPr>
                    <w:b/>
                    <w:bCs/>
                  </w:rPr>
                </w:pPr>
                <w:r w:rsidRPr="00CB6742">
                  <w:rPr>
                    <w:b/>
                    <w:bCs/>
                  </w:rPr>
                  <w:t>Statement by requesting ISO Member body (TWINNED PARTNER) demonstrating the need for capacity building and explaining what kind of capacity-building this agreement will target</w:t>
                </w:r>
              </w:p>
              <w:p w:rsidR="00AA36DA" w:rsidRPr="00AA36DA" w:rsidRDefault="00AA36DA" w:rsidP="00940763">
                <w:pPr>
                  <w:jc w:val="left"/>
                </w:pPr>
              </w:p>
              <w:sdt>
                <w:sdtPr>
                  <w:id w:val="1297715829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940763" w:rsidRDefault="00940763" w:rsidP="00EF4279"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940763" w:rsidRDefault="00940763" w:rsidP="00EF4279"/>
              <w:p w:rsidR="00940763" w:rsidRDefault="00597D22" w:rsidP="00B72728">
                <w:pPr>
                  <w:pStyle w:val="NormalHanging8mm"/>
                </w:pPr>
                <w:sdt>
                  <w:sdtPr>
                    <w:id w:val="15642974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272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2728">
                  <w:tab/>
                  <w:t>Annex attached</w:t>
                </w:r>
              </w:p>
              <w:p w:rsidR="00B72728" w:rsidRDefault="00B72728" w:rsidP="00B72728"/>
              <w:p w:rsidR="00B72728" w:rsidRPr="005A6010" w:rsidRDefault="00B72728" w:rsidP="0010565B">
                <w:r w:rsidRPr="00B72728">
                  <w:rPr>
                    <w:b/>
                    <w:bCs/>
                  </w:rPr>
                  <w:t>NOTE:</w:t>
                </w:r>
                <w:r w:rsidRPr="00B72728">
                  <w:t xml:space="preserve"> See section 2 of the </w:t>
                </w:r>
                <w:hyperlink r:id="rId8" w:history="1">
                  <w:r w:rsidR="0010565B" w:rsidRPr="0010565B">
                    <w:rPr>
                      <w:rStyle w:val="Hyperlink"/>
                    </w:rPr>
                    <w:t>‘Revised requirements and process for Twinning’</w:t>
                  </w:r>
                </w:hyperlink>
                <w:r w:rsidRPr="00B72728">
                  <w:t xml:space="preserve"> document for the guidelines and suggested experience for being a ‘lead’ or ‘twinned’ partner</w:t>
                </w:r>
              </w:p>
            </w:tc>
          </w:tr>
          <w:tr w:rsidR="00B72728" w:rsidRPr="006110D2" w:rsidTr="00B72728">
            <w:trPr>
              <w:cantSplit/>
              <w:trHeight w:val="222"/>
            </w:trPr>
            <w:tc>
              <w:tcPr>
                <w:tcW w:w="9344" w:type="dxa"/>
                <w:gridSpan w:val="2"/>
              </w:tcPr>
              <w:p w:rsidR="00B72728" w:rsidRDefault="00B72728" w:rsidP="00AF274F">
                <w:pPr>
                  <w:jc w:val="left"/>
                  <w:rPr>
                    <w:b/>
                    <w:bCs/>
                  </w:rPr>
                </w:pPr>
                <w:r w:rsidRPr="00B72728">
                  <w:rPr>
                    <w:b/>
                    <w:bCs/>
                  </w:rPr>
                  <w:lastRenderedPageBreak/>
                  <w:t>Statement by requesting ISO Member body (LEAD PARTNER) demonstrating competencies and resources to support capacity building</w:t>
                </w:r>
              </w:p>
              <w:p w:rsidR="00AA36DA" w:rsidRPr="00AA36DA" w:rsidRDefault="00AA36DA" w:rsidP="00AF274F">
                <w:pPr>
                  <w:jc w:val="left"/>
                </w:pPr>
              </w:p>
              <w:sdt>
                <w:sdtPr>
                  <w:id w:val="-189002361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B72728" w:rsidRDefault="00B72728" w:rsidP="00B72728"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B72728" w:rsidRDefault="00B72728" w:rsidP="00B72728"/>
              <w:p w:rsidR="00B72728" w:rsidRDefault="00597D22" w:rsidP="00B72728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11243482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2728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B72728">
                  <w:rPr>
                    <w:rFonts w:ascii="Segoe UI Symbol" w:hAnsi="Segoe UI Symbol" w:cs="Segoe UI Symbol"/>
                  </w:rPr>
                  <w:tab/>
                </w:r>
                <w:r w:rsidR="00B72728">
                  <w:t>Annex attached</w:t>
                </w:r>
              </w:p>
              <w:p w:rsidR="00B72728" w:rsidRDefault="00B72728" w:rsidP="00B72728"/>
              <w:p w:rsidR="00B72728" w:rsidRDefault="00B72728" w:rsidP="0010565B">
                <w:r w:rsidRPr="00B72728">
                  <w:rPr>
                    <w:b/>
                    <w:bCs/>
                  </w:rPr>
                  <w:t>NOTE:</w:t>
                </w:r>
                <w:r>
                  <w:t xml:space="preserve"> See section 2 of the </w:t>
                </w:r>
                <w:hyperlink r:id="rId9" w:history="1">
                  <w:r w:rsidR="0010565B" w:rsidRPr="0010565B">
                    <w:rPr>
                      <w:rStyle w:val="Hyperlink"/>
                    </w:rPr>
                    <w:t>‘Revised requirements and process for Twinning’</w:t>
                  </w:r>
                </w:hyperlink>
                <w:r>
                  <w:t xml:space="preserve"> document for the guidelines and suggested experience for being a ‘lead’ or ‘twinned’ partner</w:t>
                </w:r>
              </w:p>
            </w:tc>
          </w:tr>
          <w:tr w:rsidR="00B72728" w:rsidRPr="006110D2" w:rsidTr="00B63587">
            <w:trPr>
              <w:cantSplit/>
              <w:trHeight w:val="80"/>
            </w:trPr>
            <w:tc>
              <w:tcPr>
                <w:tcW w:w="9344" w:type="dxa"/>
                <w:gridSpan w:val="2"/>
              </w:tcPr>
              <w:p w:rsidR="00B72728" w:rsidRDefault="00B72728" w:rsidP="00B72728">
                <w:pPr>
                  <w:rPr>
                    <w:b/>
                    <w:bCs/>
                  </w:rPr>
                </w:pPr>
                <w:r w:rsidRPr="00B72728">
                  <w:rPr>
                    <w:b/>
                    <w:bCs/>
                  </w:rPr>
                  <w:t>Goals and expected outcome of the Twinning arrangement</w:t>
                </w:r>
              </w:p>
              <w:p w:rsidR="00AA36DA" w:rsidRPr="00AA36DA" w:rsidRDefault="00AA36DA" w:rsidP="00B72728"/>
              <w:sdt>
                <w:sdtPr>
                  <w:id w:val="72078958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B72728" w:rsidRDefault="00B72728" w:rsidP="00B72728"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B72728" w:rsidRPr="006110D2" w:rsidTr="00B63587">
            <w:trPr>
              <w:cantSplit/>
              <w:trHeight w:val="80"/>
            </w:trPr>
            <w:tc>
              <w:tcPr>
                <w:tcW w:w="9344" w:type="dxa"/>
                <w:gridSpan w:val="2"/>
              </w:tcPr>
              <w:p w:rsidR="00B72728" w:rsidRDefault="00B72728" w:rsidP="00EF4279">
                <w:pPr>
                  <w:rPr>
                    <w:b/>
                    <w:bCs/>
                  </w:rPr>
                </w:pPr>
                <w:r w:rsidRPr="00B72728">
                  <w:rPr>
                    <w:b/>
                    <w:bCs/>
                  </w:rPr>
                  <w:t>Proposed time frame of the Twinning arrangement (start date – end date)*</w:t>
                </w:r>
              </w:p>
              <w:p w:rsidR="00AA36DA" w:rsidRPr="00AA36DA" w:rsidRDefault="00AA36DA" w:rsidP="00EF4279"/>
              <w:sdt>
                <w:sdtPr>
                  <w:id w:val="-49688330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B72728" w:rsidRDefault="00B72728" w:rsidP="00EF4279">
                    <w:r w:rsidRPr="00C02DDA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:rsidR="00B72728" w:rsidRDefault="00B72728" w:rsidP="00EF4279"/>
              <w:p w:rsidR="00B72728" w:rsidRDefault="00B72728" w:rsidP="00B72728">
                <w:pPr>
                  <w:pStyle w:val="FootnoteText"/>
                  <w:spacing w:after="0"/>
                </w:pPr>
                <w:r w:rsidRPr="00B72728">
                  <w:t>*</w:t>
                </w:r>
                <w:r>
                  <w:t xml:space="preserve"> </w:t>
                </w:r>
                <w:r w:rsidRPr="00B72728">
                  <w:t>The maximum is 5 years for a Twinning arrangement</w:t>
                </w:r>
              </w:p>
            </w:tc>
          </w:tr>
          <w:tr w:rsidR="00B72728" w:rsidRPr="006110D2" w:rsidTr="00B63587">
            <w:trPr>
              <w:cantSplit/>
              <w:trHeight w:val="80"/>
            </w:trPr>
            <w:tc>
              <w:tcPr>
                <w:tcW w:w="9344" w:type="dxa"/>
                <w:gridSpan w:val="2"/>
              </w:tcPr>
              <w:p w:rsidR="00B72728" w:rsidRDefault="00597D22" w:rsidP="00B72728">
                <w:pPr>
                  <w:pStyle w:val="NormalHanging8mm"/>
                </w:pPr>
                <w:sdt>
                  <w:sdtPr>
                    <w:id w:val="8543936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6D3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72728">
                  <w:tab/>
                </w:r>
                <w:r w:rsidR="00B72728" w:rsidRPr="00B72728">
                  <w:rPr>
                    <w:b/>
                    <w:bCs/>
                  </w:rPr>
                  <w:t>The requesting Member bodies commit to submitting a completed Twinning Agreement and Collaboration Plan within 3-months of the approval of this Twinning arrangement</w:t>
                </w:r>
              </w:p>
            </w:tc>
          </w:tr>
        </w:tbl>
        <w:p w:rsidR="00EF4279" w:rsidRDefault="00597D22" w:rsidP="00EF4279"/>
      </w:sdtContent>
    </w:sdt>
    <w:sectPr w:rsidR="00EF4279" w:rsidSect="004A15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22" w:rsidRDefault="00597D22" w:rsidP="00C32E24">
      <w:r>
        <w:separator/>
      </w:r>
    </w:p>
  </w:endnote>
  <w:endnote w:type="continuationSeparator" w:id="0">
    <w:p w:rsidR="00597D22" w:rsidRDefault="00597D22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752616"/>
      <w:docPartObj>
        <w:docPartGallery w:val="Page Numbers (Bottom of Page)"/>
        <w:docPartUnique/>
      </w:docPartObj>
    </w:sdtPr>
    <w:sdtEndPr/>
    <w:sdtContent>
      <w:p w:rsidR="00E105CE" w:rsidRPr="00E105CE" w:rsidRDefault="007E41CE" w:rsidP="007E41CE">
        <w:pPr>
          <w:pStyle w:val="Footer"/>
        </w:pPr>
        <w:r w:rsidRPr="007E41CE">
          <w:t>V01/2019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B2" w:rsidRPr="004A154F" w:rsidRDefault="007E41CE" w:rsidP="004A154F">
    <w:pPr>
      <w:pStyle w:val="Footer"/>
    </w:pPr>
    <w:r w:rsidRPr="007E41CE">
      <w:t>V01/2019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22" w:rsidRDefault="00597D22" w:rsidP="00C32E24">
      <w:r>
        <w:separator/>
      </w:r>
    </w:p>
  </w:footnote>
  <w:footnote w:type="continuationSeparator" w:id="0">
    <w:p w:rsidR="00597D22" w:rsidRDefault="00597D22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>
              <wp:extent cx="2946400" cy="533400"/>
              <wp:effectExtent l="0" t="0" r="635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3DE" w:rsidRDefault="00B72728" w:rsidP="00171874">
                          <w:pPr>
                            <w:jc w:val="left"/>
                          </w:pPr>
                          <w:r w:rsidRPr="00B72728">
                            <w:t xml:space="preserve">Twinning request form – </w:t>
                          </w:r>
                          <w:r w:rsidR="00171874" w:rsidRPr="00171874">
                            <w:t>WG Convenor</w:t>
                          </w:r>
                        </w:p>
                        <w:p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16D3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3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" fillcolor="white [3201]" stroked="f" strokeweight=".5pt">
              <v:textbox inset="0,0,0,0">
                <w:txbxContent>
                  <w:p w:rsidR="00BF23DE" w:rsidRDefault="00B72728" w:rsidP="00171874">
                    <w:pPr>
                      <w:jc w:val="left"/>
                    </w:pPr>
                    <w:r w:rsidRPr="00B72728">
                      <w:t xml:space="preserve">Twinning request form – </w:t>
                    </w:r>
                    <w:r w:rsidR="00171874" w:rsidRPr="00171874">
                      <w:t>WG Convenor</w:t>
                    </w:r>
                  </w:p>
                  <w:p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16D3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4D" w:rsidRDefault="004F4769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791845</wp:posOffset>
          </wp:positionH>
          <wp:positionV relativeFrom="page">
            <wp:posOffset>521970</wp:posOffset>
          </wp:positionV>
          <wp:extent cx="3250800" cy="709200"/>
          <wp:effectExtent l="0" t="0" r="6985" b="0"/>
          <wp:wrapTopAndBottom/>
          <wp:docPr id="7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7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A46CC"/>
    <w:multiLevelType w:val="multilevel"/>
    <w:tmpl w:val="17E8957A"/>
    <w:styleLink w:val="HeadingNumber3rdlevel"/>
    <w:lvl w:ilvl="0">
      <w:start w:val="1"/>
      <w:numFmt w:val="decimal"/>
      <w:pStyle w:val="Heading3with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1" w15:restartNumberingAfterBreak="0">
    <w:nsid w:val="595D0842"/>
    <w:multiLevelType w:val="multilevel"/>
    <w:tmpl w:val="17E8957A"/>
    <w:numStyleLink w:val="HeadingNumber3rdlevel"/>
  </w:abstractNum>
  <w:abstractNum w:abstractNumId="22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2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  <w:num w:numId="31">
    <w:abstractNumId w:val="21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9"/>
    <w:rsid w:val="0000232A"/>
    <w:rsid w:val="0000661F"/>
    <w:rsid w:val="00067614"/>
    <w:rsid w:val="0008060C"/>
    <w:rsid w:val="00087229"/>
    <w:rsid w:val="00092146"/>
    <w:rsid w:val="00092B63"/>
    <w:rsid w:val="000A671D"/>
    <w:rsid w:val="000A74FC"/>
    <w:rsid w:val="000C421F"/>
    <w:rsid w:val="000D147B"/>
    <w:rsid w:val="000F38D1"/>
    <w:rsid w:val="0010565B"/>
    <w:rsid w:val="001304FC"/>
    <w:rsid w:val="00132101"/>
    <w:rsid w:val="00151B3C"/>
    <w:rsid w:val="00151E4B"/>
    <w:rsid w:val="001577A7"/>
    <w:rsid w:val="00157FE6"/>
    <w:rsid w:val="00171874"/>
    <w:rsid w:val="001733E5"/>
    <w:rsid w:val="00182A43"/>
    <w:rsid w:val="001906D7"/>
    <w:rsid w:val="001C669B"/>
    <w:rsid w:val="001D51B9"/>
    <w:rsid w:val="001E186A"/>
    <w:rsid w:val="001E4522"/>
    <w:rsid w:val="001F1691"/>
    <w:rsid w:val="00203D4D"/>
    <w:rsid w:val="00214360"/>
    <w:rsid w:val="00222533"/>
    <w:rsid w:val="00227F0D"/>
    <w:rsid w:val="00237BC4"/>
    <w:rsid w:val="00253C57"/>
    <w:rsid w:val="00270520"/>
    <w:rsid w:val="002774B5"/>
    <w:rsid w:val="00280C82"/>
    <w:rsid w:val="00284F8B"/>
    <w:rsid w:val="00287CFD"/>
    <w:rsid w:val="00291D0C"/>
    <w:rsid w:val="002966A9"/>
    <w:rsid w:val="002968F3"/>
    <w:rsid w:val="002B6089"/>
    <w:rsid w:val="002D224F"/>
    <w:rsid w:val="002E233F"/>
    <w:rsid w:val="00313C7A"/>
    <w:rsid w:val="00344C41"/>
    <w:rsid w:val="0036356A"/>
    <w:rsid w:val="00372009"/>
    <w:rsid w:val="00377520"/>
    <w:rsid w:val="00377925"/>
    <w:rsid w:val="00377948"/>
    <w:rsid w:val="003B5CE0"/>
    <w:rsid w:val="003C495F"/>
    <w:rsid w:val="00406D1F"/>
    <w:rsid w:val="00430DB0"/>
    <w:rsid w:val="00477C51"/>
    <w:rsid w:val="004A154F"/>
    <w:rsid w:val="004A4398"/>
    <w:rsid w:val="004A6CA0"/>
    <w:rsid w:val="004B280B"/>
    <w:rsid w:val="004D537E"/>
    <w:rsid w:val="004E07B8"/>
    <w:rsid w:val="004F2298"/>
    <w:rsid w:val="004F4769"/>
    <w:rsid w:val="005045FB"/>
    <w:rsid w:val="00513446"/>
    <w:rsid w:val="0055193F"/>
    <w:rsid w:val="0058064A"/>
    <w:rsid w:val="00592D8C"/>
    <w:rsid w:val="00594A5D"/>
    <w:rsid w:val="00595ECF"/>
    <w:rsid w:val="00597D22"/>
    <w:rsid w:val="005B01DB"/>
    <w:rsid w:val="005E5C60"/>
    <w:rsid w:val="005E7A1C"/>
    <w:rsid w:val="005F118A"/>
    <w:rsid w:val="005F6DA4"/>
    <w:rsid w:val="0060423B"/>
    <w:rsid w:val="006110D2"/>
    <w:rsid w:val="00622E3F"/>
    <w:rsid w:val="0063482D"/>
    <w:rsid w:val="006477F2"/>
    <w:rsid w:val="00650EBF"/>
    <w:rsid w:val="00665295"/>
    <w:rsid w:val="00676B95"/>
    <w:rsid w:val="0069674C"/>
    <w:rsid w:val="006A17E9"/>
    <w:rsid w:val="00707159"/>
    <w:rsid w:val="00716E96"/>
    <w:rsid w:val="00722254"/>
    <w:rsid w:val="00755E23"/>
    <w:rsid w:val="007863FE"/>
    <w:rsid w:val="00792893"/>
    <w:rsid w:val="007957DD"/>
    <w:rsid w:val="00795D8F"/>
    <w:rsid w:val="007E41CE"/>
    <w:rsid w:val="007F0871"/>
    <w:rsid w:val="007F3793"/>
    <w:rsid w:val="007F5B28"/>
    <w:rsid w:val="00811ABA"/>
    <w:rsid w:val="008163A9"/>
    <w:rsid w:val="00850860"/>
    <w:rsid w:val="00850BD9"/>
    <w:rsid w:val="00864695"/>
    <w:rsid w:val="008655AE"/>
    <w:rsid w:val="00865B27"/>
    <w:rsid w:val="0087257C"/>
    <w:rsid w:val="0088354D"/>
    <w:rsid w:val="008A57AA"/>
    <w:rsid w:val="008B065A"/>
    <w:rsid w:val="008B7D6F"/>
    <w:rsid w:val="008C65C4"/>
    <w:rsid w:val="00902938"/>
    <w:rsid w:val="00912DFB"/>
    <w:rsid w:val="00916508"/>
    <w:rsid w:val="00936BB2"/>
    <w:rsid w:val="00940763"/>
    <w:rsid w:val="0096622C"/>
    <w:rsid w:val="009B1D5E"/>
    <w:rsid w:val="009B6EEF"/>
    <w:rsid w:val="00A06A34"/>
    <w:rsid w:val="00A2771F"/>
    <w:rsid w:val="00A37CAA"/>
    <w:rsid w:val="00A552A8"/>
    <w:rsid w:val="00AA36DA"/>
    <w:rsid w:val="00AD1513"/>
    <w:rsid w:val="00AF274F"/>
    <w:rsid w:val="00B14BD4"/>
    <w:rsid w:val="00B301E4"/>
    <w:rsid w:val="00B34DAE"/>
    <w:rsid w:val="00B72728"/>
    <w:rsid w:val="00B91A42"/>
    <w:rsid w:val="00B97822"/>
    <w:rsid w:val="00BA14F2"/>
    <w:rsid w:val="00BA3D10"/>
    <w:rsid w:val="00BB0AC1"/>
    <w:rsid w:val="00BB3D31"/>
    <w:rsid w:val="00BF23DE"/>
    <w:rsid w:val="00C261B6"/>
    <w:rsid w:val="00C32E24"/>
    <w:rsid w:val="00C504DB"/>
    <w:rsid w:val="00C55B01"/>
    <w:rsid w:val="00C618E9"/>
    <w:rsid w:val="00CB6742"/>
    <w:rsid w:val="00CD11B5"/>
    <w:rsid w:val="00CD58A4"/>
    <w:rsid w:val="00D05F99"/>
    <w:rsid w:val="00D16D3D"/>
    <w:rsid w:val="00D33F63"/>
    <w:rsid w:val="00D347D1"/>
    <w:rsid w:val="00D42308"/>
    <w:rsid w:val="00D43F9C"/>
    <w:rsid w:val="00D46F23"/>
    <w:rsid w:val="00D47FC0"/>
    <w:rsid w:val="00D903F9"/>
    <w:rsid w:val="00D96CF4"/>
    <w:rsid w:val="00DB3560"/>
    <w:rsid w:val="00DC3AF4"/>
    <w:rsid w:val="00DF6D47"/>
    <w:rsid w:val="00E105CE"/>
    <w:rsid w:val="00E7250B"/>
    <w:rsid w:val="00E72C5E"/>
    <w:rsid w:val="00E97CDC"/>
    <w:rsid w:val="00EA7E9E"/>
    <w:rsid w:val="00EE2072"/>
    <w:rsid w:val="00EF4279"/>
    <w:rsid w:val="00EF479B"/>
    <w:rsid w:val="00F01FCE"/>
    <w:rsid w:val="00F02BA5"/>
    <w:rsid w:val="00F32756"/>
    <w:rsid w:val="00F42621"/>
    <w:rsid w:val="00F42787"/>
    <w:rsid w:val="00F73FA3"/>
    <w:rsid w:val="00F838E2"/>
    <w:rsid w:val="00F83BB0"/>
    <w:rsid w:val="00FC192E"/>
    <w:rsid w:val="00FC5D6F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BC2D46-EEE8-444A-BA57-A91A61F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5F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F42787"/>
    <w:pPr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F42787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Hyperlink">
    <w:name w:val="Hyperlink"/>
    <w:basedOn w:val="DefaultParagraphFont"/>
    <w:uiPriority w:val="99"/>
    <w:unhideWhenUsed/>
    <w:rsid w:val="00C618E9"/>
    <w:rPr>
      <w:color w:val="0563C1" w:themeColor="hyperlink"/>
      <w:u w:val="single"/>
    </w:rPr>
  </w:style>
  <w:style w:type="paragraph" w:customStyle="1" w:styleId="Heading3withnumber">
    <w:name w:val="Heading 3 with number"/>
    <w:basedOn w:val="Heading3"/>
    <w:next w:val="Normal"/>
    <w:uiPriority w:val="11"/>
    <w:qFormat/>
    <w:rsid w:val="00F42787"/>
    <w:pPr>
      <w:numPr>
        <w:numId w:val="34"/>
      </w:numPr>
      <w:outlineLvl w:val="9"/>
    </w:pPr>
  </w:style>
  <w:style w:type="numbering" w:customStyle="1" w:styleId="HeadingNumber3rdlevel">
    <w:name w:val="Heading Number 3rd level"/>
    <w:basedOn w:val="NoList"/>
    <w:uiPriority w:val="99"/>
    <w:rsid w:val="00CD58A4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3C495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E2072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B72728"/>
    <w:pPr>
      <w:tabs>
        <w:tab w:val="left" w:pos="454"/>
      </w:tabs>
      <w:ind w:left="454" w:hanging="45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c.iso.org/livelink/livelink/fetch/-15620806/15620808/15623592/19802879/Revised_requirements_and_process_for_Twinning.pdf?nodeid=19803644&amp;vernum=-2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otc.iso.org/livelink/livelink/fetch/-15620806/15620808/15623592/19802879/Revised_requirements_and_process_for_Twinning.pdf?nodeid=19803644&amp;vernum=-2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A0DB-49F8-4C7F-81AD-9CC1763DBD6A}"/>
      </w:docPartPr>
      <w:docPartBody>
        <w:p w:rsidR="0010558F" w:rsidRDefault="000D520F">
          <w:r w:rsidRPr="00C02D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01B2-9B98-444F-B6CC-76F15608F9D5}"/>
      </w:docPartPr>
      <w:docPartBody>
        <w:p w:rsidR="00AE32A4" w:rsidRDefault="0010558F">
          <w:r w:rsidRPr="00E0104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A1"/>
    <w:rsid w:val="0005200A"/>
    <w:rsid w:val="000D520F"/>
    <w:rsid w:val="0010558F"/>
    <w:rsid w:val="004553C1"/>
    <w:rsid w:val="005A4696"/>
    <w:rsid w:val="00980FEF"/>
    <w:rsid w:val="00A75C4A"/>
    <w:rsid w:val="00AE32A4"/>
    <w:rsid w:val="00B200A1"/>
    <w:rsid w:val="00C36FA3"/>
    <w:rsid w:val="00C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58F"/>
    <w:rPr>
      <w:color w:val="808080"/>
    </w:rPr>
  </w:style>
  <w:style w:type="paragraph" w:customStyle="1" w:styleId="1EE63FE043E14D3AAB5AE22366CC21B1">
    <w:name w:val="1EE63FE043E14D3AAB5AE22366CC21B1"/>
    <w:rsid w:val="00B200A1"/>
  </w:style>
  <w:style w:type="paragraph" w:customStyle="1" w:styleId="A5C017946D484F0EB0F0BC0D50DDB9AF">
    <w:name w:val="A5C017946D484F0EB0F0BC0D50DDB9AF"/>
    <w:rsid w:val="00B200A1"/>
  </w:style>
  <w:style w:type="paragraph" w:customStyle="1" w:styleId="CB721639D94F4BF9964716005189C666">
    <w:name w:val="CB721639D94F4BF9964716005189C666"/>
    <w:rsid w:val="00B200A1"/>
  </w:style>
  <w:style w:type="paragraph" w:customStyle="1" w:styleId="002115E8BECC4BA38781ED5B3B3A46D0">
    <w:name w:val="002115E8BECC4BA38781ED5B3B3A46D0"/>
    <w:rsid w:val="00B200A1"/>
  </w:style>
  <w:style w:type="paragraph" w:customStyle="1" w:styleId="EE13EB7452044BE69D409978EA8C9779">
    <w:name w:val="EE13EB7452044BE69D409978EA8C9779"/>
    <w:rsid w:val="00B200A1"/>
  </w:style>
  <w:style w:type="paragraph" w:customStyle="1" w:styleId="6BE36E2006BD4E2F86E3640D4AD5DA88">
    <w:name w:val="6BE36E2006BD4E2F86E3640D4AD5DA88"/>
    <w:rsid w:val="00B200A1"/>
  </w:style>
  <w:style w:type="paragraph" w:customStyle="1" w:styleId="4E064CCA0D854167BF1133FE5FCEDDC4">
    <w:name w:val="4E064CCA0D854167BF1133FE5FCEDDC4"/>
    <w:rsid w:val="00B200A1"/>
  </w:style>
  <w:style w:type="paragraph" w:customStyle="1" w:styleId="A91F2A55C9B4457D9461DAE0BDF25586">
    <w:name w:val="A91F2A55C9B4457D9461DAE0BDF25586"/>
    <w:rsid w:val="00B200A1"/>
  </w:style>
  <w:style w:type="paragraph" w:customStyle="1" w:styleId="D4E771D3232F4DB694DFAEDCA423033F">
    <w:name w:val="D4E771D3232F4DB694DFAEDCA423033F"/>
    <w:rsid w:val="00B200A1"/>
  </w:style>
  <w:style w:type="paragraph" w:customStyle="1" w:styleId="0F3C18B1422946F39AC80D5DD2837E04">
    <w:name w:val="0F3C18B1422946F39AC80D5DD2837E04"/>
    <w:rsid w:val="00B200A1"/>
  </w:style>
  <w:style w:type="paragraph" w:customStyle="1" w:styleId="747527ED375145E6AC4AAC1E19959EDC">
    <w:name w:val="747527ED375145E6AC4AAC1E19959EDC"/>
    <w:rsid w:val="00B200A1"/>
  </w:style>
  <w:style w:type="paragraph" w:customStyle="1" w:styleId="75F28E9A07BD46AB9E4B248FE565C64F">
    <w:name w:val="75F28E9A07BD46AB9E4B248FE565C64F"/>
    <w:rsid w:val="00B200A1"/>
  </w:style>
  <w:style w:type="paragraph" w:customStyle="1" w:styleId="87C8FF598B3B43EDBC3F7A418F5724AE">
    <w:name w:val="87C8FF598B3B43EDBC3F7A418F5724AE"/>
    <w:rsid w:val="00B200A1"/>
  </w:style>
  <w:style w:type="paragraph" w:customStyle="1" w:styleId="64E191BFC7234AE1BFFA7262CE89356A">
    <w:name w:val="64E191BFC7234AE1BFFA7262CE89356A"/>
    <w:rsid w:val="00B200A1"/>
  </w:style>
  <w:style w:type="paragraph" w:customStyle="1" w:styleId="A5E9E3A7F81643D6964952493CC6BE03">
    <w:name w:val="A5E9E3A7F81643D6964952493CC6BE03"/>
    <w:rsid w:val="00B200A1"/>
  </w:style>
  <w:style w:type="paragraph" w:customStyle="1" w:styleId="CAFB5FA4CCF04A128FEF8F83E547F733">
    <w:name w:val="CAFB5FA4CCF04A128FEF8F83E547F733"/>
    <w:rsid w:val="00B200A1"/>
  </w:style>
  <w:style w:type="paragraph" w:customStyle="1" w:styleId="5C04F234F75943D8AF36AB11E2BD154F">
    <w:name w:val="5C04F234F75943D8AF36AB11E2BD154F"/>
    <w:rsid w:val="00B200A1"/>
  </w:style>
  <w:style w:type="paragraph" w:customStyle="1" w:styleId="4488AC39F1934DB6B46EDCA33E7BAFB7">
    <w:name w:val="4488AC39F1934DB6B46EDCA33E7BAFB7"/>
    <w:rsid w:val="00B200A1"/>
  </w:style>
  <w:style w:type="paragraph" w:customStyle="1" w:styleId="D6B5F5CD27004AD0B8C614ADEF5528ED">
    <w:name w:val="D6B5F5CD27004AD0B8C614ADEF5528ED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CB59C75396874041A1A02772E7B17E75">
    <w:name w:val="CB59C75396874041A1A02772E7B17E75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C8015E00C1114FC6875B1C60D1D8C46E">
    <w:name w:val="C8015E00C1114FC6875B1C60D1D8C46E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9C32439E17D5462DBFC1A3BEA0D5AAA8">
    <w:name w:val="9C32439E17D5462DBFC1A3BEA0D5AAA8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E584B1A10F3D41DAB2D9EDA2D74DC1E2">
    <w:name w:val="E584B1A10F3D41DAB2D9EDA2D74DC1E2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70D3EC6BF4944F96AC9FED58B6796BA3">
    <w:name w:val="70D3EC6BF4944F96AC9FED58B6796BA3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274676CDEAFE47D6AE5845B1E6419902">
    <w:name w:val="274676CDEAFE47D6AE5845B1E6419902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731E997408374B2E811E9ED4148323DB">
    <w:name w:val="731E997408374B2E811E9ED4148323DB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011A22C2FD2B45CFBF9F10337C3CF8F7">
    <w:name w:val="011A22C2FD2B45CFBF9F10337C3CF8F7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5C04F234F75943D8AF36AB11E2BD154F1">
    <w:name w:val="5C04F234F75943D8AF36AB11E2BD154F1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4488AC39F1934DB6B46EDCA33E7BAFB71">
    <w:name w:val="4488AC39F1934DB6B46EDCA33E7BAFB71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5725BBD748D74C0BA34C66C182B58B06">
    <w:name w:val="5725BBD748D74C0BA34C66C182B58B06"/>
    <w:rsid w:val="000D520F"/>
  </w:style>
  <w:style w:type="paragraph" w:customStyle="1" w:styleId="96A6460E9B1E4A0D905A3200D2203767">
    <w:name w:val="96A6460E9B1E4A0D905A3200D2203767"/>
    <w:rsid w:val="000D520F"/>
  </w:style>
  <w:style w:type="paragraph" w:customStyle="1" w:styleId="764CC54748F740C6AEC9462EBE6917CC">
    <w:name w:val="764CC54748F740C6AEC9462EBE6917CC"/>
    <w:rsid w:val="000D520F"/>
  </w:style>
  <w:style w:type="paragraph" w:customStyle="1" w:styleId="89F03F52F377445FA2AB1EBABC205720">
    <w:name w:val="89F03F52F377445FA2AB1EBABC205720"/>
    <w:rsid w:val="000D5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1F5F969A7A048B53D51F633A7347B" ma:contentTypeVersion="8" ma:contentTypeDescription="Create a new document." ma:contentTypeScope="" ma:versionID="df7dab7b643e1a78903c78aabe51dd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4C01D-FC8E-45A1-8407-5AC4347A47CE}"/>
</file>

<file path=customXml/itemProps2.xml><?xml version="1.0" encoding="utf-8"?>
<ds:datastoreItem xmlns:ds="http://schemas.openxmlformats.org/officeDocument/2006/customXml" ds:itemID="{61641D1E-AE7D-4A28-B954-68E1379FB5ED}"/>
</file>

<file path=customXml/itemProps3.xml><?xml version="1.0" encoding="utf-8"?>
<ds:datastoreItem xmlns:ds="http://schemas.openxmlformats.org/officeDocument/2006/customXml" ds:itemID="{9EC9BDA7-1F05-4AD5-8915-C1C68A0CDEA1}"/>
</file>

<file path=customXml/itemProps4.xml><?xml version="1.0" encoding="utf-8"?>
<ds:datastoreItem xmlns:ds="http://schemas.openxmlformats.org/officeDocument/2006/customXml" ds:itemID="{67DDF4F5-9C79-4FDF-BF79-3B2D0DBD02AD}"/>
</file>

<file path=customXml/itemProps5.xml><?xml version="1.0" encoding="utf-8"?>
<ds:datastoreItem xmlns:ds="http://schemas.openxmlformats.org/officeDocument/2006/customXml" ds:itemID="{67DDF4F5-9C79-4FDF-BF79-3B2D0DBD02AD}"/>
</file>

<file path=docProps/app.xml><?xml version="1.0" encoding="utf-8"?>
<Properties xmlns="http://schemas.openxmlformats.org/officeDocument/2006/extended-properties" xmlns:vt="http://schemas.openxmlformats.org/officeDocument/2006/docPropsVTypes">
  <Template>TemplateGlobal_V11_Nov2018.dotx</Template>
  <TotalTime>8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Pierre Weber</cp:lastModifiedBy>
  <cp:revision>10</cp:revision>
  <dcterms:created xsi:type="dcterms:W3CDTF">2018-12-17T08:16:00Z</dcterms:created>
  <dcterms:modified xsi:type="dcterms:W3CDTF">2019-11-07T14:02:00Z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0x010100A4A1F5F969A7A048B53D51F633A7347B</vt:lpwstr>
  </property>
  <property fmtid="{D5CDD505-2E9C-101B-9397-08002B2CF9AE}" pid="3" name="_dlc_DocIdItemGuid">
    <vt:lpwstr>1267a46a-8dab-4714-8b5b-31742a68a909</vt:lpwstr>
  </property>
</Properties>
</file>