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59356797"/>
        <w:lock w:val="contentLocked"/>
        <w:placeholder>
          <w:docPart w:val="DefaultPlaceholder_-1854013440"/>
        </w:placeholder>
        <w:group/>
      </w:sdtPr>
      <w:sdtEndPr>
        <w:rPr>
          <w:rFonts w:eastAsiaTheme="minorHAnsi" w:cstheme="minorBidi"/>
          <w:b w:val="0"/>
          <w:caps w:val="0"/>
          <w:sz w:val="22"/>
          <w:szCs w:val="22"/>
        </w:rPr>
      </w:sdtEndPr>
      <w:sdtContent>
        <w:p w14:paraId="121E81F1" w14:textId="4D69F78E" w:rsidR="006110D2" w:rsidRPr="00707159" w:rsidRDefault="00EF4279" w:rsidP="00707159">
          <w:pPr>
            <w:pStyle w:val="Title"/>
          </w:pPr>
          <w:r w:rsidRPr="00EF4279">
            <w:t>Twinning collaboration plan template</w:t>
          </w:r>
        </w:p>
        <w:p w14:paraId="121E81F2" w14:textId="77777777" w:rsidR="00344C41" w:rsidRPr="00C504DB" w:rsidRDefault="00344C41" w:rsidP="00C504DB">
          <w:pPr>
            <w:pStyle w:val="Underline"/>
          </w:pPr>
        </w:p>
        <w:p w14:paraId="121E81F3" w14:textId="77777777" w:rsidR="00C504DB" w:rsidRDefault="00C504DB" w:rsidP="00C504DB"/>
        <w:p w14:paraId="121E81F4" w14:textId="77777777" w:rsidR="006110D2" w:rsidRDefault="00EF4279" w:rsidP="00707159">
          <w:pPr>
            <w:pStyle w:val="Heading1"/>
          </w:pPr>
          <w:r w:rsidRPr="00EF4279">
            <w:t>Objectives and instructions for the Twinning collaboration plan</w:t>
          </w:r>
        </w:p>
        <w:p w14:paraId="121E81F5" w14:textId="77777777" w:rsidR="00C618E9" w:rsidRDefault="00C618E9" w:rsidP="00C618E9"/>
        <w:p w14:paraId="121E81F6" w14:textId="77777777" w:rsidR="00EF4279" w:rsidRDefault="00FE61F6" w:rsidP="00EF4279">
          <w:r w:rsidRPr="00FE61F6">
            <w:t>Feedback received from previous Twinning arrangements indicates that advance planning and early discussion to clarify roles, expectations and practical arrangements can lead to a more successful outcome.</w:t>
          </w:r>
        </w:p>
        <w:p w14:paraId="121E81F7" w14:textId="77777777" w:rsidR="00EF4279" w:rsidRDefault="00EF4279" w:rsidP="00EF4279"/>
        <w:p w14:paraId="121E81F8" w14:textId="77777777" w:rsidR="00EF4279" w:rsidRDefault="00FE61F6" w:rsidP="00EF4279">
          <w:r w:rsidRPr="00FE61F6">
            <w:t>This collaboration plan template is designed to help Twinning partners explore the important issues by providing suggestions of items for discussion or incorporation into the details of the Twinning arrangement. Some of these items may have already been discussed when filling out the Twinning Agreement. The purpose of this document is to allow partners to elaborate upon certain points in more detail. The collaboration plan should complement and complete the information in the Twinning Agreement.</w:t>
          </w:r>
        </w:p>
        <w:p w14:paraId="121E81F9" w14:textId="77777777" w:rsidR="00EF4279" w:rsidRDefault="00EF4279" w:rsidP="00EF4279"/>
        <w:p w14:paraId="121E81FA" w14:textId="77777777" w:rsidR="00EF4279" w:rsidRDefault="00FE61F6" w:rsidP="00EF4279">
          <w:r w:rsidRPr="00FE61F6">
            <w:t>Because every arrangement will be different, not all of the categories or items described below will be relevant. It is recommended that partners agree on which sections to fill out and delete those that do not apply.</w:t>
          </w:r>
        </w:p>
        <w:p w14:paraId="121E81FB" w14:textId="77777777" w:rsidR="00EF4279" w:rsidRDefault="00EF4279" w:rsidP="00EF4279"/>
        <w:p w14:paraId="121E81FC" w14:textId="77777777" w:rsidR="00C618E9" w:rsidRDefault="00EF4279" w:rsidP="00EF4279">
          <w:r w:rsidRPr="00EF4279">
            <w:rPr>
              <w:b/>
              <w:bCs/>
            </w:rPr>
            <w:t xml:space="preserve">This collaboration plan shall be completed </w:t>
          </w:r>
          <w:r w:rsidRPr="00EF4279">
            <w:rPr>
              <w:b/>
              <w:bCs/>
              <w:u w:val="single"/>
            </w:rPr>
            <w:t>within 3 months</w:t>
          </w:r>
          <w:r w:rsidRPr="00EF4279">
            <w:rPr>
              <w:b/>
              <w:bCs/>
            </w:rPr>
            <w:t xml:space="preserve"> of the registration of a new Twinning Arrangement and returned to the TPM of the committee.</w:t>
          </w:r>
          <w:r>
            <w:t xml:space="preserve"> It should be reviewed on an annual basis so that Twinning partners can identify the progress made so far and update the document to reflect any changed objectives.</w:t>
          </w:r>
        </w:p>
        <w:p w14:paraId="121E81FD" w14:textId="77777777" w:rsidR="00EF4279" w:rsidRDefault="00EF4279" w:rsidP="00EF4279"/>
        <w:tbl>
          <w:tblPr>
            <w:tblStyle w:val="TableGrid1"/>
            <w:tblW w:w="0" w:type="auto"/>
            <w:tblCellMar>
              <w:top w:w="57" w:type="dxa"/>
              <w:left w:w="57" w:type="dxa"/>
              <w:bottom w:w="57" w:type="dxa"/>
              <w:right w:w="57" w:type="dxa"/>
            </w:tblCellMar>
            <w:tblLook w:val="04A0" w:firstRow="1" w:lastRow="0" w:firstColumn="1" w:lastColumn="0" w:noHBand="0" w:noVBand="1"/>
          </w:tblPr>
          <w:tblGrid>
            <w:gridCol w:w="4672"/>
            <w:gridCol w:w="4672"/>
          </w:tblGrid>
          <w:tr w:rsidR="00EF4279" w:rsidRPr="006110D2" w14:paraId="121E8200" w14:textId="77777777" w:rsidTr="00EF4279">
            <w:trPr>
              <w:cantSplit/>
            </w:trPr>
            <w:tc>
              <w:tcPr>
                <w:tcW w:w="4672" w:type="dxa"/>
                <w:shd w:val="clear" w:color="auto" w:fill="D9D9D9" w:themeFill="background1" w:themeFillShade="D9"/>
              </w:tcPr>
              <w:p w14:paraId="121E81FE" w14:textId="77777777" w:rsidR="00EF4279" w:rsidRPr="00EF4279" w:rsidRDefault="00EF4279" w:rsidP="00EF4279">
                <w:pPr>
                  <w:jc w:val="center"/>
                  <w:rPr>
                    <w:b/>
                    <w:bCs/>
                  </w:rPr>
                </w:pPr>
                <w:r w:rsidRPr="00EF4279">
                  <w:rPr>
                    <w:b/>
                    <w:bCs/>
                  </w:rPr>
                  <w:t>On behalf of ISO member X</w:t>
                </w:r>
              </w:p>
            </w:tc>
            <w:tc>
              <w:tcPr>
                <w:tcW w:w="4672" w:type="dxa"/>
                <w:shd w:val="clear" w:color="auto" w:fill="D9D9D9" w:themeFill="background1" w:themeFillShade="D9"/>
              </w:tcPr>
              <w:p w14:paraId="121E81FF" w14:textId="77777777" w:rsidR="00EF4279" w:rsidRPr="00EF4279" w:rsidRDefault="00EF4279" w:rsidP="00EF4279">
                <w:pPr>
                  <w:jc w:val="center"/>
                  <w:rPr>
                    <w:b/>
                    <w:bCs/>
                  </w:rPr>
                </w:pPr>
                <w:r w:rsidRPr="00EF4279">
                  <w:rPr>
                    <w:b/>
                    <w:bCs/>
                  </w:rPr>
                  <w:t>On behalf of ISO member Y</w:t>
                </w:r>
              </w:p>
            </w:tc>
          </w:tr>
          <w:tr w:rsidR="00EF4279" w:rsidRPr="006110D2" w14:paraId="121E8205" w14:textId="77777777" w:rsidTr="00EF4279">
            <w:trPr>
              <w:cantSplit/>
              <w:trHeight w:val="245"/>
            </w:trPr>
            <w:tc>
              <w:tcPr>
                <w:tcW w:w="4672" w:type="dxa"/>
              </w:tcPr>
              <w:p w14:paraId="121E8201" w14:textId="77777777" w:rsidR="00EF4279" w:rsidRPr="00EF4279" w:rsidRDefault="00EF4279" w:rsidP="00EF4279">
                <w:pPr>
                  <w:rPr>
                    <w:b/>
                    <w:bCs/>
                  </w:rPr>
                </w:pPr>
                <w:r w:rsidRPr="00EF4279">
                  <w:rPr>
                    <w:b/>
                    <w:bCs/>
                  </w:rPr>
                  <w:t>Full name</w:t>
                </w:r>
              </w:p>
              <w:sdt>
                <w:sdtPr>
                  <w:id w:val="796493720"/>
                  <w:placeholder>
                    <w:docPart w:val="DefaultPlaceholder_1081868574"/>
                  </w:placeholder>
                  <w:showingPlcHdr/>
                </w:sdtPr>
                <w:sdtEndPr/>
                <w:sdtContent>
                  <w:p w14:paraId="121E8202" w14:textId="77777777" w:rsidR="00EF4279" w:rsidRPr="00F57656" w:rsidRDefault="00EF4279" w:rsidP="00EF4279">
                    <w:r w:rsidRPr="00C02DDA">
                      <w:rPr>
                        <w:rStyle w:val="PlaceholderText"/>
                      </w:rPr>
                      <w:t>Click here to enter text.</w:t>
                    </w:r>
                  </w:p>
                </w:sdtContent>
              </w:sdt>
            </w:tc>
            <w:tc>
              <w:tcPr>
                <w:tcW w:w="4672" w:type="dxa"/>
              </w:tcPr>
              <w:p w14:paraId="121E8203" w14:textId="77777777" w:rsidR="00EF4279" w:rsidRPr="00EF4279" w:rsidRDefault="00EF4279" w:rsidP="00EF4279">
                <w:pPr>
                  <w:rPr>
                    <w:b/>
                    <w:bCs/>
                  </w:rPr>
                </w:pPr>
                <w:r w:rsidRPr="00EF4279">
                  <w:rPr>
                    <w:b/>
                    <w:bCs/>
                  </w:rPr>
                  <w:t>Full name</w:t>
                </w:r>
              </w:p>
              <w:sdt>
                <w:sdtPr>
                  <w:id w:val="453827276"/>
                  <w:placeholder>
                    <w:docPart w:val="DefaultPlaceholder_1081868574"/>
                  </w:placeholder>
                  <w:showingPlcHdr/>
                </w:sdtPr>
                <w:sdtEndPr/>
                <w:sdtContent>
                  <w:p w14:paraId="121E8204" w14:textId="77777777" w:rsidR="00EF4279" w:rsidRPr="005A6010" w:rsidRDefault="00EF4279" w:rsidP="00EF4279">
                    <w:r w:rsidRPr="00C02DDA">
                      <w:rPr>
                        <w:rStyle w:val="PlaceholderText"/>
                      </w:rPr>
                      <w:t>Click here to enter text.</w:t>
                    </w:r>
                  </w:p>
                </w:sdtContent>
              </w:sdt>
            </w:tc>
          </w:tr>
          <w:tr w:rsidR="00EF4279" w:rsidRPr="006110D2" w14:paraId="121E820A" w14:textId="77777777" w:rsidTr="00EF4279">
            <w:trPr>
              <w:cantSplit/>
              <w:trHeight w:val="294"/>
            </w:trPr>
            <w:tc>
              <w:tcPr>
                <w:tcW w:w="4672" w:type="dxa"/>
              </w:tcPr>
              <w:p w14:paraId="121E8206" w14:textId="77777777" w:rsidR="00EF4279" w:rsidRPr="00EF4279" w:rsidRDefault="00EF4279" w:rsidP="00EF4279">
                <w:pPr>
                  <w:rPr>
                    <w:b/>
                    <w:bCs/>
                  </w:rPr>
                </w:pPr>
                <w:r w:rsidRPr="00EF4279">
                  <w:rPr>
                    <w:b/>
                    <w:bCs/>
                  </w:rPr>
                  <w:t>Title</w:t>
                </w:r>
              </w:p>
              <w:sdt>
                <w:sdtPr>
                  <w:id w:val="150185827"/>
                  <w:placeholder>
                    <w:docPart w:val="DefaultPlaceholder_1081868574"/>
                  </w:placeholder>
                  <w:showingPlcHdr/>
                </w:sdtPr>
                <w:sdtEndPr/>
                <w:sdtContent>
                  <w:p w14:paraId="121E8207" w14:textId="77777777" w:rsidR="00EF4279" w:rsidRPr="00F57656" w:rsidRDefault="00EF4279" w:rsidP="00EF4279">
                    <w:r w:rsidRPr="00C02DDA">
                      <w:rPr>
                        <w:rStyle w:val="PlaceholderText"/>
                      </w:rPr>
                      <w:t>Click here to enter text.</w:t>
                    </w:r>
                  </w:p>
                </w:sdtContent>
              </w:sdt>
            </w:tc>
            <w:tc>
              <w:tcPr>
                <w:tcW w:w="4672" w:type="dxa"/>
              </w:tcPr>
              <w:p w14:paraId="121E8208" w14:textId="77777777" w:rsidR="00EF4279" w:rsidRDefault="00EF4279" w:rsidP="00EF4279">
                <w:r w:rsidRPr="00EF4279">
                  <w:rPr>
                    <w:b/>
                    <w:bCs/>
                  </w:rPr>
                  <w:t>Title</w:t>
                </w:r>
              </w:p>
              <w:sdt>
                <w:sdtPr>
                  <w:id w:val="-1871220222"/>
                  <w:placeholder>
                    <w:docPart w:val="DefaultPlaceholder_1081868574"/>
                  </w:placeholder>
                  <w:showingPlcHdr/>
                </w:sdtPr>
                <w:sdtEndPr/>
                <w:sdtContent>
                  <w:p w14:paraId="121E8209" w14:textId="77777777" w:rsidR="00EF4279" w:rsidRPr="005A6010" w:rsidRDefault="00EF4279" w:rsidP="00EF4279">
                    <w:r w:rsidRPr="00C02DDA">
                      <w:rPr>
                        <w:rStyle w:val="PlaceholderText"/>
                      </w:rPr>
                      <w:t>Click here to enter text.</w:t>
                    </w:r>
                  </w:p>
                </w:sdtContent>
              </w:sdt>
            </w:tc>
          </w:tr>
          <w:tr w:rsidR="00EF4279" w:rsidRPr="006110D2" w14:paraId="121E820F" w14:textId="77777777" w:rsidTr="00EF4279">
            <w:trPr>
              <w:cantSplit/>
              <w:trHeight w:val="20"/>
            </w:trPr>
            <w:tc>
              <w:tcPr>
                <w:tcW w:w="4672" w:type="dxa"/>
              </w:tcPr>
              <w:p w14:paraId="121E820B" w14:textId="77777777" w:rsidR="00EF4279" w:rsidRPr="00EF4279" w:rsidRDefault="00EF4279" w:rsidP="00EF4279">
                <w:pPr>
                  <w:rPr>
                    <w:b/>
                    <w:bCs/>
                  </w:rPr>
                </w:pPr>
                <w:r w:rsidRPr="00EF4279">
                  <w:rPr>
                    <w:b/>
                    <w:bCs/>
                  </w:rPr>
                  <w:t>Place</w:t>
                </w:r>
              </w:p>
              <w:sdt>
                <w:sdtPr>
                  <w:id w:val="-750504858"/>
                  <w:placeholder>
                    <w:docPart w:val="DefaultPlaceholder_1081868574"/>
                  </w:placeholder>
                  <w:showingPlcHdr/>
                </w:sdtPr>
                <w:sdtEndPr/>
                <w:sdtContent>
                  <w:p w14:paraId="121E820C" w14:textId="77777777" w:rsidR="00EF4279" w:rsidRPr="00F57656" w:rsidRDefault="00EF4279" w:rsidP="00EF4279">
                    <w:r w:rsidRPr="00C02DDA">
                      <w:rPr>
                        <w:rStyle w:val="PlaceholderText"/>
                      </w:rPr>
                      <w:t>Click here to enter text.</w:t>
                    </w:r>
                  </w:p>
                </w:sdtContent>
              </w:sdt>
            </w:tc>
            <w:tc>
              <w:tcPr>
                <w:tcW w:w="4672" w:type="dxa"/>
              </w:tcPr>
              <w:p w14:paraId="121E820D" w14:textId="77777777" w:rsidR="00EF4279" w:rsidRPr="00EF4279" w:rsidRDefault="00EF4279" w:rsidP="00EF4279">
                <w:pPr>
                  <w:rPr>
                    <w:b/>
                    <w:bCs/>
                  </w:rPr>
                </w:pPr>
                <w:r w:rsidRPr="00EF4279">
                  <w:rPr>
                    <w:b/>
                    <w:bCs/>
                  </w:rPr>
                  <w:t>Place</w:t>
                </w:r>
              </w:p>
              <w:sdt>
                <w:sdtPr>
                  <w:id w:val="-1230070000"/>
                  <w:placeholder>
                    <w:docPart w:val="DefaultPlaceholder_1081868574"/>
                  </w:placeholder>
                  <w:showingPlcHdr/>
                </w:sdtPr>
                <w:sdtEndPr/>
                <w:sdtContent>
                  <w:p w14:paraId="121E820E" w14:textId="77777777" w:rsidR="00EF4279" w:rsidRPr="005A6010" w:rsidRDefault="00EF4279" w:rsidP="00EF4279">
                    <w:r w:rsidRPr="00C02DDA">
                      <w:rPr>
                        <w:rStyle w:val="PlaceholderText"/>
                      </w:rPr>
                      <w:t>Click here to enter text.</w:t>
                    </w:r>
                  </w:p>
                </w:sdtContent>
              </w:sdt>
            </w:tc>
          </w:tr>
          <w:tr w:rsidR="00EF4279" w:rsidRPr="006110D2" w14:paraId="121E8214" w14:textId="77777777" w:rsidTr="00EF4279">
            <w:trPr>
              <w:cantSplit/>
              <w:trHeight w:val="1701"/>
            </w:trPr>
            <w:tc>
              <w:tcPr>
                <w:tcW w:w="4672" w:type="dxa"/>
              </w:tcPr>
              <w:p w14:paraId="121E8210" w14:textId="77777777" w:rsidR="00EF4279" w:rsidRPr="00EF4279" w:rsidRDefault="00EF4279" w:rsidP="00EF4279">
                <w:pPr>
                  <w:rPr>
                    <w:b/>
                    <w:bCs/>
                  </w:rPr>
                </w:pPr>
                <w:r w:rsidRPr="00EF4279">
                  <w:rPr>
                    <w:b/>
                    <w:bCs/>
                  </w:rPr>
                  <w:t>Date and signature</w:t>
                </w:r>
              </w:p>
              <w:sdt>
                <w:sdtPr>
                  <w:id w:val="-1246024550"/>
                  <w:placeholder>
                    <w:docPart w:val="DefaultPlaceholder_1081868576"/>
                  </w:placeholder>
                  <w:showingPlcHdr/>
                  <w:date>
                    <w:dateFormat w:val="yyyy-MM-dd"/>
                    <w:lid w:val="en-GB"/>
                    <w:storeMappedDataAs w:val="dateTime"/>
                    <w:calendar w:val="gregorian"/>
                  </w:date>
                </w:sdtPr>
                <w:sdtEndPr/>
                <w:sdtContent>
                  <w:p w14:paraId="121E8211" w14:textId="77777777" w:rsidR="00EF4279" w:rsidRPr="00F57656" w:rsidRDefault="00EF4279" w:rsidP="00EF4279">
                    <w:r w:rsidRPr="00C02DDA">
                      <w:rPr>
                        <w:rStyle w:val="PlaceholderText"/>
                      </w:rPr>
                      <w:t>Click here to enter a date.</w:t>
                    </w:r>
                  </w:p>
                </w:sdtContent>
              </w:sdt>
            </w:tc>
            <w:tc>
              <w:tcPr>
                <w:tcW w:w="4672" w:type="dxa"/>
              </w:tcPr>
              <w:p w14:paraId="121E8212" w14:textId="77777777" w:rsidR="00EF4279" w:rsidRPr="00EF4279" w:rsidRDefault="00EF4279" w:rsidP="00EF4279">
                <w:pPr>
                  <w:rPr>
                    <w:b/>
                    <w:bCs/>
                  </w:rPr>
                </w:pPr>
                <w:r w:rsidRPr="00EF4279">
                  <w:rPr>
                    <w:b/>
                    <w:bCs/>
                  </w:rPr>
                  <w:t>Date and signature</w:t>
                </w:r>
              </w:p>
              <w:sdt>
                <w:sdtPr>
                  <w:id w:val="-1168092908"/>
                  <w:placeholder>
                    <w:docPart w:val="DefaultPlaceholder_1081868576"/>
                  </w:placeholder>
                  <w:showingPlcHdr/>
                  <w:date>
                    <w:dateFormat w:val="yyyy-MM-dd"/>
                    <w:lid w:val="en-GB"/>
                    <w:storeMappedDataAs w:val="dateTime"/>
                    <w:calendar w:val="gregorian"/>
                  </w:date>
                </w:sdtPr>
                <w:sdtEndPr/>
                <w:sdtContent>
                  <w:p w14:paraId="121E8213" w14:textId="77777777" w:rsidR="00EF4279" w:rsidRDefault="00EF4279" w:rsidP="00EF4279">
                    <w:r w:rsidRPr="00C02DDA">
                      <w:rPr>
                        <w:rStyle w:val="PlaceholderText"/>
                      </w:rPr>
                      <w:t>Click here to enter a date.</w:t>
                    </w:r>
                  </w:p>
                </w:sdtContent>
              </w:sdt>
            </w:tc>
          </w:tr>
        </w:tbl>
        <w:p w14:paraId="121E8215" w14:textId="77777777" w:rsidR="00EF4279" w:rsidRDefault="00EF4279" w:rsidP="00EF4279"/>
        <w:p w14:paraId="121E8216" w14:textId="77777777" w:rsidR="00EF4279" w:rsidRDefault="00EF4279" w:rsidP="00EF4279">
          <w:r>
            <w:br w:type="page"/>
          </w:r>
        </w:p>
        <w:p w14:paraId="121E8217" w14:textId="77777777" w:rsidR="00EF4279" w:rsidRDefault="00EF4279" w:rsidP="00EF4279">
          <w:pPr>
            <w:pStyle w:val="Heading1Number"/>
          </w:pPr>
          <w:r w:rsidRPr="00EF4279">
            <w:lastRenderedPageBreak/>
            <w:t>Objectives of the Twinned partner</w:t>
          </w:r>
        </w:p>
        <w:p w14:paraId="121E8218" w14:textId="77777777" w:rsidR="00EF4279" w:rsidRDefault="00EF4279" w:rsidP="00EF4279"/>
        <w:p w14:paraId="121E8219" w14:textId="77777777" w:rsidR="00EF4279" w:rsidRDefault="00EF4279" w:rsidP="00EF4279">
          <w:pPr>
            <w:pStyle w:val="Heading2"/>
          </w:pPr>
          <w:r>
            <w:t>Instructions</w:t>
          </w:r>
        </w:p>
        <w:p w14:paraId="121E821A" w14:textId="77777777" w:rsidR="00EF4279" w:rsidRDefault="00EF4279" w:rsidP="00EF4279"/>
        <w:p w14:paraId="121E821B" w14:textId="77777777" w:rsidR="00FE61F6" w:rsidRDefault="00FE61F6" w:rsidP="00FE61F6">
          <w:r>
            <w:t>A Member body that has decided to undertake a Twinning arrangement should have a precise idea of where competencies may be lacking, and which competencies it wishes to acquire as a priority. These specific compete</w:t>
          </w:r>
          <w:r w:rsidR="00D435B1">
            <w:t>ncies should be outlined below.</w:t>
          </w:r>
        </w:p>
        <w:p w14:paraId="121E821C" w14:textId="77777777" w:rsidR="00FE61F6" w:rsidRDefault="00FE61F6" w:rsidP="00FE61F6"/>
        <w:p w14:paraId="121E821D" w14:textId="77777777" w:rsidR="00EF4279" w:rsidRDefault="00FE61F6" w:rsidP="00FE61F6">
          <w:r>
            <w:t>For competencies where training will be required, the specifics of training arrangements should be filled out in Section 4.</w:t>
          </w:r>
        </w:p>
        <w:p w14:paraId="121E821E" w14:textId="77777777" w:rsidR="00EF4279" w:rsidRDefault="00EF4279" w:rsidP="00EF4279"/>
        <w:p w14:paraId="121E821F" w14:textId="77777777" w:rsidR="00EF4279" w:rsidRDefault="00EF4279" w:rsidP="00EF4279">
          <w:r>
            <w:t>Partners should discuss the outlined competencies to determine whether objectives are realistic and give an estimated time frame for the achievement of each objective over the lifetime of the Twinning arrangement.</w:t>
          </w:r>
        </w:p>
        <w:p w14:paraId="121E8220" w14:textId="77777777" w:rsidR="00EF4279" w:rsidRDefault="00EF4279" w:rsidP="00EF4279"/>
        <w:p w14:paraId="121E8221" w14:textId="77777777" w:rsidR="00EF4279" w:rsidRDefault="00EF4279" w:rsidP="00EF4279">
          <w:r>
            <w:t>For example:</w:t>
          </w:r>
        </w:p>
        <w:p w14:paraId="121E8222" w14:textId="77777777" w:rsidR="00FE61F6" w:rsidRDefault="00FE61F6" w:rsidP="00FE61F6">
          <w:pPr>
            <w:pStyle w:val="ListBullet"/>
          </w:pPr>
          <w:r>
            <w:t>Methods for enhancing stakeholder engagement (give specific methods, if relevant)</w:t>
          </w:r>
        </w:p>
        <w:p w14:paraId="121E8223" w14:textId="77777777" w:rsidR="00FE61F6" w:rsidRDefault="00FE61F6" w:rsidP="00FE61F6">
          <w:pPr>
            <w:pStyle w:val="ListBullet"/>
          </w:pPr>
          <w:r>
            <w:t>How to establish national mirror committees</w:t>
          </w:r>
        </w:p>
        <w:p w14:paraId="121E8224" w14:textId="77777777" w:rsidR="00FE61F6" w:rsidRDefault="00FE61F6" w:rsidP="00FE61F6">
          <w:pPr>
            <w:pStyle w:val="ListBullet"/>
          </w:pPr>
          <w:r>
            <w:t>How to build national consensus (for P-Member Twinning)</w:t>
          </w:r>
        </w:p>
        <w:p w14:paraId="121E8225" w14:textId="77777777" w:rsidR="00FE61F6" w:rsidRDefault="00FE61F6" w:rsidP="00FE61F6">
          <w:pPr>
            <w:pStyle w:val="ListBullet"/>
          </w:pPr>
          <w:r>
            <w:t>How to build consensus between experts (for Convenor Twinning)</w:t>
          </w:r>
        </w:p>
        <w:p w14:paraId="121E8226" w14:textId="77777777" w:rsidR="00FE61F6" w:rsidRDefault="00FE61F6" w:rsidP="00FE61F6">
          <w:pPr>
            <w:pStyle w:val="ListBullet"/>
          </w:pPr>
          <w:r>
            <w:t>How to organize and conduct a meeting (for Chair or Convenor Twinning)</w:t>
          </w:r>
        </w:p>
        <w:p w14:paraId="121E8227" w14:textId="77777777" w:rsidR="00FE61F6" w:rsidRDefault="00FE61F6" w:rsidP="00FE61F6">
          <w:pPr>
            <w:pStyle w:val="ListBullet"/>
          </w:pPr>
          <w:r>
            <w:t>Dispute resolution techniques</w:t>
          </w:r>
        </w:p>
        <w:p w14:paraId="121E8228" w14:textId="77777777" w:rsidR="00FE61F6" w:rsidRDefault="00FE61F6" w:rsidP="00FE61F6">
          <w:pPr>
            <w:pStyle w:val="ListBullet"/>
          </w:pPr>
          <w:r>
            <w:t>Voting and contributing to TC meetings</w:t>
          </w:r>
        </w:p>
        <w:p w14:paraId="121E8229" w14:textId="77777777" w:rsidR="00FE61F6" w:rsidRDefault="00FE61F6" w:rsidP="00FE61F6">
          <w:pPr>
            <w:pStyle w:val="ListBullet"/>
          </w:pPr>
          <w:r>
            <w:t>The use of electronic tools and services (specify which ones)</w:t>
          </w:r>
        </w:p>
        <w:p w14:paraId="121E822A" w14:textId="77777777" w:rsidR="00FE61F6" w:rsidRDefault="00FE61F6" w:rsidP="00FE61F6">
          <w:pPr>
            <w:pStyle w:val="ListBullet"/>
          </w:pPr>
          <w:r>
            <w:t>Project management skills and tools</w:t>
          </w:r>
        </w:p>
        <w:p w14:paraId="121E822B" w14:textId="77777777" w:rsidR="00FE61F6" w:rsidRDefault="00FE61F6" w:rsidP="00FE61F6">
          <w:pPr>
            <w:pStyle w:val="ListBullet"/>
          </w:pPr>
          <w:r>
            <w:t>Drafting and/or implementing a business plan</w:t>
          </w:r>
        </w:p>
        <w:p w14:paraId="121E822C" w14:textId="77777777" w:rsidR="00EF4279" w:rsidRDefault="00FE61F6" w:rsidP="00FE61F6">
          <w:pPr>
            <w:pStyle w:val="ListBullet"/>
          </w:pPr>
          <w:r>
            <w:t>Knowledge of relevant statutes, rules of procedure, directives, etc.</w:t>
          </w:r>
        </w:p>
        <w:p w14:paraId="121E822D" w14:textId="77777777" w:rsidR="00EF4279" w:rsidRDefault="00EF4279" w:rsidP="00EF4279"/>
        <w:tbl>
          <w:tblPr>
            <w:tblStyle w:val="TableGrid1"/>
            <w:tblW w:w="0" w:type="auto"/>
            <w:tblCellMar>
              <w:top w:w="57" w:type="dxa"/>
              <w:left w:w="57" w:type="dxa"/>
              <w:bottom w:w="57" w:type="dxa"/>
              <w:right w:w="57" w:type="dxa"/>
            </w:tblCellMar>
            <w:tblLook w:val="04A0" w:firstRow="1" w:lastRow="0" w:firstColumn="1" w:lastColumn="0" w:noHBand="0" w:noVBand="1"/>
          </w:tblPr>
          <w:tblGrid>
            <w:gridCol w:w="4672"/>
            <w:gridCol w:w="4672"/>
          </w:tblGrid>
          <w:tr w:rsidR="00EF4279" w:rsidRPr="00EF4279" w14:paraId="121E8234" w14:textId="77777777" w:rsidTr="00F36B31">
            <w:trPr>
              <w:cantSplit/>
              <w:trHeight w:val="294"/>
            </w:trPr>
            <w:tc>
              <w:tcPr>
                <w:tcW w:w="4672" w:type="dxa"/>
              </w:tcPr>
              <w:p w14:paraId="121E822E" w14:textId="77777777" w:rsidR="00EF4279" w:rsidRDefault="00EF4279" w:rsidP="00EF4279">
                <w:pPr>
                  <w:rPr>
                    <w:b/>
                    <w:bCs/>
                  </w:rPr>
                </w:pPr>
                <w:r w:rsidRPr="00EF4279">
                  <w:rPr>
                    <w:b/>
                    <w:bCs/>
                  </w:rPr>
                  <w:t>Competencies to be acquired</w:t>
                </w:r>
              </w:p>
              <w:p w14:paraId="121E822F" w14:textId="77777777" w:rsidR="00EF4279" w:rsidRPr="00EF4279" w:rsidRDefault="00EF4279" w:rsidP="00EF4279"/>
              <w:sdt>
                <w:sdtPr>
                  <w:id w:val="1446274382"/>
                  <w:placeholder>
                    <w:docPart w:val="DefaultPlaceholder_1081868574"/>
                  </w:placeholder>
                  <w:showingPlcHdr/>
                </w:sdtPr>
                <w:sdtEndPr/>
                <w:sdtContent>
                  <w:p w14:paraId="121E8230" w14:textId="77777777" w:rsidR="00EF4279" w:rsidRPr="00A77B22" w:rsidRDefault="00A77B22" w:rsidP="00A77B22">
                    <w:r w:rsidRPr="00C02DDA">
                      <w:rPr>
                        <w:rStyle w:val="PlaceholderText"/>
                      </w:rPr>
                      <w:t>Click here to enter text.</w:t>
                    </w:r>
                  </w:p>
                </w:sdtContent>
              </w:sdt>
            </w:tc>
            <w:tc>
              <w:tcPr>
                <w:tcW w:w="4672" w:type="dxa"/>
              </w:tcPr>
              <w:p w14:paraId="121E8231" w14:textId="77777777" w:rsidR="00EF4279" w:rsidRDefault="00EF4279" w:rsidP="00EF4279">
                <w:pPr>
                  <w:jc w:val="left"/>
                  <w:rPr>
                    <w:b/>
                    <w:bCs/>
                  </w:rPr>
                </w:pPr>
                <w:r w:rsidRPr="00EF4279">
                  <w:rPr>
                    <w:b/>
                    <w:bCs/>
                  </w:rPr>
                  <w:t>Estimated time frame for achieving each objective</w:t>
                </w:r>
              </w:p>
              <w:p w14:paraId="121E8232" w14:textId="77777777" w:rsidR="00EF4279" w:rsidRPr="00EF4279" w:rsidRDefault="00EF4279" w:rsidP="00EF4279">
                <w:pPr>
                  <w:jc w:val="left"/>
                </w:pPr>
              </w:p>
              <w:sdt>
                <w:sdtPr>
                  <w:id w:val="-916938375"/>
                  <w:placeholder>
                    <w:docPart w:val="DefaultPlaceholder_1081868574"/>
                  </w:placeholder>
                  <w:showingPlcHdr/>
                </w:sdtPr>
                <w:sdtEndPr/>
                <w:sdtContent>
                  <w:p w14:paraId="121E8233" w14:textId="77777777" w:rsidR="00EF4279" w:rsidRPr="00EF4279" w:rsidRDefault="00A77B22" w:rsidP="00EF4279">
                    <w:r w:rsidRPr="00C02DDA">
                      <w:rPr>
                        <w:rStyle w:val="PlaceholderText"/>
                      </w:rPr>
                      <w:t>Click here to enter text.</w:t>
                    </w:r>
                  </w:p>
                </w:sdtContent>
              </w:sdt>
            </w:tc>
          </w:tr>
        </w:tbl>
        <w:p w14:paraId="121E8235" w14:textId="77777777" w:rsidR="00EF4279" w:rsidRDefault="00EF4279" w:rsidP="00EF4279"/>
        <w:p w14:paraId="121E8236" w14:textId="77777777" w:rsidR="00EF4279" w:rsidRDefault="00EF4279" w:rsidP="00EF4279">
          <w:r>
            <w:br w:type="page"/>
          </w:r>
        </w:p>
        <w:p w14:paraId="121E8237" w14:textId="77777777" w:rsidR="00EF4279" w:rsidRDefault="00EF4279" w:rsidP="00EF4279">
          <w:pPr>
            <w:pStyle w:val="Heading1Number"/>
          </w:pPr>
          <w:r>
            <w:lastRenderedPageBreak/>
            <w:t>Division of responsibilities</w:t>
          </w:r>
        </w:p>
        <w:p w14:paraId="121E8238" w14:textId="77777777" w:rsidR="00EF4279" w:rsidRDefault="00EF4279" w:rsidP="00EF4279"/>
        <w:p w14:paraId="121E8239" w14:textId="77777777" w:rsidR="00EF4279" w:rsidRDefault="00EF4279" w:rsidP="00EF4279">
          <w:pPr>
            <w:pStyle w:val="Heading2"/>
          </w:pPr>
          <w:r>
            <w:t>Instructions</w:t>
          </w:r>
        </w:p>
        <w:p w14:paraId="121E823A" w14:textId="77777777" w:rsidR="00EF4279" w:rsidRDefault="00EF4279" w:rsidP="00EF4279"/>
        <w:p w14:paraId="121E823B" w14:textId="77777777" w:rsidR="00EF4279" w:rsidRDefault="00EF4279" w:rsidP="00EF4279">
          <w:r>
            <w:t>The premise of the Twinning arrangement is that the Twinned partner has the opportunity to learn by doing, with the benefit of guidance from an experienced Lead partner – that is, tasks and responsibilities may be divided between the two partners, thus lessening the workload of the Lead partner and allowing the Twinned partner</w:t>
          </w:r>
          <w:r w:rsidR="00A77B22">
            <w:t xml:space="preserve"> to gain first-hand experience.</w:t>
          </w:r>
        </w:p>
        <w:p w14:paraId="121E823C" w14:textId="77777777" w:rsidR="00EF4279" w:rsidRDefault="00EF4279" w:rsidP="00EF4279"/>
        <w:p w14:paraId="121E823D" w14:textId="77777777" w:rsidR="00EF4279" w:rsidRDefault="00EF4279" w:rsidP="00EF4279">
          <w:r>
            <w:t>Depending on the existing capabilities of the Twinned partner, it may be able to undertake certain tasks more or less independently from the very beginning. In some cases, an initial training period may be necessary before the task can be delegated to the Twinned partner. This distinction should be kept in mind when allocating tasks and responsibilities below. (Specifics related to the kind of training to be provi</w:t>
          </w:r>
          <w:r w:rsidR="00A77B22">
            <w:t>ded can be added in Section 4.)</w:t>
          </w:r>
        </w:p>
        <w:p w14:paraId="121E823E" w14:textId="77777777" w:rsidR="00EF4279" w:rsidRDefault="00EF4279" w:rsidP="00EF4279"/>
        <w:p w14:paraId="121E823F" w14:textId="77777777" w:rsidR="00EF4279" w:rsidRDefault="00EF4279" w:rsidP="00EF4279">
          <w:r>
            <w:t xml:space="preserve">Partners could begin by making a complete list of tasks associated with the role in question </w:t>
          </w:r>
        </w:p>
        <w:p w14:paraId="121E8240" w14:textId="77777777" w:rsidR="00EF4279" w:rsidRDefault="00EF4279" w:rsidP="00EF4279">
          <w:r>
            <w:t>(P-Member, Convenor, Chair or Secretary) and then decide how tasks can be divided, noting the tasks below.</w:t>
          </w:r>
        </w:p>
        <w:p w14:paraId="121E8241" w14:textId="77777777" w:rsidR="00EF4279" w:rsidRDefault="00EF4279" w:rsidP="00EF4279"/>
        <w:tbl>
          <w:tblPr>
            <w:tblStyle w:val="TableGrid1"/>
            <w:tblW w:w="0" w:type="auto"/>
            <w:tblCellMar>
              <w:top w:w="57" w:type="dxa"/>
              <w:left w:w="57" w:type="dxa"/>
              <w:bottom w:w="57" w:type="dxa"/>
              <w:right w:w="57" w:type="dxa"/>
            </w:tblCellMar>
            <w:tblLook w:val="04A0" w:firstRow="1" w:lastRow="0" w:firstColumn="1" w:lastColumn="0" w:noHBand="0" w:noVBand="1"/>
          </w:tblPr>
          <w:tblGrid>
            <w:gridCol w:w="4672"/>
            <w:gridCol w:w="4672"/>
          </w:tblGrid>
          <w:tr w:rsidR="00EE2072" w:rsidRPr="00EE2072" w14:paraId="121E824A" w14:textId="77777777" w:rsidTr="00F36B31">
            <w:trPr>
              <w:cantSplit/>
              <w:trHeight w:val="294"/>
            </w:trPr>
            <w:tc>
              <w:tcPr>
                <w:tcW w:w="4672" w:type="dxa"/>
              </w:tcPr>
              <w:p w14:paraId="121E8242" w14:textId="77777777" w:rsidR="00EE2072" w:rsidRPr="00EE2072" w:rsidRDefault="00EE2072" w:rsidP="00EE2072">
                <w:pPr>
                  <w:rPr>
                    <w:b/>
                    <w:bCs/>
                  </w:rPr>
                </w:pPr>
                <w:r w:rsidRPr="00EE2072">
                  <w:rPr>
                    <w:b/>
                    <w:bCs/>
                  </w:rPr>
                  <w:t xml:space="preserve">Tasks and responsibilities </w:t>
                </w:r>
              </w:p>
              <w:p w14:paraId="121E8243" w14:textId="77777777" w:rsidR="00EE2072" w:rsidRPr="00EE2072" w:rsidRDefault="00EE2072" w:rsidP="00EE2072">
                <w:pPr>
                  <w:rPr>
                    <w:b/>
                    <w:bCs/>
                  </w:rPr>
                </w:pPr>
                <w:r w:rsidRPr="00EE2072">
                  <w:rPr>
                    <w:b/>
                    <w:bCs/>
                  </w:rPr>
                  <w:t>(LEAD PARTNER)</w:t>
                </w:r>
              </w:p>
              <w:p w14:paraId="121E8244" w14:textId="77777777" w:rsidR="00EE2072" w:rsidRPr="00EE2072" w:rsidRDefault="00EE2072" w:rsidP="00EE2072"/>
              <w:sdt>
                <w:sdtPr>
                  <w:id w:val="-262303298"/>
                  <w:placeholder>
                    <w:docPart w:val="DefaultPlaceholder_1081868574"/>
                  </w:placeholder>
                  <w:showingPlcHdr/>
                </w:sdtPr>
                <w:sdtEndPr/>
                <w:sdtContent>
                  <w:p w14:paraId="121E8245" w14:textId="77777777" w:rsidR="00EE2072" w:rsidRPr="00EE2072" w:rsidRDefault="00A77B22" w:rsidP="00EE2072">
                    <w:r w:rsidRPr="00C02DDA">
                      <w:rPr>
                        <w:rStyle w:val="PlaceholderText"/>
                      </w:rPr>
                      <w:t>Click here to enter text.</w:t>
                    </w:r>
                  </w:p>
                </w:sdtContent>
              </w:sdt>
            </w:tc>
            <w:tc>
              <w:tcPr>
                <w:tcW w:w="4672" w:type="dxa"/>
              </w:tcPr>
              <w:p w14:paraId="121E8246" w14:textId="77777777" w:rsidR="00EE2072" w:rsidRPr="00EE2072" w:rsidRDefault="00EE2072" w:rsidP="00EE2072">
                <w:pPr>
                  <w:rPr>
                    <w:b/>
                    <w:bCs/>
                  </w:rPr>
                </w:pPr>
                <w:r w:rsidRPr="00EE2072">
                  <w:rPr>
                    <w:b/>
                    <w:bCs/>
                  </w:rPr>
                  <w:t xml:space="preserve">Tasks and responsibilities </w:t>
                </w:r>
              </w:p>
              <w:p w14:paraId="121E8247" w14:textId="77777777" w:rsidR="00EE2072" w:rsidRPr="00EE2072" w:rsidRDefault="00EE2072" w:rsidP="00EE2072">
                <w:pPr>
                  <w:rPr>
                    <w:b/>
                    <w:bCs/>
                  </w:rPr>
                </w:pPr>
                <w:r w:rsidRPr="00EE2072">
                  <w:rPr>
                    <w:b/>
                    <w:bCs/>
                  </w:rPr>
                  <w:t>(TWINNED PARTNER)</w:t>
                </w:r>
              </w:p>
              <w:p w14:paraId="121E8248" w14:textId="77777777" w:rsidR="00EE2072" w:rsidRPr="00EE2072" w:rsidRDefault="00EE2072" w:rsidP="00EE2072"/>
              <w:sdt>
                <w:sdtPr>
                  <w:id w:val="1915970452"/>
                  <w:placeholder>
                    <w:docPart w:val="DefaultPlaceholder_1081868574"/>
                  </w:placeholder>
                  <w:showingPlcHdr/>
                </w:sdtPr>
                <w:sdtEndPr/>
                <w:sdtContent>
                  <w:p w14:paraId="121E8249" w14:textId="77777777" w:rsidR="00EE2072" w:rsidRPr="00EE2072" w:rsidRDefault="00A77B22" w:rsidP="00EE2072">
                    <w:r w:rsidRPr="00C02DDA">
                      <w:rPr>
                        <w:rStyle w:val="PlaceholderText"/>
                      </w:rPr>
                      <w:t>Click here to enter text.</w:t>
                    </w:r>
                  </w:p>
                </w:sdtContent>
              </w:sdt>
            </w:tc>
          </w:tr>
        </w:tbl>
        <w:p w14:paraId="121E824B" w14:textId="77777777" w:rsidR="00EF4279" w:rsidRDefault="00EF4279" w:rsidP="00EF4279"/>
        <w:p w14:paraId="121E824C" w14:textId="77777777" w:rsidR="00EE2072" w:rsidRDefault="00EE2072" w:rsidP="00EF4279">
          <w:r>
            <w:br w:type="page"/>
          </w:r>
        </w:p>
        <w:p w14:paraId="121E824D" w14:textId="77777777" w:rsidR="00EE2072" w:rsidRDefault="00EE2072" w:rsidP="00EE2072">
          <w:pPr>
            <w:pStyle w:val="Heading1Number"/>
          </w:pPr>
          <w:r>
            <w:lastRenderedPageBreak/>
            <w:t>Communication and meeting dates</w:t>
          </w:r>
        </w:p>
        <w:p w14:paraId="121E824E" w14:textId="77777777" w:rsidR="00EE2072" w:rsidRDefault="00EE2072" w:rsidP="00EE2072"/>
        <w:p w14:paraId="121E824F" w14:textId="77777777" w:rsidR="00EE2072" w:rsidRDefault="00EE2072" w:rsidP="00EE2072">
          <w:pPr>
            <w:pStyle w:val="Heading2"/>
          </w:pPr>
          <w:r>
            <w:t>Instructions</w:t>
          </w:r>
        </w:p>
        <w:p w14:paraId="121E8250" w14:textId="77777777" w:rsidR="00EE2072" w:rsidRDefault="00EE2072" w:rsidP="00EE2072"/>
        <w:p w14:paraId="121E8251" w14:textId="77777777" w:rsidR="00FE61F6" w:rsidRDefault="00FE61F6" w:rsidP="00FE61F6">
          <w:r>
            <w:t xml:space="preserve">Openness and communication between Twinning partners is essential for an effective outcome. It is therefore recommended that partners outline from the beginning how they intend to communicate throughout the Twinning arrangement. </w:t>
          </w:r>
        </w:p>
        <w:p w14:paraId="121E8252" w14:textId="77777777" w:rsidR="00FE61F6" w:rsidRDefault="00FE61F6" w:rsidP="00FE61F6"/>
        <w:p w14:paraId="121E8253" w14:textId="77777777" w:rsidR="00EE2072" w:rsidRDefault="00FE61F6" w:rsidP="00FE61F6">
          <w:r>
            <w:t>Twinning partners who are geographically remote or have limited resources for travel may wish to define work methods and choose tools that allow them to complete tasks remotely, for example by using telephone or Web conferencing for meetings and Livelink for document sharing and management.</w:t>
          </w:r>
        </w:p>
        <w:p w14:paraId="121E8254" w14:textId="77777777" w:rsidR="00EE2072" w:rsidRDefault="00EE2072" w:rsidP="00EE2072"/>
        <w:p w14:paraId="121E8255" w14:textId="77777777" w:rsidR="00EE2072" w:rsidRDefault="00EE2072" w:rsidP="00EE2072">
          <w:r>
            <w:t>See “</w:t>
          </w:r>
          <w:hyperlink r:id="rId8" w:history="1">
            <w:r w:rsidRPr="00EE2072">
              <w:rPr>
                <w:rStyle w:val="Hyperlink"/>
              </w:rPr>
              <w:t>Resources for ISO technical work</w:t>
            </w:r>
          </w:hyperlink>
          <w:r>
            <w:t>” for information and tools designed to support the work of ISO's technical committee members.</w:t>
          </w:r>
        </w:p>
        <w:p w14:paraId="121E8256" w14:textId="77777777" w:rsidR="00EE2072" w:rsidRDefault="00EE2072" w:rsidP="00EE2072"/>
        <w:p w14:paraId="121E8257" w14:textId="77777777" w:rsidR="00EE2072" w:rsidRDefault="00EE2072" w:rsidP="00EE2072">
          <w:r>
            <w:t>Points to consider:</w:t>
          </w:r>
        </w:p>
        <w:p w14:paraId="121E8258" w14:textId="77777777" w:rsidR="00EE2072" w:rsidRDefault="00EE2072" w:rsidP="00EE2072">
          <w:pPr>
            <w:pStyle w:val="ListBullet"/>
          </w:pPr>
          <w:r>
            <w:t>How will information be shared and made accessible to the relevant people?</w:t>
          </w:r>
        </w:p>
        <w:p w14:paraId="121E8259" w14:textId="77777777" w:rsidR="00EE2072" w:rsidRDefault="00EE2072" w:rsidP="00B301E4">
          <w:pPr>
            <w:pStyle w:val="NormalIndent2"/>
          </w:pPr>
          <w:r>
            <w:t>(Livelink? Other?)</w:t>
          </w:r>
        </w:p>
        <w:p w14:paraId="121E825A" w14:textId="77777777" w:rsidR="00EE2072" w:rsidRDefault="00EE2072" w:rsidP="00EE2072">
          <w:pPr>
            <w:pStyle w:val="ListBullet"/>
          </w:pPr>
          <w:r>
            <w:t>Who are the main contact people and for which subjects?</w:t>
          </w:r>
        </w:p>
        <w:p w14:paraId="121E825B" w14:textId="77777777" w:rsidR="00EE2072" w:rsidRDefault="00EE2072" w:rsidP="00B301E4">
          <w:pPr>
            <w:pStyle w:val="NormalIndent2"/>
          </w:pPr>
          <w:r>
            <w:t>(Define the main channels of communication.)</w:t>
          </w:r>
        </w:p>
        <w:p w14:paraId="121E825C" w14:textId="77777777" w:rsidR="00EE2072" w:rsidRDefault="00EE2072" w:rsidP="00EE2072">
          <w:pPr>
            <w:pStyle w:val="ListBullet"/>
          </w:pPr>
          <w:r>
            <w:t>Which tools will be used for communication?</w:t>
          </w:r>
        </w:p>
        <w:p w14:paraId="121E825D" w14:textId="77777777" w:rsidR="00EE2072" w:rsidRDefault="00EE2072" w:rsidP="00B301E4">
          <w:pPr>
            <w:pStyle w:val="NormalIndent2"/>
          </w:pPr>
          <w:r>
            <w:t>(E-mail, telephone conference, Web conference – and do all parties have access to these tools?)</w:t>
          </w:r>
        </w:p>
        <w:p w14:paraId="121E825E" w14:textId="77777777" w:rsidR="00EE2072" w:rsidRDefault="00EE2072" w:rsidP="00EE2072">
          <w:pPr>
            <w:pStyle w:val="ListBullet"/>
          </w:pPr>
          <w:r>
            <w:t>How frequent will communications be?</w:t>
          </w:r>
        </w:p>
        <w:p w14:paraId="121E825F" w14:textId="77777777" w:rsidR="00EE2072" w:rsidRDefault="00EE2072" w:rsidP="00B301E4">
          <w:pPr>
            <w:pStyle w:val="NormalIndent2"/>
          </w:pPr>
          <w:r>
            <w:t>(How often do the parties expect to hear from/meet with each other? Define dates for quarterly meetings.)</w:t>
          </w:r>
        </w:p>
        <w:p w14:paraId="121E8260" w14:textId="77777777" w:rsidR="00EE2072" w:rsidRDefault="00EE2072" w:rsidP="00EE2072"/>
        <w:tbl>
          <w:tblPr>
            <w:tblStyle w:val="TableGrid1"/>
            <w:tblW w:w="0" w:type="auto"/>
            <w:tblCellMar>
              <w:top w:w="57" w:type="dxa"/>
              <w:left w:w="57" w:type="dxa"/>
              <w:bottom w:w="57" w:type="dxa"/>
              <w:right w:w="57" w:type="dxa"/>
            </w:tblCellMar>
            <w:tblLook w:val="04A0" w:firstRow="1" w:lastRow="0" w:firstColumn="1" w:lastColumn="0" w:noHBand="0" w:noVBand="1"/>
          </w:tblPr>
          <w:tblGrid>
            <w:gridCol w:w="9344"/>
          </w:tblGrid>
          <w:tr w:rsidR="00EE2072" w:rsidRPr="006110D2" w14:paraId="121E8264" w14:textId="77777777" w:rsidTr="002E233F">
            <w:trPr>
              <w:cantSplit/>
            </w:trPr>
            <w:tc>
              <w:tcPr>
                <w:tcW w:w="9344" w:type="dxa"/>
              </w:tcPr>
              <w:p w14:paraId="121E8261" w14:textId="77777777" w:rsidR="00EE2072" w:rsidRPr="00EE2072" w:rsidRDefault="00EE2072" w:rsidP="006110D2">
                <w:pPr>
                  <w:rPr>
                    <w:b/>
                    <w:bCs/>
                  </w:rPr>
                </w:pPr>
                <w:r w:rsidRPr="00EE2072">
                  <w:rPr>
                    <w:b/>
                    <w:bCs/>
                  </w:rPr>
                  <w:t>Communication and work methods</w:t>
                </w:r>
              </w:p>
              <w:p w14:paraId="121E8262" w14:textId="77777777" w:rsidR="00EE2072" w:rsidRDefault="00EE2072" w:rsidP="006110D2"/>
              <w:sdt>
                <w:sdtPr>
                  <w:id w:val="862167932"/>
                  <w:placeholder>
                    <w:docPart w:val="DefaultPlaceholder_1081868574"/>
                  </w:placeholder>
                  <w:showingPlcHdr/>
                </w:sdtPr>
                <w:sdtEndPr/>
                <w:sdtContent>
                  <w:p w14:paraId="121E8263" w14:textId="77777777" w:rsidR="00EE2072" w:rsidRPr="006110D2" w:rsidRDefault="00EE2072" w:rsidP="006110D2">
                    <w:r w:rsidRPr="00C02DDA">
                      <w:rPr>
                        <w:rStyle w:val="PlaceholderText"/>
                      </w:rPr>
                      <w:t>Click here to enter text.</w:t>
                    </w:r>
                  </w:p>
                </w:sdtContent>
              </w:sdt>
            </w:tc>
          </w:tr>
          <w:tr w:rsidR="00EE2072" w:rsidRPr="006110D2" w14:paraId="121E826B" w14:textId="77777777" w:rsidTr="002E233F">
            <w:trPr>
              <w:cantSplit/>
            </w:trPr>
            <w:tc>
              <w:tcPr>
                <w:tcW w:w="9344" w:type="dxa"/>
              </w:tcPr>
              <w:p w14:paraId="121E8265" w14:textId="77777777" w:rsidR="00EE2072" w:rsidRPr="00EE2072" w:rsidRDefault="00EE2072" w:rsidP="006110D2">
                <w:pPr>
                  <w:rPr>
                    <w:b/>
                    <w:bCs/>
                  </w:rPr>
                </w:pPr>
                <w:r w:rsidRPr="00EE2072">
                  <w:rPr>
                    <w:b/>
                    <w:bCs/>
                  </w:rPr>
                  <w:t>Dates and places of quarterly meetings</w:t>
                </w:r>
              </w:p>
              <w:p w14:paraId="121E8266" w14:textId="77777777" w:rsidR="00EE2072" w:rsidRDefault="00EE2072" w:rsidP="006110D2"/>
              <w:sdt>
                <w:sdtPr>
                  <w:id w:val="575008569"/>
                  <w:placeholder>
                    <w:docPart w:val="DefaultPlaceholder_1081868574"/>
                  </w:placeholder>
                  <w:showingPlcHdr/>
                </w:sdtPr>
                <w:sdtEndPr/>
                <w:sdtContent>
                  <w:p w14:paraId="121E8267" w14:textId="77777777" w:rsidR="00EE2072" w:rsidRDefault="00EE2072" w:rsidP="00EE2072">
                    <w:pPr>
                      <w:pStyle w:val="ListNumber"/>
                    </w:pPr>
                    <w:r w:rsidRPr="00C02DDA">
                      <w:rPr>
                        <w:rStyle w:val="PlaceholderText"/>
                      </w:rPr>
                      <w:t>Click here to enter text.</w:t>
                    </w:r>
                  </w:p>
                </w:sdtContent>
              </w:sdt>
              <w:sdt>
                <w:sdtPr>
                  <w:id w:val="-993568272"/>
                  <w:placeholder>
                    <w:docPart w:val="DefaultPlaceholder_1081868574"/>
                  </w:placeholder>
                  <w:showingPlcHdr/>
                </w:sdtPr>
                <w:sdtEndPr/>
                <w:sdtContent>
                  <w:p w14:paraId="121E8268" w14:textId="77777777" w:rsidR="00EE2072" w:rsidRDefault="00EE2072" w:rsidP="00EE2072">
                    <w:pPr>
                      <w:pStyle w:val="ListNumber"/>
                    </w:pPr>
                    <w:r w:rsidRPr="00C02DDA">
                      <w:rPr>
                        <w:rStyle w:val="PlaceholderText"/>
                      </w:rPr>
                      <w:t>Click here to enter text.</w:t>
                    </w:r>
                  </w:p>
                </w:sdtContent>
              </w:sdt>
              <w:sdt>
                <w:sdtPr>
                  <w:id w:val="-1581512214"/>
                  <w:placeholder>
                    <w:docPart w:val="DefaultPlaceholder_1081868574"/>
                  </w:placeholder>
                  <w:showingPlcHdr/>
                </w:sdtPr>
                <w:sdtEndPr/>
                <w:sdtContent>
                  <w:p w14:paraId="121E8269" w14:textId="77777777" w:rsidR="00EE2072" w:rsidRDefault="00EE2072" w:rsidP="00EE2072">
                    <w:pPr>
                      <w:pStyle w:val="ListNumber"/>
                    </w:pPr>
                    <w:r w:rsidRPr="00C02DDA">
                      <w:rPr>
                        <w:rStyle w:val="PlaceholderText"/>
                      </w:rPr>
                      <w:t>Click here to enter text.</w:t>
                    </w:r>
                  </w:p>
                </w:sdtContent>
              </w:sdt>
              <w:sdt>
                <w:sdtPr>
                  <w:id w:val="-1750878501"/>
                  <w:placeholder>
                    <w:docPart w:val="DefaultPlaceholder_1081868574"/>
                  </w:placeholder>
                  <w:showingPlcHdr/>
                </w:sdtPr>
                <w:sdtEndPr/>
                <w:sdtContent>
                  <w:p w14:paraId="121E826A" w14:textId="77777777" w:rsidR="00EE2072" w:rsidRPr="006110D2" w:rsidRDefault="00EE2072" w:rsidP="00EE2072">
                    <w:pPr>
                      <w:pStyle w:val="ListNumber"/>
                    </w:pPr>
                    <w:r w:rsidRPr="00C02DDA">
                      <w:rPr>
                        <w:rStyle w:val="PlaceholderText"/>
                      </w:rPr>
                      <w:t>Click here to enter text.</w:t>
                    </w:r>
                  </w:p>
                </w:sdtContent>
              </w:sdt>
            </w:tc>
          </w:tr>
        </w:tbl>
        <w:p w14:paraId="121E826C" w14:textId="77777777" w:rsidR="00EE2072" w:rsidRDefault="00EE2072" w:rsidP="00EE2072"/>
        <w:p w14:paraId="121E826D" w14:textId="77777777" w:rsidR="00EE2072" w:rsidRDefault="00EE2072" w:rsidP="00EE2072">
          <w:r>
            <w:br w:type="page"/>
          </w:r>
        </w:p>
        <w:p w14:paraId="121E826E" w14:textId="77777777" w:rsidR="00EE2072" w:rsidRDefault="00EE2072" w:rsidP="00EE2072">
          <w:pPr>
            <w:pStyle w:val="Heading1Number"/>
          </w:pPr>
          <w:r>
            <w:lastRenderedPageBreak/>
            <w:t>Training</w:t>
          </w:r>
        </w:p>
        <w:p w14:paraId="121E826F" w14:textId="77777777" w:rsidR="00EE2072" w:rsidRDefault="00EE2072" w:rsidP="00EE2072"/>
        <w:p w14:paraId="121E8270" w14:textId="77777777" w:rsidR="00EE2072" w:rsidRDefault="00EE2072" w:rsidP="00EE2072">
          <w:pPr>
            <w:pStyle w:val="Heading2"/>
          </w:pPr>
          <w:r>
            <w:t>Instructions</w:t>
          </w:r>
        </w:p>
        <w:p w14:paraId="121E8271" w14:textId="77777777" w:rsidR="00EE2072" w:rsidRDefault="00EE2072" w:rsidP="00EE2072"/>
        <w:p w14:paraId="121E8272" w14:textId="77777777" w:rsidR="00EE2072" w:rsidRDefault="00FE61F6" w:rsidP="00EE2072">
          <w:r w:rsidRPr="00FE61F6">
            <w:t>Most, if not all, Twinning arrangements will involve the Lead partner providing the Twinned partner with training in a number of different areas. From the Twinned partner’s self-assessment of their capacity building needs and discussions on Sections 1 and 2 of this collaboration plan, partners should have identified their training needs. This section allows partners to elaborate upon:</w:t>
          </w:r>
        </w:p>
        <w:p w14:paraId="121E8273" w14:textId="77777777" w:rsidR="00EE2072" w:rsidRDefault="00EE2072" w:rsidP="00EE2072">
          <w:pPr>
            <w:pStyle w:val="ListBullet"/>
          </w:pPr>
          <w:r>
            <w:t>What sort of training will be provided</w:t>
          </w:r>
        </w:p>
        <w:p w14:paraId="121E8274" w14:textId="77777777" w:rsidR="00EE2072" w:rsidRDefault="00EE2072" w:rsidP="00EE2072">
          <w:pPr>
            <w:pStyle w:val="ListBullet"/>
          </w:pPr>
          <w:r>
            <w:t>Who will provide the training</w:t>
          </w:r>
        </w:p>
        <w:p w14:paraId="121E8275" w14:textId="77777777" w:rsidR="00EE2072" w:rsidRDefault="00EE2072" w:rsidP="00EE2072">
          <w:pPr>
            <w:pStyle w:val="ListBullet"/>
          </w:pPr>
          <w:r>
            <w:t>When the training will take place (over the lifespan of the Twinning arrangement)</w:t>
          </w:r>
        </w:p>
        <w:p w14:paraId="121E8276" w14:textId="77777777" w:rsidR="00EE2072" w:rsidRDefault="00EE2072" w:rsidP="00EE2072"/>
        <w:p w14:paraId="121E8277" w14:textId="602B503A" w:rsidR="00EE2072" w:rsidRDefault="00EE2072" w:rsidP="00EE2072">
          <w:r>
            <w:t xml:space="preserve">See also the </w:t>
          </w:r>
          <w:hyperlink r:id="rId9" w:history="1">
            <w:r w:rsidRPr="00EE2072">
              <w:rPr>
                <w:rStyle w:val="Hyperlink"/>
              </w:rPr>
              <w:t>training services</w:t>
            </w:r>
          </w:hyperlink>
          <w:r>
            <w:t xml:space="preserve"> offered by ISO Capacity Building:</w:t>
          </w:r>
        </w:p>
        <w:p w14:paraId="121E8278" w14:textId="77777777" w:rsidR="00EE2072" w:rsidRDefault="00EE2072" w:rsidP="00EE2072"/>
        <w:tbl>
          <w:tblPr>
            <w:tblStyle w:val="TableGrid1"/>
            <w:tblW w:w="0" w:type="auto"/>
            <w:tblCellMar>
              <w:top w:w="57" w:type="dxa"/>
              <w:left w:w="57" w:type="dxa"/>
              <w:bottom w:w="57" w:type="dxa"/>
              <w:right w:w="57" w:type="dxa"/>
            </w:tblCellMar>
            <w:tblLook w:val="04A0" w:firstRow="1" w:lastRow="0" w:firstColumn="1" w:lastColumn="0" w:noHBand="0" w:noVBand="1"/>
          </w:tblPr>
          <w:tblGrid>
            <w:gridCol w:w="9344"/>
          </w:tblGrid>
          <w:tr w:rsidR="00EE2072" w:rsidRPr="006110D2" w14:paraId="121E827C" w14:textId="77777777" w:rsidTr="002E233F">
            <w:trPr>
              <w:cantSplit/>
            </w:trPr>
            <w:tc>
              <w:tcPr>
                <w:tcW w:w="9344" w:type="dxa"/>
              </w:tcPr>
              <w:p w14:paraId="121E8279" w14:textId="77777777" w:rsidR="00EE2072" w:rsidRPr="00EE2072" w:rsidRDefault="00EE2072" w:rsidP="006110D2">
                <w:pPr>
                  <w:rPr>
                    <w:b/>
                    <w:bCs/>
                  </w:rPr>
                </w:pPr>
                <w:r w:rsidRPr="00EE2072">
                  <w:rPr>
                    <w:b/>
                    <w:bCs/>
                  </w:rPr>
                  <w:t>Planned training sessions</w:t>
                </w:r>
              </w:p>
              <w:p w14:paraId="121E827A" w14:textId="77777777" w:rsidR="00EE2072" w:rsidRDefault="00EE2072" w:rsidP="006110D2"/>
              <w:sdt>
                <w:sdtPr>
                  <w:id w:val="806812764"/>
                  <w:placeholder>
                    <w:docPart w:val="DefaultPlaceholder_1081868574"/>
                  </w:placeholder>
                  <w:showingPlcHdr/>
                </w:sdtPr>
                <w:sdtEndPr/>
                <w:sdtContent>
                  <w:bookmarkStart w:id="0" w:name="_GoBack" w:displacedByCustomXml="prev"/>
                  <w:p w14:paraId="121E827B" w14:textId="77777777" w:rsidR="00EE2072" w:rsidRPr="006110D2" w:rsidRDefault="00EE2072" w:rsidP="006110D2">
                    <w:r w:rsidRPr="00C02DDA">
                      <w:rPr>
                        <w:rStyle w:val="PlaceholderText"/>
                      </w:rPr>
                      <w:t>Click here to enter text.</w:t>
                    </w:r>
                  </w:p>
                  <w:bookmarkEnd w:id="0" w:displacedByCustomXml="next"/>
                </w:sdtContent>
              </w:sdt>
            </w:tc>
          </w:tr>
        </w:tbl>
        <w:p w14:paraId="121E827D" w14:textId="77777777" w:rsidR="00EE2072" w:rsidRDefault="00EE2072" w:rsidP="00EE2072"/>
        <w:p w14:paraId="121E827E" w14:textId="77777777" w:rsidR="00EE2072" w:rsidRDefault="00EE2072" w:rsidP="00EE2072">
          <w:r>
            <w:br w:type="page"/>
          </w:r>
        </w:p>
        <w:p w14:paraId="121E827F" w14:textId="77777777" w:rsidR="00EE2072" w:rsidRDefault="00EE2072" w:rsidP="00EE2072">
          <w:pPr>
            <w:pStyle w:val="Heading1Number"/>
          </w:pPr>
          <w:r>
            <w:lastRenderedPageBreak/>
            <w:t>Performance metrics</w:t>
          </w:r>
        </w:p>
        <w:p w14:paraId="121E8280" w14:textId="77777777" w:rsidR="00EE2072" w:rsidRDefault="00EE2072" w:rsidP="00EE2072"/>
        <w:p w14:paraId="121E8281" w14:textId="77777777" w:rsidR="00EE2072" w:rsidRDefault="00EE2072" w:rsidP="00EE2072">
          <w:pPr>
            <w:pStyle w:val="Heading2"/>
          </w:pPr>
          <w:r>
            <w:t>Instructions</w:t>
          </w:r>
        </w:p>
        <w:p w14:paraId="121E8282" w14:textId="77777777" w:rsidR="00EE2072" w:rsidRDefault="00EE2072" w:rsidP="00EE2072"/>
        <w:p w14:paraId="121E8283" w14:textId="77777777" w:rsidR="00FE61F6" w:rsidRPr="00FE61F6" w:rsidRDefault="00FE61F6" w:rsidP="00FE61F6">
          <w:pPr>
            <w:rPr>
              <w:spacing w:val="-2"/>
            </w:rPr>
          </w:pPr>
          <w:r w:rsidRPr="00FE61F6">
            <w:rPr>
              <w:spacing w:val="-2"/>
            </w:rPr>
            <w:t>It is important for partners to consider how they will monitor and measure the progress and outcome of the Twinning. This will require that partners define a list of key criteria (based on the objectives outlined in Section 1 of this plan) that can be measured, either subjectively or objectively.</w:t>
          </w:r>
        </w:p>
        <w:p w14:paraId="121E8284" w14:textId="77777777" w:rsidR="00FE61F6" w:rsidRPr="00FE61F6" w:rsidRDefault="00FE61F6" w:rsidP="00FE61F6">
          <w:pPr>
            <w:rPr>
              <w:spacing w:val="-2"/>
            </w:rPr>
          </w:pPr>
        </w:p>
        <w:p w14:paraId="121E8285" w14:textId="77777777" w:rsidR="00EE2072" w:rsidRDefault="00FE61F6" w:rsidP="00FE61F6">
          <w:r w:rsidRPr="00FE61F6">
            <w:rPr>
              <w:spacing w:val="-2"/>
            </w:rPr>
            <w:t>An example of a criterion that can be objectively measured is the “number (or percentage) of TC work items delivered on time” – this will have a defined numerical value. An example of a criterion that can be subjectively measured is the “ability to chair a meeting” – this is open to individual interpretation, but could nevertheless be assessed by rating items such as clarity, neutrality, time management, etc. on a scale from, for example, 1 = poor to 5 = excellent. Both of these criteria could be useful performance metrics for leadership Twinnings.</w:t>
          </w:r>
        </w:p>
        <w:p w14:paraId="121E8286" w14:textId="77777777" w:rsidR="00EE2072" w:rsidRDefault="00EE2072" w:rsidP="00EE2072"/>
        <w:p w14:paraId="121E8287" w14:textId="77777777" w:rsidR="00EE2072" w:rsidRPr="00EE2072" w:rsidRDefault="00EE2072" w:rsidP="00FE61F6">
          <w:pPr>
            <w:rPr>
              <w:spacing w:val="-4"/>
            </w:rPr>
          </w:pPr>
          <w:r w:rsidRPr="00EE2072">
            <w:rPr>
              <w:b/>
              <w:bCs/>
              <w:spacing w:val="-4"/>
            </w:rPr>
            <w:t>NOTE:</w:t>
          </w:r>
          <w:r w:rsidRPr="00EE2072">
            <w:rPr>
              <w:spacing w:val="-4"/>
            </w:rPr>
            <w:t xml:space="preserve"> </w:t>
          </w:r>
          <w:r w:rsidR="00FE61F6" w:rsidRPr="00FE61F6">
            <w:rPr>
              <w:spacing w:val="-4"/>
            </w:rPr>
            <w:t>There is certainly no requirement to develop very detailed or complicated performance metrics (e.g. that are computed using mathematical methods) for the purposes of monitoring a Twinning.</w:t>
          </w:r>
        </w:p>
        <w:p w14:paraId="121E8288" w14:textId="77777777" w:rsidR="00EE2072" w:rsidRDefault="00EE2072" w:rsidP="00EE2072"/>
        <w:p w14:paraId="121E8289" w14:textId="77777777" w:rsidR="00EE2072" w:rsidRDefault="00036CB0" w:rsidP="00EE2072">
          <w:hyperlink r:id="rId10" w:anchor="_idTextAnchor623" w:history="1">
            <w:r w:rsidR="00EE2072" w:rsidRPr="00EE2072">
              <w:rPr>
                <w:rStyle w:val="Hyperlink"/>
              </w:rPr>
              <w:t>Annex SQ</w:t>
            </w:r>
          </w:hyperlink>
          <w:r w:rsidR="00EE2072" w:rsidRPr="00EE2072">
            <w:t xml:space="preserve"> to the ISO/IEC Directives, Part 1, and Consolidated ISO Supplement, contains information on the selection criteria for people leading the technical work. These criteria may prove useful when developing performance metrics for leadership Twinnings. ISO also has a </w:t>
          </w:r>
          <w:hyperlink r:id="rId11" w:history="1">
            <w:r w:rsidR="00EE2072" w:rsidRPr="00EE2072">
              <w:rPr>
                <w:rStyle w:val="Hyperlink"/>
              </w:rPr>
              <w:t>guidance document</w:t>
            </w:r>
          </w:hyperlink>
          <w:r w:rsidR="00EE2072" w:rsidRPr="00EE2072">
            <w:t xml:space="preserve"> related to Project Management, which outlines roles and responsibilities of committee leadership in this regard.</w:t>
          </w:r>
        </w:p>
        <w:p w14:paraId="121E828A" w14:textId="77777777" w:rsidR="00EE2072" w:rsidRDefault="00EE2072" w:rsidP="00EE2072"/>
        <w:p w14:paraId="121E828B" w14:textId="77777777" w:rsidR="00EE2072" w:rsidRDefault="00EE2072" w:rsidP="00EE2072">
          <w:r>
            <w:t xml:space="preserve">Guidance on how to develop performance metrics (using an example that could be relevant for </w:t>
          </w:r>
        </w:p>
        <w:p w14:paraId="121E828C" w14:textId="77777777" w:rsidR="00EE2072" w:rsidRDefault="00EE2072" w:rsidP="00EE2072">
          <w:r>
            <w:t>P-Member Twinning):</w:t>
          </w:r>
        </w:p>
        <w:p w14:paraId="121E828D" w14:textId="77777777" w:rsidR="00EE2072" w:rsidRDefault="00EE2072" w:rsidP="00EE2072">
          <w:pPr>
            <w:pStyle w:val="ListBullet"/>
          </w:pPr>
          <w:r>
            <w:t>Start with the objectives outlined in Section 1</w:t>
          </w:r>
        </w:p>
        <w:p w14:paraId="121E828E" w14:textId="77777777" w:rsidR="00EE2072" w:rsidRDefault="00EE2072" w:rsidP="00EE2072">
          <w:pPr>
            <w:pStyle w:val="ListBullet2"/>
          </w:pPr>
          <w:r>
            <w:t>Example: Voting and contributing to TC meetings</w:t>
          </w:r>
        </w:p>
        <w:p w14:paraId="121E828F" w14:textId="77777777" w:rsidR="00EE2072" w:rsidRDefault="00EE2072" w:rsidP="00EE2072">
          <w:pPr>
            <w:pStyle w:val="ListBullet"/>
          </w:pPr>
          <w:r>
            <w:t>For each objective, define one or more actions that would enable the objective to be attained</w:t>
          </w:r>
        </w:p>
        <w:p w14:paraId="121E8290" w14:textId="77777777" w:rsidR="00EE2072" w:rsidRDefault="00EE2072" w:rsidP="00EE2072">
          <w:pPr>
            <w:pStyle w:val="ListBullet2"/>
          </w:pPr>
          <w:r>
            <w:t>Contributing (directly or by correspondence) to TC meetings</w:t>
          </w:r>
        </w:p>
        <w:p w14:paraId="121E8291" w14:textId="77777777" w:rsidR="00EE2072" w:rsidRDefault="00EE2072" w:rsidP="00EE2072">
          <w:pPr>
            <w:pStyle w:val="ListBullet2"/>
          </w:pPr>
          <w:r>
            <w:t>Voting in TC ballots</w:t>
          </w:r>
        </w:p>
        <w:p w14:paraId="121E8292" w14:textId="77777777" w:rsidR="00EE2072" w:rsidRDefault="00EE2072" w:rsidP="00EE2072">
          <w:pPr>
            <w:pStyle w:val="ListBullet2"/>
          </w:pPr>
          <w:r>
            <w:t>Improving national input through better stakeholder consultation</w:t>
          </w:r>
        </w:p>
        <w:p w14:paraId="121E8293" w14:textId="77777777" w:rsidR="00EE2072" w:rsidRDefault="00EE2072" w:rsidP="00EE2072">
          <w:pPr>
            <w:pStyle w:val="ListBullet"/>
          </w:pPr>
          <w:r>
            <w:t>Translate each action into a performance metric by defining how it will be measured</w:t>
          </w:r>
        </w:p>
        <w:p w14:paraId="121E8294" w14:textId="77777777" w:rsidR="00EE2072" w:rsidRDefault="00EE2072" w:rsidP="00EE2072">
          <w:pPr>
            <w:pStyle w:val="ListBullet2"/>
          </w:pPr>
          <w:r>
            <w:t>Contribution to TC meetings &gt; Objective measurement = percentage of TC meetings in which the Twinning partner participated</w:t>
          </w:r>
        </w:p>
        <w:p w14:paraId="121E8295" w14:textId="77777777" w:rsidR="00EE2072" w:rsidRDefault="00EE2072" w:rsidP="00EE2072">
          <w:pPr>
            <w:pStyle w:val="ListBullet2"/>
          </w:pPr>
          <w:r>
            <w:t>Voting in TC ballots &gt; Objective measurement = number of votes cast by Twinning member as a percentage of total TC votes</w:t>
          </w:r>
        </w:p>
        <w:p w14:paraId="121E8296" w14:textId="77777777" w:rsidR="00EE2072" w:rsidRDefault="00EE2072" w:rsidP="00EE2072">
          <w:pPr>
            <w:pStyle w:val="ListBullet2"/>
          </w:pPr>
          <w:r>
            <w:t>Improving national input &gt; Objective measurement = increase in the number of stakeholders participating through national mirror committees OR number of participating stakeholders as a percentage of the total number of relevant stakeholders in the country</w:t>
          </w:r>
        </w:p>
        <w:p w14:paraId="121E8297" w14:textId="77777777" w:rsidR="00EE2072" w:rsidRDefault="00EE2072" w:rsidP="00EE2072"/>
        <w:p w14:paraId="121E8298" w14:textId="77777777" w:rsidR="00EE2072" w:rsidRDefault="00EE2072" w:rsidP="00EE2072">
          <w:r>
            <w:t>At the yearly review of the Twinning arrangement, partners should use their performance metrics to measure their progress so far. Results from this analysis can then be used to update this collaboration plan, if necessary.</w:t>
          </w:r>
        </w:p>
        <w:p w14:paraId="121E8299" w14:textId="77777777" w:rsidR="00EE2072" w:rsidRDefault="00EE2072" w:rsidP="00EE2072"/>
        <w:tbl>
          <w:tblPr>
            <w:tblStyle w:val="TableGrid1"/>
            <w:tblW w:w="0" w:type="auto"/>
            <w:tblCellMar>
              <w:top w:w="57" w:type="dxa"/>
              <w:left w:w="57" w:type="dxa"/>
              <w:bottom w:w="57" w:type="dxa"/>
              <w:right w:w="57" w:type="dxa"/>
            </w:tblCellMar>
            <w:tblLook w:val="04A0" w:firstRow="1" w:lastRow="0" w:firstColumn="1" w:lastColumn="0" w:noHBand="0" w:noVBand="1"/>
          </w:tblPr>
          <w:tblGrid>
            <w:gridCol w:w="9344"/>
          </w:tblGrid>
          <w:tr w:rsidR="00EE2072" w:rsidRPr="006110D2" w14:paraId="121E829D" w14:textId="77777777" w:rsidTr="002E233F">
            <w:trPr>
              <w:cantSplit/>
            </w:trPr>
            <w:tc>
              <w:tcPr>
                <w:tcW w:w="9344" w:type="dxa"/>
              </w:tcPr>
              <w:p w14:paraId="121E829A" w14:textId="77777777" w:rsidR="00EE2072" w:rsidRPr="00EE2072" w:rsidRDefault="00EE2072" w:rsidP="006110D2">
                <w:pPr>
                  <w:rPr>
                    <w:b/>
                    <w:bCs/>
                  </w:rPr>
                </w:pPr>
                <w:r w:rsidRPr="00EE2072">
                  <w:rPr>
                    <w:b/>
                    <w:bCs/>
                  </w:rPr>
                  <w:t>Proposed performance metrics</w:t>
                </w:r>
              </w:p>
              <w:p w14:paraId="121E829B" w14:textId="77777777" w:rsidR="00EE2072" w:rsidRDefault="00EE2072" w:rsidP="006110D2"/>
              <w:sdt>
                <w:sdtPr>
                  <w:id w:val="-1247415703"/>
                  <w:placeholder>
                    <w:docPart w:val="DefaultPlaceholder_1081868574"/>
                  </w:placeholder>
                  <w:showingPlcHdr/>
                </w:sdtPr>
                <w:sdtEndPr/>
                <w:sdtContent>
                  <w:p w14:paraId="121E829C" w14:textId="77777777" w:rsidR="00EE2072" w:rsidRPr="006110D2" w:rsidRDefault="00EE2072" w:rsidP="006110D2">
                    <w:r w:rsidRPr="00C02DDA">
                      <w:rPr>
                        <w:rStyle w:val="PlaceholderText"/>
                      </w:rPr>
                      <w:t>Click here to enter text.</w:t>
                    </w:r>
                  </w:p>
                </w:sdtContent>
              </w:sdt>
            </w:tc>
          </w:tr>
        </w:tbl>
        <w:p w14:paraId="121E829E" w14:textId="78B1B210" w:rsidR="00EE2072" w:rsidRDefault="00036CB0" w:rsidP="00EE2072"/>
      </w:sdtContent>
    </w:sdt>
    <w:sectPr w:rsidR="00EE2072" w:rsidSect="004A154F">
      <w:headerReference w:type="default" r:id="rId12"/>
      <w:footerReference w:type="default" r:id="rId13"/>
      <w:headerReference w:type="first" r:id="rId14"/>
      <w:footerReference w:type="first" r:id="rId15"/>
      <w:pgSz w:w="11906" w:h="16838"/>
      <w:pgMar w:top="1985" w:right="1276" w:bottom="1276" w:left="1276"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E82A1" w14:textId="77777777" w:rsidR="00642F8B" w:rsidRDefault="00642F8B" w:rsidP="00C32E24">
      <w:r>
        <w:separator/>
      </w:r>
    </w:p>
  </w:endnote>
  <w:endnote w:type="continuationSeparator" w:id="0">
    <w:p w14:paraId="121E82A2" w14:textId="77777777" w:rsidR="00642F8B" w:rsidRDefault="00642F8B" w:rsidP="00C3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6752616"/>
      <w:docPartObj>
        <w:docPartGallery w:val="Page Numbers (Bottom of Page)"/>
        <w:docPartUnique/>
      </w:docPartObj>
    </w:sdtPr>
    <w:sdtEndPr/>
    <w:sdtContent>
      <w:p w14:paraId="121E82A4" w14:textId="77777777" w:rsidR="00E105CE" w:rsidRPr="00E105CE" w:rsidRDefault="00D435B1" w:rsidP="00D435B1">
        <w:pPr>
          <w:pStyle w:val="Footer"/>
        </w:pPr>
        <w:r w:rsidRPr="00D435B1">
          <w:t>V01/2019</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E82A6" w14:textId="77777777" w:rsidR="00936BB2" w:rsidRPr="004A154F" w:rsidRDefault="00D435B1" w:rsidP="004A154F">
    <w:pPr>
      <w:pStyle w:val="Footer"/>
    </w:pPr>
    <w:r w:rsidRPr="00D435B1">
      <w:t>V01/2019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E829F" w14:textId="77777777" w:rsidR="00642F8B" w:rsidRDefault="00642F8B" w:rsidP="00C32E24">
      <w:r>
        <w:separator/>
      </w:r>
    </w:p>
  </w:footnote>
  <w:footnote w:type="continuationSeparator" w:id="0">
    <w:p w14:paraId="121E82A0" w14:textId="77777777" w:rsidR="00642F8B" w:rsidRDefault="00642F8B" w:rsidP="00C32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E82A3" w14:textId="77777777" w:rsidR="00BF23DE" w:rsidRDefault="00BF23DE" w:rsidP="001577A7">
    <w:pPr>
      <w:pStyle w:val="Header"/>
    </w:pPr>
    <w:r w:rsidRPr="00203D4D">
      <w:rPr>
        <w:noProof/>
        <w:lang w:val="fr-CH" w:eastAsia="fr-CH"/>
      </w:rPr>
      <mc:AlternateContent>
        <mc:Choice Requires="wps">
          <w:drawing>
            <wp:inline distT="0" distB="0" distL="0" distR="0" wp14:anchorId="121E82A7" wp14:editId="121E82A8">
              <wp:extent cx="2491740" cy="533400"/>
              <wp:effectExtent l="0" t="0" r="3810" b="0"/>
              <wp:docPr id="2" name="Text Box 2"/>
              <wp:cNvGraphicFramePr/>
              <a:graphic xmlns:a="http://schemas.openxmlformats.org/drawingml/2006/main">
                <a:graphicData uri="http://schemas.microsoft.com/office/word/2010/wordprocessingShape">
                  <wps:wsp>
                    <wps:cNvSpPr txBox="1"/>
                    <wps:spPr>
                      <a:xfrm>
                        <a:off x="0" y="0"/>
                        <a:ext cx="249174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E82AB" w14:textId="77777777" w:rsidR="00BF23DE" w:rsidRDefault="00EF4279" w:rsidP="001733E5">
                          <w:pPr>
                            <w:jc w:val="left"/>
                          </w:pPr>
                          <w:r w:rsidRPr="00EF4279">
                            <w:t>Twinning collaboration plan template</w:t>
                          </w:r>
                        </w:p>
                        <w:p w14:paraId="121E82AC" w14:textId="77777777" w:rsidR="00BF23DE" w:rsidRPr="00C93D94" w:rsidRDefault="00BF23DE" w:rsidP="001733E5">
                          <w:pPr>
                            <w:jc w:val="left"/>
                          </w:pPr>
                          <w:r>
                            <w:t xml:space="preserve">Page </w:t>
                          </w:r>
                          <w:r>
                            <w:fldChar w:fldCharType="begin"/>
                          </w:r>
                          <w:r>
                            <w:instrText xml:space="preserve"> PAGE   \* MERGEFORMAT </w:instrText>
                          </w:r>
                          <w:r>
                            <w:fldChar w:fldCharType="separate"/>
                          </w:r>
                          <w:r w:rsidR="00D435B1">
                            <w:rPr>
                              <w:noProof/>
                            </w:rPr>
                            <w:t>6</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121E82A7" id="_x0000_t202" coordsize="21600,21600" o:spt="202" path="m,l,21600r21600,l21600,xe">
              <v:stroke joinstyle="miter"/>
              <v:path gradientshapeok="t" o:connecttype="rect"/>
            </v:shapetype>
            <v:shape id="Text Box 2" o:spid="_x0000_s1026" type="#_x0000_t202" style="width:196.2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" fillcolor="white [3201]" stroked="f" strokeweight=".5pt">
              <v:textbox inset="0,0,0,0">
                <w:txbxContent>
                  <w:p w14:paraId="121E82AB" w14:textId="77777777" w:rsidR="00BF23DE" w:rsidRDefault="00EF4279" w:rsidP="001733E5">
                    <w:pPr>
                      <w:jc w:val="left"/>
                    </w:pPr>
                    <w:r w:rsidRPr="00EF4279">
                      <w:t>Twinning collaboration plan template</w:t>
                    </w:r>
                  </w:p>
                  <w:p w14:paraId="121E82AC" w14:textId="77777777" w:rsidR="00BF23DE" w:rsidRPr="00C93D94" w:rsidRDefault="00BF23DE" w:rsidP="001733E5">
                    <w:pPr>
                      <w:jc w:val="left"/>
                    </w:pPr>
                    <w:r>
                      <w:t xml:space="preserve">Page </w:t>
                    </w:r>
                    <w:r>
                      <w:fldChar w:fldCharType="begin"/>
                    </w:r>
                    <w:r>
                      <w:instrText xml:space="preserve"> PAGE   \* MERGEFORMAT </w:instrText>
                    </w:r>
                    <w:r>
                      <w:fldChar w:fldCharType="separate"/>
                    </w:r>
                    <w:r w:rsidR="00D435B1">
                      <w:rPr>
                        <w:noProof/>
                      </w:rPr>
                      <w:t>6</w:t>
                    </w:r>
                    <w:r>
                      <w:rPr>
                        <w:noProof/>
                      </w:rP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E82A5" w14:textId="77777777" w:rsidR="00203D4D" w:rsidRDefault="004F4769">
    <w:pPr>
      <w:pStyle w:val="Header"/>
    </w:pPr>
    <w:r>
      <w:rPr>
        <w:noProof/>
        <w:lang w:val="fr-CH" w:eastAsia="fr-CH"/>
      </w:rPr>
      <w:drawing>
        <wp:anchor distT="0" distB="0" distL="114300" distR="114300" simplePos="0" relativeHeight="251665408" behindDoc="0" locked="0" layoutInCell="1" allowOverlap="1" wp14:anchorId="121E82A9" wp14:editId="121E82AA">
          <wp:simplePos x="0" y="0"/>
          <wp:positionH relativeFrom="page">
            <wp:posOffset>791845</wp:posOffset>
          </wp:positionH>
          <wp:positionV relativeFrom="page">
            <wp:posOffset>521970</wp:posOffset>
          </wp:positionV>
          <wp:extent cx="3250800" cy="709200"/>
          <wp:effectExtent l="0" t="0" r="6985" b="0"/>
          <wp:wrapTopAndBottom/>
          <wp:docPr id="7" name="Graphi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ext ISO NoAddress Vector.svg"/>
                  <pic:cNvPicPr/>
                </pic:nvPicPr>
                <pic:blipFill rotWithShape="1">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rcRect t="1" b="-47036"/>
                  <a:stretch/>
                </pic:blipFill>
                <pic:spPr bwMode="auto">
                  <a:xfrm>
                    <a:off x="0" y="0"/>
                    <a:ext cx="3250800" cy="70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BA80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C60A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6DED8"/>
    <w:lvl w:ilvl="0">
      <w:start w:val="1"/>
      <w:numFmt w:val="lowerRoman"/>
      <w:lvlText w:val="%1."/>
      <w:lvlJc w:val="left"/>
      <w:pPr>
        <w:ind w:left="926" w:hanging="360"/>
      </w:pPr>
      <w:rPr>
        <w:rFonts w:hint="default"/>
      </w:rPr>
    </w:lvl>
  </w:abstractNum>
  <w:abstractNum w:abstractNumId="3" w15:restartNumberingAfterBreak="0">
    <w:nsid w:val="FFFFFF7F"/>
    <w:multiLevelType w:val="singleLevel"/>
    <w:tmpl w:val="100C0019"/>
    <w:lvl w:ilvl="0">
      <w:start w:val="1"/>
      <w:numFmt w:val="lowerLetter"/>
      <w:lvlText w:val="%1."/>
      <w:lvlJc w:val="left"/>
      <w:pPr>
        <w:ind w:left="643" w:hanging="360"/>
      </w:pPr>
    </w:lvl>
  </w:abstractNum>
  <w:abstractNum w:abstractNumId="4" w15:restartNumberingAfterBreak="0">
    <w:nsid w:val="FFFFFF80"/>
    <w:multiLevelType w:val="singleLevel"/>
    <w:tmpl w:val="B62E8E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6442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EE635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6442F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0C000F"/>
    <w:lvl w:ilvl="0">
      <w:start w:val="1"/>
      <w:numFmt w:val="decimal"/>
      <w:lvlText w:val="%1."/>
      <w:lvlJc w:val="left"/>
      <w:pPr>
        <w:ind w:left="360" w:hanging="360"/>
      </w:pPr>
    </w:lvl>
  </w:abstractNum>
  <w:abstractNum w:abstractNumId="9" w15:restartNumberingAfterBreak="0">
    <w:nsid w:val="FFFFFF89"/>
    <w:multiLevelType w:val="singleLevel"/>
    <w:tmpl w:val="920EAA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0A46CC"/>
    <w:multiLevelType w:val="multilevel"/>
    <w:tmpl w:val="17E8957A"/>
    <w:styleLink w:val="HeadingNumber3rdlevel"/>
    <w:lvl w:ilvl="0">
      <w:start w:val="1"/>
      <w:numFmt w:val="decimal"/>
      <w:pStyle w:val="Heading3withnumber"/>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A9F289E"/>
    <w:multiLevelType w:val="multilevel"/>
    <w:tmpl w:val="41E200C8"/>
    <w:styleLink w:val="HeadingItem2level"/>
    <w:lvl w:ilvl="0">
      <w:start w:val="1"/>
      <w:numFmt w:val="decimal"/>
      <w:pStyle w:val="Heading1Item"/>
      <w:lvlText w:val="ITEM %1"/>
      <w:lvlJc w:val="left"/>
      <w:pPr>
        <w:ind w:left="1247" w:hanging="1247"/>
      </w:pPr>
      <w:rPr>
        <w:rFonts w:hint="default"/>
      </w:rPr>
    </w:lvl>
    <w:lvl w:ilvl="1">
      <w:start w:val="1"/>
      <w:numFmt w:val="decimal"/>
      <w:pStyle w:val="Heading2Item"/>
      <w:lvlText w:val="ITEM %1.%2"/>
      <w:lvlJc w:val="left"/>
      <w:pPr>
        <w:ind w:left="1247" w:hanging="124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024CD1"/>
    <w:multiLevelType w:val="multilevel"/>
    <w:tmpl w:val="F3C42F8C"/>
    <w:lvl w:ilvl="0">
      <w:start w:val="1"/>
      <w:numFmt w:val="lowerLetter"/>
      <w:lvlText w:val="%1."/>
      <w:lvlJc w:val="left"/>
      <w:pPr>
        <w:ind w:left="70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69C09E5"/>
    <w:multiLevelType w:val="hybridMultilevel"/>
    <w:tmpl w:val="3EA21F7C"/>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2DC05716"/>
    <w:multiLevelType w:val="hybridMultilevel"/>
    <w:tmpl w:val="9F6C80BA"/>
    <w:lvl w:ilvl="0" w:tplc="7284CE3E">
      <w:start w:val="1"/>
      <w:numFmt w:val="decimal"/>
      <w:lvlText w:val="%1."/>
      <w:lvlJc w:val="left"/>
      <w:pPr>
        <w:ind w:left="360" w:hanging="360"/>
      </w:pPr>
    </w:lvl>
    <w:lvl w:ilvl="1" w:tplc="100C0019" w:tentative="1">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3958295F"/>
    <w:multiLevelType w:val="multilevel"/>
    <w:tmpl w:val="32CAB9AA"/>
    <w:styleLink w:val="ListRegistration1113level"/>
    <w:lvl w:ilvl="0">
      <w:start w:val="1"/>
      <w:numFmt w:val="decimal"/>
      <w:pStyle w:val="ListRegistration1"/>
      <w:lvlText w:val="%1."/>
      <w:lvlJc w:val="left"/>
      <w:pPr>
        <w:ind w:left="851" w:hanging="851"/>
      </w:pPr>
      <w:rPr>
        <w:rFonts w:hint="default"/>
      </w:rPr>
    </w:lvl>
    <w:lvl w:ilvl="1">
      <w:start w:val="1"/>
      <w:numFmt w:val="decimal"/>
      <w:pStyle w:val="ListRegistration11"/>
      <w:lvlText w:val="%1.%2."/>
      <w:lvlJc w:val="left"/>
      <w:pPr>
        <w:ind w:left="851" w:hanging="851"/>
      </w:pPr>
      <w:rPr>
        <w:rFonts w:hint="default"/>
      </w:rPr>
    </w:lvl>
    <w:lvl w:ilvl="2">
      <w:start w:val="1"/>
      <w:numFmt w:val="decimal"/>
      <w:pStyle w:val="ListRegistration111"/>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A2D0A63"/>
    <w:multiLevelType w:val="hybridMultilevel"/>
    <w:tmpl w:val="552A9E4E"/>
    <w:lvl w:ilvl="0" w:tplc="8D00A698">
      <w:start w:val="1"/>
      <w:numFmt w:val="decimal"/>
      <w:lvlText w:val="Item %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41A651AE"/>
    <w:multiLevelType w:val="multilevel"/>
    <w:tmpl w:val="395012F2"/>
    <w:styleLink w:val="ListNumber11114level"/>
    <w:lvl w:ilvl="0">
      <w:start w:val="1"/>
      <w:numFmt w:val="decimal"/>
      <w:pStyle w:val="ListNumber1"/>
      <w:lvlText w:val="%1."/>
      <w:lvlJc w:val="left"/>
      <w:pPr>
        <w:ind w:left="340" w:hanging="340"/>
      </w:pPr>
      <w:rPr>
        <w:rFonts w:hint="default"/>
      </w:rPr>
    </w:lvl>
    <w:lvl w:ilvl="1">
      <w:start w:val="1"/>
      <w:numFmt w:val="decimal"/>
      <w:pStyle w:val="ListNumber11"/>
      <w:lvlText w:val="%1.%2."/>
      <w:lvlJc w:val="left"/>
      <w:pPr>
        <w:ind w:left="992" w:hanging="652"/>
      </w:pPr>
      <w:rPr>
        <w:rFonts w:hint="default"/>
      </w:rPr>
    </w:lvl>
    <w:lvl w:ilvl="2">
      <w:start w:val="1"/>
      <w:numFmt w:val="decimal"/>
      <w:pStyle w:val="ListNumber111"/>
      <w:lvlText w:val="%1.%2.%3."/>
      <w:lvlJc w:val="left"/>
      <w:pPr>
        <w:ind w:left="1871" w:hanging="879"/>
      </w:pPr>
      <w:rPr>
        <w:rFonts w:hint="default"/>
      </w:rPr>
    </w:lvl>
    <w:lvl w:ilvl="3">
      <w:start w:val="1"/>
      <w:numFmt w:val="decimal"/>
      <w:pStyle w:val="ListNumber1111"/>
      <w:lvlText w:val="%1.%2.%3.%4."/>
      <w:lvlJc w:val="left"/>
      <w:pPr>
        <w:ind w:left="2920" w:hanging="1049"/>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C784CB2"/>
    <w:multiLevelType w:val="multilevel"/>
    <w:tmpl w:val="8DBAA216"/>
    <w:styleLink w:val="HeadingNumber3level"/>
    <w:lvl w:ilvl="0">
      <w:start w:val="1"/>
      <w:numFmt w:val="decimal"/>
      <w:pStyle w:val="Heading1Number"/>
      <w:lvlText w:val="%1"/>
      <w:lvlJc w:val="left"/>
      <w:pPr>
        <w:ind w:left="454" w:hanging="454"/>
      </w:pPr>
      <w:rPr>
        <w:rFonts w:hint="default"/>
      </w:rPr>
    </w:lvl>
    <w:lvl w:ilvl="1">
      <w:start w:val="1"/>
      <w:numFmt w:val="decimal"/>
      <w:pStyle w:val="Heading2Number"/>
      <w:lvlText w:val="%1.%2"/>
      <w:lvlJc w:val="left"/>
      <w:pPr>
        <w:ind w:left="680" w:hanging="680"/>
      </w:pPr>
      <w:rPr>
        <w:rFonts w:hint="default"/>
      </w:rPr>
    </w:lvl>
    <w:lvl w:ilvl="2">
      <w:start w:val="1"/>
      <w:numFmt w:val="decimal"/>
      <w:pStyle w:val="Heading3Number"/>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E5C5F2E"/>
    <w:multiLevelType w:val="hybridMultilevel"/>
    <w:tmpl w:val="8EBA0DD2"/>
    <w:lvl w:ilvl="0" w:tplc="9DB8121E">
      <w:start w:val="1"/>
      <w:numFmt w:val="bullet"/>
      <w:pStyle w:val="ListDash"/>
      <w:lvlText w:val="–"/>
      <w:lvlJc w:val="left"/>
      <w:pPr>
        <w:ind w:left="720" w:hanging="360"/>
      </w:pPr>
      <w:rPr>
        <w:rFonts w:ascii="Cambria" w:hAnsi="Cambr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509D4CB4"/>
    <w:multiLevelType w:val="singleLevel"/>
    <w:tmpl w:val="100C0019"/>
    <w:lvl w:ilvl="0">
      <w:start w:val="1"/>
      <w:numFmt w:val="lowerLetter"/>
      <w:lvlText w:val="%1."/>
      <w:lvlJc w:val="left"/>
      <w:pPr>
        <w:ind w:left="643" w:hanging="360"/>
      </w:pPr>
    </w:lvl>
  </w:abstractNum>
  <w:abstractNum w:abstractNumId="21" w15:restartNumberingAfterBreak="0">
    <w:nsid w:val="595D0842"/>
    <w:multiLevelType w:val="multilevel"/>
    <w:tmpl w:val="17E8957A"/>
    <w:numStyleLink w:val="HeadingNumber3rdlevel"/>
  </w:abstractNum>
  <w:abstractNum w:abstractNumId="22" w15:restartNumberingAfterBreak="0">
    <w:nsid w:val="59747EFD"/>
    <w:multiLevelType w:val="multilevel"/>
    <w:tmpl w:val="41BA0E60"/>
    <w:styleLink w:val="ListNumber3level"/>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A7C40C8"/>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4"/>
  </w:num>
  <w:num w:numId="14">
    <w:abstractNumId w:val="12"/>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8"/>
  </w:num>
  <w:num w:numId="20">
    <w:abstractNumId w:val="16"/>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5"/>
  </w:num>
  <w:num w:numId="28">
    <w:abstractNumId w:val="15"/>
  </w:num>
  <w:num w:numId="29">
    <w:abstractNumId w:val="15"/>
  </w:num>
  <w:num w:numId="30">
    <w:abstractNumId w:val="15"/>
    <w:lvlOverride w:ilvl="1">
      <w:lvl w:ilvl="1">
        <w:start w:val="1"/>
        <w:numFmt w:val="decimal"/>
        <w:pStyle w:val="ListRegistration11"/>
        <w:lvlText w:val="%1.%2."/>
        <w:lvlJc w:val="left"/>
        <w:pPr>
          <w:ind w:left="851" w:hanging="851"/>
        </w:pPr>
        <w:rPr>
          <w:rFonts w:hint="default"/>
        </w:rPr>
      </w:lvl>
    </w:lvlOverride>
  </w:num>
  <w:num w:numId="31">
    <w:abstractNumId w:val="21"/>
  </w:num>
  <w:num w:numId="32">
    <w:abstractNumId w:val="21"/>
    <w:lvlOverride w:ilvl="0">
      <w:startOverride w:val="1"/>
    </w:lvlOverride>
  </w:num>
  <w:num w:numId="33">
    <w:abstractNumId w:val="21"/>
    <w:lvlOverride w:ilvl="0">
      <w:startOverride w:val="1"/>
    </w:lvlOverride>
  </w:num>
  <w:num w:numId="34">
    <w:abstractNumId w:val="21"/>
  </w:num>
  <w:num w:numId="35">
    <w:abstractNumId w:val="10"/>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851"/>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8E9"/>
    <w:rsid w:val="0000232A"/>
    <w:rsid w:val="0000661F"/>
    <w:rsid w:val="00036CB0"/>
    <w:rsid w:val="00067614"/>
    <w:rsid w:val="00073902"/>
    <w:rsid w:val="0008060C"/>
    <w:rsid w:val="00092146"/>
    <w:rsid w:val="00092B63"/>
    <w:rsid w:val="000A671D"/>
    <w:rsid w:val="000A74FC"/>
    <w:rsid w:val="000C421F"/>
    <w:rsid w:val="000D147B"/>
    <w:rsid w:val="000F38D1"/>
    <w:rsid w:val="00125D2F"/>
    <w:rsid w:val="001304FC"/>
    <w:rsid w:val="00132101"/>
    <w:rsid w:val="00151B3C"/>
    <w:rsid w:val="00151E4B"/>
    <w:rsid w:val="001577A7"/>
    <w:rsid w:val="00157FE6"/>
    <w:rsid w:val="001733E5"/>
    <w:rsid w:val="00182A43"/>
    <w:rsid w:val="00185D6D"/>
    <w:rsid w:val="001906D7"/>
    <w:rsid w:val="001B59CA"/>
    <w:rsid w:val="001C669B"/>
    <w:rsid w:val="001D51B9"/>
    <w:rsid w:val="001E186A"/>
    <w:rsid w:val="001E4522"/>
    <w:rsid w:val="00203D4D"/>
    <w:rsid w:val="00214360"/>
    <w:rsid w:val="00222533"/>
    <w:rsid w:val="00237BC4"/>
    <w:rsid w:val="00253C57"/>
    <w:rsid w:val="00270520"/>
    <w:rsid w:val="002774B5"/>
    <w:rsid w:val="00280C82"/>
    <w:rsid w:val="00287CFD"/>
    <w:rsid w:val="00291D0C"/>
    <w:rsid w:val="002966A9"/>
    <w:rsid w:val="002968F3"/>
    <w:rsid w:val="002B6089"/>
    <w:rsid w:val="002D224F"/>
    <w:rsid w:val="002D691F"/>
    <w:rsid w:val="002E233F"/>
    <w:rsid w:val="00313C7A"/>
    <w:rsid w:val="00344C41"/>
    <w:rsid w:val="0036356A"/>
    <w:rsid w:val="00377520"/>
    <w:rsid w:val="00377925"/>
    <w:rsid w:val="003B5CE0"/>
    <w:rsid w:val="003C495F"/>
    <w:rsid w:val="00406D1F"/>
    <w:rsid w:val="00430DB0"/>
    <w:rsid w:val="00477C51"/>
    <w:rsid w:val="004A154F"/>
    <w:rsid w:val="004A4398"/>
    <w:rsid w:val="004A6CA0"/>
    <w:rsid w:val="004B280B"/>
    <w:rsid w:val="004B3225"/>
    <w:rsid w:val="004D537E"/>
    <w:rsid w:val="004E07B8"/>
    <w:rsid w:val="004F2298"/>
    <w:rsid w:val="004F4769"/>
    <w:rsid w:val="005045FB"/>
    <w:rsid w:val="00513446"/>
    <w:rsid w:val="0055193F"/>
    <w:rsid w:val="0058064A"/>
    <w:rsid w:val="00592D8C"/>
    <w:rsid w:val="00594A5D"/>
    <w:rsid w:val="00595ECF"/>
    <w:rsid w:val="005B01DB"/>
    <w:rsid w:val="005E7A1C"/>
    <w:rsid w:val="005F118A"/>
    <w:rsid w:val="005F6DA4"/>
    <w:rsid w:val="0060423B"/>
    <w:rsid w:val="006110D2"/>
    <w:rsid w:val="00622E3F"/>
    <w:rsid w:val="0063482D"/>
    <w:rsid w:val="00642F8B"/>
    <w:rsid w:val="006477F2"/>
    <w:rsid w:val="00650EBF"/>
    <w:rsid w:val="00665295"/>
    <w:rsid w:val="0069674C"/>
    <w:rsid w:val="006A17E9"/>
    <w:rsid w:val="006F2AFE"/>
    <w:rsid w:val="00707159"/>
    <w:rsid w:val="00716E96"/>
    <w:rsid w:val="00722254"/>
    <w:rsid w:val="00755E23"/>
    <w:rsid w:val="007863FE"/>
    <w:rsid w:val="00792893"/>
    <w:rsid w:val="007957DD"/>
    <w:rsid w:val="00795D8F"/>
    <w:rsid w:val="007F3793"/>
    <w:rsid w:val="007F5B28"/>
    <w:rsid w:val="008163A9"/>
    <w:rsid w:val="00850860"/>
    <w:rsid w:val="00850BD9"/>
    <w:rsid w:val="00864695"/>
    <w:rsid w:val="00865B27"/>
    <w:rsid w:val="0087257C"/>
    <w:rsid w:val="0088354D"/>
    <w:rsid w:val="008A57AA"/>
    <w:rsid w:val="008B065A"/>
    <w:rsid w:val="008B7D6F"/>
    <w:rsid w:val="008C65C4"/>
    <w:rsid w:val="00902938"/>
    <w:rsid w:val="00912DFB"/>
    <w:rsid w:val="00936BB2"/>
    <w:rsid w:val="0096622C"/>
    <w:rsid w:val="009B1D5E"/>
    <w:rsid w:val="009B6EEF"/>
    <w:rsid w:val="009E396E"/>
    <w:rsid w:val="00A06A34"/>
    <w:rsid w:val="00A2771F"/>
    <w:rsid w:val="00A37CAA"/>
    <w:rsid w:val="00A552A8"/>
    <w:rsid w:val="00A77B22"/>
    <w:rsid w:val="00AD1513"/>
    <w:rsid w:val="00B14BD4"/>
    <w:rsid w:val="00B301E4"/>
    <w:rsid w:val="00B34DAE"/>
    <w:rsid w:val="00B97822"/>
    <w:rsid w:val="00BA14F2"/>
    <w:rsid w:val="00BA3D10"/>
    <w:rsid w:val="00BF23DE"/>
    <w:rsid w:val="00C261B6"/>
    <w:rsid w:val="00C32E24"/>
    <w:rsid w:val="00C504DB"/>
    <w:rsid w:val="00C55B01"/>
    <w:rsid w:val="00C618E9"/>
    <w:rsid w:val="00CD11B5"/>
    <w:rsid w:val="00CD58A4"/>
    <w:rsid w:val="00D05F99"/>
    <w:rsid w:val="00D33F63"/>
    <w:rsid w:val="00D347D1"/>
    <w:rsid w:val="00D435B1"/>
    <w:rsid w:val="00D43F9C"/>
    <w:rsid w:val="00D46F23"/>
    <w:rsid w:val="00D47FC0"/>
    <w:rsid w:val="00D903F9"/>
    <w:rsid w:val="00D96CF4"/>
    <w:rsid w:val="00DB3560"/>
    <w:rsid w:val="00DC3AF4"/>
    <w:rsid w:val="00DF6D47"/>
    <w:rsid w:val="00E105CE"/>
    <w:rsid w:val="00E7250B"/>
    <w:rsid w:val="00E72C5E"/>
    <w:rsid w:val="00E97CDC"/>
    <w:rsid w:val="00EA7E9E"/>
    <w:rsid w:val="00EE2072"/>
    <w:rsid w:val="00EF4279"/>
    <w:rsid w:val="00EF479B"/>
    <w:rsid w:val="00F02BA5"/>
    <w:rsid w:val="00F32756"/>
    <w:rsid w:val="00F42621"/>
    <w:rsid w:val="00F42787"/>
    <w:rsid w:val="00F73FA3"/>
    <w:rsid w:val="00F838E2"/>
    <w:rsid w:val="00F83BB0"/>
    <w:rsid w:val="00FC5D6F"/>
    <w:rsid w:val="00FE61F6"/>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1E81F1"/>
  <w15:chartTrackingRefBased/>
  <w15:docId w15:val="{EFBC2D46-EEE8-444A-BA57-A91A61F5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1" w:qFormat="1"/>
    <w:lsdException w:name="heading 5" w:semiHidden="1" w:uiPriority="11" w:qFormat="1"/>
    <w:lsdException w:name="heading 6" w:semiHidden="1" w:uiPriority="11" w:qFormat="1"/>
    <w:lsdException w:name="heading 7" w:semiHidden="1" w:uiPriority="11" w:qFormat="1"/>
    <w:lsdException w:name="heading 8" w:semiHidden="1" w:uiPriority="11" w:qFormat="1"/>
    <w:lsdException w:name="heading 9" w:semiHidden="1" w:uiPriority="1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lsdException w:name="List Number" w:semiHidden="1" w:uiPriority="2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nhideWhenUsed="1"/>
    <w:lsdException w:name="List Bullet 5" w:semiHidden="1"/>
    <w:lsdException w:name="List Number 2" w:semiHidden="1" w:uiPriority="21" w:unhideWhenUsed="1"/>
    <w:lsdException w:name="List Number 3" w:semiHidden="1" w:uiPriority="21" w:unhideWhenUsed="1"/>
    <w:lsdException w:name="List Number 4" w:semiHidden="1"/>
    <w:lsdException w:name="List Number 5" w:semiHidden="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8" w:qFormat="1"/>
    <w:lsdException w:name="Emphasis" w:semiHidden="1" w:uiPriority="3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8" w:qFormat="1"/>
    <w:lsdException w:name="Intense Emphasis" w:semiHidden="1" w:uiPriority="38"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95F"/>
    <w:pPr>
      <w:spacing w:after="0" w:line="240" w:lineRule="auto"/>
      <w:jc w:val="both"/>
    </w:pPr>
    <w:rPr>
      <w:rFonts w:ascii="Arial" w:hAnsi="Arial"/>
      <w:lang w:val="en-GB"/>
    </w:rPr>
  </w:style>
  <w:style w:type="paragraph" w:styleId="Heading1">
    <w:name w:val="heading 1"/>
    <w:basedOn w:val="Normal"/>
    <w:next w:val="Normal"/>
    <w:link w:val="Heading1Char"/>
    <w:uiPriority w:val="11"/>
    <w:qFormat/>
    <w:rsid w:val="00707159"/>
    <w:pPr>
      <w:keepNext/>
      <w:jc w:val="left"/>
      <w:outlineLvl w:val="0"/>
    </w:pPr>
    <w:rPr>
      <w:rFonts w:eastAsiaTheme="majorEastAsia" w:cs="Arial"/>
      <w:b/>
      <w:sz w:val="26"/>
      <w:szCs w:val="28"/>
    </w:rPr>
  </w:style>
  <w:style w:type="paragraph" w:styleId="Heading2">
    <w:name w:val="heading 2"/>
    <w:basedOn w:val="Normal"/>
    <w:next w:val="Normal"/>
    <w:link w:val="Heading2Char"/>
    <w:uiPriority w:val="11"/>
    <w:qFormat/>
    <w:rsid w:val="00F42787"/>
    <w:pPr>
      <w:jc w:val="left"/>
      <w:outlineLvl w:val="1"/>
    </w:pPr>
    <w:rPr>
      <w:rFonts w:cs="Arial"/>
      <w:b/>
      <w:sz w:val="24"/>
      <w:szCs w:val="24"/>
    </w:rPr>
  </w:style>
  <w:style w:type="paragraph" w:styleId="Heading3">
    <w:name w:val="heading 3"/>
    <w:basedOn w:val="Normal"/>
    <w:next w:val="Normal"/>
    <w:link w:val="Heading3Char"/>
    <w:uiPriority w:val="11"/>
    <w:qFormat/>
    <w:rsid w:val="00755E23"/>
    <w:pPr>
      <w:keepNext/>
      <w:jc w:val="left"/>
      <w:outlineLvl w:val="2"/>
    </w:pPr>
    <w:rPr>
      <w:rFonts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864695"/>
    <w:pPr>
      <w:ind w:left="284" w:hanging="284"/>
      <w:contextualSpacing/>
    </w:pPr>
  </w:style>
  <w:style w:type="paragraph" w:styleId="ListBullet">
    <w:name w:val="List Bullet"/>
    <w:basedOn w:val="Normal"/>
    <w:uiPriority w:val="19"/>
    <w:rsid w:val="00864695"/>
    <w:pPr>
      <w:numPr>
        <w:numId w:val="2"/>
      </w:numPr>
      <w:ind w:left="340" w:hanging="340"/>
    </w:pPr>
  </w:style>
  <w:style w:type="paragraph" w:styleId="ListBullet2">
    <w:name w:val="List Bullet 2"/>
    <w:basedOn w:val="Normal"/>
    <w:uiPriority w:val="19"/>
    <w:rsid w:val="00864695"/>
    <w:pPr>
      <w:numPr>
        <w:numId w:val="3"/>
      </w:numPr>
      <w:ind w:left="680" w:hanging="340"/>
      <w:contextualSpacing/>
    </w:pPr>
  </w:style>
  <w:style w:type="paragraph" w:styleId="ListBullet3">
    <w:name w:val="List Bullet 3"/>
    <w:basedOn w:val="Normal"/>
    <w:uiPriority w:val="19"/>
    <w:rsid w:val="00864695"/>
    <w:pPr>
      <w:numPr>
        <w:numId w:val="4"/>
      </w:numPr>
      <w:ind w:left="1020" w:hanging="340"/>
    </w:pPr>
  </w:style>
  <w:style w:type="paragraph" w:styleId="ListNumber">
    <w:name w:val="List Number"/>
    <w:basedOn w:val="Normal"/>
    <w:uiPriority w:val="21"/>
    <w:rsid w:val="00707159"/>
    <w:pPr>
      <w:numPr>
        <w:numId w:val="15"/>
      </w:numPr>
    </w:pPr>
  </w:style>
  <w:style w:type="paragraph" w:styleId="ListNumber2">
    <w:name w:val="List Number 2"/>
    <w:basedOn w:val="Normal"/>
    <w:uiPriority w:val="21"/>
    <w:rsid w:val="00707159"/>
    <w:pPr>
      <w:numPr>
        <w:ilvl w:val="1"/>
        <w:numId w:val="15"/>
      </w:numPr>
    </w:pPr>
  </w:style>
  <w:style w:type="paragraph" w:styleId="ListNumber3">
    <w:name w:val="List Number 3"/>
    <w:basedOn w:val="Normal"/>
    <w:uiPriority w:val="21"/>
    <w:rsid w:val="00707159"/>
    <w:pPr>
      <w:numPr>
        <w:ilvl w:val="2"/>
        <w:numId w:val="15"/>
      </w:numPr>
      <w:contextualSpacing/>
    </w:pPr>
  </w:style>
  <w:style w:type="numbering" w:customStyle="1" w:styleId="ListNumber3level">
    <w:name w:val="List Number (3 level)"/>
    <w:basedOn w:val="NoList"/>
    <w:uiPriority w:val="99"/>
    <w:rsid w:val="00707159"/>
    <w:pPr>
      <w:numPr>
        <w:numId w:val="15"/>
      </w:numPr>
    </w:pPr>
  </w:style>
  <w:style w:type="paragraph" w:styleId="ListContinue">
    <w:name w:val="List Continue"/>
    <w:basedOn w:val="Normal"/>
    <w:uiPriority w:val="99"/>
    <w:semiHidden/>
    <w:rsid w:val="00D347D1"/>
    <w:pPr>
      <w:spacing w:after="120"/>
      <w:ind w:left="283"/>
      <w:contextualSpacing/>
    </w:pPr>
  </w:style>
  <w:style w:type="paragraph" w:styleId="Header">
    <w:name w:val="header"/>
    <w:basedOn w:val="Normal"/>
    <w:link w:val="HeaderChar"/>
    <w:uiPriority w:val="29"/>
    <w:unhideWhenUsed/>
    <w:rsid w:val="00C32E24"/>
    <w:pPr>
      <w:tabs>
        <w:tab w:val="center" w:pos="4536"/>
        <w:tab w:val="right" w:pos="9072"/>
      </w:tabs>
    </w:pPr>
  </w:style>
  <w:style w:type="character" w:customStyle="1" w:styleId="HeaderChar">
    <w:name w:val="Header Char"/>
    <w:basedOn w:val="DefaultParagraphFont"/>
    <w:link w:val="Header"/>
    <w:uiPriority w:val="29"/>
    <w:rsid w:val="007863FE"/>
    <w:rPr>
      <w:rFonts w:ascii="Arial" w:hAnsi="Arial"/>
      <w:lang w:val="en-GB"/>
    </w:rPr>
  </w:style>
  <w:style w:type="paragraph" w:styleId="Footer">
    <w:name w:val="footer"/>
    <w:basedOn w:val="Normal"/>
    <w:link w:val="FooterChar"/>
    <w:uiPriority w:val="99"/>
    <w:unhideWhenUsed/>
    <w:rsid w:val="001733E5"/>
    <w:pPr>
      <w:tabs>
        <w:tab w:val="center" w:pos="4536"/>
        <w:tab w:val="right" w:pos="9072"/>
      </w:tabs>
      <w:jc w:val="left"/>
    </w:pPr>
    <w:rPr>
      <w:noProof/>
      <w:sz w:val="14"/>
      <w:szCs w:val="14"/>
    </w:rPr>
  </w:style>
  <w:style w:type="character" w:customStyle="1" w:styleId="FooterChar">
    <w:name w:val="Footer Char"/>
    <w:basedOn w:val="DefaultParagraphFont"/>
    <w:link w:val="Footer"/>
    <w:uiPriority w:val="99"/>
    <w:rsid w:val="001733E5"/>
    <w:rPr>
      <w:rFonts w:ascii="Arial" w:hAnsi="Arial"/>
      <w:noProof/>
      <w:sz w:val="14"/>
      <w:szCs w:val="14"/>
      <w:lang w:val="en-GB"/>
    </w:rPr>
  </w:style>
  <w:style w:type="table" w:styleId="TableGrid">
    <w:name w:val="Table Grid"/>
    <w:basedOn w:val="TableNormal"/>
    <w:uiPriority w:val="39"/>
    <w:rsid w:val="00270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uiPriority w:val="99"/>
    <w:semiHidden/>
    <w:rsid w:val="00270520"/>
    <w:pPr>
      <w:numPr>
        <w:numId w:val="5"/>
      </w:numPr>
      <w:contextualSpacing/>
    </w:pPr>
  </w:style>
  <w:style w:type="character" w:customStyle="1" w:styleId="Heading1Char">
    <w:name w:val="Heading 1 Char"/>
    <w:basedOn w:val="DefaultParagraphFont"/>
    <w:link w:val="Heading1"/>
    <w:uiPriority w:val="11"/>
    <w:rsid w:val="00707159"/>
    <w:rPr>
      <w:rFonts w:ascii="Arial" w:eastAsiaTheme="majorEastAsia" w:hAnsi="Arial" w:cs="Arial"/>
      <w:b/>
      <w:sz w:val="26"/>
      <w:szCs w:val="28"/>
      <w:lang w:val="en-GB"/>
    </w:rPr>
  </w:style>
  <w:style w:type="character" w:customStyle="1" w:styleId="Heading2Char">
    <w:name w:val="Heading 2 Char"/>
    <w:basedOn w:val="DefaultParagraphFont"/>
    <w:link w:val="Heading2"/>
    <w:uiPriority w:val="11"/>
    <w:rsid w:val="00F42787"/>
    <w:rPr>
      <w:rFonts w:ascii="Arial" w:hAnsi="Arial" w:cs="Arial"/>
      <w:b/>
      <w:sz w:val="24"/>
      <w:szCs w:val="24"/>
      <w:lang w:val="en-GB"/>
    </w:rPr>
  </w:style>
  <w:style w:type="character" w:customStyle="1" w:styleId="Heading3Char">
    <w:name w:val="Heading 3 Char"/>
    <w:basedOn w:val="DefaultParagraphFont"/>
    <w:link w:val="Heading3"/>
    <w:uiPriority w:val="11"/>
    <w:rsid w:val="00755E23"/>
    <w:rPr>
      <w:rFonts w:ascii="Arial" w:hAnsi="Arial" w:cs="Arial"/>
      <w:b/>
      <w:szCs w:val="24"/>
      <w:lang w:val="en-GB"/>
    </w:rPr>
  </w:style>
  <w:style w:type="paragraph" w:customStyle="1" w:styleId="Heading1Itemmanual">
    <w:name w:val="Heading 1 Item (manual)"/>
    <w:basedOn w:val="Heading1"/>
    <w:next w:val="Normal"/>
    <w:uiPriority w:val="16"/>
    <w:rsid w:val="00B97822"/>
    <w:pPr>
      <w:tabs>
        <w:tab w:val="left" w:pos="1701"/>
      </w:tabs>
      <w:ind w:left="1701" w:hanging="1701"/>
    </w:pPr>
  </w:style>
  <w:style w:type="paragraph" w:customStyle="1" w:styleId="Heading1Number">
    <w:name w:val="Heading 1 Number"/>
    <w:basedOn w:val="Heading1"/>
    <w:next w:val="Normal"/>
    <w:uiPriority w:val="13"/>
    <w:qFormat/>
    <w:rsid w:val="00795D8F"/>
    <w:pPr>
      <w:numPr>
        <w:numId w:val="19"/>
      </w:numPr>
    </w:pPr>
  </w:style>
  <w:style w:type="paragraph" w:customStyle="1" w:styleId="Heading2Number">
    <w:name w:val="Heading 2 Number"/>
    <w:basedOn w:val="Heading2"/>
    <w:next w:val="Normal"/>
    <w:uiPriority w:val="13"/>
    <w:qFormat/>
    <w:rsid w:val="00795D8F"/>
    <w:pPr>
      <w:numPr>
        <w:ilvl w:val="1"/>
        <w:numId w:val="19"/>
      </w:numPr>
    </w:pPr>
  </w:style>
  <w:style w:type="paragraph" w:customStyle="1" w:styleId="Heading3Number">
    <w:name w:val="Heading 3 Number"/>
    <w:basedOn w:val="Heading3"/>
    <w:next w:val="Normal"/>
    <w:uiPriority w:val="13"/>
    <w:qFormat/>
    <w:rsid w:val="00795D8F"/>
    <w:pPr>
      <w:numPr>
        <w:ilvl w:val="2"/>
        <w:numId w:val="19"/>
      </w:numPr>
    </w:pPr>
  </w:style>
  <w:style w:type="numbering" w:customStyle="1" w:styleId="HeadingNumber3level">
    <w:name w:val="Heading Number (3 level)"/>
    <w:basedOn w:val="NoList"/>
    <w:uiPriority w:val="99"/>
    <w:rsid w:val="00795D8F"/>
    <w:pPr>
      <w:numPr>
        <w:numId w:val="19"/>
      </w:numPr>
    </w:pPr>
  </w:style>
  <w:style w:type="paragraph" w:customStyle="1" w:styleId="Heading1Item">
    <w:name w:val="Heading 1 Item"/>
    <w:basedOn w:val="Heading1"/>
    <w:next w:val="Normal"/>
    <w:uiPriority w:val="15"/>
    <w:qFormat/>
    <w:rsid w:val="00A06A34"/>
    <w:pPr>
      <w:numPr>
        <w:numId w:val="21"/>
      </w:numPr>
    </w:pPr>
  </w:style>
  <w:style w:type="paragraph" w:customStyle="1" w:styleId="Heading2Item">
    <w:name w:val="Heading 2 Item"/>
    <w:basedOn w:val="Heading2"/>
    <w:next w:val="Normal"/>
    <w:uiPriority w:val="15"/>
    <w:qFormat/>
    <w:rsid w:val="00A06A34"/>
    <w:pPr>
      <w:numPr>
        <w:ilvl w:val="1"/>
        <w:numId w:val="21"/>
      </w:numPr>
    </w:pPr>
  </w:style>
  <w:style w:type="numbering" w:customStyle="1" w:styleId="HeadingItem2level">
    <w:name w:val="Heading Item (2 level)"/>
    <w:basedOn w:val="NoList"/>
    <w:uiPriority w:val="99"/>
    <w:rsid w:val="00A06A34"/>
    <w:pPr>
      <w:numPr>
        <w:numId w:val="21"/>
      </w:numPr>
    </w:pPr>
  </w:style>
  <w:style w:type="paragraph" w:customStyle="1" w:styleId="SplitLine">
    <w:name w:val="Split Line"/>
    <w:next w:val="Normal"/>
    <w:qFormat/>
    <w:rsid w:val="000D147B"/>
    <w:pPr>
      <w:pBdr>
        <w:bottom w:val="single" w:sz="4" w:space="0" w:color="auto"/>
      </w:pBdr>
      <w:spacing w:after="0" w:line="240" w:lineRule="auto"/>
      <w:ind w:left="2835" w:right="2835"/>
      <w:jc w:val="center"/>
    </w:pPr>
    <w:rPr>
      <w:rFonts w:ascii="Arial" w:hAnsi="Arial"/>
      <w:lang w:val="en-GB"/>
    </w:rPr>
  </w:style>
  <w:style w:type="paragraph" w:styleId="FootnoteText">
    <w:name w:val="footnote text"/>
    <w:basedOn w:val="Normal"/>
    <w:link w:val="FootnoteTextChar"/>
    <w:uiPriority w:val="27"/>
    <w:rsid w:val="00755E23"/>
    <w:pPr>
      <w:spacing w:after="80"/>
      <w:jc w:val="left"/>
    </w:pPr>
    <w:rPr>
      <w:sz w:val="18"/>
      <w:szCs w:val="20"/>
    </w:rPr>
  </w:style>
  <w:style w:type="character" w:customStyle="1" w:styleId="FootnoteTextChar">
    <w:name w:val="Footnote Text Char"/>
    <w:basedOn w:val="DefaultParagraphFont"/>
    <w:link w:val="FootnoteText"/>
    <w:uiPriority w:val="27"/>
    <w:rsid w:val="00755E23"/>
    <w:rPr>
      <w:rFonts w:ascii="Arial" w:hAnsi="Arial"/>
      <w:sz w:val="18"/>
      <w:szCs w:val="20"/>
      <w:lang w:val="en-GB"/>
    </w:rPr>
  </w:style>
  <w:style w:type="character" w:styleId="FootnoteReference">
    <w:name w:val="footnote reference"/>
    <w:basedOn w:val="DefaultParagraphFont"/>
    <w:uiPriority w:val="99"/>
    <w:semiHidden/>
    <w:unhideWhenUsed/>
    <w:rsid w:val="00D47FC0"/>
    <w:rPr>
      <w:vertAlign w:val="superscript"/>
    </w:rPr>
  </w:style>
  <w:style w:type="paragraph" w:customStyle="1" w:styleId="NormalSmallwithtab">
    <w:name w:val="Normal Small (withtab)"/>
    <w:basedOn w:val="Normal"/>
    <w:qFormat/>
    <w:rsid w:val="00755E23"/>
    <w:pPr>
      <w:tabs>
        <w:tab w:val="left" w:pos="426"/>
        <w:tab w:val="left" w:pos="4536"/>
      </w:tabs>
      <w:jc w:val="left"/>
    </w:pPr>
    <w:rPr>
      <w:sz w:val="18"/>
      <w:szCs w:val="18"/>
    </w:rPr>
  </w:style>
  <w:style w:type="paragraph" w:customStyle="1" w:styleId="HyddenTextred">
    <w:name w:val="Hydden Text (red)"/>
    <w:basedOn w:val="Normal"/>
    <w:uiPriority w:val="28"/>
    <w:qFormat/>
    <w:rsid w:val="004F2298"/>
    <w:rPr>
      <w:b/>
      <w:bCs/>
      <w:caps/>
      <w:vanish/>
      <w:color w:val="FF0000"/>
    </w:rPr>
  </w:style>
  <w:style w:type="table" w:customStyle="1" w:styleId="TableGrid1">
    <w:name w:val="Table Grid1"/>
    <w:basedOn w:val="TableNormal"/>
    <w:next w:val="TableGrid"/>
    <w:uiPriority w:val="39"/>
    <w:rsid w:val="00611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2">
    <w:name w:val="Normal Indent 2"/>
    <w:basedOn w:val="Normal"/>
    <w:qFormat/>
    <w:rsid w:val="00936BB2"/>
    <w:pPr>
      <w:ind w:left="340"/>
    </w:pPr>
  </w:style>
  <w:style w:type="paragraph" w:customStyle="1" w:styleId="NormalIndent3">
    <w:name w:val="Normal Indent 3"/>
    <w:basedOn w:val="Normal"/>
    <w:qFormat/>
    <w:rsid w:val="00936BB2"/>
    <w:pPr>
      <w:ind w:left="680"/>
    </w:pPr>
  </w:style>
  <w:style w:type="paragraph" w:customStyle="1" w:styleId="ListNumber1">
    <w:name w:val="List Number (1)"/>
    <w:basedOn w:val="Normal"/>
    <w:uiPriority w:val="22"/>
    <w:rsid w:val="00AD1513"/>
    <w:pPr>
      <w:numPr>
        <w:numId w:val="24"/>
      </w:numPr>
    </w:pPr>
  </w:style>
  <w:style w:type="paragraph" w:customStyle="1" w:styleId="ListNumber11">
    <w:name w:val="List Number (1.1)"/>
    <w:basedOn w:val="Normal"/>
    <w:uiPriority w:val="22"/>
    <w:rsid w:val="00AD1513"/>
    <w:pPr>
      <w:numPr>
        <w:ilvl w:val="1"/>
        <w:numId w:val="24"/>
      </w:numPr>
    </w:pPr>
  </w:style>
  <w:style w:type="numbering" w:customStyle="1" w:styleId="ListNumber11114level">
    <w:name w:val="List Number 1.1.1.1 (4 level)"/>
    <w:basedOn w:val="NoList"/>
    <w:uiPriority w:val="99"/>
    <w:rsid w:val="00AD1513"/>
    <w:pPr>
      <w:numPr>
        <w:numId w:val="24"/>
      </w:numPr>
    </w:pPr>
  </w:style>
  <w:style w:type="paragraph" w:customStyle="1" w:styleId="Underline">
    <w:name w:val="Underline"/>
    <w:next w:val="Normal"/>
    <w:qFormat/>
    <w:rsid w:val="00C504DB"/>
    <w:pPr>
      <w:pBdr>
        <w:bottom w:val="single" w:sz="4" w:space="1" w:color="auto"/>
      </w:pBdr>
      <w:spacing w:after="0" w:line="240" w:lineRule="auto"/>
    </w:pPr>
    <w:rPr>
      <w:rFonts w:ascii="Arial" w:hAnsi="Arial"/>
      <w:lang w:val="en-GB"/>
    </w:rPr>
  </w:style>
  <w:style w:type="paragraph" w:styleId="Title">
    <w:name w:val="Title"/>
    <w:basedOn w:val="Heading1"/>
    <w:next w:val="Normal"/>
    <w:link w:val="TitleChar"/>
    <w:uiPriority w:val="9"/>
    <w:qFormat/>
    <w:rsid w:val="00707159"/>
    <w:rPr>
      <w:caps/>
      <w:sz w:val="28"/>
    </w:rPr>
  </w:style>
  <w:style w:type="character" w:customStyle="1" w:styleId="TitleChar">
    <w:name w:val="Title Char"/>
    <w:basedOn w:val="DefaultParagraphFont"/>
    <w:link w:val="Title"/>
    <w:uiPriority w:val="9"/>
    <w:rsid w:val="00707159"/>
    <w:rPr>
      <w:rFonts w:ascii="Arial" w:eastAsiaTheme="majorEastAsia" w:hAnsi="Arial" w:cs="Arial"/>
      <w:b/>
      <w:caps/>
      <w:sz w:val="28"/>
      <w:szCs w:val="28"/>
      <w:lang w:val="en-GB"/>
    </w:rPr>
  </w:style>
  <w:style w:type="paragraph" w:customStyle="1" w:styleId="ListDash">
    <w:name w:val="List Dash"/>
    <w:basedOn w:val="Normal"/>
    <w:uiPriority w:val="20"/>
    <w:qFormat/>
    <w:rsid w:val="00707159"/>
    <w:pPr>
      <w:numPr>
        <w:numId w:val="26"/>
      </w:numPr>
      <w:ind w:left="340" w:hanging="340"/>
    </w:pPr>
  </w:style>
  <w:style w:type="paragraph" w:customStyle="1" w:styleId="ListNumber111">
    <w:name w:val="List Number (1.1.1)"/>
    <w:basedOn w:val="Normal"/>
    <w:uiPriority w:val="22"/>
    <w:qFormat/>
    <w:rsid w:val="00AD1513"/>
    <w:pPr>
      <w:numPr>
        <w:ilvl w:val="2"/>
        <w:numId w:val="24"/>
      </w:numPr>
    </w:pPr>
  </w:style>
  <w:style w:type="paragraph" w:customStyle="1" w:styleId="ListNumber1111">
    <w:name w:val="List Number (1.1.1.1)"/>
    <w:basedOn w:val="Normal"/>
    <w:uiPriority w:val="22"/>
    <w:qFormat/>
    <w:rsid w:val="00AD1513"/>
    <w:pPr>
      <w:numPr>
        <w:ilvl w:val="3"/>
        <w:numId w:val="24"/>
      </w:numPr>
    </w:pPr>
  </w:style>
  <w:style w:type="paragraph" w:customStyle="1" w:styleId="ListRegistration1">
    <w:name w:val="List Registration (1)"/>
    <w:basedOn w:val="Normal"/>
    <w:next w:val="Normal"/>
    <w:uiPriority w:val="23"/>
    <w:qFormat/>
    <w:rsid w:val="008163A9"/>
    <w:pPr>
      <w:numPr>
        <w:numId w:val="30"/>
      </w:numPr>
    </w:pPr>
    <w:rPr>
      <w:b/>
      <w:sz w:val="26"/>
    </w:rPr>
  </w:style>
  <w:style w:type="paragraph" w:customStyle="1" w:styleId="ListRegistration11">
    <w:name w:val="List Registration (1.1)"/>
    <w:basedOn w:val="Normal"/>
    <w:next w:val="Normal"/>
    <w:uiPriority w:val="23"/>
    <w:qFormat/>
    <w:rsid w:val="008163A9"/>
    <w:pPr>
      <w:numPr>
        <w:ilvl w:val="1"/>
        <w:numId w:val="30"/>
      </w:numPr>
    </w:pPr>
  </w:style>
  <w:style w:type="paragraph" w:customStyle="1" w:styleId="ListRegistration111">
    <w:name w:val="List Registration (1.1.1)"/>
    <w:basedOn w:val="Normal"/>
    <w:uiPriority w:val="23"/>
    <w:qFormat/>
    <w:rsid w:val="008163A9"/>
    <w:pPr>
      <w:numPr>
        <w:ilvl w:val="2"/>
        <w:numId w:val="30"/>
      </w:numPr>
    </w:pPr>
  </w:style>
  <w:style w:type="numbering" w:customStyle="1" w:styleId="ListRegistration1113level">
    <w:name w:val="List Registration 1.1.1 (3 level)"/>
    <w:basedOn w:val="NoList"/>
    <w:uiPriority w:val="99"/>
    <w:rsid w:val="008163A9"/>
    <w:pPr>
      <w:numPr>
        <w:numId w:val="27"/>
      </w:numPr>
    </w:pPr>
  </w:style>
  <w:style w:type="paragraph" w:customStyle="1" w:styleId="ListRegistrationIndent">
    <w:name w:val="List Registration Indent"/>
    <w:basedOn w:val="Normal"/>
    <w:uiPriority w:val="23"/>
    <w:qFormat/>
    <w:rsid w:val="008163A9"/>
    <w:pPr>
      <w:ind w:left="851"/>
    </w:pPr>
  </w:style>
  <w:style w:type="character" w:styleId="Hyperlink">
    <w:name w:val="Hyperlink"/>
    <w:basedOn w:val="DefaultParagraphFont"/>
    <w:uiPriority w:val="99"/>
    <w:unhideWhenUsed/>
    <w:rsid w:val="00C618E9"/>
    <w:rPr>
      <w:color w:val="0563C1" w:themeColor="hyperlink"/>
      <w:u w:val="single"/>
    </w:rPr>
  </w:style>
  <w:style w:type="paragraph" w:customStyle="1" w:styleId="Heading3withnumber">
    <w:name w:val="Heading 3 with number"/>
    <w:basedOn w:val="Heading3"/>
    <w:next w:val="Normal"/>
    <w:uiPriority w:val="11"/>
    <w:qFormat/>
    <w:rsid w:val="00F42787"/>
    <w:pPr>
      <w:numPr>
        <w:numId w:val="34"/>
      </w:numPr>
      <w:outlineLvl w:val="9"/>
    </w:pPr>
  </w:style>
  <w:style w:type="numbering" w:customStyle="1" w:styleId="HeadingNumber3rdlevel">
    <w:name w:val="Heading Number 3rd level"/>
    <w:basedOn w:val="NoList"/>
    <w:uiPriority w:val="99"/>
    <w:rsid w:val="00CD58A4"/>
    <w:pPr>
      <w:numPr>
        <w:numId w:val="35"/>
      </w:numPr>
    </w:pPr>
  </w:style>
  <w:style w:type="character" w:styleId="PlaceholderText">
    <w:name w:val="Placeholder Text"/>
    <w:basedOn w:val="DefaultParagraphFont"/>
    <w:uiPriority w:val="99"/>
    <w:semiHidden/>
    <w:rsid w:val="003C495F"/>
    <w:rPr>
      <w:color w:val="808080"/>
    </w:rPr>
  </w:style>
  <w:style w:type="character" w:styleId="FollowedHyperlink">
    <w:name w:val="FollowedHyperlink"/>
    <w:basedOn w:val="DefaultParagraphFont"/>
    <w:uiPriority w:val="99"/>
    <w:semiHidden/>
    <w:unhideWhenUsed/>
    <w:rsid w:val="00EE20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org/iso/home/standards_development/resources-for-technical-work.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otc.iso.org/livelink/livelink/fetch/2000/2122/15507012/19587784/PMM_-_Roles%2C_responsibilities_and_capability_requirements.PDF?nodeid=19588324&amp;vernum=-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so.org/sites/directives/2017/consolidated/index.xhtml"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connect.iso.org/x/EYHLA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1.%20Pierre\4.%20Travaux\7.%20ISO\2.%20Template\Template%20Global\TemplateGlobal_V11_Nov20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A9C1A0DB-49F8-4C7F-81AD-9CC1763DBD6A}"/>
      </w:docPartPr>
      <w:docPartBody>
        <w:p w:rsidR="00FB37E0" w:rsidRDefault="000D520F">
          <w:r w:rsidRPr="00C02DDA">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5008A226-CBCD-43F9-B681-DF0777C02734}"/>
      </w:docPartPr>
      <w:docPartBody>
        <w:p w:rsidR="00FB37E0" w:rsidRDefault="000D520F">
          <w:r w:rsidRPr="00C02DDA">
            <w:rPr>
              <w:rStyle w:val="PlaceholderText"/>
            </w:rPr>
            <w:t>Click here to enter a date.</w:t>
          </w:r>
        </w:p>
      </w:docPartBody>
    </w:docPart>
    <w:docPart>
      <w:docPartPr>
        <w:name w:val="DefaultPlaceholder_-1854013440"/>
        <w:category>
          <w:name w:val="General"/>
          <w:gallery w:val="placeholder"/>
        </w:category>
        <w:types>
          <w:type w:val="bbPlcHdr"/>
        </w:types>
        <w:behaviors>
          <w:behavior w:val="content"/>
        </w:behaviors>
        <w:guid w:val="{842CC62A-9F78-4901-A33E-C51349422FA9}"/>
      </w:docPartPr>
      <w:docPartBody>
        <w:p w:rsidR="00000000" w:rsidRDefault="00C11061">
          <w:r w:rsidRPr="005616E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0A1"/>
    <w:rsid w:val="0005200A"/>
    <w:rsid w:val="000D520F"/>
    <w:rsid w:val="001A1631"/>
    <w:rsid w:val="004A0565"/>
    <w:rsid w:val="005734A2"/>
    <w:rsid w:val="00A17919"/>
    <w:rsid w:val="00A64681"/>
    <w:rsid w:val="00B200A1"/>
    <w:rsid w:val="00C11061"/>
    <w:rsid w:val="00D94BF4"/>
    <w:rsid w:val="00FB37E0"/>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061"/>
    <w:rPr>
      <w:color w:val="808080"/>
    </w:rPr>
  </w:style>
  <w:style w:type="paragraph" w:customStyle="1" w:styleId="1EE63FE043E14D3AAB5AE22366CC21B1">
    <w:name w:val="1EE63FE043E14D3AAB5AE22366CC21B1"/>
    <w:rsid w:val="00B200A1"/>
  </w:style>
  <w:style w:type="paragraph" w:customStyle="1" w:styleId="A5C017946D484F0EB0F0BC0D50DDB9AF">
    <w:name w:val="A5C017946D484F0EB0F0BC0D50DDB9AF"/>
    <w:rsid w:val="00B200A1"/>
  </w:style>
  <w:style w:type="paragraph" w:customStyle="1" w:styleId="CB721639D94F4BF9964716005189C666">
    <w:name w:val="CB721639D94F4BF9964716005189C666"/>
    <w:rsid w:val="00B200A1"/>
  </w:style>
  <w:style w:type="paragraph" w:customStyle="1" w:styleId="002115E8BECC4BA38781ED5B3B3A46D0">
    <w:name w:val="002115E8BECC4BA38781ED5B3B3A46D0"/>
    <w:rsid w:val="00B200A1"/>
  </w:style>
  <w:style w:type="paragraph" w:customStyle="1" w:styleId="EE13EB7452044BE69D409978EA8C9779">
    <w:name w:val="EE13EB7452044BE69D409978EA8C9779"/>
    <w:rsid w:val="00B200A1"/>
  </w:style>
  <w:style w:type="paragraph" w:customStyle="1" w:styleId="6BE36E2006BD4E2F86E3640D4AD5DA88">
    <w:name w:val="6BE36E2006BD4E2F86E3640D4AD5DA88"/>
    <w:rsid w:val="00B200A1"/>
  </w:style>
  <w:style w:type="paragraph" w:customStyle="1" w:styleId="4E064CCA0D854167BF1133FE5FCEDDC4">
    <w:name w:val="4E064CCA0D854167BF1133FE5FCEDDC4"/>
    <w:rsid w:val="00B200A1"/>
  </w:style>
  <w:style w:type="paragraph" w:customStyle="1" w:styleId="A91F2A55C9B4457D9461DAE0BDF25586">
    <w:name w:val="A91F2A55C9B4457D9461DAE0BDF25586"/>
    <w:rsid w:val="00B200A1"/>
  </w:style>
  <w:style w:type="paragraph" w:customStyle="1" w:styleId="D4E771D3232F4DB694DFAEDCA423033F">
    <w:name w:val="D4E771D3232F4DB694DFAEDCA423033F"/>
    <w:rsid w:val="00B200A1"/>
  </w:style>
  <w:style w:type="paragraph" w:customStyle="1" w:styleId="0F3C18B1422946F39AC80D5DD2837E04">
    <w:name w:val="0F3C18B1422946F39AC80D5DD2837E04"/>
    <w:rsid w:val="00B200A1"/>
  </w:style>
  <w:style w:type="paragraph" w:customStyle="1" w:styleId="747527ED375145E6AC4AAC1E19959EDC">
    <w:name w:val="747527ED375145E6AC4AAC1E19959EDC"/>
    <w:rsid w:val="00B200A1"/>
  </w:style>
  <w:style w:type="paragraph" w:customStyle="1" w:styleId="75F28E9A07BD46AB9E4B248FE565C64F">
    <w:name w:val="75F28E9A07BD46AB9E4B248FE565C64F"/>
    <w:rsid w:val="00B200A1"/>
  </w:style>
  <w:style w:type="paragraph" w:customStyle="1" w:styleId="87C8FF598B3B43EDBC3F7A418F5724AE">
    <w:name w:val="87C8FF598B3B43EDBC3F7A418F5724AE"/>
    <w:rsid w:val="00B200A1"/>
  </w:style>
  <w:style w:type="paragraph" w:customStyle="1" w:styleId="64E191BFC7234AE1BFFA7262CE89356A">
    <w:name w:val="64E191BFC7234AE1BFFA7262CE89356A"/>
    <w:rsid w:val="00B200A1"/>
  </w:style>
  <w:style w:type="paragraph" w:customStyle="1" w:styleId="A5E9E3A7F81643D6964952493CC6BE03">
    <w:name w:val="A5E9E3A7F81643D6964952493CC6BE03"/>
    <w:rsid w:val="00B200A1"/>
  </w:style>
  <w:style w:type="paragraph" w:customStyle="1" w:styleId="CAFB5FA4CCF04A128FEF8F83E547F733">
    <w:name w:val="CAFB5FA4CCF04A128FEF8F83E547F733"/>
    <w:rsid w:val="00B200A1"/>
  </w:style>
  <w:style w:type="paragraph" w:customStyle="1" w:styleId="5C04F234F75943D8AF36AB11E2BD154F">
    <w:name w:val="5C04F234F75943D8AF36AB11E2BD154F"/>
    <w:rsid w:val="00B200A1"/>
  </w:style>
  <w:style w:type="paragraph" w:customStyle="1" w:styleId="4488AC39F1934DB6B46EDCA33E7BAFB7">
    <w:name w:val="4488AC39F1934DB6B46EDCA33E7BAFB7"/>
    <w:rsid w:val="00B200A1"/>
  </w:style>
  <w:style w:type="paragraph" w:customStyle="1" w:styleId="D6B5F5CD27004AD0B8C614ADEF5528ED">
    <w:name w:val="D6B5F5CD27004AD0B8C614ADEF5528ED"/>
    <w:rsid w:val="00B200A1"/>
    <w:pPr>
      <w:spacing w:after="0" w:line="240" w:lineRule="auto"/>
      <w:jc w:val="both"/>
    </w:pPr>
    <w:rPr>
      <w:rFonts w:ascii="Arial" w:eastAsiaTheme="minorHAnsi" w:hAnsi="Arial"/>
      <w:lang w:val="en-GB" w:eastAsia="en-US"/>
    </w:rPr>
  </w:style>
  <w:style w:type="paragraph" w:customStyle="1" w:styleId="CB59C75396874041A1A02772E7B17E75">
    <w:name w:val="CB59C75396874041A1A02772E7B17E75"/>
    <w:rsid w:val="00B200A1"/>
    <w:pPr>
      <w:spacing w:after="0" w:line="240" w:lineRule="auto"/>
      <w:jc w:val="both"/>
    </w:pPr>
    <w:rPr>
      <w:rFonts w:ascii="Arial" w:eastAsiaTheme="minorHAnsi" w:hAnsi="Arial"/>
      <w:lang w:val="en-GB" w:eastAsia="en-US"/>
    </w:rPr>
  </w:style>
  <w:style w:type="paragraph" w:customStyle="1" w:styleId="C8015E00C1114FC6875B1C60D1D8C46E">
    <w:name w:val="C8015E00C1114FC6875B1C60D1D8C46E"/>
    <w:rsid w:val="00B200A1"/>
    <w:pPr>
      <w:spacing w:after="0" w:line="240" w:lineRule="auto"/>
      <w:jc w:val="both"/>
    </w:pPr>
    <w:rPr>
      <w:rFonts w:ascii="Arial" w:eastAsiaTheme="minorHAnsi" w:hAnsi="Arial"/>
      <w:lang w:val="en-GB" w:eastAsia="en-US"/>
    </w:rPr>
  </w:style>
  <w:style w:type="paragraph" w:customStyle="1" w:styleId="9C32439E17D5462DBFC1A3BEA0D5AAA8">
    <w:name w:val="9C32439E17D5462DBFC1A3BEA0D5AAA8"/>
    <w:rsid w:val="00B200A1"/>
    <w:pPr>
      <w:spacing w:after="0" w:line="240" w:lineRule="auto"/>
      <w:jc w:val="both"/>
    </w:pPr>
    <w:rPr>
      <w:rFonts w:ascii="Arial" w:eastAsiaTheme="minorHAnsi" w:hAnsi="Arial"/>
      <w:lang w:val="en-GB" w:eastAsia="en-US"/>
    </w:rPr>
  </w:style>
  <w:style w:type="paragraph" w:customStyle="1" w:styleId="E584B1A10F3D41DAB2D9EDA2D74DC1E2">
    <w:name w:val="E584B1A10F3D41DAB2D9EDA2D74DC1E2"/>
    <w:rsid w:val="00B200A1"/>
    <w:pPr>
      <w:spacing w:after="0" w:line="240" w:lineRule="auto"/>
      <w:jc w:val="both"/>
    </w:pPr>
    <w:rPr>
      <w:rFonts w:ascii="Arial" w:eastAsiaTheme="minorHAnsi" w:hAnsi="Arial"/>
      <w:lang w:val="en-GB" w:eastAsia="en-US"/>
    </w:rPr>
  </w:style>
  <w:style w:type="paragraph" w:customStyle="1" w:styleId="70D3EC6BF4944F96AC9FED58B6796BA3">
    <w:name w:val="70D3EC6BF4944F96AC9FED58B6796BA3"/>
    <w:rsid w:val="00B200A1"/>
    <w:pPr>
      <w:spacing w:after="0" w:line="240" w:lineRule="auto"/>
      <w:jc w:val="both"/>
    </w:pPr>
    <w:rPr>
      <w:rFonts w:ascii="Arial" w:eastAsiaTheme="minorHAnsi" w:hAnsi="Arial"/>
      <w:lang w:val="en-GB" w:eastAsia="en-US"/>
    </w:rPr>
  </w:style>
  <w:style w:type="paragraph" w:customStyle="1" w:styleId="274676CDEAFE47D6AE5845B1E6419902">
    <w:name w:val="274676CDEAFE47D6AE5845B1E6419902"/>
    <w:rsid w:val="00B200A1"/>
    <w:pPr>
      <w:spacing w:after="0" w:line="240" w:lineRule="auto"/>
      <w:jc w:val="both"/>
    </w:pPr>
    <w:rPr>
      <w:rFonts w:ascii="Arial" w:eastAsiaTheme="minorHAnsi" w:hAnsi="Arial"/>
      <w:lang w:val="en-GB" w:eastAsia="en-US"/>
    </w:rPr>
  </w:style>
  <w:style w:type="paragraph" w:customStyle="1" w:styleId="731E997408374B2E811E9ED4148323DB">
    <w:name w:val="731E997408374B2E811E9ED4148323DB"/>
    <w:rsid w:val="00B200A1"/>
    <w:pPr>
      <w:spacing w:after="0" w:line="240" w:lineRule="auto"/>
      <w:jc w:val="both"/>
    </w:pPr>
    <w:rPr>
      <w:rFonts w:ascii="Arial" w:eastAsiaTheme="minorHAnsi" w:hAnsi="Arial"/>
      <w:lang w:val="en-GB" w:eastAsia="en-US"/>
    </w:rPr>
  </w:style>
  <w:style w:type="paragraph" w:customStyle="1" w:styleId="011A22C2FD2B45CFBF9F10337C3CF8F7">
    <w:name w:val="011A22C2FD2B45CFBF9F10337C3CF8F7"/>
    <w:rsid w:val="00B200A1"/>
    <w:pPr>
      <w:spacing w:after="0" w:line="240" w:lineRule="auto"/>
      <w:jc w:val="both"/>
    </w:pPr>
    <w:rPr>
      <w:rFonts w:ascii="Arial" w:eastAsiaTheme="minorHAnsi" w:hAnsi="Arial"/>
      <w:lang w:val="en-GB" w:eastAsia="en-US"/>
    </w:rPr>
  </w:style>
  <w:style w:type="paragraph" w:customStyle="1" w:styleId="5C04F234F75943D8AF36AB11E2BD154F1">
    <w:name w:val="5C04F234F75943D8AF36AB11E2BD154F1"/>
    <w:rsid w:val="00B200A1"/>
    <w:pPr>
      <w:spacing w:after="0" w:line="240" w:lineRule="auto"/>
      <w:jc w:val="both"/>
    </w:pPr>
    <w:rPr>
      <w:rFonts w:ascii="Arial" w:eastAsiaTheme="minorHAnsi" w:hAnsi="Arial"/>
      <w:lang w:val="en-GB" w:eastAsia="en-US"/>
    </w:rPr>
  </w:style>
  <w:style w:type="paragraph" w:customStyle="1" w:styleId="4488AC39F1934DB6B46EDCA33E7BAFB71">
    <w:name w:val="4488AC39F1934DB6B46EDCA33E7BAFB71"/>
    <w:rsid w:val="00B200A1"/>
    <w:pPr>
      <w:spacing w:after="0" w:line="240" w:lineRule="auto"/>
      <w:jc w:val="both"/>
    </w:pPr>
    <w:rPr>
      <w:rFonts w:ascii="Arial" w:eastAsiaTheme="minorHAnsi" w:hAnsi="Arial"/>
      <w:lang w:val="en-GB" w:eastAsia="en-US"/>
    </w:rPr>
  </w:style>
  <w:style w:type="paragraph" w:customStyle="1" w:styleId="5725BBD748D74C0BA34C66C182B58B06">
    <w:name w:val="5725BBD748D74C0BA34C66C182B58B06"/>
    <w:rsid w:val="000D520F"/>
  </w:style>
  <w:style w:type="paragraph" w:customStyle="1" w:styleId="96A6460E9B1E4A0D905A3200D2203767">
    <w:name w:val="96A6460E9B1E4A0D905A3200D2203767"/>
    <w:rsid w:val="000D52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A1F5F969A7A048B53D51F633A7347B" ma:contentTypeVersion="8" ma:contentTypeDescription="Create a new document." ma:contentTypeScope="" ma:versionID="df7dab7b643e1a78903c78aabe51dd95">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bd4acb0-43d6-4317-ab0b-803dc468f016">V7HW2WYZSAY5-688962756-321</_dlc_DocId>
    <_dlc_DocIdUrl xmlns="bbd4acb0-43d6-4317-ab0b-803dc468f016">
      <Url>https://share.ansi.org/_layouts/15/DocIdRedir.aspx?ID=V7HW2WYZSAY5-688962756-321</Url>
      <Description>V7HW2WYZSAY5-688962756-321</Description>
    </_dlc_DocIdUrl>
  </documentManagement>
</p:properties>
</file>

<file path=customXml/itemProps1.xml><?xml version="1.0" encoding="utf-8"?>
<ds:datastoreItem xmlns:ds="http://schemas.openxmlformats.org/officeDocument/2006/customXml" ds:itemID="{1AAC7F03-5E2B-4AFD-9BCC-07CDB1908122}"/>
</file>

<file path=customXml/itemProps2.xml><?xml version="1.0" encoding="utf-8"?>
<ds:datastoreItem xmlns:ds="http://schemas.openxmlformats.org/officeDocument/2006/customXml" ds:itemID="{F189BB13-BBB2-4F50-AF74-E03CF69FDC74}"/>
</file>

<file path=customXml/itemProps3.xml><?xml version="1.0" encoding="utf-8"?>
<ds:datastoreItem xmlns:ds="http://schemas.openxmlformats.org/officeDocument/2006/customXml" ds:itemID="{0B8D300C-87E8-4A42-856C-FBA8E332E89B}"/>
</file>

<file path=customXml/itemProps4.xml><?xml version="1.0" encoding="utf-8"?>
<ds:datastoreItem xmlns:ds="http://schemas.openxmlformats.org/officeDocument/2006/customXml" ds:itemID="{DCFB0FCB-9136-4DAB-AD81-B6D1123783DB}"/>
</file>

<file path=customXml/itemProps5.xml><?xml version="1.0" encoding="utf-8"?>
<ds:datastoreItem xmlns:ds="http://schemas.openxmlformats.org/officeDocument/2006/customXml" ds:itemID="{1AAC7F03-5E2B-4AFD-9BCC-07CDB1908122}"/>
</file>

<file path=docProps/app.xml><?xml version="1.0" encoding="utf-8"?>
<Properties xmlns="http://schemas.openxmlformats.org/officeDocument/2006/extended-properties" xmlns:vt="http://schemas.openxmlformats.org/officeDocument/2006/docPropsVTypes">
  <Template>TemplateGlobal_V11_Nov2018.dotx</Template>
  <TotalTime>21</TotalTime>
  <Pages>6</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Weber</dc:creator>
  <cp:keywords/>
  <dc:description/>
  <cp:lastModifiedBy>PRINCIPI Luigi</cp:lastModifiedBy>
  <cp:revision>6</cp:revision>
  <dcterms:created xsi:type="dcterms:W3CDTF">2018-12-18T08:07:00Z</dcterms:created>
  <dcterms:modified xsi:type="dcterms:W3CDTF">2019-11-13T11:35:00Z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0x010100A4A1F5F969A7A048B53D51F633A7347B</vt:lpwstr>
  </property>
  <property fmtid="{D5CDD505-2E9C-101B-9397-08002B2CF9AE}" pid="3" name="_dlc_DocIdItemGuid">
    <vt:lpwstr>68df1491-8516-464e-a866-4d9601992c4f</vt:lpwstr>
  </property>
</Properties>
</file>