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602962404"/>
        <w:lock w:val="contentLocked"/>
        <w:placeholder>
          <w:docPart w:val="DefaultPlaceholder_-1854013440"/>
        </w:placeholder>
        <w:group/>
      </w:sdtPr>
      <w:sdtEndPr>
        <w:rPr>
          <w:rFonts w:eastAsiaTheme="minorHAnsi" w:cstheme="minorBidi"/>
          <w:b w:val="0"/>
          <w:caps w:val="0"/>
          <w:sz w:val="22"/>
          <w:szCs w:val="22"/>
        </w:rPr>
      </w:sdtEndPr>
      <w:sdtContent>
        <w:bookmarkStart w:id="0" w:name="_GoBack" w:displacedByCustomXml="prev"/>
        <w:p w:rsidR="006110D2" w:rsidRPr="00B86546" w:rsidRDefault="00B37E9D" w:rsidP="00707159">
          <w:pPr>
            <w:pStyle w:val="Title"/>
          </w:pPr>
          <w:r w:rsidRPr="00B37E9D">
            <w:t>Twinning – Annual Performance Assessment Form</w:t>
          </w:r>
        </w:p>
        <w:p w:rsidR="00344C41" w:rsidRPr="00C504DB" w:rsidRDefault="00344C41" w:rsidP="00C504DB">
          <w:pPr>
            <w:pStyle w:val="Underline"/>
          </w:pPr>
        </w:p>
        <w:p w:rsidR="00C504DB" w:rsidRDefault="00C504DB" w:rsidP="00C504DB"/>
        <w:p w:rsidR="001F25E5" w:rsidRPr="001F25E5" w:rsidRDefault="001505CB" w:rsidP="001505CB">
          <w:bookmarkStart w:id="1" w:name="_Hlk513127258"/>
          <w:bookmarkStart w:id="2" w:name="_Hlk513110564"/>
          <w:r w:rsidRPr="004B0521">
            <w:rPr>
              <w:lang w:val="en-US"/>
            </w:rPr>
            <w:t>This form shall be completed by each partner</w:t>
          </w:r>
          <w:bookmarkEnd w:id="1"/>
          <w:r w:rsidRPr="004B0521">
            <w:rPr>
              <w:lang w:val="en-US"/>
            </w:rPr>
            <w:t xml:space="preserve"> involved in a twinning arrangement and submitted to the responsible ISO Central Secretariat (ISO/CS) Technical Programme Manager (TPM) once per year in accordance with</w:t>
          </w:r>
          <w:bookmarkEnd w:id="2"/>
          <w:r w:rsidRPr="004B0521">
            <w:rPr>
              <w:lang w:val="en-US"/>
            </w:rPr>
            <w:t xml:space="preserve"> </w:t>
          </w:r>
          <w:hyperlink r:id="rId8" w:history="1">
            <w:r w:rsidRPr="004B0521">
              <w:rPr>
                <w:color w:val="0000FF"/>
                <w:u w:val="single"/>
                <w:lang w:val="en-US"/>
              </w:rPr>
              <w:t>TMB Resolution 23/2018</w:t>
            </w:r>
          </w:hyperlink>
          <w:r w:rsidRPr="004B0521">
            <w:rPr>
              <w:lang w:val="en-US"/>
            </w:rPr>
            <w:t>.</w:t>
          </w:r>
        </w:p>
        <w:p w:rsidR="001F25E5" w:rsidRPr="001F25E5" w:rsidRDefault="001F25E5" w:rsidP="001F25E5"/>
        <w:tbl>
          <w:tblPr>
            <w:tblStyle w:val="TableGrid1"/>
            <w:tblW w:w="9356" w:type="dxa"/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4673"/>
            <w:gridCol w:w="1134"/>
            <w:gridCol w:w="3549"/>
          </w:tblGrid>
          <w:tr w:rsidR="001F25E5" w:rsidRPr="006110D2" w:rsidTr="00F56E73">
            <w:trPr>
              <w:cantSplit/>
            </w:trPr>
            <w:tc>
              <w:tcPr>
                <w:tcW w:w="9356" w:type="dxa"/>
                <w:gridSpan w:val="3"/>
              </w:tcPr>
              <w:p w:rsidR="001F25E5" w:rsidRPr="001F25E5" w:rsidRDefault="001505CB" w:rsidP="00F56E73">
                <w:pPr>
                  <w:jc w:val="left"/>
                  <w:rPr>
                    <w:b/>
                    <w:bCs/>
                  </w:rPr>
                </w:pPr>
                <w:r w:rsidRPr="001505CB">
                  <w:rPr>
                    <w:b/>
                    <w:bCs/>
                  </w:rPr>
                  <w:t>TC/SC or WG</w:t>
                </w:r>
              </w:p>
              <w:sdt>
                <w:sdtPr>
                  <w:id w:val="-935747702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1F25E5" w:rsidRPr="001505CB" w:rsidRDefault="001F25E5" w:rsidP="001505CB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1F25E5" w:rsidRPr="006110D2" w:rsidTr="00F56E73">
            <w:trPr>
              <w:cantSplit/>
            </w:trPr>
            <w:tc>
              <w:tcPr>
                <w:tcW w:w="9356" w:type="dxa"/>
                <w:gridSpan w:val="3"/>
              </w:tcPr>
              <w:p w:rsidR="001F25E5" w:rsidRDefault="001505CB" w:rsidP="00F56E73">
                <w:pPr>
                  <w:jc w:val="left"/>
                  <w:rPr>
                    <w:b/>
                    <w:bCs/>
                  </w:rPr>
                </w:pPr>
                <w:r w:rsidRPr="001505CB">
                  <w:rPr>
                    <w:b/>
                    <w:bCs/>
                  </w:rPr>
                  <w:t>ISO member body</w:t>
                </w:r>
              </w:p>
              <w:sdt>
                <w:sdtPr>
                  <w:id w:val="1568543172"/>
                  <w:placeholder>
                    <w:docPart w:val="35C9F4A83C7A47B79FCAFD79CC7C8188"/>
                  </w:placeholder>
                </w:sdtPr>
                <w:sdtEndPr/>
                <w:sdtContent>
                  <w:sdt>
                    <w:sdtPr>
                      <w:id w:val="1240595586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1F25E5" w:rsidRPr="00C17E91" w:rsidRDefault="001F25E5" w:rsidP="00447E34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sdtContent>
              </w:sdt>
            </w:tc>
          </w:tr>
          <w:tr w:rsidR="001505CB" w:rsidRPr="006110D2" w:rsidTr="00291A73">
            <w:trPr>
              <w:cantSplit/>
            </w:trPr>
            <w:tc>
              <w:tcPr>
                <w:tcW w:w="4673" w:type="dxa"/>
              </w:tcPr>
              <w:p w:rsidR="001505CB" w:rsidRPr="001505CB" w:rsidRDefault="00924028" w:rsidP="001505CB">
                <w:pPr>
                  <w:pStyle w:val="NormalHanging8mm"/>
                </w:pPr>
                <w:sdt>
                  <w:sdtPr>
                    <w:id w:val="2675220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505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505CB">
                  <w:tab/>
                </w:r>
                <w:r w:rsidR="001505CB" w:rsidRPr="001505CB">
                  <w:rPr>
                    <w:b/>
                    <w:bCs/>
                  </w:rPr>
                  <w:t>Are you the Lead partner?</w:t>
                </w:r>
              </w:p>
            </w:tc>
            <w:tc>
              <w:tcPr>
                <w:tcW w:w="4683" w:type="dxa"/>
                <w:gridSpan w:val="2"/>
              </w:tcPr>
              <w:p w:rsidR="001505CB" w:rsidRPr="001505CB" w:rsidRDefault="00924028" w:rsidP="001505CB">
                <w:pPr>
                  <w:pStyle w:val="NormalHanging8mm"/>
                </w:pPr>
                <w:sdt>
                  <w:sdtPr>
                    <w:id w:val="17782936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505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505CB">
                  <w:tab/>
                </w:r>
                <w:r w:rsidR="001505CB" w:rsidRPr="001505CB">
                  <w:rPr>
                    <w:b/>
                    <w:bCs/>
                  </w:rPr>
                  <w:t>Are you the Twinned partner?</w:t>
                </w:r>
              </w:p>
            </w:tc>
          </w:tr>
          <w:tr w:rsidR="001F25E5" w:rsidRPr="006110D2" w:rsidTr="00F56E73">
            <w:trPr>
              <w:cantSplit/>
            </w:trPr>
            <w:tc>
              <w:tcPr>
                <w:tcW w:w="9356" w:type="dxa"/>
                <w:gridSpan w:val="3"/>
              </w:tcPr>
              <w:p w:rsidR="001F25E5" w:rsidRDefault="001505CB" w:rsidP="00F56E73">
                <w:pPr>
                  <w:jc w:val="left"/>
                  <w:rPr>
                    <w:b/>
                    <w:bCs/>
                  </w:rPr>
                </w:pPr>
                <w:r w:rsidRPr="001505CB">
                  <w:rPr>
                    <w:b/>
                    <w:bCs/>
                  </w:rPr>
                  <w:t>ISO/CS TPM to which this Annual Performance Assessment Form will be submitted</w:t>
                </w:r>
              </w:p>
              <w:p w:rsidR="002E7F4C" w:rsidRPr="001F25E5" w:rsidRDefault="002E7F4C" w:rsidP="00F56E73">
                <w:pPr>
                  <w:jc w:val="left"/>
                  <w:rPr>
                    <w:b/>
                    <w:bCs/>
                  </w:rPr>
                </w:pPr>
              </w:p>
              <w:sdt>
                <w:sdtPr>
                  <w:id w:val="2098677644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1F25E5" w:rsidRPr="001505CB" w:rsidRDefault="001F25E5" w:rsidP="001505CB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1F25E5" w:rsidRPr="006110D2" w:rsidTr="00F56E73">
            <w:trPr>
              <w:cantSplit/>
            </w:trPr>
            <w:tc>
              <w:tcPr>
                <w:tcW w:w="9356" w:type="dxa"/>
                <w:gridSpan w:val="3"/>
              </w:tcPr>
              <w:p w:rsidR="001F25E5" w:rsidRPr="001F25E5" w:rsidRDefault="001505CB" w:rsidP="00F56E73">
                <w:pPr>
                  <w:jc w:val="left"/>
                  <w:rPr>
                    <w:b/>
                    <w:bCs/>
                  </w:rPr>
                </w:pPr>
                <w:r w:rsidRPr="001505CB">
                  <w:rPr>
                    <w:b/>
                    <w:bCs/>
                  </w:rPr>
                  <w:t>Type of twinning arrangement</w:t>
                </w:r>
              </w:p>
              <w:p w:rsidR="001F25E5" w:rsidRDefault="001F25E5" w:rsidP="00F56E73">
                <w:pPr>
                  <w:jc w:val="left"/>
                </w:pPr>
              </w:p>
              <w:p w:rsidR="001F25E5" w:rsidRPr="001505CB" w:rsidRDefault="00924028" w:rsidP="00F56E73">
                <w:pPr>
                  <w:pStyle w:val="NormalHanging8mm"/>
                </w:pPr>
                <w:sdt>
                  <w:sdtPr>
                    <w:id w:val="20229691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505CB" w:rsidRPr="001505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 w:rsidRPr="001505CB">
                  <w:tab/>
                </w:r>
                <w:r w:rsidR="001505CB" w:rsidRPr="001505CB">
                  <w:t>Secretariat</w:t>
                </w:r>
              </w:p>
              <w:p w:rsidR="001F25E5" w:rsidRPr="001505CB" w:rsidRDefault="00924028" w:rsidP="00F56E73">
                <w:pPr>
                  <w:pStyle w:val="NormalHanging8mm"/>
                </w:pPr>
                <w:sdt>
                  <w:sdtPr>
                    <w:id w:val="-15824467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505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 w:rsidRPr="001505CB">
                  <w:tab/>
                </w:r>
                <w:r w:rsidR="001505CB" w:rsidRPr="001505CB">
                  <w:t>Chair</w:t>
                </w:r>
              </w:p>
              <w:p w:rsidR="001F25E5" w:rsidRPr="001505CB" w:rsidRDefault="00924028" w:rsidP="00F56E73">
                <w:pPr>
                  <w:pStyle w:val="NormalHanging8mm"/>
                </w:pPr>
                <w:sdt>
                  <w:sdtPr>
                    <w:id w:val="734058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 w:rsidRPr="001505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 w:rsidRPr="001505CB">
                  <w:tab/>
                </w:r>
                <w:r w:rsidR="001505CB" w:rsidRPr="001505CB">
                  <w:t>Convenor</w:t>
                </w:r>
              </w:p>
              <w:p w:rsidR="001F25E5" w:rsidRPr="006110D2" w:rsidRDefault="00924028" w:rsidP="001505CB">
                <w:pPr>
                  <w:pStyle w:val="NormalHanging8mm"/>
                </w:pPr>
                <w:sdt>
                  <w:sdtPr>
                    <w:id w:val="-7738654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 w:rsidRPr="001505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 w:rsidRPr="001505CB">
                  <w:tab/>
                </w:r>
                <w:r w:rsidR="001505CB" w:rsidRPr="001505CB">
                  <w:t>P-member</w:t>
                </w:r>
              </w:p>
            </w:tc>
          </w:tr>
          <w:tr w:rsidR="001505CB" w:rsidRPr="006110D2" w:rsidTr="00D12A67">
            <w:trPr>
              <w:cantSplit/>
            </w:trPr>
            <w:tc>
              <w:tcPr>
                <w:tcW w:w="9356" w:type="dxa"/>
                <w:gridSpan w:val="3"/>
                <w:tcBorders>
                  <w:bottom w:val="single" w:sz="4" w:space="0" w:color="auto"/>
                </w:tcBorders>
              </w:tcPr>
              <w:p w:rsidR="001505CB" w:rsidRDefault="001505CB" w:rsidP="00F56E73">
                <w:pPr>
                  <w:jc w:val="left"/>
                  <w:rPr>
                    <w:b/>
                    <w:bCs/>
                  </w:rPr>
                </w:pPr>
                <w:r w:rsidRPr="001505CB">
                  <w:rPr>
                    <w:b/>
                    <w:bCs/>
                  </w:rPr>
                  <w:t xml:space="preserve">Twinning arrangement in place since </w:t>
                </w:r>
                <w:r w:rsidRPr="00065A4F">
                  <w:t>(month/year)</w:t>
                </w:r>
              </w:p>
              <w:p w:rsidR="001505CB" w:rsidRDefault="001505CB" w:rsidP="00F56E73">
                <w:pPr>
                  <w:jc w:val="left"/>
                  <w:rPr>
                    <w:b/>
                    <w:bCs/>
                  </w:rPr>
                </w:pPr>
              </w:p>
              <w:p w:rsidR="001505CB" w:rsidRPr="001F25E5" w:rsidRDefault="00924028" w:rsidP="00F56E73">
                <w:pPr>
                  <w:jc w:val="left"/>
                  <w:rPr>
                    <w:b/>
                    <w:bCs/>
                  </w:rPr>
                </w:pPr>
                <w:sdt>
                  <w:sdtPr>
                    <w:id w:val="289100541"/>
                    <w:placeholder>
                      <w:docPart w:val="1DC83EA33FA74955A3D452969976D68D"/>
                    </w:placeholder>
                    <w:showingPlcHdr/>
                    <w:date>
                      <w:dateFormat w:val="dd.MM.yyyy"/>
                      <w:lid w:val="fr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505CB" w:rsidRPr="0033154E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tc>
          </w:tr>
          <w:tr w:rsidR="00D12A67" w:rsidRPr="006110D2" w:rsidTr="00D12A67">
            <w:trPr>
              <w:cantSplit/>
            </w:trPr>
            <w:tc>
              <w:tcPr>
                <w:tcW w:w="9356" w:type="dxa"/>
                <w:gridSpan w:val="3"/>
                <w:tcBorders>
                  <w:left w:val="nil"/>
                  <w:right w:val="nil"/>
                </w:tcBorders>
              </w:tcPr>
              <w:p w:rsidR="00D12A67" w:rsidRPr="001505CB" w:rsidRDefault="00D12A67" w:rsidP="00F56E73">
                <w:pPr>
                  <w:jc w:val="left"/>
                  <w:rPr>
                    <w:b/>
                    <w:bCs/>
                  </w:rPr>
                </w:pPr>
              </w:p>
            </w:tc>
          </w:tr>
          <w:tr w:rsidR="001F25E5" w:rsidRPr="006110D2" w:rsidTr="00F56E73">
            <w:trPr>
              <w:cantSplit/>
            </w:trPr>
            <w:tc>
              <w:tcPr>
                <w:tcW w:w="9356" w:type="dxa"/>
                <w:gridSpan w:val="3"/>
              </w:tcPr>
              <w:p w:rsidR="001F25E5" w:rsidRDefault="001505CB" w:rsidP="00F56E73">
                <w:pPr>
                  <w:jc w:val="left"/>
                </w:pPr>
                <w:r w:rsidRPr="001505CB">
                  <w:rPr>
                    <w:b/>
                    <w:bCs/>
                  </w:rPr>
                  <w:t xml:space="preserve">Is the twinning arrangement achieving its objectives as set </w:t>
                </w:r>
                <w:r>
                  <w:rPr>
                    <w:b/>
                    <w:bCs/>
                  </w:rPr>
                  <w:t xml:space="preserve">in the Twinning collaboration </w:t>
                </w:r>
                <w:r w:rsidRPr="001505CB">
                  <w:rPr>
                    <w:b/>
                    <w:bCs/>
                  </w:rPr>
                  <w:t>plan*?</w:t>
                </w:r>
              </w:p>
              <w:p w:rsidR="001F25E5" w:rsidRDefault="001F25E5" w:rsidP="00F56E73">
                <w:pPr>
                  <w:jc w:val="left"/>
                </w:pPr>
              </w:p>
              <w:p w:rsidR="001F25E5" w:rsidRDefault="00924028" w:rsidP="00F56E73">
                <w:pPr>
                  <w:pStyle w:val="NormalHanging8mm"/>
                </w:pPr>
                <w:sdt>
                  <w:sdtPr>
                    <w:id w:val="-829979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505CB" w:rsidRPr="001505CB">
                  <w:t>No (if no, please provide details below)</w:t>
                </w:r>
              </w:p>
              <w:p w:rsidR="001F25E5" w:rsidRDefault="00924028" w:rsidP="00F56E73">
                <w:pPr>
                  <w:pStyle w:val="NormalHanging8mm"/>
                </w:pPr>
                <w:sdt>
                  <w:sdtPr>
                    <w:id w:val="15164152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505CB">
                  <w:tab/>
                  <w:t>Yes</w:t>
                </w:r>
              </w:p>
              <w:p w:rsidR="001F25E5" w:rsidRDefault="001F25E5" w:rsidP="00F56E73">
                <w:pPr>
                  <w:jc w:val="left"/>
                </w:pPr>
              </w:p>
              <w:sdt>
                <w:sdtPr>
                  <w:id w:val="1714231100"/>
                  <w:placeholder>
                    <w:docPart w:val="93F7FF2D002F47B5847E0EF8B93DE352"/>
                  </w:placeholder>
                  <w:showingPlcHdr/>
                </w:sdtPr>
                <w:sdtEndPr/>
                <w:sdtContent>
                  <w:p w:rsidR="00EB30EC" w:rsidRDefault="00EB30EC" w:rsidP="00EB30EC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:rsidR="00EB30EC" w:rsidRDefault="00EB30EC" w:rsidP="00F56E73">
                <w:pPr>
                  <w:jc w:val="left"/>
                </w:pPr>
              </w:p>
              <w:p w:rsidR="001F25E5" w:rsidRPr="006110D2" w:rsidRDefault="001505CB" w:rsidP="001505CB">
                <w:pPr>
                  <w:pStyle w:val="FootnoteText"/>
                </w:pPr>
                <w:r w:rsidRPr="001505CB">
                  <w:t>*</w:t>
                </w:r>
                <w:r>
                  <w:t xml:space="preserve"> </w:t>
                </w:r>
                <w:r w:rsidRPr="001505CB">
                  <w:t>For those twinning arrangements that have started after June 2018 when it became mandatory to fill in a Twinning collaboration plan.</w:t>
                </w:r>
              </w:p>
            </w:tc>
          </w:tr>
          <w:tr w:rsidR="001F25E5" w:rsidRPr="006110D2" w:rsidTr="00F56E73">
            <w:trPr>
              <w:cantSplit/>
            </w:trPr>
            <w:tc>
              <w:tcPr>
                <w:tcW w:w="9356" w:type="dxa"/>
                <w:gridSpan w:val="3"/>
              </w:tcPr>
              <w:p w:rsidR="001F25E5" w:rsidRPr="001F25E5" w:rsidRDefault="00291A73" w:rsidP="00F56E73">
                <w:pPr>
                  <w:jc w:val="left"/>
                  <w:rPr>
                    <w:b/>
                    <w:bCs/>
                  </w:rPr>
                </w:pPr>
                <w:r w:rsidRPr="00291A73">
                  <w:rPr>
                    <w:b/>
                    <w:bCs/>
                  </w:rPr>
                  <w:t>Do the twinning partners recommend corrective measures</w:t>
                </w:r>
                <w:r>
                  <w:rPr>
                    <w:b/>
                    <w:bCs/>
                  </w:rPr>
                  <w:t xml:space="preserve"> in relation to the twinning </w:t>
                </w:r>
                <w:r w:rsidRPr="00291A73">
                  <w:rPr>
                    <w:b/>
                    <w:bCs/>
                  </w:rPr>
                  <w:t>arrangement?</w:t>
                </w:r>
              </w:p>
              <w:p w:rsidR="00291A73" w:rsidRDefault="00291A73" w:rsidP="00291A73">
                <w:pPr>
                  <w:jc w:val="left"/>
                </w:pPr>
              </w:p>
              <w:p w:rsidR="00291A73" w:rsidRDefault="00924028" w:rsidP="00291A73">
                <w:pPr>
                  <w:pStyle w:val="NormalHanging8mm"/>
                </w:pPr>
                <w:sdt>
                  <w:sdtPr>
                    <w:id w:val="-15447460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1A7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91A73">
                  <w:tab/>
                </w:r>
                <w:r w:rsidR="00291A73" w:rsidRPr="001505CB">
                  <w:t>No</w:t>
                </w:r>
              </w:p>
              <w:p w:rsidR="00291A73" w:rsidRDefault="00924028" w:rsidP="00291A73">
                <w:pPr>
                  <w:pStyle w:val="NormalHanging8mm"/>
                </w:pPr>
                <w:sdt>
                  <w:sdtPr>
                    <w:id w:val="380139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1A7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91A73">
                  <w:tab/>
                  <w:t>Yes (if yes</w:t>
                </w:r>
                <w:r w:rsidR="00291A73" w:rsidRPr="001505CB">
                  <w:t>, please provide details below)</w:t>
                </w:r>
              </w:p>
              <w:p w:rsidR="00291A73" w:rsidRDefault="00291A73" w:rsidP="00291A73">
                <w:pPr>
                  <w:jc w:val="left"/>
                </w:pPr>
              </w:p>
              <w:sdt>
                <w:sdtPr>
                  <w:id w:val="-2102871036"/>
                  <w:placeholder>
                    <w:docPart w:val="9171E614631447859C497E35AA059479"/>
                  </w:placeholder>
                  <w:showingPlcHdr/>
                </w:sdtPr>
                <w:sdtEndPr/>
                <w:sdtContent>
                  <w:p w:rsidR="001F25E5" w:rsidRPr="006110D2" w:rsidRDefault="00291A73" w:rsidP="00291A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1F25E5" w:rsidRPr="006110D2" w:rsidTr="00F56E73">
            <w:trPr>
              <w:cantSplit/>
            </w:trPr>
            <w:tc>
              <w:tcPr>
                <w:tcW w:w="9356" w:type="dxa"/>
                <w:gridSpan w:val="3"/>
              </w:tcPr>
              <w:p w:rsidR="001F25E5" w:rsidRPr="001F25E5" w:rsidRDefault="00291A73" w:rsidP="00F56E73">
                <w:pPr>
                  <w:jc w:val="left"/>
                  <w:rPr>
                    <w:b/>
                    <w:bCs/>
                  </w:rPr>
                </w:pPr>
                <w:r w:rsidRPr="00291A73">
                  <w:rPr>
                    <w:b/>
                    <w:bCs/>
                  </w:rPr>
                  <w:lastRenderedPageBreak/>
                  <w:t>Do the twinning partners wish to continue with the twinning arrangement?</w:t>
                </w:r>
              </w:p>
              <w:p w:rsidR="00291A73" w:rsidRDefault="00291A73" w:rsidP="00291A73">
                <w:pPr>
                  <w:jc w:val="left"/>
                </w:pPr>
              </w:p>
              <w:p w:rsidR="00291A73" w:rsidRDefault="00924028" w:rsidP="00291A73">
                <w:pPr>
                  <w:pStyle w:val="NormalHanging8mm"/>
                </w:pPr>
                <w:sdt>
                  <w:sdtPr>
                    <w:id w:val="13974004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1A7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91A73">
                  <w:tab/>
                </w:r>
                <w:r w:rsidR="00291A73" w:rsidRPr="001505CB">
                  <w:t>No</w:t>
                </w:r>
              </w:p>
              <w:p w:rsidR="00291A73" w:rsidRDefault="00924028" w:rsidP="00291A73">
                <w:pPr>
                  <w:pStyle w:val="NormalHanging8mm"/>
                </w:pPr>
                <w:sdt>
                  <w:sdtPr>
                    <w:id w:val="-7551289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1A7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91A73">
                  <w:tab/>
                  <w:t>Yes (if yes</w:t>
                </w:r>
                <w:r w:rsidR="00291A73" w:rsidRPr="001505CB">
                  <w:t>, please provide details below)</w:t>
                </w:r>
              </w:p>
              <w:p w:rsidR="00291A73" w:rsidRDefault="00291A73" w:rsidP="00291A73">
                <w:pPr>
                  <w:jc w:val="left"/>
                </w:pPr>
              </w:p>
              <w:sdt>
                <w:sdtPr>
                  <w:id w:val="1017202978"/>
                  <w:placeholder>
                    <w:docPart w:val="004EEFF6B207439BA0EBA4134F7E35CF"/>
                  </w:placeholder>
                  <w:showingPlcHdr/>
                </w:sdtPr>
                <w:sdtEndPr/>
                <w:sdtContent>
                  <w:p w:rsidR="001F25E5" w:rsidRPr="006110D2" w:rsidRDefault="00291A73" w:rsidP="00291A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E82E39" w:rsidRPr="006110D2" w:rsidTr="00291A73">
            <w:trPr>
              <w:cantSplit/>
              <w:trHeight w:val="1701"/>
            </w:trPr>
            <w:tc>
              <w:tcPr>
                <w:tcW w:w="5807" w:type="dxa"/>
                <w:gridSpan w:val="2"/>
              </w:tcPr>
              <w:p w:rsidR="00900509" w:rsidRPr="00900509" w:rsidRDefault="00291A73" w:rsidP="00F56E73">
                <w:pPr>
                  <w:jc w:val="left"/>
                  <w:rPr>
                    <w:b/>
                    <w:bCs/>
                  </w:rPr>
                </w:pPr>
                <w:r w:rsidRPr="00291A73">
                  <w:rPr>
                    <w:b/>
                    <w:bCs/>
                  </w:rPr>
                  <w:t>Name and signature committee secretariat</w:t>
                </w:r>
              </w:p>
              <w:sdt>
                <w:sdtPr>
                  <w:id w:val="-741953822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E82E39" w:rsidRPr="00222533" w:rsidRDefault="00900509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  <w:tc>
              <w:tcPr>
                <w:tcW w:w="3549" w:type="dxa"/>
              </w:tcPr>
              <w:p w:rsidR="00900509" w:rsidRPr="00900509" w:rsidRDefault="00291A73" w:rsidP="00F56E73">
                <w:pPr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Date</w:t>
                </w:r>
              </w:p>
              <w:p w:rsidR="00E82E39" w:rsidRPr="006110D2" w:rsidRDefault="00924028" w:rsidP="00F56E73">
                <w:pPr>
                  <w:jc w:val="left"/>
                </w:pPr>
                <w:sdt>
                  <w:sdtPr>
                    <w:id w:val="609860140"/>
                    <w:placeholder>
                      <w:docPart w:val="BF6BDC8019044DBE92A5D5530ED10BEA"/>
                    </w:placeholder>
                    <w:showingPlcHdr/>
                    <w:date>
                      <w:dateFormat w:val="dd.MM.yyyy"/>
                      <w:lid w:val="fr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91A73" w:rsidRPr="0033154E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tc>
          </w:tr>
        </w:tbl>
        <w:p w:rsidR="00477C51" w:rsidRDefault="00477C51" w:rsidP="00900509"/>
        <w:p w:rsidR="00291A73" w:rsidRDefault="00291A73">
          <w:pPr>
            <w:spacing w:after="160" w:line="259" w:lineRule="auto"/>
            <w:jc w:val="left"/>
          </w:pPr>
          <w:r>
            <w:br w:type="page"/>
          </w:r>
        </w:p>
        <w:p w:rsidR="00291A73" w:rsidRDefault="00291A73" w:rsidP="00291A73">
          <w:pPr>
            <w:pStyle w:val="Title"/>
          </w:pPr>
          <w:r>
            <w:t>TPM Assessment</w:t>
          </w:r>
        </w:p>
        <w:p w:rsidR="00291A73" w:rsidRDefault="00291A73" w:rsidP="00291A73">
          <w:pPr>
            <w:pStyle w:val="Underline"/>
          </w:pPr>
        </w:p>
        <w:p w:rsidR="00291A73" w:rsidRPr="00291A73" w:rsidRDefault="00291A73" w:rsidP="00291A73"/>
        <w:p w:rsidR="00291A73" w:rsidRDefault="00291A73" w:rsidP="00291A73">
          <w:r>
            <w:t>This part shall be completed by the responsible ISO Central Secretariat (ISO/CS) Technical Programme Manager (TPM) for the twinning arrangement in question:</w:t>
          </w:r>
        </w:p>
        <w:p w:rsidR="00291A73" w:rsidRDefault="00291A73" w:rsidP="00291A73"/>
        <w:tbl>
          <w:tblPr>
            <w:tblStyle w:val="TableGrid1"/>
            <w:tblW w:w="9356" w:type="dxa"/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9356"/>
          </w:tblGrid>
          <w:tr w:rsidR="00291A73" w:rsidRPr="006110D2" w:rsidTr="00C00421">
            <w:trPr>
              <w:cantSplit/>
            </w:trPr>
            <w:tc>
              <w:tcPr>
                <w:tcW w:w="9356" w:type="dxa"/>
              </w:tcPr>
              <w:p w:rsidR="00291A73" w:rsidRPr="001F25E5" w:rsidRDefault="00291A73" w:rsidP="00C00421">
                <w:pPr>
                  <w:jc w:val="left"/>
                  <w:rPr>
                    <w:b/>
                    <w:bCs/>
                  </w:rPr>
                </w:pPr>
                <w:r w:rsidRPr="00291A73">
                  <w:rPr>
                    <w:b/>
                    <w:bCs/>
                  </w:rPr>
                  <w:t>ISO/CS TPM</w:t>
                </w:r>
              </w:p>
              <w:sdt>
                <w:sdtPr>
                  <w:id w:val="-1203714277"/>
                  <w:placeholder>
                    <w:docPart w:val="0197D88DCD2C44038B4A5C6531734149"/>
                  </w:placeholder>
                  <w:showingPlcHdr/>
                </w:sdtPr>
                <w:sdtEndPr/>
                <w:sdtContent>
                  <w:p w:rsidR="00291A73" w:rsidRPr="001505CB" w:rsidRDefault="00291A73" w:rsidP="00C00421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291A73" w:rsidRPr="006110D2" w:rsidTr="00C00421">
            <w:trPr>
              <w:cantSplit/>
            </w:trPr>
            <w:tc>
              <w:tcPr>
                <w:tcW w:w="9356" w:type="dxa"/>
              </w:tcPr>
              <w:p w:rsidR="00291A73" w:rsidRDefault="00291A73" w:rsidP="00C00421">
                <w:pPr>
                  <w:jc w:val="left"/>
                </w:pPr>
                <w:r w:rsidRPr="00291A73">
                  <w:rPr>
                    <w:b/>
                    <w:bCs/>
                  </w:rPr>
                  <w:t>Is the twinning arrangement achieving its objectives as set in the Twinning collaboration plan?</w:t>
                </w:r>
              </w:p>
              <w:p w:rsidR="00291A73" w:rsidRDefault="00291A73" w:rsidP="00C00421">
                <w:pPr>
                  <w:jc w:val="left"/>
                </w:pPr>
              </w:p>
              <w:p w:rsidR="00291A73" w:rsidRDefault="00924028" w:rsidP="00C00421">
                <w:pPr>
                  <w:pStyle w:val="NormalHanging8mm"/>
                </w:pPr>
                <w:sdt>
                  <w:sdtPr>
                    <w:id w:val="10743159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1A7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91A73">
                  <w:tab/>
                </w:r>
                <w:r w:rsidR="00291A73" w:rsidRPr="001505CB">
                  <w:t>No (if no, please provide details below)</w:t>
                </w:r>
              </w:p>
              <w:p w:rsidR="00291A73" w:rsidRDefault="00924028" w:rsidP="00C00421">
                <w:pPr>
                  <w:pStyle w:val="NormalHanging8mm"/>
                </w:pPr>
                <w:sdt>
                  <w:sdtPr>
                    <w:id w:val="7042888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1A7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91A73">
                  <w:tab/>
                  <w:t>Yes</w:t>
                </w:r>
              </w:p>
              <w:p w:rsidR="00291A73" w:rsidRDefault="00291A73" w:rsidP="00C00421">
                <w:pPr>
                  <w:jc w:val="left"/>
                </w:pPr>
              </w:p>
              <w:sdt>
                <w:sdtPr>
                  <w:id w:val="1343439368"/>
                  <w:placeholder>
                    <w:docPart w:val="56E4972926F24C6AA3EF435C9931BFCE"/>
                  </w:placeholder>
                  <w:showingPlcHdr/>
                </w:sdtPr>
                <w:sdtEndPr/>
                <w:sdtContent>
                  <w:p w:rsidR="00291A73" w:rsidRPr="006110D2" w:rsidRDefault="00291A73" w:rsidP="00291A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291A73" w:rsidRPr="006110D2" w:rsidTr="00C00421">
            <w:trPr>
              <w:cantSplit/>
            </w:trPr>
            <w:tc>
              <w:tcPr>
                <w:tcW w:w="9356" w:type="dxa"/>
              </w:tcPr>
              <w:p w:rsidR="00291A73" w:rsidRPr="001F25E5" w:rsidRDefault="00291A73" w:rsidP="00C00421">
                <w:pPr>
                  <w:jc w:val="left"/>
                  <w:rPr>
                    <w:b/>
                    <w:bCs/>
                  </w:rPr>
                </w:pPr>
                <w:r w:rsidRPr="00291A73">
                  <w:rPr>
                    <w:b/>
                    <w:bCs/>
                  </w:rPr>
                  <w:t>If it is not achieving its objectives, do you recommend corrective measures in relation to the twinning arrangement?</w:t>
                </w:r>
              </w:p>
              <w:p w:rsidR="00291A73" w:rsidRDefault="00291A73" w:rsidP="00C00421">
                <w:pPr>
                  <w:jc w:val="left"/>
                </w:pPr>
              </w:p>
              <w:p w:rsidR="00291A73" w:rsidRDefault="00924028" w:rsidP="00C00421">
                <w:pPr>
                  <w:pStyle w:val="NormalHanging8mm"/>
                </w:pPr>
                <w:sdt>
                  <w:sdtPr>
                    <w:id w:val="-20288582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1A7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91A73">
                  <w:tab/>
                </w:r>
                <w:r w:rsidR="00291A73" w:rsidRPr="001505CB">
                  <w:t>No</w:t>
                </w:r>
              </w:p>
              <w:p w:rsidR="00291A73" w:rsidRDefault="00924028" w:rsidP="00C00421">
                <w:pPr>
                  <w:pStyle w:val="NormalHanging8mm"/>
                </w:pPr>
                <w:sdt>
                  <w:sdtPr>
                    <w:id w:val="-13184918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1A7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91A73">
                  <w:tab/>
                  <w:t>Yes (if yes</w:t>
                </w:r>
                <w:r w:rsidR="00291A73" w:rsidRPr="001505CB">
                  <w:t>, please provide details below)</w:t>
                </w:r>
              </w:p>
              <w:p w:rsidR="00291A73" w:rsidRDefault="00291A73" w:rsidP="00C00421">
                <w:pPr>
                  <w:jc w:val="left"/>
                </w:pPr>
              </w:p>
              <w:sdt>
                <w:sdtPr>
                  <w:id w:val="3862465"/>
                  <w:placeholder>
                    <w:docPart w:val="C2458E79C2E543AFBD8D181E59C7EB73"/>
                  </w:placeholder>
                  <w:showingPlcHdr/>
                </w:sdtPr>
                <w:sdtEndPr/>
                <w:sdtContent>
                  <w:p w:rsidR="00291A73" w:rsidRPr="006110D2" w:rsidRDefault="00291A73" w:rsidP="00C00421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291A73" w:rsidRDefault="00291A73" w:rsidP="00291A73"/>
        <w:p w:rsidR="007F4A6B" w:rsidRDefault="007F4A6B" w:rsidP="00291A73"/>
        <w:p w:rsidR="007F4A6B" w:rsidRDefault="007F4A6B">
          <w:pPr>
            <w:spacing w:after="160" w:line="259" w:lineRule="auto"/>
            <w:jc w:val="left"/>
            <w:rPr>
              <w:rFonts w:eastAsiaTheme="majorEastAsia" w:cs="Arial"/>
              <w:b/>
              <w:caps/>
              <w:sz w:val="28"/>
              <w:szCs w:val="28"/>
            </w:rPr>
          </w:pPr>
          <w:r>
            <w:br w:type="page"/>
          </w:r>
        </w:p>
        <w:p w:rsidR="007F4A6B" w:rsidRDefault="00065A4F" w:rsidP="007F4A6B">
          <w:pPr>
            <w:pStyle w:val="Title"/>
          </w:pPr>
          <w:r>
            <w:t>P-</w:t>
          </w:r>
          <w:r w:rsidR="007F4A6B">
            <w:t>member Assessment</w:t>
          </w:r>
        </w:p>
        <w:p w:rsidR="007F4A6B" w:rsidRDefault="007F4A6B" w:rsidP="007F4A6B">
          <w:pPr>
            <w:pStyle w:val="Underline"/>
          </w:pPr>
        </w:p>
        <w:p w:rsidR="007F4A6B" w:rsidRDefault="007F4A6B" w:rsidP="007F4A6B"/>
        <w:p w:rsidR="007F4A6B" w:rsidRDefault="007F4A6B" w:rsidP="007F4A6B">
          <w:r>
            <w:t>This part shall be completed by the responsible ISO Central Secretariat (ISO/CS) Technical Programme Manager (TPM) based on the feedback from the post-meeting feedback survey for the twinning arrangement in question:</w:t>
          </w:r>
        </w:p>
        <w:p w:rsidR="007F4A6B" w:rsidRDefault="007F4A6B" w:rsidP="00291A73"/>
        <w:tbl>
          <w:tblPr>
            <w:tblStyle w:val="TableGrid1"/>
            <w:tblW w:w="9356" w:type="dxa"/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9356"/>
          </w:tblGrid>
          <w:tr w:rsidR="007F4A6B" w:rsidRPr="006110D2" w:rsidTr="00C00421">
            <w:trPr>
              <w:cantSplit/>
            </w:trPr>
            <w:tc>
              <w:tcPr>
                <w:tcW w:w="9356" w:type="dxa"/>
              </w:tcPr>
              <w:p w:rsidR="007F4A6B" w:rsidRDefault="007F4A6B" w:rsidP="00C00421">
                <w:pPr>
                  <w:jc w:val="left"/>
                </w:pPr>
                <w:r w:rsidRPr="007F4A6B">
                  <w:rPr>
                    <w:b/>
                    <w:bCs/>
                  </w:rPr>
                  <w:t>What is the general feedback on the twinning arrangement; is it positive or negative? I.e. is the arrangement achieving its objectives as set in the Twinning collaboration plan?</w:t>
                </w:r>
              </w:p>
              <w:p w:rsidR="007F4A6B" w:rsidRDefault="007F4A6B" w:rsidP="00C00421">
                <w:pPr>
                  <w:jc w:val="left"/>
                </w:pPr>
              </w:p>
              <w:p w:rsidR="007F4A6B" w:rsidRDefault="00924028" w:rsidP="00C00421">
                <w:pPr>
                  <w:pStyle w:val="NormalHanging8mm"/>
                </w:pPr>
                <w:sdt>
                  <w:sdtPr>
                    <w:id w:val="-7299228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F4A6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F4A6B">
                  <w:tab/>
                </w:r>
                <w:r w:rsidR="007F4A6B" w:rsidRPr="001505CB">
                  <w:t>No (if no, please provide details below)</w:t>
                </w:r>
              </w:p>
              <w:p w:rsidR="007F4A6B" w:rsidRDefault="00924028" w:rsidP="00C00421">
                <w:pPr>
                  <w:pStyle w:val="NormalHanging8mm"/>
                </w:pPr>
                <w:sdt>
                  <w:sdtPr>
                    <w:id w:val="14589894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F4A6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F4A6B">
                  <w:tab/>
                  <w:t>Yes</w:t>
                </w:r>
              </w:p>
              <w:p w:rsidR="007F4A6B" w:rsidRDefault="007F4A6B" w:rsidP="00C00421">
                <w:pPr>
                  <w:jc w:val="left"/>
                </w:pPr>
              </w:p>
              <w:sdt>
                <w:sdtPr>
                  <w:id w:val="1986351832"/>
                  <w:placeholder>
                    <w:docPart w:val="4738EEAF6E7F4C808C2CFBE07ADE19A2"/>
                  </w:placeholder>
                  <w:showingPlcHdr/>
                </w:sdtPr>
                <w:sdtEndPr/>
                <w:sdtContent>
                  <w:p w:rsidR="007F4A6B" w:rsidRPr="006110D2" w:rsidRDefault="007F4A6B" w:rsidP="00C00421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7F4A6B" w:rsidRDefault="007F4A6B" w:rsidP="00291A73"/>
        <w:tbl>
          <w:tblPr>
            <w:tblStyle w:val="TableGrid1"/>
            <w:tblW w:w="9356" w:type="dxa"/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5807"/>
            <w:gridCol w:w="3549"/>
          </w:tblGrid>
          <w:tr w:rsidR="007F4A6B" w:rsidRPr="006110D2" w:rsidTr="00C00421">
            <w:trPr>
              <w:cantSplit/>
              <w:trHeight w:val="1701"/>
            </w:trPr>
            <w:tc>
              <w:tcPr>
                <w:tcW w:w="5807" w:type="dxa"/>
              </w:tcPr>
              <w:p w:rsidR="007F4A6B" w:rsidRPr="00900509" w:rsidRDefault="007F4A6B" w:rsidP="00C00421">
                <w:pPr>
                  <w:jc w:val="left"/>
                  <w:rPr>
                    <w:b/>
                    <w:bCs/>
                  </w:rPr>
                </w:pPr>
                <w:r w:rsidRPr="007F4A6B">
                  <w:rPr>
                    <w:b/>
                    <w:bCs/>
                  </w:rPr>
                  <w:t>Name and signature of ISO/CS TPM</w:t>
                </w:r>
              </w:p>
              <w:sdt>
                <w:sdtPr>
                  <w:id w:val="-973514224"/>
                  <w:placeholder>
                    <w:docPart w:val="77E7000C7EF846B490366ADB419D241D"/>
                  </w:placeholder>
                  <w:showingPlcHdr/>
                </w:sdtPr>
                <w:sdtEndPr/>
                <w:sdtContent>
                  <w:p w:rsidR="007F4A6B" w:rsidRPr="00222533" w:rsidRDefault="007F4A6B" w:rsidP="00C00421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  <w:tc>
              <w:tcPr>
                <w:tcW w:w="3549" w:type="dxa"/>
              </w:tcPr>
              <w:p w:rsidR="007F4A6B" w:rsidRPr="00900509" w:rsidRDefault="007F4A6B" w:rsidP="00C00421">
                <w:pPr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Date</w:t>
                </w:r>
              </w:p>
              <w:p w:rsidR="007F4A6B" w:rsidRPr="006110D2" w:rsidRDefault="00924028" w:rsidP="00C00421">
                <w:pPr>
                  <w:jc w:val="left"/>
                </w:pPr>
                <w:sdt>
                  <w:sdtPr>
                    <w:id w:val="1598832182"/>
                    <w:placeholder>
                      <w:docPart w:val="FA828F8D3A3E4697935F307C622B6C4B"/>
                    </w:placeholder>
                    <w:showingPlcHdr/>
                    <w:date>
                      <w:dateFormat w:val="dd.MM.yyyy"/>
                      <w:lid w:val="fr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F4A6B" w:rsidRPr="0033154E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tc>
          </w:tr>
        </w:tbl>
        <w:p w:rsidR="007F4A6B" w:rsidRDefault="00924028" w:rsidP="00291A73"/>
        <w:bookmarkEnd w:id="0" w:displacedByCustomXml="next"/>
      </w:sdtContent>
    </w:sdt>
    <w:sectPr w:rsidR="007F4A6B" w:rsidSect="004A15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276" w:bottom="1276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7E6" w:rsidRDefault="000867E6" w:rsidP="00C32E24">
      <w:r>
        <w:separator/>
      </w:r>
    </w:p>
  </w:endnote>
  <w:endnote w:type="continuationSeparator" w:id="0">
    <w:p w:rsidR="000867E6" w:rsidRDefault="000867E6" w:rsidP="00C3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A67" w:rsidRDefault="00D12A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6752616"/>
      <w:docPartObj>
        <w:docPartGallery w:val="Page Numbers (Bottom of Page)"/>
        <w:docPartUnique/>
      </w:docPartObj>
    </w:sdtPr>
    <w:sdtEndPr/>
    <w:sdtContent>
      <w:p w:rsidR="00E105CE" w:rsidRPr="00E105CE" w:rsidRDefault="00D12A67" w:rsidP="004A154F">
        <w:pPr>
          <w:pStyle w:val="Footer"/>
        </w:pPr>
        <w:r>
          <w:t>V01/2019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BB2" w:rsidRPr="004A154F" w:rsidRDefault="00D12A67" w:rsidP="004A154F">
    <w:pPr>
      <w:pStyle w:val="Footer"/>
    </w:pPr>
    <w:r>
      <w:t>V01/2019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7E6" w:rsidRDefault="000867E6" w:rsidP="00C32E24">
      <w:r>
        <w:separator/>
      </w:r>
    </w:p>
  </w:footnote>
  <w:footnote w:type="continuationSeparator" w:id="0">
    <w:p w:rsidR="000867E6" w:rsidRDefault="000867E6" w:rsidP="00C3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A67" w:rsidRDefault="00D12A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3DE" w:rsidRDefault="00BF23DE" w:rsidP="001577A7">
    <w:pPr>
      <w:pStyle w:val="Header"/>
    </w:pPr>
    <w:r w:rsidRPr="00203D4D">
      <w:rPr>
        <w:noProof/>
        <w:lang w:val="fr-CH" w:eastAsia="fr-CH"/>
      </w:rPr>
      <mc:AlternateContent>
        <mc:Choice Requires="wps">
          <w:drawing>
            <wp:inline distT="0" distB="0" distL="0" distR="0">
              <wp:extent cx="3860800" cy="533400"/>
              <wp:effectExtent l="0" t="0" r="6350" b="0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080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3DE" w:rsidRPr="00B37E9D" w:rsidRDefault="00B37E9D" w:rsidP="001733E5">
                          <w:pPr>
                            <w:jc w:val="left"/>
                          </w:pPr>
                          <w:r w:rsidRPr="00B37E9D">
                            <w:t>Twinning – Annual Performance Assessment Form</w:t>
                          </w:r>
                        </w:p>
                        <w:p w:rsidR="00BF23DE" w:rsidRPr="00C93D94" w:rsidRDefault="00BF23DE" w:rsidP="001733E5">
                          <w:pPr>
                            <w:jc w:val="left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65A4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304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" fillcolor="white [3201]" stroked="f" strokeweight=".5pt">
              <v:textbox inset="0,0,0,0">
                <w:txbxContent>
                  <w:p w:rsidR="00BF23DE" w:rsidRPr="00B37E9D" w:rsidRDefault="00B37E9D" w:rsidP="001733E5">
                    <w:pPr>
                      <w:jc w:val="left"/>
                    </w:pPr>
                    <w:r w:rsidRPr="00B37E9D">
                      <w:t>Twinning – Annual Performance Assessment Form</w:t>
                    </w:r>
                  </w:p>
                  <w:p w:rsidR="00BF23DE" w:rsidRPr="00C93D94" w:rsidRDefault="00BF23DE" w:rsidP="001733E5">
                    <w:pPr>
                      <w:jc w:val="left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65A4F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D4D" w:rsidRDefault="004F4769">
    <w:pPr>
      <w:pStyle w:val="Header"/>
    </w:pPr>
    <w:r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791845</wp:posOffset>
          </wp:positionH>
          <wp:positionV relativeFrom="page">
            <wp:posOffset>521970</wp:posOffset>
          </wp:positionV>
          <wp:extent cx="3250800" cy="709200"/>
          <wp:effectExtent l="0" t="0" r="6985" b="0"/>
          <wp:wrapTopAndBottom/>
          <wp:docPr id="7" name="Graph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+Text ISO NoAddress Vector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1" b="-47036"/>
                  <a:stretch/>
                </pic:blipFill>
                <pic:spPr bwMode="auto">
                  <a:xfrm>
                    <a:off x="0" y="0"/>
                    <a:ext cx="3250800" cy="70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BA80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C60A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6DED8"/>
    <w:lvl w:ilvl="0">
      <w:start w:val="1"/>
      <w:numFmt w:val="lowerRoman"/>
      <w:lvlText w:val="%1.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00C0019"/>
    <w:lvl w:ilvl="0">
      <w:start w:val="1"/>
      <w:numFmt w:val="lowerLetter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B62E8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6442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EE63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6442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0C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920EAA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F289E"/>
    <w:multiLevelType w:val="multilevel"/>
    <w:tmpl w:val="41E200C8"/>
    <w:styleLink w:val="HeadingItem2level"/>
    <w:lvl w:ilvl="0">
      <w:start w:val="1"/>
      <w:numFmt w:val="decimal"/>
      <w:pStyle w:val="Heading1Item"/>
      <w:lvlText w:val="ITEM %1"/>
      <w:lvlJc w:val="left"/>
      <w:pPr>
        <w:ind w:left="1247" w:hanging="1247"/>
      </w:pPr>
      <w:rPr>
        <w:rFonts w:hint="default"/>
      </w:rPr>
    </w:lvl>
    <w:lvl w:ilvl="1">
      <w:start w:val="1"/>
      <w:numFmt w:val="decimal"/>
      <w:pStyle w:val="Heading2Item"/>
      <w:lvlText w:val="ITEM %1.%2"/>
      <w:lvlJc w:val="left"/>
      <w:pPr>
        <w:ind w:left="1247" w:hanging="124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0024CD1"/>
    <w:multiLevelType w:val="multilevel"/>
    <w:tmpl w:val="F3C42F8C"/>
    <w:lvl w:ilvl="0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C09E5"/>
    <w:multiLevelType w:val="hybridMultilevel"/>
    <w:tmpl w:val="3EA21F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05716"/>
    <w:multiLevelType w:val="hybridMultilevel"/>
    <w:tmpl w:val="9F6C80BA"/>
    <w:lvl w:ilvl="0" w:tplc="7284CE3E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8295F"/>
    <w:multiLevelType w:val="multilevel"/>
    <w:tmpl w:val="32CAB9AA"/>
    <w:styleLink w:val="ListRegistration1113level"/>
    <w:lvl w:ilvl="0">
      <w:start w:val="1"/>
      <w:numFmt w:val="decimal"/>
      <w:pStyle w:val="ListRegistration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ListRegistration11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Registration111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3A2D0A63"/>
    <w:multiLevelType w:val="hybridMultilevel"/>
    <w:tmpl w:val="552A9E4E"/>
    <w:lvl w:ilvl="0" w:tplc="8D00A698">
      <w:start w:val="1"/>
      <w:numFmt w:val="decimal"/>
      <w:lvlText w:val="Item 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651AE"/>
    <w:multiLevelType w:val="multilevel"/>
    <w:tmpl w:val="395012F2"/>
    <w:styleLink w:val="ListNumber11114level"/>
    <w:lvl w:ilvl="0">
      <w:start w:val="1"/>
      <w:numFmt w:val="decimal"/>
      <w:pStyle w:val="List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ListNumber11"/>
      <w:lvlText w:val="%1.%2."/>
      <w:lvlJc w:val="left"/>
      <w:pPr>
        <w:ind w:left="992" w:hanging="652"/>
      </w:pPr>
      <w:rPr>
        <w:rFonts w:hint="default"/>
      </w:rPr>
    </w:lvl>
    <w:lvl w:ilvl="2">
      <w:start w:val="1"/>
      <w:numFmt w:val="decimal"/>
      <w:pStyle w:val="ListNumber111"/>
      <w:lvlText w:val="%1.%2.%3."/>
      <w:lvlJc w:val="left"/>
      <w:pPr>
        <w:ind w:left="1871" w:hanging="879"/>
      </w:pPr>
      <w:rPr>
        <w:rFonts w:hint="default"/>
      </w:rPr>
    </w:lvl>
    <w:lvl w:ilvl="3">
      <w:start w:val="1"/>
      <w:numFmt w:val="decimal"/>
      <w:pStyle w:val="ListNumber1111"/>
      <w:lvlText w:val="%1.%2.%3.%4."/>
      <w:lvlJc w:val="left"/>
      <w:pPr>
        <w:ind w:left="2920" w:hanging="104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C784CB2"/>
    <w:multiLevelType w:val="multilevel"/>
    <w:tmpl w:val="8DBAA216"/>
    <w:styleLink w:val="HeadingNumber3level"/>
    <w:lvl w:ilvl="0">
      <w:start w:val="1"/>
      <w:numFmt w:val="decimal"/>
      <w:pStyle w:val="Heading1Number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eading2Number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Numbe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E5C5F2E"/>
    <w:multiLevelType w:val="hybridMultilevel"/>
    <w:tmpl w:val="8EBA0DD2"/>
    <w:lvl w:ilvl="0" w:tplc="9DB8121E">
      <w:start w:val="1"/>
      <w:numFmt w:val="bullet"/>
      <w:pStyle w:val="ListDash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D4CB4"/>
    <w:multiLevelType w:val="singleLevel"/>
    <w:tmpl w:val="100C0019"/>
    <w:lvl w:ilvl="0">
      <w:start w:val="1"/>
      <w:numFmt w:val="lowerLetter"/>
      <w:lvlText w:val="%1."/>
      <w:lvlJc w:val="left"/>
      <w:pPr>
        <w:ind w:left="643" w:hanging="360"/>
      </w:pPr>
    </w:lvl>
  </w:abstractNum>
  <w:abstractNum w:abstractNumId="20" w15:restartNumberingAfterBreak="0">
    <w:nsid w:val="59747EFD"/>
    <w:multiLevelType w:val="multilevel"/>
    <w:tmpl w:val="41BA0E60"/>
    <w:styleLink w:val="ListNumber3level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A7C40C8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3"/>
  </w:num>
  <w:num w:numId="14">
    <w:abstractNumId w:val="11"/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7"/>
  </w:num>
  <w:num w:numId="20">
    <w:abstractNumId w:val="15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4"/>
  </w:num>
  <w:num w:numId="28">
    <w:abstractNumId w:val="14"/>
  </w:num>
  <w:num w:numId="29">
    <w:abstractNumId w:val="14"/>
  </w:num>
  <w:num w:numId="30">
    <w:abstractNumId w:val="14"/>
    <w:lvlOverride w:ilvl="1">
      <w:lvl w:ilvl="1">
        <w:start w:val="1"/>
        <w:numFmt w:val="decimal"/>
        <w:pStyle w:val="ListRegistration11"/>
        <w:lvlText w:val="%1.%2."/>
        <w:lvlJc w:val="left"/>
        <w:pPr>
          <w:ind w:left="851" w:hanging="851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attachedTemplate r:id="rId1"/>
  <w:defaultTabStop w:val="851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17"/>
    <w:rsid w:val="0000232A"/>
    <w:rsid w:val="0000661F"/>
    <w:rsid w:val="00030517"/>
    <w:rsid w:val="00065A4F"/>
    <w:rsid w:val="00067614"/>
    <w:rsid w:val="0008060C"/>
    <w:rsid w:val="000867E6"/>
    <w:rsid w:val="00092146"/>
    <w:rsid w:val="00092B63"/>
    <w:rsid w:val="000A11F4"/>
    <w:rsid w:val="000A671D"/>
    <w:rsid w:val="000A74FC"/>
    <w:rsid w:val="000C421F"/>
    <w:rsid w:val="000D147B"/>
    <w:rsid w:val="001304FC"/>
    <w:rsid w:val="00132101"/>
    <w:rsid w:val="001505CB"/>
    <w:rsid w:val="00151B3C"/>
    <w:rsid w:val="00151E4B"/>
    <w:rsid w:val="00156772"/>
    <w:rsid w:val="001577A7"/>
    <w:rsid w:val="00157FE6"/>
    <w:rsid w:val="001733E5"/>
    <w:rsid w:val="00182A43"/>
    <w:rsid w:val="001906D7"/>
    <w:rsid w:val="001C160B"/>
    <w:rsid w:val="001C669B"/>
    <w:rsid w:val="001D51B9"/>
    <w:rsid w:val="001E186A"/>
    <w:rsid w:val="001E4522"/>
    <w:rsid w:val="001F25E5"/>
    <w:rsid w:val="00203D4D"/>
    <w:rsid w:val="00214360"/>
    <w:rsid w:val="00222533"/>
    <w:rsid w:val="00237BC4"/>
    <w:rsid w:val="00253C57"/>
    <w:rsid w:val="00270520"/>
    <w:rsid w:val="002774B5"/>
    <w:rsid w:val="00280C82"/>
    <w:rsid w:val="00287CFD"/>
    <w:rsid w:val="00291A73"/>
    <w:rsid w:val="00291D0C"/>
    <w:rsid w:val="002966A9"/>
    <w:rsid w:val="002968F3"/>
    <w:rsid w:val="002B6089"/>
    <w:rsid w:val="002D224F"/>
    <w:rsid w:val="002E233F"/>
    <w:rsid w:val="002E7F4C"/>
    <w:rsid w:val="00304D1B"/>
    <w:rsid w:val="00313C7A"/>
    <w:rsid w:val="00344C41"/>
    <w:rsid w:val="0036356A"/>
    <w:rsid w:val="00377520"/>
    <w:rsid w:val="00377925"/>
    <w:rsid w:val="00387B8B"/>
    <w:rsid w:val="003B5CE0"/>
    <w:rsid w:val="00406D1F"/>
    <w:rsid w:val="00430DB0"/>
    <w:rsid w:val="00447E34"/>
    <w:rsid w:val="004730C5"/>
    <w:rsid w:val="00477C51"/>
    <w:rsid w:val="004A154F"/>
    <w:rsid w:val="004A6CA0"/>
    <w:rsid w:val="004B280B"/>
    <w:rsid w:val="004D537E"/>
    <w:rsid w:val="004F2298"/>
    <w:rsid w:val="004F4769"/>
    <w:rsid w:val="005045FB"/>
    <w:rsid w:val="00513446"/>
    <w:rsid w:val="005340BF"/>
    <w:rsid w:val="0055193F"/>
    <w:rsid w:val="0058064A"/>
    <w:rsid w:val="005829F9"/>
    <w:rsid w:val="00591C6C"/>
    <w:rsid w:val="00592D8C"/>
    <w:rsid w:val="00594A5D"/>
    <w:rsid w:val="00595ECF"/>
    <w:rsid w:val="005B01DB"/>
    <w:rsid w:val="005C24CD"/>
    <w:rsid w:val="005E7A1C"/>
    <w:rsid w:val="005F118A"/>
    <w:rsid w:val="005F6DA4"/>
    <w:rsid w:val="0060423B"/>
    <w:rsid w:val="006110D2"/>
    <w:rsid w:val="00622E3F"/>
    <w:rsid w:val="0063482D"/>
    <w:rsid w:val="00650EBF"/>
    <w:rsid w:val="00651D8E"/>
    <w:rsid w:val="00665295"/>
    <w:rsid w:val="00691B28"/>
    <w:rsid w:val="0069674C"/>
    <w:rsid w:val="006A17E9"/>
    <w:rsid w:val="006F1FF9"/>
    <w:rsid w:val="00707159"/>
    <w:rsid w:val="00716E96"/>
    <w:rsid w:val="00722254"/>
    <w:rsid w:val="00755E23"/>
    <w:rsid w:val="00762E22"/>
    <w:rsid w:val="007863FE"/>
    <w:rsid w:val="00792893"/>
    <w:rsid w:val="007957DD"/>
    <w:rsid w:val="00795D8F"/>
    <w:rsid w:val="007E186B"/>
    <w:rsid w:val="007F4A6B"/>
    <w:rsid w:val="007F5B28"/>
    <w:rsid w:val="008163A9"/>
    <w:rsid w:val="00850860"/>
    <w:rsid w:val="00850BD9"/>
    <w:rsid w:val="00864695"/>
    <w:rsid w:val="00865B27"/>
    <w:rsid w:val="0087257C"/>
    <w:rsid w:val="0088354D"/>
    <w:rsid w:val="008A57AA"/>
    <w:rsid w:val="008B065A"/>
    <w:rsid w:val="008B7D6F"/>
    <w:rsid w:val="008C65C4"/>
    <w:rsid w:val="008F20EB"/>
    <w:rsid w:val="00900509"/>
    <w:rsid w:val="00902938"/>
    <w:rsid w:val="00912DFB"/>
    <w:rsid w:val="00924028"/>
    <w:rsid w:val="00936BB2"/>
    <w:rsid w:val="0096622C"/>
    <w:rsid w:val="009B1D5E"/>
    <w:rsid w:val="009B6EEF"/>
    <w:rsid w:val="009D6881"/>
    <w:rsid w:val="009F1251"/>
    <w:rsid w:val="00A06A34"/>
    <w:rsid w:val="00A2771F"/>
    <w:rsid w:val="00A31259"/>
    <w:rsid w:val="00A37CAA"/>
    <w:rsid w:val="00A552A8"/>
    <w:rsid w:val="00A62B5D"/>
    <w:rsid w:val="00A71FE5"/>
    <w:rsid w:val="00AC52BC"/>
    <w:rsid w:val="00AD1513"/>
    <w:rsid w:val="00B14BD4"/>
    <w:rsid w:val="00B34531"/>
    <w:rsid w:val="00B34DAE"/>
    <w:rsid w:val="00B37E9D"/>
    <w:rsid w:val="00B65E45"/>
    <w:rsid w:val="00B86546"/>
    <w:rsid w:val="00B97822"/>
    <w:rsid w:val="00BA14F2"/>
    <w:rsid w:val="00BA3D10"/>
    <w:rsid w:val="00BF23DE"/>
    <w:rsid w:val="00C261B6"/>
    <w:rsid w:val="00C32E24"/>
    <w:rsid w:val="00C504DB"/>
    <w:rsid w:val="00C55B01"/>
    <w:rsid w:val="00CB2517"/>
    <w:rsid w:val="00CD11B5"/>
    <w:rsid w:val="00D05F99"/>
    <w:rsid w:val="00D12A67"/>
    <w:rsid w:val="00D20A37"/>
    <w:rsid w:val="00D33F63"/>
    <w:rsid w:val="00D347D1"/>
    <w:rsid w:val="00D43F9C"/>
    <w:rsid w:val="00D46F23"/>
    <w:rsid w:val="00D47FC0"/>
    <w:rsid w:val="00D903F9"/>
    <w:rsid w:val="00D96CF4"/>
    <w:rsid w:val="00DB3560"/>
    <w:rsid w:val="00DC3AF4"/>
    <w:rsid w:val="00DE49C3"/>
    <w:rsid w:val="00DF6D47"/>
    <w:rsid w:val="00E105CE"/>
    <w:rsid w:val="00E3083F"/>
    <w:rsid w:val="00E623ED"/>
    <w:rsid w:val="00E7250B"/>
    <w:rsid w:val="00E72C5E"/>
    <w:rsid w:val="00E82E39"/>
    <w:rsid w:val="00E97CDC"/>
    <w:rsid w:val="00EA7E9E"/>
    <w:rsid w:val="00EB30EC"/>
    <w:rsid w:val="00EF479B"/>
    <w:rsid w:val="00F02BA5"/>
    <w:rsid w:val="00F13398"/>
    <w:rsid w:val="00F32756"/>
    <w:rsid w:val="00F42621"/>
    <w:rsid w:val="00F56E73"/>
    <w:rsid w:val="00F838E2"/>
    <w:rsid w:val="00F83BB0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004C8A6E-2F96-4C25-ACF0-64B6A1B4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1" w:qFormat="1"/>
    <w:lsdException w:name="heading 5" w:semiHidden="1" w:uiPriority="11" w:qFormat="1"/>
    <w:lsdException w:name="heading 6" w:semiHidden="1" w:uiPriority="11" w:qFormat="1"/>
    <w:lsdException w:name="heading 7" w:semiHidden="1" w:uiPriority="11" w:qFormat="1"/>
    <w:lsdException w:name="heading 8" w:semiHidden="1" w:uiPriority="11" w:qFormat="1"/>
    <w:lsdException w:name="heading 9" w:semiHidden="1" w:uiPriority="1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2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nhideWhenUsed="1"/>
    <w:lsdException w:name="List Bullet 5" w:semiHidden="1"/>
    <w:lsdException w:name="List Number 2" w:semiHidden="1" w:uiPriority="21" w:unhideWhenUsed="1"/>
    <w:lsdException w:name="List Number 3" w:semiHidden="1" w:uiPriority="21" w:unhideWhenUsed="1"/>
    <w:lsdException w:name="List Number 4" w:semiHidden="1"/>
    <w:lsdException w:name="List Number 5" w:semiHidden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38" w:qFormat="1"/>
    <w:lsdException w:name="Emphasis" w:semiHidden="1" w:uiPriority="3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8" w:qFormat="1"/>
    <w:lsdException w:name="Intense Emphasis" w:semiHidden="1" w:uiPriority="38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A6B"/>
    <w:pPr>
      <w:spacing w:after="0" w:line="240" w:lineRule="auto"/>
      <w:jc w:val="both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11"/>
    <w:qFormat/>
    <w:rsid w:val="00707159"/>
    <w:pPr>
      <w:keepNext/>
      <w:jc w:val="left"/>
      <w:outlineLvl w:val="0"/>
    </w:pPr>
    <w:rPr>
      <w:rFonts w:eastAsiaTheme="majorEastAsia" w:cs="Arial"/>
      <w:b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11"/>
    <w:qFormat/>
    <w:rsid w:val="00A06A34"/>
    <w:pPr>
      <w:keepNext/>
      <w:jc w:val="left"/>
      <w:outlineLvl w:val="1"/>
    </w:pPr>
    <w:rPr>
      <w:rFonts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1"/>
    <w:qFormat/>
    <w:rsid w:val="00755E23"/>
    <w:pPr>
      <w:keepNext/>
      <w:jc w:val="left"/>
      <w:outlineLvl w:val="2"/>
    </w:pPr>
    <w:rPr>
      <w:rFonts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864695"/>
    <w:pPr>
      <w:ind w:left="284" w:hanging="284"/>
      <w:contextualSpacing/>
    </w:pPr>
  </w:style>
  <w:style w:type="paragraph" w:styleId="ListBullet">
    <w:name w:val="List Bullet"/>
    <w:basedOn w:val="Normal"/>
    <w:uiPriority w:val="19"/>
    <w:rsid w:val="00864695"/>
    <w:pPr>
      <w:numPr>
        <w:numId w:val="2"/>
      </w:numPr>
      <w:ind w:left="340" w:hanging="340"/>
    </w:pPr>
  </w:style>
  <w:style w:type="paragraph" w:styleId="ListBullet2">
    <w:name w:val="List Bullet 2"/>
    <w:basedOn w:val="Normal"/>
    <w:uiPriority w:val="19"/>
    <w:rsid w:val="00864695"/>
    <w:pPr>
      <w:numPr>
        <w:numId w:val="3"/>
      </w:numPr>
      <w:ind w:left="680" w:hanging="340"/>
      <w:contextualSpacing/>
    </w:pPr>
  </w:style>
  <w:style w:type="paragraph" w:styleId="ListBullet3">
    <w:name w:val="List Bullet 3"/>
    <w:basedOn w:val="Normal"/>
    <w:uiPriority w:val="19"/>
    <w:rsid w:val="00864695"/>
    <w:pPr>
      <w:numPr>
        <w:numId w:val="4"/>
      </w:numPr>
      <w:ind w:left="1020" w:hanging="340"/>
    </w:pPr>
  </w:style>
  <w:style w:type="paragraph" w:styleId="ListNumber">
    <w:name w:val="List Number"/>
    <w:basedOn w:val="Normal"/>
    <w:uiPriority w:val="21"/>
    <w:rsid w:val="00707159"/>
    <w:pPr>
      <w:numPr>
        <w:numId w:val="15"/>
      </w:numPr>
    </w:pPr>
  </w:style>
  <w:style w:type="paragraph" w:styleId="ListNumber2">
    <w:name w:val="List Number 2"/>
    <w:basedOn w:val="Normal"/>
    <w:uiPriority w:val="21"/>
    <w:rsid w:val="00707159"/>
    <w:pPr>
      <w:numPr>
        <w:ilvl w:val="1"/>
        <w:numId w:val="15"/>
      </w:numPr>
    </w:pPr>
  </w:style>
  <w:style w:type="paragraph" w:styleId="ListNumber3">
    <w:name w:val="List Number 3"/>
    <w:basedOn w:val="Normal"/>
    <w:uiPriority w:val="21"/>
    <w:rsid w:val="00707159"/>
    <w:pPr>
      <w:numPr>
        <w:ilvl w:val="2"/>
        <w:numId w:val="15"/>
      </w:numPr>
      <w:contextualSpacing/>
    </w:pPr>
  </w:style>
  <w:style w:type="numbering" w:customStyle="1" w:styleId="ListNumber3level">
    <w:name w:val="List Number (3 level)"/>
    <w:basedOn w:val="NoList"/>
    <w:uiPriority w:val="99"/>
    <w:rsid w:val="00707159"/>
    <w:pPr>
      <w:numPr>
        <w:numId w:val="15"/>
      </w:numPr>
    </w:pPr>
  </w:style>
  <w:style w:type="paragraph" w:styleId="ListContinue">
    <w:name w:val="List Continue"/>
    <w:basedOn w:val="Normal"/>
    <w:uiPriority w:val="99"/>
    <w:semiHidden/>
    <w:rsid w:val="00D347D1"/>
    <w:pPr>
      <w:spacing w:after="120"/>
      <w:ind w:left="283"/>
      <w:contextualSpacing/>
    </w:pPr>
  </w:style>
  <w:style w:type="paragraph" w:styleId="Header">
    <w:name w:val="header"/>
    <w:basedOn w:val="Normal"/>
    <w:link w:val="HeaderChar"/>
    <w:uiPriority w:val="29"/>
    <w:unhideWhenUsed/>
    <w:rsid w:val="00C32E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29"/>
    <w:rsid w:val="007863FE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733E5"/>
    <w:pPr>
      <w:tabs>
        <w:tab w:val="center" w:pos="4536"/>
        <w:tab w:val="right" w:pos="9072"/>
      </w:tabs>
      <w:jc w:val="left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1733E5"/>
    <w:rPr>
      <w:rFonts w:ascii="Arial" w:hAnsi="Arial"/>
      <w:noProof/>
      <w:sz w:val="14"/>
      <w:szCs w:val="14"/>
      <w:lang w:val="en-GB"/>
    </w:rPr>
  </w:style>
  <w:style w:type="table" w:styleId="TableGrid">
    <w:name w:val="Table Grid"/>
    <w:basedOn w:val="TableNormal"/>
    <w:uiPriority w:val="39"/>
    <w:rsid w:val="0027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4">
    <w:name w:val="List Bullet 4"/>
    <w:basedOn w:val="Normal"/>
    <w:uiPriority w:val="99"/>
    <w:semiHidden/>
    <w:rsid w:val="00270520"/>
    <w:pPr>
      <w:numPr>
        <w:numId w:val="5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11"/>
    <w:rsid w:val="00707159"/>
    <w:rPr>
      <w:rFonts w:ascii="Arial" w:eastAsiaTheme="majorEastAsia" w:hAnsi="Arial" w:cs="Arial"/>
      <w:b/>
      <w:sz w:val="2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1"/>
    <w:rsid w:val="00A06A34"/>
    <w:rPr>
      <w:rFonts w:ascii="Arial" w:hAnsi="Arial" w:cs="Arial"/>
      <w:b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11"/>
    <w:rsid w:val="00755E23"/>
    <w:rPr>
      <w:rFonts w:ascii="Arial" w:hAnsi="Arial" w:cs="Arial"/>
      <w:b/>
      <w:szCs w:val="24"/>
      <w:lang w:val="en-GB"/>
    </w:rPr>
  </w:style>
  <w:style w:type="paragraph" w:customStyle="1" w:styleId="Heading1Itemmanual">
    <w:name w:val="Heading 1 Item (manual)"/>
    <w:basedOn w:val="Heading1"/>
    <w:next w:val="Normal"/>
    <w:uiPriority w:val="16"/>
    <w:rsid w:val="00B97822"/>
    <w:pPr>
      <w:tabs>
        <w:tab w:val="left" w:pos="1701"/>
      </w:tabs>
      <w:ind w:left="1701" w:hanging="1701"/>
    </w:pPr>
  </w:style>
  <w:style w:type="paragraph" w:customStyle="1" w:styleId="Heading1Number">
    <w:name w:val="Heading 1 Number"/>
    <w:basedOn w:val="Heading1"/>
    <w:next w:val="Normal"/>
    <w:uiPriority w:val="13"/>
    <w:qFormat/>
    <w:rsid w:val="00795D8F"/>
    <w:pPr>
      <w:numPr>
        <w:numId w:val="19"/>
      </w:numPr>
    </w:pPr>
  </w:style>
  <w:style w:type="paragraph" w:customStyle="1" w:styleId="Heading2Number">
    <w:name w:val="Heading 2 Number"/>
    <w:basedOn w:val="Heading2"/>
    <w:next w:val="Normal"/>
    <w:uiPriority w:val="13"/>
    <w:qFormat/>
    <w:rsid w:val="00795D8F"/>
    <w:pPr>
      <w:numPr>
        <w:ilvl w:val="1"/>
        <w:numId w:val="19"/>
      </w:numPr>
    </w:pPr>
  </w:style>
  <w:style w:type="paragraph" w:customStyle="1" w:styleId="Heading3Number">
    <w:name w:val="Heading 3 Number"/>
    <w:basedOn w:val="Heading3"/>
    <w:next w:val="Normal"/>
    <w:uiPriority w:val="13"/>
    <w:qFormat/>
    <w:rsid w:val="00795D8F"/>
    <w:pPr>
      <w:numPr>
        <w:ilvl w:val="2"/>
        <w:numId w:val="19"/>
      </w:numPr>
    </w:pPr>
  </w:style>
  <w:style w:type="numbering" w:customStyle="1" w:styleId="HeadingNumber3level">
    <w:name w:val="Heading Number (3 level)"/>
    <w:basedOn w:val="NoList"/>
    <w:uiPriority w:val="99"/>
    <w:rsid w:val="00795D8F"/>
    <w:pPr>
      <w:numPr>
        <w:numId w:val="19"/>
      </w:numPr>
    </w:pPr>
  </w:style>
  <w:style w:type="paragraph" w:customStyle="1" w:styleId="Heading1Item">
    <w:name w:val="Heading 1 Item"/>
    <w:basedOn w:val="Heading1"/>
    <w:next w:val="Normal"/>
    <w:uiPriority w:val="15"/>
    <w:qFormat/>
    <w:rsid w:val="00A06A34"/>
    <w:pPr>
      <w:numPr>
        <w:numId w:val="21"/>
      </w:numPr>
    </w:pPr>
  </w:style>
  <w:style w:type="paragraph" w:customStyle="1" w:styleId="Heading2Item">
    <w:name w:val="Heading 2 Item"/>
    <w:basedOn w:val="Heading2"/>
    <w:next w:val="Normal"/>
    <w:uiPriority w:val="15"/>
    <w:qFormat/>
    <w:rsid w:val="00A06A34"/>
    <w:pPr>
      <w:numPr>
        <w:ilvl w:val="1"/>
        <w:numId w:val="21"/>
      </w:numPr>
    </w:pPr>
  </w:style>
  <w:style w:type="numbering" w:customStyle="1" w:styleId="HeadingItem2level">
    <w:name w:val="Heading Item (2 level)"/>
    <w:basedOn w:val="NoList"/>
    <w:uiPriority w:val="99"/>
    <w:rsid w:val="00A06A34"/>
    <w:pPr>
      <w:numPr>
        <w:numId w:val="21"/>
      </w:numPr>
    </w:pPr>
  </w:style>
  <w:style w:type="paragraph" w:customStyle="1" w:styleId="SplitLine">
    <w:name w:val="Split Line"/>
    <w:next w:val="Normal"/>
    <w:qFormat/>
    <w:rsid w:val="000D147B"/>
    <w:pPr>
      <w:pBdr>
        <w:bottom w:val="single" w:sz="4" w:space="0" w:color="auto"/>
      </w:pBdr>
      <w:spacing w:after="0" w:line="240" w:lineRule="auto"/>
      <w:ind w:left="2835" w:right="2835"/>
      <w:jc w:val="center"/>
    </w:pPr>
    <w:rPr>
      <w:rFonts w:ascii="Arial" w:hAnsi="Arial"/>
      <w:lang w:val="en-GB"/>
    </w:rPr>
  </w:style>
  <w:style w:type="paragraph" w:styleId="FootnoteText">
    <w:name w:val="footnote text"/>
    <w:basedOn w:val="Normal"/>
    <w:link w:val="FootnoteTextChar"/>
    <w:uiPriority w:val="27"/>
    <w:rsid w:val="00755E23"/>
    <w:pPr>
      <w:spacing w:after="80"/>
      <w:jc w:val="lef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7"/>
    <w:rsid w:val="00755E23"/>
    <w:rPr>
      <w:rFonts w:ascii="Arial" w:hAnsi="Arial"/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47FC0"/>
    <w:rPr>
      <w:vertAlign w:val="superscript"/>
    </w:rPr>
  </w:style>
  <w:style w:type="paragraph" w:customStyle="1" w:styleId="NormalSmallwithtab">
    <w:name w:val="Normal Small (withtab)"/>
    <w:basedOn w:val="Normal"/>
    <w:qFormat/>
    <w:rsid w:val="00755E23"/>
    <w:pPr>
      <w:tabs>
        <w:tab w:val="left" w:pos="426"/>
        <w:tab w:val="left" w:pos="4536"/>
      </w:tabs>
      <w:jc w:val="left"/>
    </w:pPr>
    <w:rPr>
      <w:sz w:val="18"/>
      <w:szCs w:val="18"/>
    </w:rPr>
  </w:style>
  <w:style w:type="paragraph" w:customStyle="1" w:styleId="HyddenTextred">
    <w:name w:val="Hydden Text (red)"/>
    <w:basedOn w:val="Normal"/>
    <w:uiPriority w:val="28"/>
    <w:qFormat/>
    <w:rsid w:val="004F2298"/>
    <w:rPr>
      <w:b/>
      <w:bCs/>
      <w:caps/>
      <w:vanish/>
      <w:color w:val="FF0000"/>
    </w:rPr>
  </w:style>
  <w:style w:type="table" w:customStyle="1" w:styleId="TableGrid1">
    <w:name w:val="Table Grid1"/>
    <w:basedOn w:val="TableNormal"/>
    <w:next w:val="TableGrid"/>
    <w:uiPriority w:val="39"/>
    <w:rsid w:val="0061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2">
    <w:name w:val="Normal Indent 2"/>
    <w:basedOn w:val="Normal"/>
    <w:qFormat/>
    <w:rsid w:val="00936BB2"/>
    <w:pPr>
      <w:ind w:left="340"/>
    </w:pPr>
  </w:style>
  <w:style w:type="paragraph" w:customStyle="1" w:styleId="NormalIndent3">
    <w:name w:val="Normal Indent 3"/>
    <w:basedOn w:val="Normal"/>
    <w:qFormat/>
    <w:rsid w:val="00936BB2"/>
    <w:pPr>
      <w:ind w:left="680"/>
    </w:pPr>
  </w:style>
  <w:style w:type="paragraph" w:customStyle="1" w:styleId="ListNumber1">
    <w:name w:val="List Number (1)"/>
    <w:basedOn w:val="Normal"/>
    <w:uiPriority w:val="22"/>
    <w:rsid w:val="00AD1513"/>
    <w:pPr>
      <w:numPr>
        <w:numId w:val="24"/>
      </w:numPr>
    </w:pPr>
  </w:style>
  <w:style w:type="paragraph" w:customStyle="1" w:styleId="ListNumber11">
    <w:name w:val="List Number (1.1)"/>
    <w:basedOn w:val="Normal"/>
    <w:uiPriority w:val="22"/>
    <w:rsid w:val="00AD1513"/>
    <w:pPr>
      <w:numPr>
        <w:ilvl w:val="1"/>
        <w:numId w:val="24"/>
      </w:numPr>
    </w:pPr>
  </w:style>
  <w:style w:type="numbering" w:customStyle="1" w:styleId="ListNumber11114level">
    <w:name w:val="List Number 1.1.1.1 (4 level)"/>
    <w:basedOn w:val="NoList"/>
    <w:uiPriority w:val="99"/>
    <w:rsid w:val="00AD1513"/>
    <w:pPr>
      <w:numPr>
        <w:numId w:val="24"/>
      </w:numPr>
    </w:pPr>
  </w:style>
  <w:style w:type="paragraph" w:customStyle="1" w:styleId="Underline">
    <w:name w:val="Underline"/>
    <w:next w:val="Normal"/>
    <w:qFormat/>
    <w:rsid w:val="00C504DB"/>
    <w:pPr>
      <w:pBdr>
        <w:bottom w:val="single" w:sz="4" w:space="1" w:color="auto"/>
      </w:pBdr>
      <w:spacing w:after="0" w:line="240" w:lineRule="auto"/>
    </w:pPr>
    <w:rPr>
      <w:rFonts w:ascii="Arial" w:hAnsi="Arial"/>
      <w:lang w:val="en-GB"/>
    </w:rPr>
  </w:style>
  <w:style w:type="paragraph" w:styleId="Title">
    <w:name w:val="Title"/>
    <w:basedOn w:val="Heading1"/>
    <w:next w:val="Normal"/>
    <w:link w:val="TitleChar"/>
    <w:uiPriority w:val="9"/>
    <w:qFormat/>
    <w:rsid w:val="00707159"/>
    <w:rPr>
      <w:caps/>
      <w:sz w:val="28"/>
    </w:rPr>
  </w:style>
  <w:style w:type="character" w:customStyle="1" w:styleId="TitleChar">
    <w:name w:val="Title Char"/>
    <w:basedOn w:val="DefaultParagraphFont"/>
    <w:link w:val="Title"/>
    <w:uiPriority w:val="9"/>
    <w:rsid w:val="00707159"/>
    <w:rPr>
      <w:rFonts w:ascii="Arial" w:eastAsiaTheme="majorEastAsia" w:hAnsi="Arial" w:cs="Arial"/>
      <w:b/>
      <w:caps/>
      <w:sz w:val="28"/>
      <w:szCs w:val="28"/>
      <w:lang w:val="en-GB"/>
    </w:rPr>
  </w:style>
  <w:style w:type="paragraph" w:customStyle="1" w:styleId="ListDash">
    <w:name w:val="List Dash"/>
    <w:basedOn w:val="Normal"/>
    <w:uiPriority w:val="20"/>
    <w:qFormat/>
    <w:rsid w:val="00707159"/>
    <w:pPr>
      <w:numPr>
        <w:numId w:val="26"/>
      </w:numPr>
      <w:ind w:left="340" w:hanging="340"/>
    </w:pPr>
  </w:style>
  <w:style w:type="paragraph" w:customStyle="1" w:styleId="ListNumber111">
    <w:name w:val="List Number (1.1.1)"/>
    <w:basedOn w:val="Normal"/>
    <w:uiPriority w:val="22"/>
    <w:qFormat/>
    <w:rsid w:val="00AD1513"/>
    <w:pPr>
      <w:numPr>
        <w:ilvl w:val="2"/>
        <w:numId w:val="24"/>
      </w:numPr>
    </w:pPr>
  </w:style>
  <w:style w:type="paragraph" w:customStyle="1" w:styleId="ListNumber1111">
    <w:name w:val="List Number (1.1.1.1)"/>
    <w:basedOn w:val="Normal"/>
    <w:uiPriority w:val="22"/>
    <w:qFormat/>
    <w:rsid w:val="00AD1513"/>
    <w:pPr>
      <w:numPr>
        <w:ilvl w:val="3"/>
        <w:numId w:val="24"/>
      </w:numPr>
    </w:pPr>
  </w:style>
  <w:style w:type="paragraph" w:customStyle="1" w:styleId="ListRegistration1">
    <w:name w:val="List Registration (1)"/>
    <w:basedOn w:val="Normal"/>
    <w:next w:val="Normal"/>
    <w:uiPriority w:val="23"/>
    <w:qFormat/>
    <w:rsid w:val="008163A9"/>
    <w:pPr>
      <w:numPr>
        <w:numId w:val="30"/>
      </w:numPr>
    </w:pPr>
    <w:rPr>
      <w:b/>
      <w:sz w:val="26"/>
    </w:rPr>
  </w:style>
  <w:style w:type="paragraph" w:customStyle="1" w:styleId="ListRegistration11">
    <w:name w:val="List Registration (1.1)"/>
    <w:basedOn w:val="Normal"/>
    <w:next w:val="Normal"/>
    <w:uiPriority w:val="23"/>
    <w:qFormat/>
    <w:rsid w:val="008163A9"/>
    <w:pPr>
      <w:numPr>
        <w:ilvl w:val="1"/>
        <w:numId w:val="30"/>
      </w:numPr>
    </w:pPr>
  </w:style>
  <w:style w:type="paragraph" w:customStyle="1" w:styleId="ListRegistration111">
    <w:name w:val="List Registration (1.1.1)"/>
    <w:basedOn w:val="Normal"/>
    <w:uiPriority w:val="23"/>
    <w:qFormat/>
    <w:rsid w:val="008163A9"/>
    <w:pPr>
      <w:numPr>
        <w:ilvl w:val="2"/>
        <w:numId w:val="30"/>
      </w:numPr>
    </w:pPr>
  </w:style>
  <w:style w:type="numbering" w:customStyle="1" w:styleId="ListRegistration1113level">
    <w:name w:val="List Registration 1.1.1 (3 level)"/>
    <w:basedOn w:val="NoList"/>
    <w:uiPriority w:val="99"/>
    <w:rsid w:val="008163A9"/>
    <w:pPr>
      <w:numPr>
        <w:numId w:val="27"/>
      </w:numPr>
    </w:pPr>
  </w:style>
  <w:style w:type="paragraph" w:customStyle="1" w:styleId="ListRegistrationIndent">
    <w:name w:val="List Registration Indent"/>
    <w:basedOn w:val="Normal"/>
    <w:uiPriority w:val="23"/>
    <w:qFormat/>
    <w:rsid w:val="008163A9"/>
    <w:pPr>
      <w:ind w:left="851"/>
    </w:pPr>
  </w:style>
  <w:style w:type="character" w:styleId="PlaceholderText">
    <w:name w:val="Placeholder Text"/>
    <w:basedOn w:val="DefaultParagraphFont"/>
    <w:uiPriority w:val="99"/>
    <w:semiHidden/>
    <w:rsid w:val="001F25E5"/>
    <w:rPr>
      <w:color w:val="808080"/>
    </w:rPr>
  </w:style>
  <w:style w:type="character" w:styleId="Hyperlink">
    <w:name w:val="Hyperlink"/>
    <w:rsid w:val="001F25E5"/>
    <w:rPr>
      <w:color w:val="0000FF"/>
      <w:u w:val="single"/>
    </w:rPr>
  </w:style>
  <w:style w:type="character" w:customStyle="1" w:styleId="Style2">
    <w:name w:val="Style2"/>
    <w:basedOn w:val="DefaultParagraphFont"/>
    <w:uiPriority w:val="1"/>
    <w:rsid w:val="001F25E5"/>
    <w:rPr>
      <w:rFonts w:ascii="Helvetica" w:hAnsi="Helvetica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F25E5"/>
    <w:rPr>
      <w:color w:val="954F72" w:themeColor="followedHyperlink"/>
      <w:u w:val="single"/>
    </w:rPr>
  </w:style>
  <w:style w:type="paragraph" w:customStyle="1" w:styleId="NormalHanging8mm">
    <w:name w:val="Normal Hanging 8 mm"/>
    <w:basedOn w:val="Normal"/>
    <w:qFormat/>
    <w:rsid w:val="001F25E5"/>
    <w:pPr>
      <w:tabs>
        <w:tab w:val="left" w:pos="454"/>
      </w:tabs>
      <w:ind w:left="454" w:hanging="45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tc.iso.org/livelink/livelink/fetch/-15620806/15620808/15624157/15732675/15740441/15741331/19569039/TMB_Resolution_23-2018.htm?nodeid=19569731&amp;vernum=4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1.%20Pierre\4.%20Travaux\7.%20ISO\2.%20Template\Template%20Global\TemplateGlobal_V11_Nov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F97E3-72F2-4768-A9D8-1BC68997A17B}"/>
      </w:docPartPr>
      <w:docPartBody>
        <w:p w:rsidR="00AD341E" w:rsidRDefault="006914E8"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35C9F4A83C7A47B79FCAFD79CC7C8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A140C-71E5-4816-9AA1-EE3A38432531}"/>
      </w:docPartPr>
      <w:docPartBody>
        <w:p w:rsidR="00AD341E" w:rsidRDefault="006914E8" w:rsidP="006914E8">
          <w:pPr>
            <w:pStyle w:val="35C9F4A83C7A47B79FCAFD79CC7C8188"/>
          </w:pPr>
          <w:r w:rsidRPr="0080491F">
            <w:rPr>
              <w:rStyle w:val="PlaceholderText"/>
            </w:rPr>
            <w:t>Click here to enter text.</w:t>
          </w:r>
        </w:p>
      </w:docPartBody>
    </w:docPart>
    <w:docPart>
      <w:docPartPr>
        <w:name w:val="1DC83EA33FA74955A3D452969976D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8DD0-AF80-439A-BBEF-B2B40969C3BB}"/>
      </w:docPartPr>
      <w:docPartBody>
        <w:p w:rsidR="003E5842" w:rsidRDefault="004C1988" w:rsidP="004C1988">
          <w:pPr>
            <w:pStyle w:val="1DC83EA33FA74955A3D452969976D68D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93F7FF2D002F47B5847E0EF8B93DE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025FC-3AEF-4262-AD4E-B03FC73BCDF6}"/>
      </w:docPartPr>
      <w:docPartBody>
        <w:p w:rsidR="003E5842" w:rsidRDefault="004C1988" w:rsidP="004C1988">
          <w:pPr>
            <w:pStyle w:val="93F7FF2D002F47B5847E0EF8B93DE352"/>
          </w:pPr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9171E614631447859C497E35AA059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95CF6-1B39-4721-910C-6DC05199894A}"/>
      </w:docPartPr>
      <w:docPartBody>
        <w:p w:rsidR="00591544" w:rsidRDefault="003E5842" w:rsidP="003E5842">
          <w:pPr>
            <w:pStyle w:val="9171E614631447859C497E35AA059479"/>
          </w:pPr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004EEFF6B207439BA0EBA4134F7E3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70E2A-1C7C-48DC-AFB5-D0CDED5D2DA0}"/>
      </w:docPartPr>
      <w:docPartBody>
        <w:p w:rsidR="00591544" w:rsidRDefault="003E5842" w:rsidP="003E5842">
          <w:pPr>
            <w:pStyle w:val="004EEFF6B207439BA0EBA4134F7E35CF"/>
          </w:pPr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BF6BDC8019044DBE92A5D5530ED10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A759C-BD9C-4CF9-8833-6835BC2C42D4}"/>
      </w:docPartPr>
      <w:docPartBody>
        <w:p w:rsidR="00591544" w:rsidRDefault="003E5842" w:rsidP="003E5842">
          <w:pPr>
            <w:pStyle w:val="BF6BDC8019044DBE92A5D5530ED10BEA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0197D88DCD2C44038B4A5C6531734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C58FD-F79C-409C-8269-16A06C53A741}"/>
      </w:docPartPr>
      <w:docPartBody>
        <w:p w:rsidR="00591544" w:rsidRDefault="003E5842" w:rsidP="003E5842">
          <w:pPr>
            <w:pStyle w:val="0197D88DCD2C44038B4A5C6531734149"/>
          </w:pPr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56E4972926F24C6AA3EF435C9931B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5ADA0-7C45-4A8B-9F42-EECCD2F4171A}"/>
      </w:docPartPr>
      <w:docPartBody>
        <w:p w:rsidR="00591544" w:rsidRDefault="003E5842" w:rsidP="003E5842">
          <w:pPr>
            <w:pStyle w:val="56E4972926F24C6AA3EF435C9931BFCE"/>
          </w:pPr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C2458E79C2E543AFBD8D181E59C7E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8094-45FD-4A37-BE5C-E1A7616D819E}"/>
      </w:docPartPr>
      <w:docPartBody>
        <w:p w:rsidR="00591544" w:rsidRDefault="003E5842" w:rsidP="003E5842">
          <w:pPr>
            <w:pStyle w:val="C2458E79C2E543AFBD8D181E59C7EB73"/>
          </w:pPr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4738EEAF6E7F4C808C2CFBE07ADE1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1319F-B2DD-46AF-A76F-2C2DBD3AF8E8}"/>
      </w:docPartPr>
      <w:docPartBody>
        <w:p w:rsidR="00591544" w:rsidRDefault="003E5842" w:rsidP="003E5842">
          <w:pPr>
            <w:pStyle w:val="4738EEAF6E7F4C808C2CFBE07ADE19A2"/>
          </w:pPr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77E7000C7EF846B490366ADB419D2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EAEC9-8E88-41A3-9BD0-D9CCEE66CDC9}"/>
      </w:docPartPr>
      <w:docPartBody>
        <w:p w:rsidR="00591544" w:rsidRDefault="003E5842" w:rsidP="003E5842">
          <w:pPr>
            <w:pStyle w:val="77E7000C7EF846B490366ADB419D241D"/>
          </w:pPr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FA828F8D3A3E4697935F307C622B6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0CBA2-8946-4B4D-8ABD-AC62A87F1A35}"/>
      </w:docPartPr>
      <w:docPartBody>
        <w:p w:rsidR="00591544" w:rsidRDefault="003E5842" w:rsidP="003E5842">
          <w:pPr>
            <w:pStyle w:val="FA828F8D3A3E4697935F307C622B6C4B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11D48-DA68-4765-B139-E74024BF1677}"/>
      </w:docPartPr>
      <w:docPartBody>
        <w:p w:rsidR="00000000" w:rsidRDefault="0081479D">
          <w:r w:rsidRPr="000232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4E8"/>
    <w:rsid w:val="000D110D"/>
    <w:rsid w:val="001453E3"/>
    <w:rsid w:val="003E5842"/>
    <w:rsid w:val="004C1988"/>
    <w:rsid w:val="005068CE"/>
    <w:rsid w:val="0051629B"/>
    <w:rsid w:val="00591544"/>
    <w:rsid w:val="005E4CDA"/>
    <w:rsid w:val="006914E8"/>
    <w:rsid w:val="006F16EC"/>
    <w:rsid w:val="00804AC6"/>
    <w:rsid w:val="0081479D"/>
    <w:rsid w:val="008C55C7"/>
    <w:rsid w:val="00966A29"/>
    <w:rsid w:val="00AD341E"/>
    <w:rsid w:val="00B411A0"/>
    <w:rsid w:val="00C02415"/>
    <w:rsid w:val="00C910E7"/>
    <w:rsid w:val="00D255EC"/>
    <w:rsid w:val="00D3263D"/>
    <w:rsid w:val="00DD1674"/>
    <w:rsid w:val="00F8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479D"/>
    <w:rPr>
      <w:color w:val="808080"/>
    </w:rPr>
  </w:style>
  <w:style w:type="paragraph" w:customStyle="1" w:styleId="35C9F4A83C7A47B79FCAFD79CC7C8188">
    <w:name w:val="35C9F4A83C7A47B79FCAFD79CC7C8188"/>
    <w:rsid w:val="006914E8"/>
  </w:style>
  <w:style w:type="paragraph" w:customStyle="1" w:styleId="75A32F7C75D04744AAD343F9AE581973">
    <w:name w:val="75A32F7C75D04744AAD343F9AE581973"/>
    <w:rsid w:val="006914E8"/>
  </w:style>
  <w:style w:type="paragraph" w:customStyle="1" w:styleId="DACF5D979266424A99F02C689D03BA6F">
    <w:name w:val="DACF5D979266424A99F02C689D03BA6F"/>
    <w:rsid w:val="006914E8"/>
  </w:style>
  <w:style w:type="paragraph" w:customStyle="1" w:styleId="DD271DB0CD064A239F5DCCA263C0D595">
    <w:name w:val="DD271DB0CD064A239F5DCCA263C0D595"/>
    <w:rsid w:val="006914E8"/>
  </w:style>
  <w:style w:type="paragraph" w:customStyle="1" w:styleId="67E72A556E79459D9B8CEAE75059EC25">
    <w:name w:val="67E72A556E79459D9B8CEAE75059EC25"/>
    <w:rsid w:val="006914E8"/>
  </w:style>
  <w:style w:type="paragraph" w:customStyle="1" w:styleId="853F52D7BE5E409B82C342074CA28F82">
    <w:name w:val="853F52D7BE5E409B82C342074CA28F82"/>
    <w:rsid w:val="006914E8"/>
  </w:style>
  <w:style w:type="paragraph" w:customStyle="1" w:styleId="9A93F20004DC4BFE99CDE65051EA0F6E">
    <w:name w:val="9A93F20004DC4BFE99CDE65051EA0F6E"/>
    <w:rsid w:val="006914E8"/>
  </w:style>
  <w:style w:type="paragraph" w:customStyle="1" w:styleId="1A882A507932427DB401ADB8180D46A7">
    <w:name w:val="1A882A507932427DB401ADB8180D46A7"/>
    <w:rsid w:val="00B411A0"/>
  </w:style>
  <w:style w:type="paragraph" w:customStyle="1" w:styleId="194640B24B9940D58AE67A675A53B3AE">
    <w:name w:val="194640B24B9940D58AE67A675A53B3AE"/>
    <w:rsid w:val="00B411A0"/>
  </w:style>
  <w:style w:type="paragraph" w:customStyle="1" w:styleId="2619A2E8B5F7499D8F051F18042C6035">
    <w:name w:val="2619A2E8B5F7499D8F051F18042C6035"/>
    <w:rsid w:val="00B411A0"/>
  </w:style>
  <w:style w:type="paragraph" w:customStyle="1" w:styleId="6A56A8B1C3D64D119190C20EC0C4294A">
    <w:name w:val="6A56A8B1C3D64D119190C20EC0C4294A"/>
    <w:rsid w:val="00B411A0"/>
  </w:style>
  <w:style w:type="paragraph" w:customStyle="1" w:styleId="216C838DD28D428B85753FFCF7E48D7F">
    <w:name w:val="216C838DD28D428B85753FFCF7E48D7F"/>
    <w:rsid w:val="0051629B"/>
  </w:style>
  <w:style w:type="paragraph" w:customStyle="1" w:styleId="A6A8F76DBBC2479585AB2C08F89D9A59">
    <w:name w:val="A6A8F76DBBC2479585AB2C08F89D9A59"/>
    <w:rsid w:val="0051629B"/>
  </w:style>
  <w:style w:type="paragraph" w:customStyle="1" w:styleId="1986261D4BB5473D925089DDD29C43AF">
    <w:name w:val="1986261D4BB5473D925089DDD29C43AF"/>
    <w:rsid w:val="0051629B"/>
  </w:style>
  <w:style w:type="paragraph" w:customStyle="1" w:styleId="1DC83EA33FA74955A3D452969976D68D">
    <w:name w:val="1DC83EA33FA74955A3D452969976D68D"/>
    <w:rsid w:val="004C1988"/>
  </w:style>
  <w:style w:type="paragraph" w:customStyle="1" w:styleId="93F7FF2D002F47B5847E0EF8B93DE352">
    <w:name w:val="93F7FF2D002F47B5847E0EF8B93DE352"/>
    <w:rsid w:val="004C1988"/>
  </w:style>
  <w:style w:type="paragraph" w:customStyle="1" w:styleId="9171E614631447859C497E35AA059479">
    <w:name w:val="9171E614631447859C497E35AA059479"/>
    <w:rsid w:val="003E5842"/>
  </w:style>
  <w:style w:type="paragraph" w:customStyle="1" w:styleId="004EEFF6B207439BA0EBA4134F7E35CF">
    <w:name w:val="004EEFF6B207439BA0EBA4134F7E35CF"/>
    <w:rsid w:val="003E5842"/>
  </w:style>
  <w:style w:type="paragraph" w:customStyle="1" w:styleId="BF6BDC8019044DBE92A5D5530ED10BEA">
    <w:name w:val="BF6BDC8019044DBE92A5D5530ED10BEA"/>
    <w:rsid w:val="003E5842"/>
  </w:style>
  <w:style w:type="paragraph" w:customStyle="1" w:styleId="0197D88DCD2C44038B4A5C6531734149">
    <w:name w:val="0197D88DCD2C44038B4A5C6531734149"/>
    <w:rsid w:val="003E5842"/>
  </w:style>
  <w:style w:type="paragraph" w:customStyle="1" w:styleId="EC2F5D5CAFCA4D1CB522FCBD92B8E353">
    <w:name w:val="EC2F5D5CAFCA4D1CB522FCBD92B8E353"/>
    <w:rsid w:val="003E5842"/>
  </w:style>
  <w:style w:type="paragraph" w:customStyle="1" w:styleId="80C00905F2834F5E8A450702174B5DCE">
    <w:name w:val="80C00905F2834F5E8A450702174B5DCE"/>
    <w:rsid w:val="003E5842"/>
  </w:style>
  <w:style w:type="paragraph" w:customStyle="1" w:styleId="56E4972926F24C6AA3EF435C9931BFCE">
    <w:name w:val="56E4972926F24C6AA3EF435C9931BFCE"/>
    <w:rsid w:val="003E5842"/>
  </w:style>
  <w:style w:type="paragraph" w:customStyle="1" w:styleId="C2458E79C2E543AFBD8D181E59C7EB73">
    <w:name w:val="C2458E79C2E543AFBD8D181E59C7EB73"/>
    <w:rsid w:val="003E5842"/>
  </w:style>
  <w:style w:type="paragraph" w:customStyle="1" w:styleId="4738EEAF6E7F4C808C2CFBE07ADE19A2">
    <w:name w:val="4738EEAF6E7F4C808C2CFBE07ADE19A2"/>
    <w:rsid w:val="003E5842"/>
  </w:style>
  <w:style w:type="paragraph" w:customStyle="1" w:styleId="77E7000C7EF846B490366ADB419D241D">
    <w:name w:val="77E7000C7EF846B490366ADB419D241D"/>
    <w:rsid w:val="003E5842"/>
  </w:style>
  <w:style w:type="paragraph" w:customStyle="1" w:styleId="FA828F8D3A3E4697935F307C622B6C4B">
    <w:name w:val="FA828F8D3A3E4697935F307C622B6C4B"/>
    <w:rsid w:val="003E5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1F5F969A7A048B53D51F633A7347B" ma:contentTypeVersion="8" ma:contentTypeDescription="Create a new document." ma:contentTypeScope="" ma:versionID="df7dab7b643e1a78903c78aabe51dd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441CA-528A-4C9D-8874-6EEEBC4B0204}"/>
</file>

<file path=customXml/itemProps2.xml><?xml version="1.0" encoding="utf-8"?>
<ds:datastoreItem xmlns:ds="http://schemas.openxmlformats.org/officeDocument/2006/customXml" ds:itemID="{277804F6-8B90-4815-A592-0AE9555061A2}"/>
</file>

<file path=customXml/itemProps3.xml><?xml version="1.0" encoding="utf-8"?>
<ds:datastoreItem xmlns:ds="http://schemas.openxmlformats.org/officeDocument/2006/customXml" ds:itemID="{47B10A5A-5C69-4EB7-87E6-F691B11BE90B}"/>
</file>

<file path=customXml/itemProps4.xml><?xml version="1.0" encoding="utf-8"?>
<ds:datastoreItem xmlns:ds="http://schemas.openxmlformats.org/officeDocument/2006/customXml" ds:itemID="{A4AB9BD3-890C-4046-817D-2B44EFFD7959}"/>
</file>

<file path=customXml/itemProps5.xml><?xml version="1.0" encoding="utf-8"?>
<ds:datastoreItem xmlns:ds="http://schemas.openxmlformats.org/officeDocument/2006/customXml" ds:itemID="{4BFEC64C-3EAB-441E-AA0D-8A2EFBD177CF}"/>
</file>

<file path=docProps/app.xml><?xml version="1.0" encoding="utf-8"?>
<Properties xmlns="http://schemas.openxmlformats.org/officeDocument/2006/extended-properties" xmlns:vt="http://schemas.openxmlformats.org/officeDocument/2006/docPropsVTypes">
  <Template>TemplateGlobal_V11_Nov2018.dotx</Template>
  <TotalTime>0</TotalTime>
  <Pages>4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Weber</dc:creator>
  <cp:keywords/>
  <dc:description/>
  <cp:lastModifiedBy>GIBSON Mélissa</cp:lastModifiedBy>
  <cp:revision>3</cp:revision>
  <dcterms:created xsi:type="dcterms:W3CDTF">2019-04-01T13:05:00Z</dcterms:created>
  <dcterms:modified xsi:type="dcterms:W3CDTF">2019-04-01T13:29:00Z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0x010100A4A1F5F969A7A048B53D51F633A7347B</vt:lpwstr>
  </property>
  <property fmtid="{D5CDD505-2E9C-101B-9397-08002B2CF9AE}" pid="3" name="_dlc_DocIdItemGuid">
    <vt:lpwstr>5a7aa480-6e87-410b-8988-452ff4710743</vt:lpwstr>
  </property>
</Properties>
</file>