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10972952"/>
        <w:lock w:val="contentLocked"/>
        <w:placeholder>
          <w:docPart w:val="DefaultPlaceholder_-1854013440"/>
        </w:placeholder>
        <w:group/>
      </w:sdtPr>
      <w:sdtEndPr>
        <w:rPr>
          <w:rFonts w:eastAsiaTheme="minorHAnsi" w:cstheme="minorBidi"/>
          <w:b w:val="0"/>
          <w:caps w:val="0"/>
          <w:sz w:val="22"/>
          <w:szCs w:val="22"/>
        </w:rPr>
      </w:sdtEndPr>
      <w:sdtContent>
        <w:p w14:paraId="537E5777" w14:textId="04A1C96D" w:rsidR="006110D2" w:rsidRPr="00707159" w:rsidRDefault="00C618E9" w:rsidP="00707159">
          <w:pPr>
            <w:pStyle w:val="Title"/>
          </w:pPr>
          <w:r w:rsidRPr="00C618E9">
            <w:t>Twinning Agreement template</w:t>
          </w:r>
        </w:p>
        <w:p w14:paraId="30EE47D3" w14:textId="77777777" w:rsidR="00344C41" w:rsidRPr="00C504DB" w:rsidRDefault="00344C41" w:rsidP="00C504DB">
          <w:pPr>
            <w:pStyle w:val="Underline"/>
          </w:pPr>
        </w:p>
        <w:p w14:paraId="40462A17" w14:textId="77777777" w:rsidR="00C504DB" w:rsidRDefault="00C504DB" w:rsidP="00C504DB"/>
        <w:p w14:paraId="5EC99649" w14:textId="77777777" w:rsidR="006110D2" w:rsidRDefault="00C618E9" w:rsidP="00707159">
          <w:pPr>
            <w:pStyle w:val="Heading1"/>
          </w:pPr>
          <w:r>
            <w:t>Instructions</w:t>
          </w:r>
        </w:p>
        <w:p w14:paraId="769757DE" w14:textId="77777777" w:rsidR="00C618E9" w:rsidRDefault="00C618E9" w:rsidP="00C618E9"/>
        <w:p w14:paraId="2712C853" w14:textId="61188E95" w:rsidR="00C618E9" w:rsidRDefault="00C618E9" w:rsidP="00C618E9">
          <w:r>
            <w:t xml:space="preserve">These are instructions for completing the Twinning Agreement template. Note that there should be </w:t>
          </w:r>
          <w:r w:rsidRPr="00C618E9">
            <w:rPr>
              <w:b/>
              <w:bCs/>
            </w:rPr>
            <w:t>one</w:t>
          </w:r>
          <w:r>
            <w:t xml:space="preserve"> Agreement per Twinning arrangement. The Agreement </w:t>
          </w:r>
          <w:r w:rsidR="00416D6E">
            <w:t>has to</w:t>
          </w:r>
          <w:r>
            <w:t xml:space="preserve"> be signed in two originals – one for each of the signatories. The Lead partner must send a copy of the signed Agreement to the Technical Programme Manager (TPM) of the committee in question, within 3-months of the registration of the Twinning arrangement.</w:t>
          </w:r>
        </w:p>
        <w:p w14:paraId="169BE88E" w14:textId="77777777" w:rsidR="00C618E9" w:rsidRDefault="00C618E9" w:rsidP="00C618E9"/>
        <w:p w14:paraId="76353F3D" w14:textId="77777777" w:rsidR="00C618E9" w:rsidRPr="00C618E9" w:rsidRDefault="00C618E9" w:rsidP="00C618E9">
          <w:pPr>
            <w:pStyle w:val="Heading3"/>
          </w:pPr>
          <w:r w:rsidRPr="00C618E9">
            <w:t xml:space="preserve">A.   </w:t>
          </w:r>
          <w:r>
            <w:t>Parties to the Agreement</w:t>
          </w:r>
        </w:p>
        <w:p w14:paraId="73C7F514" w14:textId="77777777" w:rsidR="00C618E9" w:rsidRDefault="00C618E9" w:rsidP="00C618E9">
          <w:r>
            <w:t xml:space="preserve">The parties to the Agreement will have to be filled in when preparing the Agreement, as with all other parts in </w:t>
          </w:r>
          <w:r w:rsidRPr="00C618E9">
            <w:rPr>
              <w:highlight w:val="yellow"/>
            </w:rPr>
            <w:t>yellow</w:t>
          </w:r>
          <w:r>
            <w:t>. In this Agreement template, the Lead partner is referred to as ISO Member X and the Twinned partner as ISO Member Y.</w:t>
          </w:r>
        </w:p>
        <w:p w14:paraId="5911EC16" w14:textId="77777777" w:rsidR="00C618E9" w:rsidRDefault="00C618E9" w:rsidP="00C618E9"/>
        <w:p w14:paraId="1F9AF085" w14:textId="77777777" w:rsidR="00C618E9" w:rsidRDefault="00C618E9" w:rsidP="00C618E9">
          <w:pPr>
            <w:pStyle w:val="Heading3"/>
          </w:pPr>
          <w:r>
            <w:t>B.   Details of the Twinning arrangement</w:t>
          </w:r>
        </w:p>
        <w:p w14:paraId="1609E0B5" w14:textId="77777777" w:rsidR="00C618E9" w:rsidRDefault="00C618E9" w:rsidP="00C618E9">
          <w:r>
            <w:t xml:space="preserve">Please complete the shaded box for the type of Twinning arrangement that is the subject of your Agreement and delete the others. The sections entitled "Specific objectives", "Responsibilities" and "Training" contain examples and suggestions </w:t>
          </w:r>
          <w:r w:rsidRPr="00C618E9">
            <w:rPr>
              <w:b/>
              <w:bCs/>
            </w:rPr>
            <w:t>but these must be modified to fit the needs of the particular Twinning arrangement</w:t>
          </w:r>
          <w:r>
            <w:t xml:space="preserve">. </w:t>
          </w:r>
          <w:r w:rsidRPr="00C618E9">
            <w:rPr>
              <w:i/>
              <w:iCs/>
            </w:rPr>
            <w:t xml:space="preserve">If your </w:t>
          </w:r>
          <w:hyperlink r:id="rId8" w:history="1">
            <w:r w:rsidRPr="00C618E9">
              <w:rPr>
                <w:rStyle w:val="Hyperlink"/>
                <w:i/>
                <w:iCs/>
              </w:rPr>
              <w:t>collaboration plan</w:t>
            </w:r>
          </w:hyperlink>
          <w:r w:rsidRPr="00C618E9">
            <w:rPr>
              <w:i/>
              <w:iCs/>
            </w:rPr>
            <w:t xml:space="preserve"> includes these details, simply note “refer to collaboration plan” in these sections.</w:t>
          </w:r>
          <w:r>
            <w:t xml:space="preserve"> The section entitled "Prerequisites" is based on the ISO/IEC Directives, Part 1, and Consolidated ISO Supplement and may not be changed.</w:t>
          </w:r>
        </w:p>
        <w:p w14:paraId="13FE30AF" w14:textId="77777777" w:rsidR="00C618E9" w:rsidRDefault="00C618E9" w:rsidP="00C618E9"/>
        <w:p w14:paraId="199E7481" w14:textId="77777777" w:rsidR="00C618E9" w:rsidRDefault="00C618E9" w:rsidP="00C618E9">
          <w:pPr>
            <w:pStyle w:val="Heading3"/>
          </w:pPr>
          <w:r>
            <w:t>C.   Communication</w:t>
          </w:r>
        </w:p>
        <w:p w14:paraId="6EE844EA" w14:textId="77777777" w:rsidR="00C618E9" w:rsidRDefault="00C618E9" w:rsidP="00C618E9">
          <w:r>
            <w:t xml:space="preserve">This clause is a key provision of the Agreement, the implementation of which will greatly impact the success of the Twinning. Signatories are therefore encouraged to set the times and dates of quarterly meetings, where possible. </w:t>
          </w:r>
        </w:p>
        <w:p w14:paraId="5FA8ACDB" w14:textId="77777777" w:rsidR="00C618E9" w:rsidRDefault="00C618E9" w:rsidP="00C618E9"/>
        <w:p w14:paraId="64FC4478" w14:textId="77777777" w:rsidR="00C618E9" w:rsidRDefault="00C618E9" w:rsidP="00C618E9">
          <w:pPr>
            <w:pStyle w:val="Heading3"/>
          </w:pPr>
          <w:r>
            <w:t>D.   Financial support</w:t>
          </w:r>
        </w:p>
        <w:p w14:paraId="3CDB938C" w14:textId="77777777" w:rsidR="00C618E9" w:rsidRDefault="00C618E9" w:rsidP="00C618E9">
          <w:r>
            <w:t xml:space="preserve">The template has been drafted with two possible options: </w:t>
          </w:r>
        </w:p>
        <w:p w14:paraId="4EB84789" w14:textId="77777777" w:rsidR="00C618E9" w:rsidRDefault="00C618E9" w:rsidP="00C618E9">
          <w:pPr>
            <w:pStyle w:val="ListNumber"/>
          </w:pPr>
          <w:r>
            <w:t xml:space="preserve">where no financial support is provided by the Lead partner to the Twinned partner, and </w:t>
          </w:r>
        </w:p>
        <w:p w14:paraId="0E9D3F45" w14:textId="77777777" w:rsidR="00C618E9" w:rsidRDefault="00C618E9" w:rsidP="00C618E9">
          <w:pPr>
            <w:pStyle w:val="ListNumber"/>
          </w:pPr>
          <w:r>
            <w:t xml:space="preserve">where the Lead partner is providing funding to the Twinned partner. </w:t>
          </w:r>
        </w:p>
        <w:p w14:paraId="4190EE24" w14:textId="77777777" w:rsidR="00C618E9" w:rsidRDefault="00C618E9" w:rsidP="00C618E9">
          <w:r>
            <w:t>It is up to the parties to include the level of detail that they deem appropriate.</w:t>
          </w:r>
        </w:p>
        <w:p w14:paraId="700CBE21" w14:textId="77777777" w:rsidR="00C618E9" w:rsidRDefault="00C618E9" w:rsidP="00C618E9"/>
        <w:p w14:paraId="33E6FD23" w14:textId="77777777" w:rsidR="00C618E9" w:rsidRDefault="00C618E9" w:rsidP="00C618E9">
          <w:pPr>
            <w:pStyle w:val="Heading3"/>
          </w:pPr>
          <w:r>
            <w:t>E.   Periodic review of the Agreement</w:t>
          </w:r>
        </w:p>
        <w:p w14:paraId="3F89F903" w14:textId="77777777" w:rsidR="00C618E9" w:rsidRDefault="00C618E9" w:rsidP="00C618E9">
          <w:r>
            <w:t xml:space="preserve">This clause addresses the need to conduct annual reviews of the Twinning arrangement, which could lead to changes to the Agreement (for example extension, corrective actions, termination). </w:t>
          </w:r>
        </w:p>
        <w:p w14:paraId="2B22C501" w14:textId="77777777" w:rsidR="00C618E9" w:rsidRDefault="00C618E9" w:rsidP="00C618E9"/>
        <w:p w14:paraId="6FEC73D4" w14:textId="77777777" w:rsidR="00C618E9" w:rsidRDefault="00C618E9" w:rsidP="00C618E9">
          <w:r w:rsidRPr="00C618E9">
            <w:rPr>
              <w:b/>
              <w:bCs/>
            </w:rPr>
            <w:t>NOTE:</w:t>
          </w:r>
          <w:r>
            <w:t xml:space="preserve"> Any changes to the Agreement (whether or not they arise from the annual performance assessment) should be reflected in an amendment, which becomes part of the Agreement. Amendments must be signed by all signatories to the original Agreement. Again, the Lead partner is responsible for sending a copy of the amendment to the TPM of the committee.</w:t>
          </w:r>
        </w:p>
        <w:p w14:paraId="5D247C42" w14:textId="77777777" w:rsidR="00C618E9" w:rsidRDefault="00C618E9" w:rsidP="00C618E9"/>
        <w:p w14:paraId="5BBFCDB6" w14:textId="77777777" w:rsidR="00C618E9" w:rsidRDefault="00C618E9" w:rsidP="00C618E9">
          <w:pPr>
            <w:pStyle w:val="Heading3"/>
          </w:pPr>
          <w:r>
            <w:t>F.   Effective date, duration and termination</w:t>
          </w:r>
        </w:p>
        <w:p w14:paraId="6843A1DF" w14:textId="77777777" w:rsidR="00C618E9" w:rsidRDefault="00C618E9" w:rsidP="00C618E9">
          <w:r>
            <w:t>To come into force, the Agreement must be signed by all signatories. The duration of a Twinning arrangement can vary. The maximum duration is five (5) years.</w:t>
          </w:r>
        </w:p>
        <w:p w14:paraId="05A5D14A" w14:textId="77777777" w:rsidR="00C618E9" w:rsidRDefault="00C618E9" w:rsidP="00C618E9"/>
        <w:p w14:paraId="455ABF3A" w14:textId="77777777" w:rsidR="00C618E9" w:rsidRDefault="00C618E9" w:rsidP="00C618E9">
          <w:pPr>
            <w:pStyle w:val="Heading3"/>
          </w:pPr>
          <w:r>
            <w:t>G.   Post-Twinning agreement (next steps) (optional)</w:t>
          </w:r>
        </w:p>
        <w:p w14:paraId="4566E884" w14:textId="77777777" w:rsidR="00C618E9" w:rsidRDefault="00C618E9" w:rsidP="00C618E9">
          <w:r>
            <w:t>If the partners wish to make arrangements for what will happen once the Twinning Agreement has been terminated, they should set out their agreed terms here.</w:t>
          </w:r>
        </w:p>
        <w:p w14:paraId="17F2DEA1" w14:textId="77777777" w:rsidR="00C618E9" w:rsidRDefault="00C618E9" w:rsidP="00C618E9"/>
        <w:p w14:paraId="5B5395B0" w14:textId="77777777" w:rsidR="00C618E9" w:rsidRDefault="00C618E9" w:rsidP="00C618E9">
          <w:pPr>
            <w:pStyle w:val="Heading3"/>
          </w:pPr>
          <w:r>
            <w:lastRenderedPageBreak/>
            <w:t>H.   Signature</w:t>
          </w:r>
        </w:p>
        <w:p w14:paraId="30A25A8E" w14:textId="77777777" w:rsidR="00C618E9" w:rsidRDefault="00C618E9" w:rsidP="00C618E9">
          <w:r>
            <w:t>The Agreement should be signed by the two Member bodies, as well as by the main individuals involved in the Twinning. These four individuals are referred to throughout the Agreement as the "signatories" and are equally responsible for ensuring that the terms of the Agreement are respected.</w:t>
          </w:r>
        </w:p>
        <w:p w14:paraId="5F78B65A" w14:textId="77777777" w:rsidR="00C618E9" w:rsidRDefault="00C618E9" w:rsidP="00C618E9">
          <w:r>
            <w:br w:type="page"/>
          </w:r>
        </w:p>
        <w:p w14:paraId="34F88073" w14:textId="77777777" w:rsidR="00C618E9" w:rsidRDefault="00C618E9" w:rsidP="00C618E9">
          <w:pPr>
            <w:pStyle w:val="Title"/>
          </w:pPr>
          <w:r w:rsidRPr="00C618E9">
            <w:t>Twinning Agreement (the "Agreement")</w:t>
          </w:r>
        </w:p>
        <w:p w14:paraId="3C6488E1" w14:textId="77777777" w:rsidR="00C618E9" w:rsidRDefault="00C618E9" w:rsidP="00C618E9">
          <w:pPr>
            <w:pStyle w:val="Underline"/>
          </w:pPr>
        </w:p>
        <w:p w14:paraId="77E3F60D" w14:textId="77777777" w:rsidR="00C618E9" w:rsidRDefault="00C618E9" w:rsidP="00C618E9"/>
        <w:p w14:paraId="7F635A83" w14:textId="77777777" w:rsidR="00C618E9" w:rsidRDefault="00C618E9" w:rsidP="00C618E9">
          <w:pPr>
            <w:pStyle w:val="Heading1"/>
          </w:pPr>
          <w:r>
            <w:t xml:space="preserve">A.   </w:t>
          </w:r>
          <w:r w:rsidRPr="00C618E9">
            <w:t>Parties to the Agreement</w:t>
          </w:r>
        </w:p>
        <w:p w14:paraId="2194554B" w14:textId="77777777" w:rsidR="00C618E9" w:rsidRDefault="00C618E9" w:rsidP="00F42787">
          <w:pPr>
            <w:keepNext/>
          </w:pPr>
        </w:p>
        <w:p w14:paraId="5298E1E8" w14:textId="245497F4" w:rsidR="00C618E9" w:rsidRDefault="00C618E9" w:rsidP="00586D9B">
          <w:r w:rsidRPr="00C618E9">
            <w:t>This Agreement is between</w:t>
          </w:r>
          <w:r w:rsidR="003C495F">
            <w:t xml:space="preserve"> </w:t>
          </w:r>
          <w:sdt>
            <w:sdtPr>
              <w:id w:val="-453167578"/>
              <w:placeholder>
                <w:docPart w:val="D6B5F5CD27004AD0B8C614ADEF5528ED"/>
              </w:placeholder>
              <w:showingPlcHdr/>
            </w:sdtPr>
            <w:sdtEndPr/>
            <w:sdtContent>
              <w:r w:rsidR="003C495F" w:rsidRPr="00586D9B">
                <w:rPr>
                  <w:rStyle w:val="PlaceholderText"/>
                  <w:color w:val="auto"/>
                </w:rPr>
                <w:t>ISO member X</w:t>
              </w:r>
            </w:sdtContent>
          </w:sdt>
          <w:r w:rsidRPr="00C618E9">
            <w:t xml:space="preserve"> and </w:t>
          </w:r>
          <w:sdt>
            <w:sdtPr>
              <w:id w:val="-96490354"/>
              <w:placeholder>
                <w:docPart w:val="8E657BCA49284339A200227D5EE3B315"/>
              </w:placeholder>
              <w:showingPlcHdr/>
            </w:sdtPr>
            <w:sdtEndPr/>
            <w:sdtContent>
              <w:r w:rsidR="00EE0074" w:rsidRPr="00EE0074">
                <w:rPr>
                  <w:rStyle w:val="PlaceholderText"/>
                  <w:color w:val="auto"/>
                  <w:highlight w:val="yellow"/>
                </w:rPr>
                <w:t>ISO member Y</w:t>
              </w:r>
            </w:sdtContent>
          </w:sdt>
          <w:r w:rsidRPr="00C618E9">
            <w:t xml:space="preserve"> for a Twinning at the </w:t>
          </w:r>
          <w:r w:rsidR="00586D9B">
            <w:br/>
          </w:r>
          <w:sdt>
            <w:sdtPr>
              <w:rPr>
                <w:highlight w:val="yellow"/>
              </w:rPr>
              <w:id w:val="-1981912459"/>
              <w:placeholder>
                <w:docPart w:val="58B5C5B15AF74AE28AF66574C434A065"/>
              </w:placeholder>
              <w:showingPlcHdr/>
              <w:dropDownList>
                <w:listItem w:value="Choose an item (dropdown)"/>
                <w:listItem w:displayText="Chair" w:value="Chair"/>
                <w:listItem w:displayText="Convenor" w:value="Convenor"/>
                <w:listItem w:displayText="Committee Manager" w:value="Committee Manager"/>
                <w:listItem w:displayText="P-member" w:value="P-member"/>
              </w:dropDownList>
            </w:sdtPr>
            <w:sdtEndPr/>
            <w:sdtContent>
              <w:r w:rsidR="00DD30F4" w:rsidRPr="00DD30F4">
                <w:rPr>
                  <w:rStyle w:val="PlaceholderText"/>
                  <w:color w:val="auto"/>
                  <w:highlight w:val="yellow"/>
                </w:rPr>
                <w:t>Choose an item (dropdown)</w:t>
              </w:r>
            </w:sdtContent>
          </w:sdt>
          <w:r w:rsidR="00EE0074">
            <w:t xml:space="preserve"> </w:t>
          </w:r>
          <w:r w:rsidRPr="00C618E9">
            <w:t xml:space="preserve">level in relation to ISO </w:t>
          </w:r>
          <w:sdt>
            <w:sdtPr>
              <w:id w:val="1500772767"/>
              <w:placeholder>
                <w:docPart w:val="7765E9AC53464DE3AD2348CF7A7249FC"/>
              </w:placeholder>
              <w:showingPlcHdr/>
            </w:sdtPr>
            <w:sdtEndPr/>
            <w:sdtContent>
              <w:r w:rsidR="00EE0074" w:rsidRPr="00C618E9">
                <w:rPr>
                  <w:highlight w:val="yellow"/>
                </w:rPr>
                <w:t>name of technical committee / subcommittee / working group</w:t>
              </w:r>
            </w:sdtContent>
          </w:sdt>
          <w:r w:rsidRPr="00C618E9">
            <w:t xml:space="preserve">. Both </w:t>
          </w:r>
          <w:sdt>
            <w:sdtPr>
              <w:id w:val="1564598487"/>
              <w:placeholder>
                <w:docPart w:val="C315C3F5A0E648E58339BA7713AFBBB5"/>
              </w:placeholder>
              <w:showingPlcHdr/>
            </w:sdtPr>
            <w:sdtEndPr/>
            <w:sdtContent>
              <w:r w:rsidR="00EE0074" w:rsidRPr="003C495F">
                <w:rPr>
                  <w:rStyle w:val="PlaceholderText"/>
                  <w:color w:val="auto"/>
                  <w:highlight w:val="yellow"/>
                </w:rPr>
                <w:t>ISO member X</w:t>
              </w:r>
            </w:sdtContent>
          </w:sdt>
          <w:r w:rsidRPr="00C618E9">
            <w:t xml:space="preserve"> and </w:t>
          </w:r>
          <w:sdt>
            <w:sdtPr>
              <w:id w:val="-864447515"/>
              <w:placeholder>
                <w:docPart w:val="43430E3829B14353809FDEE4F96721F3"/>
              </w:placeholder>
              <w:showingPlcHdr/>
            </w:sdtPr>
            <w:sdtEndPr/>
            <w:sdtContent>
              <w:r w:rsidR="00EE0074" w:rsidRPr="00EE0074">
                <w:rPr>
                  <w:rStyle w:val="PlaceholderText"/>
                  <w:color w:val="auto"/>
                  <w:highlight w:val="yellow"/>
                </w:rPr>
                <w:t>ISO member Y</w:t>
              </w:r>
            </w:sdtContent>
          </w:sdt>
          <w:r w:rsidRPr="00C618E9">
            <w:t xml:space="preserve"> commit to actively participating in the Twinning arrangement and confirm that they will adhere to the </w:t>
          </w:r>
          <w:hyperlink r:id="rId9" w:history="1">
            <w:r w:rsidR="00EE0074" w:rsidRPr="00EE0074">
              <w:rPr>
                <w:rStyle w:val="Hyperlink"/>
              </w:rPr>
              <w:t>key principles</w:t>
            </w:r>
          </w:hyperlink>
          <w:r w:rsidRPr="00C618E9">
            <w:t xml:space="preserve"> of Twinning and the terms of this Agreement.</w:t>
          </w:r>
        </w:p>
        <w:p w14:paraId="3F9F57F9" w14:textId="77777777" w:rsidR="00DD30F4" w:rsidRDefault="00DD30F4" w:rsidP="00586D9B"/>
        <w:p w14:paraId="24172483" w14:textId="77777777" w:rsidR="00C618E9" w:rsidRDefault="00C618E9" w:rsidP="00C618E9"/>
        <w:p w14:paraId="26E08803" w14:textId="77777777" w:rsidR="00C618E9" w:rsidRDefault="00C618E9" w:rsidP="00C618E9">
          <w:pPr>
            <w:pStyle w:val="Heading1"/>
          </w:pPr>
          <w:r>
            <w:t xml:space="preserve">B.   </w:t>
          </w:r>
          <w:r w:rsidRPr="00C618E9">
            <w:t>Details of the Twinning arrangement</w:t>
          </w:r>
        </w:p>
        <w:p w14:paraId="0ECEAD70" w14:textId="77777777" w:rsidR="00F42787" w:rsidRPr="00F42787" w:rsidRDefault="00F42787" w:rsidP="00F42787"/>
        <w:tbl>
          <w:tblPr>
            <w:tblStyle w:val="TableGrid1"/>
            <w:tblW w:w="0" w:type="auto"/>
            <w:tblCellMar>
              <w:top w:w="57" w:type="dxa"/>
              <w:left w:w="57" w:type="dxa"/>
              <w:bottom w:w="57" w:type="dxa"/>
              <w:right w:w="57" w:type="dxa"/>
            </w:tblCellMar>
            <w:tblLook w:val="04A0" w:firstRow="1" w:lastRow="0" w:firstColumn="1" w:lastColumn="0" w:noHBand="0" w:noVBand="1"/>
          </w:tblPr>
          <w:tblGrid>
            <w:gridCol w:w="9344"/>
          </w:tblGrid>
          <w:tr w:rsidR="00C618E9" w:rsidRPr="006110D2" w14:paraId="45BA63A8" w14:textId="77777777" w:rsidTr="00F42787">
            <w:tc>
              <w:tcPr>
                <w:tcW w:w="9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06D11" w14:textId="55A32B84" w:rsidR="00F42787" w:rsidRDefault="00F42787" w:rsidP="00F42787">
                <w:pPr>
                  <w:pStyle w:val="Heading2"/>
                  <w:outlineLvl w:val="1"/>
                </w:pPr>
                <w:bookmarkStart w:id="0" w:name="_GoBack"/>
                <w:r w:rsidRPr="00F42787">
                  <w:t>Clauses</w:t>
                </w:r>
                <w:r>
                  <w:t xml:space="preserve"> specific to Twinnings between Chairs and Vice-Chairs</w:t>
                </w:r>
              </w:p>
              <w:p w14:paraId="21C4F4AD" w14:textId="77777777" w:rsidR="00F42787" w:rsidRDefault="00F42787" w:rsidP="00F42787"/>
              <w:p w14:paraId="1BEB5FF9" w14:textId="77777777" w:rsidR="00F42787" w:rsidRDefault="00F42787" w:rsidP="00F42787">
                <w:pPr>
                  <w:pStyle w:val="Heading3withnumber"/>
                </w:pPr>
                <w:r w:rsidRPr="00F42787">
                  <w:t>General</w:t>
                </w:r>
              </w:p>
              <w:p w14:paraId="2FCDA61B" w14:textId="77777777" w:rsidR="00F42787" w:rsidRDefault="00F42787" w:rsidP="00F42787"/>
              <w:p w14:paraId="7F6A1AB1" w14:textId="77777777" w:rsidR="00F42787" w:rsidRDefault="00F42787" w:rsidP="00BF38C9">
                <w:r>
                  <w:t>This Agreement addresses the Twinning relationship between</w:t>
                </w:r>
                <w:r w:rsidR="00BF38C9">
                  <w:t xml:space="preserve"> </w:t>
                </w:r>
                <w:sdt>
                  <w:sdtPr>
                    <w:id w:val="376356309"/>
                    <w:placeholder>
                      <w:docPart w:val="FF0A159A4C5B4177867F16432AF99C91"/>
                    </w:placeholder>
                    <w:showingPlcHdr/>
                  </w:sdtPr>
                  <w:sdtEndPr/>
                  <w:sdtContent>
                    <w:r w:rsidR="00BF38C9" w:rsidRPr="00BF38C9">
                      <w:rPr>
                        <w:highlight w:val="yellow"/>
                      </w:rPr>
                      <w:t>name</w:t>
                    </w:r>
                  </w:sdtContent>
                </w:sdt>
                <w:r>
                  <w:t xml:space="preserve">, Chair of ISO </w:t>
                </w:r>
                <w:sdt>
                  <w:sdtPr>
                    <w:id w:val="-868759725"/>
                    <w:placeholder>
                      <w:docPart w:val="512E660A2ED24A8B9550399D4BFA5BA3"/>
                    </w:placeholder>
                    <w:showingPlcHdr/>
                  </w:sdtPr>
                  <w:sdtEndPr/>
                  <w:sdtContent>
                    <w:r w:rsidR="00BF38C9" w:rsidRPr="00BF38C9">
                      <w:rPr>
                        <w:highlight w:val="yellow"/>
                      </w:rPr>
                      <w:t>name</w:t>
                    </w:r>
                  </w:sdtContent>
                </w:sdt>
                <w:r>
                  <w:t xml:space="preserve"> (hereafter “</w:t>
                </w:r>
                <w:sdt>
                  <w:sdtPr>
                    <w:id w:val="1621333967"/>
                    <w:placeholder>
                      <w:docPart w:val="410B091950CD4378BD8280D68475EC76"/>
                    </w:placeholder>
                    <w:showingPlcHdr/>
                  </w:sdtPr>
                  <w:sdtEndPr/>
                  <w:sdtContent>
                    <w:r w:rsidR="00BF38C9">
                      <w:rPr>
                        <w:highlight w:val="yellow"/>
                      </w:rPr>
                      <w:t>TC.XX</w:t>
                    </w:r>
                  </w:sdtContent>
                </w:sdt>
                <w:r>
                  <w:t xml:space="preserve">”), referred to in this Agreement as the "Chair", and </w:t>
                </w:r>
                <w:sdt>
                  <w:sdtPr>
                    <w:id w:val="437191750"/>
                    <w:placeholder>
                      <w:docPart w:val="CFF5D415D88844B78DCDA7494E341D3F"/>
                    </w:placeholder>
                    <w:showingPlcHdr/>
                  </w:sdtPr>
                  <w:sdtEndPr/>
                  <w:sdtContent>
                    <w:r w:rsidR="00BF38C9" w:rsidRPr="00BF38C9">
                      <w:rPr>
                        <w:highlight w:val="yellow"/>
                      </w:rPr>
                      <w:t>name</w:t>
                    </w:r>
                  </w:sdtContent>
                </w:sdt>
                <w:r>
                  <w:t>, referred to in this Agreement as the "Vice-Chair".</w:t>
                </w:r>
              </w:p>
              <w:p w14:paraId="248F040B" w14:textId="77777777" w:rsidR="00F42787" w:rsidRDefault="00F42787" w:rsidP="00F42787"/>
              <w:p w14:paraId="1D9AEAB2" w14:textId="77777777" w:rsidR="00F42787" w:rsidRDefault="00F42787" w:rsidP="00F42787">
                <w:pPr>
                  <w:pStyle w:val="Heading3withnumber"/>
                </w:pPr>
                <w:r>
                  <w:t>Prerequisites</w:t>
                </w:r>
              </w:p>
              <w:p w14:paraId="5B2A7A31" w14:textId="77777777" w:rsidR="00F42787" w:rsidRDefault="00F42787" w:rsidP="00F42787"/>
              <w:p w14:paraId="079E873D" w14:textId="77777777" w:rsidR="00F42787" w:rsidRDefault="00F42787" w:rsidP="00F42787">
                <w:r>
                  <w:t xml:space="preserve">The Chair of an ISO technical committee is nominated by the secretariat of the technical committee and approved by the TMB. The same process is applied for Vice-Chairs under Twinning – the Vice- Chair’s qualifications (CV) are submitted along with the Twinning request form, for TMB approval. This process also applies to Twinned subcommittee (SC) Chairs. </w:t>
                </w:r>
              </w:p>
              <w:p w14:paraId="67B6F60A" w14:textId="77777777" w:rsidR="00F42787" w:rsidRDefault="00F42787" w:rsidP="00F42787"/>
              <w:p w14:paraId="7109D763" w14:textId="77777777" w:rsidR="00F42787" w:rsidRDefault="00F42787" w:rsidP="00F42787">
                <w:pPr>
                  <w:pStyle w:val="Heading3withnumber"/>
                </w:pPr>
                <w:r>
                  <w:t>Specific objectives</w:t>
                </w:r>
              </w:p>
              <w:p w14:paraId="2198F78A" w14:textId="77777777" w:rsidR="00F42787" w:rsidRDefault="00F42787" w:rsidP="00F42787"/>
              <w:p w14:paraId="045D254E" w14:textId="77777777" w:rsidR="00F42787" w:rsidRDefault="00F42787" w:rsidP="00F42787">
                <w:r>
                  <w:t>The specific objectives of the Twinning arrangement are to:</w:t>
                </w:r>
              </w:p>
              <w:p w14:paraId="046CCF59" w14:textId="3469C67A" w:rsidR="00F42787" w:rsidRDefault="00F42787" w:rsidP="002E4B61">
                <w:pPr>
                  <w:pStyle w:val="ListBullet"/>
                </w:pPr>
                <w:r>
                  <w:t>Provide the Twinned partner with the skills and experiences needed to</w:t>
                </w:r>
                <w:r w:rsidR="002E4B61">
                  <w:t xml:space="preserve"> </w:t>
                </w:r>
                <w:r w:rsidR="002E4B61" w:rsidRPr="002E4B61">
                  <w:t>assume the position as committee or subcommittee chair in the future</w:t>
                </w:r>
                <w:r>
                  <w:t>.</w:t>
                </w:r>
              </w:p>
              <w:p w14:paraId="5D5B2AAC" w14:textId="77777777" w:rsidR="00F42787" w:rsidRDefault="00F42787" w:rsidP="00F42787">
                <w:pPr>
                  <w:pStyle w:val="ListBullet"/>
                </w:pPr>
                <w:r>
                  <w:t xml:space="preserve">Strengthen the Twinned partner's ability to support other Chairs of committees and subcommittees held by </w:t>
                </w:r>
                <w:sdt>
                  <w:sdtPr>
                    <w:id w:val="1000239802"/>
                    <w:placeholder>
                      <w:docPart w:val="10943E4B85D34064824491C160B7F619"/>
                    </w:placeholder>
                    <w:showingPlcHdr/>
                  </w:sdtPr>
                  <w:sdtEndPr/>
                  <w:sdtContent>
                    <w:r w:rsidR="00AB51F0" w:rsidRPr="003C495F">
                      <w:rPr>
                        <w:rStyle w:val="PlaceholderText"/>
                        <w:color w:val="auto"/>
                        <w:highlight w:val="yellow"/>
                      </w:rPr>
                      <w:t>ISO member X</w:t>
                    </w:r>
                  </w:sdtContent>
                </w:sdt>
              </w:p>
              <w:p w14:paraId="0D81022C" w14:textId="77777777" w:rsidR="00F42787" w:rsidRDefault="00AB51F0" w:rsidP="00AB51F0">
                <w:pPr>
                  <w:pStyle w:val="ListBullet"/>
                </w:pPr>
                <w:r>
                  <w:t>(</w:t>
                </w:r>
                <w:sdt>
                  <w:sdtPr>
                    <w:id w:val="-2143107495"/>
                    <w:placeholder>
                      <w:docPart w:val="77BFC983B99E423382B3ADB508407350"/>
                    </w:placeholder>
                    <w:showingPlcHdr/>
                  </w:sdtPr>
                  <w:sdtEndPr/>
                  <w:sdtContent>
                    <w:r w:rsidRPr="00F42787">
                      <w:rPr>
                        <w:highlight w:val="yellow"/>
                      </w:rPr>
                      <w:t>add any other objectives, as necessary</w:t>
                    </w:r>
                  </w:sdtContent>
                </w:sdt>
                <w:r>
                  <w:t>)</w:t>
                </w:r>
              </w:p>
              <w:p w14:paraId="293D04DD" w14:textId="77777777" w:rsidR="00F42787" w:rsidRDefault="00F42787" w:rsidP="00F42787"/>
              <w:p w14:paraId="24F05293" w14:textId="77777777" w:rsidR="00F42787" w:rsidRDefault="00F42787" w:rsidP="00F42787">
                <w:r>
                  <w:t>The Twinning collaboration plan should contain metrics to measure the achievement of the objectives.</w:t>
                </w:r>
              </w:p>
              <w:p w14:paraId="329CA566" w14:textId="77777777" w:rsidR="00F42787" w:rsidRDefault="00F42787" w:rsidP="00F42787"/>
              <w:p w14:paraId="3E820548" w14:textId="77777777" w:rsidR="00F42787" w:rsidRDefault="00F42787" w:rsidP="00F42787">
                <w:pPr>
                  <w:pStyle w:val="Heading3withnumber"/>
                </w:pPr>
                <w:r>
                  <w:t>Responsibilities of the Vice-Chair</w:t>
                </w:r>
              </w:p>
              <w:p w14:paraId="1D118316" w14:textId="77777777" w:rsidR="00F42787" w:rsidRDefault="00F42787" w:rsidP="00F42787"/>
              <w:p w14:paraId="43DE93FF" w14:textId="77777777" w:rsidR="00F42787" w:rsidRDefault="00F42787" w:rsidP="00F42787">
                <w:r>
                  <w:t xml:space="preserve">The Chair retains ultimate responsibility for the chairmanship of the </w:t>
                </w:r>
                <w:sdt>
                  <w:sdtPr>
                    <w:id w:val="-2755048"/>
                    <w:placeholder>
                      <w:docPart w:val="F41DB1AF7EBE485886238EE3BB87110F"/>
                    </w:placeholder>
                    <w:showingPlcHdr/>
                  </w:sdtPr>
                  <w:sdtEndPr/>
                  <w:sdtContent>
                    <w:r w:rsidR="00B4697D">
                      <w:rPr>
                        <w:highlight w:val="yellow"/>
                      </w:rPr>
                      <w:t>TC.XX</w:t>
                    </w:r>
                  </w:sdtContent>
                </w:sdt>
                <w:r>
                  <w:t xml:space="preserve">, as described in the ISO/IEC Directives, Part 1, and Consolidated ISO Supplement. However, the Vice-Chair must be delegated specific tasks by the Chair and he/she must have distinct responsibilities. The following responsibilities pertaining to the work of </w:t>
                </w:r>
                <w:sdt>
                  <w:sdtPr>
                    <w:id w:val="-1441758845"/>
                    <w:placeholder>
                      <w:docPart w:val="4F16C83D07BB4FF9A76D085B447446D0"/>
                    </w:placeholder>
                    <w:showingPlcHdr/>
                  </w:sdtPr>
                  <w:sdtEndPr/>
                  <w:sdtContent>
                    <w:r w:rsidR="00B4697D">
                      <w:rPr>
                        <w:highlight w:val="yellow"/>
                      </w:rPr>
                      <w:t>TC.XX</w:t>
                    </w:r>
                  </w:sdtContent>
                </w:sdt>
                <w:r>
                  <w:t xml:space="preserve"> are hereby delegated to the Vice-Chair:</w:t>
                </w:r>
              </w:p>
              <w:p w14:paraId="4CE06F88" w14:textId="77777777" w:rsidR="00F42787" w:rsidRPr="00F42787" w:rsidRDefault="00F42787" w:rsidP="00F42787">
                <w:pPr>
                  <w:rPr>
                    <w:i/>
                    <w:iCs/>
                  </w:rPr>
                </w:pPr>
                <w:r w:rsidRPr="00F42787">
                  <w:rPr>
                    <w:i/>
                    <w:iCs/>
                  </w:rPr>
                  <w:t>(Add/delete items from the below list, as necessary)</w:t>
                </w:r>
              </w:p>
              <w:p w14:paraId="5923A2B3" w14:textId="77777777" w:rsidR="00F42787" w:rsidRDefault="00F42787" w:rsidP="00F42787">
                <w:pPr>
                  <w:pStyle w:val="ListBullet"/>
                </w:pPr>
                <w:r>
                  <w:t>Carry out specific actions related to the standardization activities of the committee, such as organizing regional forums to promote the committee’s standardization activities</w:t>
                </w:r>
              </w:p>
              <w:p w14:paraId="47259541" w14:textId="77777777" w:rsidR="00F42787" w:rsidRDefault="00F42787" w:rsidP="00F42787">
                <w:pPr>
                  <w:pStyle w:val="ListBullet"/>
                </w:pPr>
                <w:r>
                  <w:t xml:space="preserve">Monitor specific work items of </w:t>
                </w:r>
                <w:sdt>
                  <w:sdtPr>
                    <w:id w:val="511508812"/>
                    <w:placeholder>
                      <w:docPart w:val="4320104F87034057AC884279A01135D9"/>
                    </w:placeholder>
                    <w:showingPlcHdr/>
                  </w:sdtPr>
                  <w:sdtEndPr/>
                  <w:sdtContent>
                    <w:r w:rsidR="00AB51F0">
                      <w:rPr>
                        <w:highlight w:val="yellow"/>
                      </w:rPr>
                      <w:t>TC.XX</w:t>
                    </w:r>
                  </w:sdtContent>
                </w:sdt>
              </w:p>
              <w:p w14:paraId="07DBAB7E" w14:textId="3C06ADFC" w:rsidR="00F42787" w:rsidRDefault="00F42787" w:rsidP="00F42787">
                <w:pPr>
                  <w:pStyle w:val="ListBullet"/>
                </w:pPr>
                <w:r>
                  <w:t xml:space="preserve">Prepare/update the business plan in cooperation with the </w:t>
                </w:r>
                <w:r w:rsidR="005A4710">
                  <w:t>Committee Manager</w:t>
                </w:r>
                <w:r>
                  <w:t xml:space="preserve"> and Chair</w:t>
                </w:r>
              </w:p>
              <w:p w14:paraId="114EC230" w14:textId="77777777" w:rsidR="00F42787" w:rsidRDefault="00F42787" w:rsidP="00F42787">
                <w:pPr>
                  <w:pStyle w:val="ListBullet"/>
                </w:pPr>
                <w:r>
                  <w:t xml:space="preserve">Check whether the ISO deliverables developed by </w:t>
                </w:r>
                <w:sdt>
                  <w:sdtPr>
                    <w:id w:val="787946204"/>
                    <w:placeholder>
                      <w:docPart w:val="1D420686D2864E5EBCFE554F7B4CA750"/>
                    </w:placeholder>
                    <w:showingPlcHdr/>
                  </w:sdtPr>
                  <w:sdtEndPr/>
                  <w:sdtContent>
                    <w:r w:rsidR="00AB51F0">
                      <w:rPr>
                        <w:highlight w:val="yellow"/>
                      </w:rPr>
                      <w:t>TC.XX</w:t>
                    </w:r>
                  </w:sdtContent>
                </w:sdt>
                <w:r>
                  <w:t xml:space="preserve"> properly take into account the needs of all Members</w:t>
                </w:r>
              </w:p>
              <w:p w14:paraId="157C74DF" w14:textId="77777777" w:rsidR="00F42787" w:rsidRDefault="00F42787" w:rsidP="00F42787">
                <w:pPr>
                  <w:pStyle w:val="ListBullet"/>
                </w:pPr>
                <w:r>
                  <w:t>Chair all or parts of meetings, at the request of the Chair</w:t>
                </w:r>
              </w:p>
              <w:p w14:paraId="629C42C9" w14:textId="77777777" w:rsidR="00F42787" w:rsidRDefault="002C1558" w:rsidP="00F42787">
                <w:pPr>
                  <w:pStyle w:val="ListBullet"/>
                </w:pPr>
                <w:sdt>
                  <w:sdtPr>
                    <w:id w:val="-1945526654"/>
                    <w:placeholder>
                      <w:docPart w:val="3499EAB818D34CBEBED07A4D7C905B10"/>
                    </w:placeholder>
                    <w:showingPlcHdr/>
                  </w:sdtPr>
                  <w:sdtEndPr/>
                  <w:sdtContent>
                    <w:r w:rsidR="00AB51F0" w:rsidRPr="00F42787">
                      <w:rPr>
                        <w:highlight w:val="yellow"/>
                      </w:rPr>
                      <w:t>…</w:t>
                    </w:r>
                  </w:sdtContent>
                </w:sdt>
              </w:p>
              <w:p w14:paraId="1FBB0691" w14:textId="77777777" w:rsidR="00F42787" w:rsidRDefault="00F42787" w:rsidP="00F42787"/>
              <w:p w14:paraId="64F7B194" w14:textId="77777777" w:rsidR="00F42787" w:rsidRDefault="00F42787" w:rsidP="00F42787">
                <w:r>
                  <w:t xml:space="preserve">The goal of this Twinning is to increase the involvement of the Twinned partner over time. For this reason, the above list of responsibilities will be reviewed by the parties during the periodic review addressed under </w:t>
                </w:r>
                <w:r w:rsidRPr="00F42787">
                  <w:rPr>
                    <w:b/>
                    <w:bCs/>
                  </w:rPr>
                  <w:t>Clause E. Periodic review of the Agreement</w:t>
                </w:r>
                <w:r>
                  <w:t xml:space="preserve"> below.</w:t>
                </w:r>
              </w:p>
              <w:p w14:paraId="0D6470DB" w14:textId="77777777" w:rsidR="00F42787" w:rsidRDefault="00F42787" w:rsidP="00F42787"/>
              <w:p w14:paraId="614A3F39" w14:textId="77777777" w:rsidR="00F42787" w:rsidRDefault="00506169" w:rsidP="00C435AF">
                <w:pPr>
                  <w:pStyle w:val="Heading3withnumber"/>
                  <w:numPr>
                    <w:ilvl w:val="0"/>
                    <w:numId w:val="0"/>
                  </w:numPr>
                </w:pPr>
                <w:r>
                  <w:t xml:space="preserve">5.   </w:t>
                </w:r>
                <w:r w:rsidR="00F42787" w:rsidRPr="00F42787">
                  <w:t>Training</w:t>
                </w:r>
              </w:p>
              <w:p w14:paraId="78685A5A" w14:textId="77777777" w:rsidR="00F42787" w:rsidRDefault="00F42787" w:rsidP="00F42787"/>
              <w:p w14:paraId="565F1712" w14:textId="77777777" w:rsidR="00F42787" w:rsidRDefault="00F42787" w:rsidP="00F42787">
                <w:r>
                  <w:t xml:space="preserve">To achieve the objectives set out in </w:t>
                </w:r>
                <w:r w:rsidRPr="00B4697D">
                  <w:rPr>
                    <w:b/>
                    <w:bCs/>
                  </w:rPr>
                  <w:t>3. Specific objectives</w:t>
                </w:r>
                <w:r>
                  <w:t xml:space="preserve"> and to allow the Twinned partner to effectively carry out its delegated responsibilities, the Lead partner will provide t</w:t>
                </w:r>
                <w:r w:rsidR="00CD58A4">
                  <w:t>raining in the following areas:</w:t>
                </w:r>
              </w:p>
              <w:p w14:paraId="1904E86E" w14:textId="77777777" w:rsidR="00F42787" w:rsidRPr="00F42787" w:rsidRDefault="00F42787" w:rsidP="00F42787">
                <w:pPr>
                  <w:rPr>
                    <w:i/>
                    <w:iCs/>
                  </w:rPr>
                </w:pPr>
                <w:r w:rsidRPr="00F42787">
                  <w:rPr>
                    <w:i/>
                    <w:iCs/>
                  </w:rPr>
                  <w:t>(Add/delete items from the below list, as necessary)</w:t>
                </w:r>
              </w:p>
              <w:p w14:paraId="6C558419" w14:textId="77777777" w:rsidR="00F42787" w:rsidRDefault="00F42787" w:rsidP="00F42787">
                <w:pPr>
                  <w:pStyle w:val="ListBullet"/>
                </w:pPr>
                <w:r>
                  <w:t>Leading effective meetings</w:t>
                </w:r>
              </w:p>
              <w:p w14:paraId="27B99F81" w14:textId="77777777" w:rsidR="00F42787" w:rsidRDefault="00F42787" w:rsidP="00F42787">
                <w:pPr>
                  <w:pStyle w:val="ListBullet"/>
                </w:pPr>
                <w:r>
                  <w:t xml:space="preserve">Consensus building </w:t>
                </w:r>
              </w:p>
              <w:p w14:paraId="1728EB69" w14:textId="77777777" w:rsidR="00F42787" w:rsidRDefault="00F42787" w:rsidP="00F42787">
                <w:pPr>
                  <w:pStyle w:val="ListBullet"/>
                </w:pPr>
                <w:r>
                  <w:t>Leading the management of projects in accordance with the project plan</w:t>
                </w:r>
              </w:p>
              <w:p w14:paraId="17DBE2EE" w14:textId="77777777" w:rsidR="00F42787" w:rsidRDefault="002C1558" w:rsidP="00F42787">
                <w:pPr>
                  <w:pStyle w:val="ListBullet"/>
                </w:pPr>
                <w:sdt>
                  <w:sdtPr>
                    <w:id w:val="-543451179"/>
                    <w:placeholder>
                      <w:docPart w:val="8A208D4187EE4726B95E99DBCCED45F5"/>
                    </w:placeholder>
                    <w:showingPlcHdr/>
                  </w:sdtPr>
                  <w:sdtEndPr/>
                  <w:sdtContent>
                    <w:r w:rsidR="00AB51F0" w:rsidRPr="00F42787">
                      <w:rPr>
                        <w:highlight w:val="yellow"/>
                      </w:rPr>
                      <w:t>…</w:t>
                    </w:r>
                  </w:sdtContent>
                </w:sdt>
              </w:p>
              <w:p w14:paraId="699D7862" w14:textId="77777777" w:rsidR="00F42787" w:rsidRDefault="00F42787" w:rsidP="00F42787"/>
              <w:p w14:paraId="59204315" w14:textId="77777777" w:rsidR="00C618E9" w:rsidRPr="006110D2" w:rsidRDefault="00F42787" w:rsidP="00F42787">
                <w:r w:rsidRPr="00F42787">
                  <w:rPr>
                    <w:b/>
                    <w:bCs/>
                  </w:rPr>
                  <w:t>Note</w:t>
                </w:r>
                <w:r>
                  <w:t xml:space="preserve"> that the means through which the training will be provided will be agreed between the signatories but it will primarily take the form of shadowing and regular exchanges between the Chair and Vice-Chair. The Chair and the Vice-Chair will be equally responsible for ensuring that these regular exchanges take place. </w:t>
                </w:r>
                <w:r w:rsidRPr="00B4697D">
                  <w:t>See</w:t>
                </w:r>
                <w:r w:rsidRPr="00F42787">
                  <w:rPr>
                    <w:b/>
                    <w:bCs/>
                  </w:rPr>
                  <w:t xml:space="preserve"> Clause C. Communication</w:t>
                </w:r>
                <w:r>
                  <w:t xml:space="preserve"> below.</w:t>
                </w:r>
              </w:p>
            </w:tc>
          </w:tr>
          <w:bookmarkEnd w:id="0"/>
        </w:tbl>
        <w:p w14:paraId="1A8DF482" w14:textId="77777777" w:rsidR="00C618E9" w:rsidRDefault="00C618E9" w:rsidP="00C618E9"/>
        <w:tbl>
          <w:tblPr>
            <w:tblStyle w:val="TableGrid1"/>
            <w:tblW w:w="0" w:type="auto"/>
            <w:tblCellMar>
              <w:top w:w="57" w:type="dxa"/>
              <w:left w:w="57" w:type="dxa"/>
              <w:bottom w:w="57" w:type="dxa"/>
              <w:right w:w="57" w:type="dxa"/>
            </w:tblCellMar>
            <w:tblLook w:val="04A0" w:firstRow="1" w:lastRow="0" w:firstColumn="1" w:lastColumn="0" w:noHBand="0" w:noVBand="1"/>
          </w:tblPr>
          <w:tblGrid>
            <w:gridCol w:w="9344"/>
          </w:tblGrid>
          <w:tr w:rsidR="00CD58A4" w:rsidRPr="006110D2" w14:paraId="230742A8" w14:textId="77777777" w:rsidTr="00CD58A4">
            <w:tc>
              <w:tcPr>
                <w:tcW w:w="9344" w:type="dxa"/>
              </w:tcPr>
              <w:p w14:paraId="52E9D5D9" w14:textId="77777777" w:rsidR="00CD58A4" w:rsidRDefault="00CD58A4" w:rsidP="00CD58A4">
                <w:pPr>
                  <w:pStyle w:val="Heading2"/>
                  <w:outlineLvl w:val="1"/>
                </w:pPr>
                <w:r>
                  <w:t>Clauses specific to Twinnings between Convenors and Co-Convenors</w:t>
                </w:r>
              </w:p>
              <w:p w14:paraId="6FBDCFA1" w14:textId="77777777" w:rsidR="00CD58A4" w:rsidRDefault="00CD58A4" w:rsidP="00CD58A4"/>
              <w:p w14:paraId="5FD33F9C" w14:textId="77777777" w:rsidR="00CD58A4" w:rsidRDefault="00CD58A4" w:rsidP="00CD58A4">
                <w:pPr>
                  <w:pStyle w:val="Heading3withnumber"/>
                  <w:numPr>
                    <w:ilvl w:val="0"/>
                    <w:numId w:val="36"/>
                  </w:numPr>
                </w:pPr>
                <w:r>
                  <w:t>General</w:t>
                </w:r>
              </w:p>
              <w:p w14:paraId="463C21B5" w14:textId="77777777" w:rsidR="00CD58A4" w:rsidRDefault="00CD58A4" w:rsidP="00CD58A4"/>
              <w:p w14:paraId="0BE5F506" w14:textId="77777777" w:rsidR="00CD58A4" w:rsidRDefault="00CD58A4" w:rsidP="00AB51F0">
                <w:r>
                  <w:t xml:space="preserve">This Agreement addresses the Twinning relationship between </w:t>
                </w:r>
                <w:sdt>
                  <w:sdtPr>
                    <w:id w:val="1030141375"/>
                    <w:placeholder>
                      <w:docPart w:val="6DBD585979C0417C90F85AEAC12A4380"/>
                    </w:placeholder>
                    <w:showingPlcHdr/>
                  </w:sdtPr>
                  <w:sdtEndPr/>
                  <w:sdtContent>
                    <w:r w:rsidR="00AB51F0" w:rsidRPr="00AB51F0">
                      <w:rPr>
                        <w:highlight w:val="yellow"/>
                      </w:rPr>
                      <w:t>name</w:t>
                    </w:r>
                  </w:sdtContent>
                </w:sdt>
                <w:r>
                  <w:t xml:space="preserve">, Convenor of </w:t>
                </w:r>
                <w:sdt>
                  <w:sdtPr>
                    <w:id w:val="-1362423084"/>
                    <w:placeholder>
                      <w:docPart w:val="11B07DF846E74C879AB028C2E23084A5"/>
                    </w:placeholder>
                    <w:showingPlcHdr/>
                  </w:sdtPr>
                  <w:sdtEndPr/>
                  <w:sdtContent>
                    <w:r w:rsidR="00AB51F0" w:rsidRPr="00AB51F0">
                      <w:rPr>
                        <w:highlight w:val="yellow"/>
                      </w:rPr>
                      <w:t>name and number of working group</w:t>
                    </w:r>
                  </w:sdtContent>
                </w:sdt>
                <w:r w:rsidR="00AB51F0">
                  <w:t xml:space="preserve"> </w:t>
                </w:r>
                <w:r>
                  <w:t>(hereafter "</w:t>
                </w:r>
                <w:sdt>
                  <w:sdtPr>
                    <w:id w:val="-1543204501"/>
                    <w:placeholder>
                      <w:docPart w:val="5FF0E4038FD84DE6BF8309B388E52DE3"/>
                    </w:placeholder>
                    <w:showingPlcHdr/>
                  </w:sdtPr>
                  <w:sdtEndPr/>
                  <w:sdtContent>
                    <w:r w:rsidR="00AB51F0" w:rsidRPr="00AB51F0">
                      <w:rPr>
                        <w:highlight w:val="yellow"/>
                      </w:rPr>
                      <w:t>WG XX</w:t>
                    </w:r>
                  </w:sdtContent>
                </w:sdt>
                <w:r>
                  <w:t xml:space="preserve">"), referred to in this Agreement as the "Convenor", and </w:t>
                </w:r>
                <w:sdt>
                  <w:sdtPr>
                    <w:id w:val="-987474603"/>
                    <w:placeholder>
                      <w:docPart w:val="3EA6972F369942AD8F7164860D7F5647"/>
                    </w:placeholder>
                    <w:showingPlcHdr/>
                  </w:sdtPr>
                  <w:sdtEndPr/>
                  <w:sdtContent>
                    <w:r w:rsidR="00AB51F0" w:rsidRPr="00AB51F0">
                      <w:rPr>
                        <w:highlight w:val="yellow"/>
                      </w:rPr>
                      <w:t>name</w:t>
                    </w:r>
                  </w:sdtContent>
                </w:sdt>
                <w:r>
                  <w:t>, referred to in this Agreement as the "Co-Convenor".</w:t>
                </w:r>
              </w:p>
              <w:p w14:paraId="0FF5999C" w14:textId="77777777" w:rsidR="00CD58A4" w:rsidRDefault="00CD58A4" w:rsidP="00CD58A4"/>
              <w:p w14:paraId="5C12B283" w14:textId="77777777" w:rsidR="00CD58A4" w:rsidRDefault="00CD58A4" w:rsidP="00CD58A4">
                <w:pPr>
                  <w:pStyle w:val="Heading3withnumber"/>
                </w:pPr>
                <w:r>
                  <w:t>Prerequisites</w:t>
                </w:r>
              </w:p>
              <w:p w14:paraId="5457384F" w14:textId="77777777" w:rsidR="00CD58A4" w:rsidRDefault="00CD58A4" w:rsidP="00CD58A4"/>
              <w:p w14:paraId="31181E0B" w14:textId="77777777" w:rsidR="00CD58A4" w:rsidRDefault="00CD58A4" w:rsidP="00CD58A4">
                <w:r>
                  <w:t>A working group reports to its parent technical committee or subcommittee through a Convenor, who is appointed by this parent committee (</w:t>
                </w:r>
                <w:hyperlink r:id="rId10" w:anchor="_idTextAnchor067" w:history="1">
                  <w:r w:rsidRPr="00506169">
                    <w:rPr>
                      <w:rStyle w:val="Hyperlink"/>
                    </w:rPr>
                    <w:t>ISO/IEC Directives, Part 1, 1.12.1</w:t>
                  </w:r>
                </w:hyperlink>
                <w:r>
                  <w:t>). The same applies to the appointment of Co-Convenors. The candidate for Co-Convenor must be approved by the parent committee.</w:t>
                </w:r>
              </w:p>
              <w:p w14:paraId="054562B1" w14:textId="77777777" w:rsidR="00CD58A4" w:rsidRDefault="00CD58A4" w:rsidP="00CD58A4"/>
              <w:p w14:paraId="51E7D9D8" w14:textId="77777777" w:rsidR="00CD58A4" w:rsidRDefault="00CD58A4" w:rsidP="00CD58A4">
                <w:r>
                  <w:t>The signatories to this Agreement confirm that they have followed the above procedure for the appointment of the Co-Convenor.</w:t>
                </w:r>
              </w:p>
              <w:p w14:paraId="469D207D" w14:textId="77777777" w:rsidR="00CD58A4" w:rsidRDefault="00CD58A4" w:rsidP="00CD58A4"/>
              <w:p w14:paraId="14F44044" w14:textId="77777777" w:rsidR="00CD58A4" w:rsidRDefault="00AB51F0" w:rsidP="00CD58A4">
                <w:pPr>
                  <w:pStyle w:val="Heading3withnumber"/>
                </w:pPr>
                <w:r>
                  <w:t>Specific objectives</w:t>
                </w:r>
              </w:p>
              <w:p w14:paraId="795236E8" w14:textId="77777777" w:rsidR="00CD58A4" w:rsidRDefault="00CD58A4" w:rsidP="00CD58A4"/>
              <w:p w14:paraId="62116A0D" w14:textId="77777777" w:rsidR="00CD58A4" w:rsidRDefault="00CD58A4" w:rsidP="00CD58A4">
                <w:r>
                  <w:t>The specific objectives of the Twinning arrangement are to:</w:t>
                </w:r>
              </w:p>
              <w:p w14:paraId="511E53A8" w14:textId="77777777" w:rsidR="00CD58A4" w:rsidRDefault="00CD58A4" w:rsidP="00CD58A4">
                <w:pPr>
                  <w:pStyle w:val="ListBullet"/>
                </w:pPr>
                <w:r>
                  <w:t>Provide the Twinned partner with the skills and experiences needed to independently assume a working group convenorship in the future (i.e. without a Twinning arrangement)</w:t>
                </w:r>
              </w:p>
              <w:p w14:paraId="137C3331" w14:textId="77777777" w:rsidR="00CD58A4" w:rsidRDefault="00B4697D" w:rsidP="000D562E">
                <w:pPr>
                  <w:pStyle w:val="ListBullet"/>
                </w:pPr>
                <w:r>
                  <w:t>(</w:t>
                </w:r>
                <w:sdt>
                  <w:sdtPr>
                    <w:id w:val="1306739963"/>
                    <w:placeholder>
                      <w:docPart w:val="4FD94AB763BB4741851CB68954DDD983"/>
                    </w:placeholder>
                    <w:showingPlcHdr/>
                  </w:sdtPr>
                  <w:sdtEndPr/>
                  <w:sdtContent>
                    <w:r w:rsidR="000D562E" w:rsidRPr="000D562E">
                      <w:rPr>
                        <w:highlight w:val="yellow"/>
                      </w:rPr>
                      <w:t>add any other objectives, as necessary</w:t>
                    </w:r>
                  </w:sdtContent>
                </w:sdt>
                <w:r>
                  <w:t>)</w:t>
                </w:r>
              </w:p>
              <w:p w14:paraId="1EC4AC81" w14:textId="77777777" w:rsidR="00CD58A4" w:rsidRDefault="00CD58A4" w:rsidP="00CD58A4"/>
              <w:p w14:paraId="7A1A9233" w14:textId="77777777" w:rsidR="00CD58A4" w:rsidRDefault="00CD58A4" w:rsidP="00CD58A4">
                <w:r>
                  <w:t xml:space="preserve">The </w:t>
                </w:r>
                <w:hyperlink r:id="rId11" w:history="1">
                  <w:r w:rsidRPr="00CD58A4">
                    <w:rPr>
                      <w:rStyle w:val="Hyperlink"/>
                    </w:rPr>
                    <w:t>collaboration plan</w:t>
                  </w:r>
                </w:hyperlink>
                <w:r>
                  <w:t xml:space="preserve"> should contain metrics to measure the achievement of the objectives.</w:t>
                </w:r>
              </w:p>
              <w:p w14:paraId="6867975A" w14:textId="77777777" w:rsidR="00CD58A4" w:rsidRDefault="00CD58A4" w:rsidP="00CD58A4"/>
              <w:p w14:paraId="69263607" w14:textId="77777777" w:rsidR="00CD58A4" w:rsidRDefault="00CD58A4" w:rsidP="00CD58A4">
                <w:pPr>
                  <w:pStyle w:val="Heading3withnumber"/>
                </w:pPr>
                <w:r>
                  <w:t>Responsibilities of the Co-Convenor</w:t>
                </w:r>
              </w:p>
              <w:p w14:paraId="79F39EAE" w14:textId="77777777" w:rsidR="00CD58A4" w:rsidRDefault="00CD58A4" w:rsidP="00CD58A4"/>
              <w:p w14:paraId="121B67E2" w14:textId="77777777" w:rsidR="00CD58A4" w:rsidRDefault="00CD58A4" w:rsidP="00CD58A4">
                <w:r>
                  <w:t xml:space="preserve">The Convenor retains ultimate responsibility for the convenorship of </w:t>
                </w:r>
                <w:sdt>
                  <w:sdtPr>
                    <w:id w:val="1021047251"/>
                    <w:placeholder>
                      <w:docPart w:val="E526615BFA2741B4B9731BC106832738"/>
                    </w:placeholder>
                    <w:showingPlcHdr/>
                  </w:sdtPr>
                  <w:sdtEndPr/>
                  <w:sdtContent>
                    <w:r w:rsidR="00AB51F0" w:rsidRPr="00AB51F0">
                      <w:rPr>
                        <w:highlight w:val="yellow"/>
                      </w:rPr>
                      <w:t>WG XX</w:t>
                    </w:r>
                  </w:sdtContent>
                </w:sdt>
                <w:r>
                  <w:t xml:space="preserve"> as described in the ISO/IEC Directives, Part 1; and Consolidated ISO Supplement. However, the following responsibilities pertaining to the work of </w:t>
                </w:r>
                <w:sdt>
                  <w:sdtPr>
                    <w:id w:val="1186337160"/>
                    <w:placeholder>
                      <w:docPart w:val="D327E47A8E344D6F819CA78F476F9B29"/>
                    </w:placeholder>
                    <w:showingPlcHdr/>
                  </w:sdtPr>
                  <w:sdtEndPr/>
                  <w:sdtContent>
                    <w:r w:rsidR="00AB51F0" w:rsidRPr="00AB51F0">
                      <w:rPr>
                        <w:highlight w:val="yellow"/>
                      </w:rPr>
                      <w:t>WG XX</w:t>
                    </w:r>
                  </w:sdtContent>
                </w:sdt>
                <w:r>
                  <w:t xml:space="preserve"> are hereby delegated to the Co-Convenor:</w:t>
                </w:r>
              </w:p>
              <w:p w14:paraId="406D0784" w14:textId="77777777" w:rsidR="00CD58A4" w:rsidRPr="00CD58A4" w:rsidRDefault="00CD58A4" w:rsidP="00CD58A4">
                <w:pPr>
                  <w:rPr>
                    <w:i/>
                    <w:iCs/>
                  </w:rPr>
                </w:pPr>
                <w:r w:rsidRPr="00CD58A4">
                  <w:rPr>
                    <w:i/>
                    <w:iCs/>
                  </w:rPr>
                  <w:t>(Add/delete items from the below list, as necessary)</w:t>
                </w:r>
              </w:p>
              <w:p w14:paraId="31C6388F" w14:textId="77777777" w:rsidR="00CD58A4" w:rsidRDefault="00CD58A4" w:rsidP="00CD58A4">
                <w:pPr>
                  <w:pStyle w:val="ListBullet"/>
                </w:pPr>
                <w:r>
                  <w:t>Monitor specific work items of the WG</w:t>
                </w:r>
              </w:p>
              <w:p w14:paraId="1C74851E" w14:textId="77777777" w:rsidR="00CD58A4" w:rsidRDefault="00CD58A4" w:rsidP="00CD58A4">
                <w:pPr>
                  <w:pStyle w:val="ListBullet"/>
                </w:pPr>
                <w:r>
                  <w:t>Check whether the working draft(s) take(s) into account the needs of all Members</w:t>
                </w:r>
              </w:p>
              <w:p w14:paraId="3D238818" w14:textId="77777777" w:rsidR="00CD58A4" w:rsidRDefault="00CD58A4" w:rsidP="00CD58A4">
                <w:pPr>
                  <w:pStyle w:val="ListBullet"/>
                </w:pPr>
                <w:r>
                  <w:t xml:space="preserve">Convene all or parts of meetings of </w:t>
                </w:r>
                <w:sdt>
                  <w:sdtPr>
                    <w:id w:val="-809090789"/>
                    <w:placeholder>
                      <w:docPart w:val="3C8827B19807498B98E6B7BE30A98D77"/>
                    </w:placeholder>
                    <w:showingPlcHdr/>
                  </w:sdtPr>
                  <w:sdtEndPr/>
                  <w:sdtContent>
                    <w:r w:rsidR="00AB51F0" w:rsidRPr="00AB51F0">
                      <w:rPr>
                        <w:highlight w:val="yellow"/>
                      </w:rPr>
                      <w:t>WG XX</w:t>
                    </w:r>
                  </w:sdtContent>
                </w:sdt>
                <w:r>
                  <w:t>, at the request of the Convenor</w:t>
                </w:r>
              </w:p>
              <w:p w14:paraId="1728E367" w14:textId="77777777" w:rsidR="00CD58A4" w:rsidRDefault="00CD58A4" w:rsidP="00CD58A4">
                <w:pPr>
                  <w:pStyle w:val="ListBullet"/>
                </w:pPr>
                <w:r>
                  <w:t>Assist in the secretariat-related functions associated with the WG (e.g. document preparation, circulation)</w:t>
                </w:r>
              </w:p>
              <w:p w14:paraId="16A8A25D" w14:textId="77777777" w:rsidR="00CD58A4" w:rsidRDefault="002C1558" w:rsidP="00CD58A4">
                <w:pPr>
                  <w:pStyle w:val="ListBullet"/>
                </w:pPr>
                <w:sdt>
                  <w:sdtPr>
                    <w:id w:val="-261304198"/>
                    <w:placeholder>
                      <w:docPart w:val="9A7AEB731CB549C582D282369E9120B1"/>
                    </w:placeholder>
                    <w:showingPlcHdr/>
                  </w:sdtPr>
                  <w:sdtEndPr/>
                  <w:sdtContent>
                    <w:r w:rsidR="00AB51F0" w:rsidRPr="00F42787">
                      <w:rPr>
                        <w:highlight w:val="yellow"/>
                      </w:rPr>
                      <w:t>…</w:t>
                    </w:r>
                  </w:sdtContent>
                </w:sdt>
              </w:p>
              <w:p w14:paraId="5E69893F" w14:textId="77777777" w:rsidR="00CD58A4" w:rsidRDefault="00CD58A4" w:rsidP="00CD58A4"/>
              <w:p w14:paraId="11C33053" w14:textId="77777777" w:rsidR="00CD58A4" w:rsidRDefault="00CD58A4" w:rsidP="00CD58A4">
                <w:r>
                  <w:t xml:space="preserve">The goal of this Twinning is to increase the involvement of the Twinned partner over time. For this reason, the above list of responsibilities will be reviewed by the parties during the periodic review addressed under </w:t>
                </w:r>
                <w:r w:rsidRPr="00CD58A4">
                  <w:rPr>
                    <w:b/>
                    <w:bCs/>
                  </w:rPr>
                  <w:t>Clause E. Periodic review of the Agreement</w:t>
                </w:r>
                <w:r>
                  <w:t xml:space="preserve"> below.</w:t>
                </w:r>
              </w:p>
              <w:p w14:paraId="08218BFD" w14:textId="77777777" w:rsidR="00CD58A4" w:rsidRDefault="00CD58A4" w:rsidP="00CD58A4"/>
              <w:p w14:paraId="0A04265B" w14:textId="77777777" w:rsidR="00CD58A4" w:rsidRDefault="00CD58A4" w:rsidP="00CD58A4">
                <w:pPr>
                  <w:pStyle w:val="Heading3withnumber"/>
                </w:pPr>
                <w:r>
                  <w:t>Training</w:t>
                </w:r>
              </w:p>
              <w:p w14:paraId="5C40226F" w14:textId="77777777" w:rsidR="000F38D1" w:rsidRPr="000F38D1" w:rsidRDefault="000F38D1" w:rsidP="000F38D1">
                <w:pPr>
                  <w:keepNext/>
                </w:pPr>
              </w:p>
              <w:p w14:paraId="2375F111" w14:textId="77777777" w:rsidR="00CD58A4" w:rsidRDefault="00CD58A4" w:rsidP="00CD58A4">
                <w:r>
                  <w:t xml:space="preserve">To achieve the objectives set out in </w:t>
                </w:r>
                <w:r w:rsidRPr="00CD58A4">
                  <w:rPr>
                    <w:b/>
                    <w:bCs/>
                  </w:rPr>
                  <w:t>3. Specific objectives</w:t>
                </w:r>
                <w:r>
                  <w:t xml:space="preserve"> and to allow the Twinned partner to effectively carry out its delegated responsibilities, the Lead partner will provide training in the following areas:</w:t>
                </w:r>
              </w:p>
              <w:p w14:paraId="7EADCC80" w14:textId="77777777" w:rsidR="00CD58A4" w:rsidRPr="00CD58A4" w:rsidRDefault="00CD58A4" w:rsidP="00CD58A4">
                <w:pPr>
                  <w:rPr>
                    <w:i/>
                    <w:iCs/>
                  </w:rPr>
                </w:pPr>
                <w:r w:rsidRPr="00CD58A4">
                  <w:rPr>
                    <w:i/>
                    <w:iCs/>
                  </w:rPr>
                  <w:t>(Add/delete items from the below list, as necessary)</w:t>
                </w:r>
              </w:p>
              <w:p w14:paraId="6C8B3499" w14:textId="77777777" w:rsidR="00CD58A4" w:rsidRDefault="00CD58A4" w:rsidP="00CD58A4">
                <w:pPr>
                  <w:pStyle w:val="ListBullet"/>
                </w:pPr>
                <w:r>
                  <w:t>ISO/IEC Directives, Part 1, and Consolidated ISO Supplement</w:t>
                </w:r>
              </w:p>
              <w:p w14:paraId="336DB337" w14:textId="77777777" w:rsidR="00CD58A4" w:rsidRDefault="00CD58A4" w:rsidP="00CD58A4">
                <w:pPr>
                  <w:pStyle w:val="ListBullet"/>
                </w:pPr>
                <w:r>
                  <w:t>Leading effective meetings</w:t>
                </w:r>
              </w:p>
              <w:p w14:paraId="12811289" w14:textId="77777777" w:rsidR="00CD58A4" w:rsidRDefault="00CD58A4" w:rsidP="00CD58A4">
                <w:pPr>
                  <w:pStyle w:val="ListBullet"/>
                </w:pPr>
                <w:r>
                  <w:t>Consensus building</w:t>
                </w:r>
              </w:p>
              <w:p w14:paraId="7CB0C52B" w14:textId="77777777" w:rsidR="00CD58A4" w:rsidRDefault="00CD58A4" w:rsidP="00CD58A4">
                <w:pPr>
                  <w:pStyle w:val="ListBullet"/>
                </w:pPr>
                <w:r>
                  <w:t>Leading the management of projects in accordance with the project plan</w:t>
                </w:r>
              </w:p>
              <w:p w14:paraId="2488F3B1" w14:textId="77777777" w:rsidR="00CD58A4" w:rsidRDefault="002C1558" w:rsidP="00AB51F0">
                <w:pPr>
                  <w:pStyle w:val="ListBullet"/>
                </w:pPr>
                <w:sdt>
                  <w:sdtPr>
                    <w:id w:val="270127228"/>
                    <w:placeholder>
                      <w:docPart w:val="F14B7D9A76494518AE8298D7BB864ED9"/>
                    </w:placeholder>
                    <w:showingPlcHdr/>
                  </w:sdtPr>
                  <w:sdtEndPr/>
                  <w:sdtContent>
                    <w:r w:rsidR="00AB51F0" w:rsidRPr="00F42787">
                      <w:rPr>
                        <w:highlight w:val="yellow"/>
                      </w:rPr>
                      <w:t>…</w:t>
                    </w:r>
                  </w:sdtContent>
                </w:sdt>
              </w:p>
              <w:p w14:paraId="34F98486" w14:textId="77777777" w:rsidR="00CD58A4" w:rsidRDefault="00CD58A4" w:rsidP="00CD58A4"/>
              <w:p w14:paraId="635DDD7F" w14:textId="77777777" w:rsidR="00CD58A4" w:rsidRPr="006110D2" w:rsidRDefault="00CD58A4" w:rsidP="000F38D1">
                <w:r>
                  <w:t xml:space="preserve">The means through which the training will be provided will be agreed between the signatories, but it will primarily take the form of shadowing and regular communication between the Convenor and Co-Convenor. The Convenor and the Co-Convenor will be equally responsible for ensuring that regular communication takes place. See </w:t>
                </w:r>
                <w:r w:rsidRPr="00B4697D">
                  <w:rPr>
                    <w:b/>
                    <w:bCs/>
                  </w:rPr>
                  <w:t>Clause C. Communication</w:t>
                </w:r>
                <w:r>
                  <w:t xml:space="preserve"> below.</w:t>
                </w:r>
              </w:p>
            </w:tc>
          </w:tr>
        </w:tbl>
        <w:p w14:paraId="6894E19F" w14:textId="77777777" w:rsidR="00CD58A4" w:rsidRDefault="00CD58A4" w:rsidP="00C618E9"/>
        <w:tbl>
          <w:tblPr>
            <w:tblStyle w:val="TableGrid1"/>
            <w:tblW w:w="0" w:type="auto"/>
            <w:tblCellMar>
              <w:top w:w="57" w:type="dxa"/>
              <w:left w:w="57" w:type="dxa"/>
              <w:bottom w:w="57" w:type="dxa"/>
              <w:right w:w="57" w:type="dxa"/>
            </w:tblCellMar>
            <w:tblLook w:val="04A0" w:firstRow="1" w:lastRow="0" w:firstColumn="1" w:lastColumn="0" w:noHBand="0" w:noVBand="1"/>
          </w:tblPr>
          <w:tblGrid>
            <w:gridCol w:w="9344"/>
          </w:tblGrid>
          <w:tr w:rsidR="000F38D1" w:rsidRPr="006110D2" w14:paraId="5BCE1370" w14:textId="77777777" w:rsidTr="000F38D1">
            <w:tc>
              <w:tcPr>
                <w:tcW w:w="9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0929D" w14:textId="77777777" w:rsidR="000F38D1" w:rsidRDefault="000F38D1" w:rsidP="000F38D1">
                <w:pPr>
                  <w:pStyle w:val="Heading2"/>
                  <w:outlineLvl w:val="1"/>
                </w:pPr>
                <w:r>
                  <w:t>Clauses specific to Twinnings between Secretaries and Co-Secretaries</w:t>
                </w:r>
              </w:p>
              <w:p w14:paraId="5525628E" w14:textId="77777777" w:rsidR="000F38D1" w:rsidRDefault="000F38D1" w:rsidP="000F38D1"/>
              <w:p w14:paraId="1642D368" w14:textId="77777777" w:rsidR="000F38D1" w:rsidRDefault="000F38D1" w:rsidP="000F38D1">
                <w:pPr>
                  <w:pStyle w:val="Heading3withnumber"/>
                  <w:numPr>
                    <w:ilvl w:val="0"/>
                    <w:numId w:val="37"/>
                  </w:numPr>
                </w:pPr>
                <w:r>
                  <w:t>General</w:t>
                </w:r>
              </w:p>
              <w:p w14:paraId="1CB4ECE3" w14:textId="77777777" w:rsidR="000F38D1" w:rsidRDefault="000F38D1" w:rsidP="000F38D1"/>
              <w:p w14:paraId="63F08B77" w14:textId="2A871E11" w:rsidR="000F38D1" w:rsidRDefault="000F38D1" w:rsidP="000D562E">
                <w:r>
                  <w:t xml:space="preserve">This Agreement addresses the Twinning between the secretariats of </w:t>
                </w:r>
                <w:sdt>
                  <w:sdtPr>
                    <w:id w:val="2060816979"/>
                    <w:placeholder>
                      <w:docPart w:val="90B61028FB3E4084BB53D60A700247B7"/>
                    </w:placeholder>
                    <w:showingPlcHdr/>
                  </w:sdtPr>
                  <w:sdtEndPr/>
                  <w:sdtContent>
                    <w:r w:rsidR="000D562E" w:rsidRPr="003C495F">
                      <w:rPr>
                        <w:rStyle w:val="PlaceholderText"/>
                        <w:color w:val="auto"/>
                        <w:highlight w:val="yellow"/>
                      </w:rPr>
                      <w:t>ISO member X</w:t>
                    </w:r>
                  </w:sdtContent>
                </w:sdt>
                <w:r>
                  <w:t xml:space="preserve"> and </w:t>
                </w:r>
                <w:sdt>
                  <w:sdtPr>
                    <w:id w:val="434947925"/>
                    <w:placeholder>
                      <w:docPart w:val="E63ED88BEDDB44FA8A33CF7950C2A7CB"/>
                    </w:placeholder>
                    <w:showingPlcHdr/>
                  </w:sdtPr>
                  <w:sdtEndPr/>
                  <w:sdtContent>
                    <w:r w:rsidR="000D562E" w:rsidRPr="003C495F">
                      <w:rPr>
                        <w:rStyle w:val="PlaceholderText"/>
                        <w:color w:val="auto"/>
                        <w:highlight w:val="yellow"/>
                      </w:rPr>
                      <w:t xml:space="preserve">ISO member </w:t>
                    </w:r>
                    <w:r w:rsidR="000D562E" w:rsidRPr="000D562E">
                      <w:rPr>
                        <w:rStyle w:val="PlaceholderText"/>
                        <w:color w:val="auto"/>
                        <w:highlight w:val="yellow"/>
                      </w:rPr>
                      <w:t>Y</w:t>
                    </w:r>
                  </w:sdtContent>
                </w:sdt>
                <w:r>
                  <w:t xml:space="preserve"> in relation to </w:t>
                </w:r>
                <w:sdt>
                  <w:sdtPr>
                    <w:id w:val="-884491562"/>
                    <w:placeholder>
                      <w:docPart w:val="281089A01DE74B24AB4DCB9C9E87F6C1"/>
                    </w:placeholder>
                    <w:showingPlcHdr/>
                  </w:sdtPr>
                  <w:sdtEndPr/>
                  <w:sdtContent>
                    <w:r w:rsidR="000D562E" w:rsidRPr="000D562E">
                      <w:rPr>
                        <w:highlight w:val="yellow"/>
                      </w:rPr>
                      <w:t>name and number of committee</w:t>
                    </w:r>
                  </w:sdtContent>
                </w:sdt>
                <w:r w:rsidR="00B4697D">
                  <w:t xml:space="preserve"> </w:t>
                </w:r>
                <w:r>
                  <w:t>(hereafter “</w:t>
                </w:r>
                <w:sdt>
                  <w:sdtPr>
                    <w:id w:val="1041564859"/>
                    <w:placeholder>
                      <w:docPart w:val="638DFA9EB2D34359A0C2AAF95BF90626"/>
                    </w:placeholder>
                    <w:showingPlcHdr/>
                  </w:sdtPr>
                  <w:sdtEndPr/>
                  <w:sdtContent>
                    <w:r w:rsidR="000D562E" w:rsidRPr="000D562E">
                      <w:rPr>
                        <w:highlight w:val="yellow"/>
                      </w:rPr>
                      <w:t>TC XX</w:t>
                    </w:r>
                  </w:sdtContent>
                </w:sdt>
                <w:r>
                  <w:t xml:space="preserve">”). The points of contact for this Twinning arrangement are the </w:t>
                </w:r>
                <w:r w:rsidR="005A4710">
                  <w:t>Committee Manager</w:t>
                </w:r>
                <w:r>
                  <w:t xml:space="preserve"> of </w:t>
                </w:r>
                <w:sdt>
                  <w:sdtPr>
                    <w:id w:val="1538847966"/>
                    <w:placeholder>
                      <w:docPart w:val="2425A27250154A8DA5F32DF144EE5939"/>
                    </w:placeholder>
                    <w:showingPlcHdr/>
                  </w:sdtPr>
                  <w:sdtEndPr/>
                  <w:sdtContent>
                    <w:r w:rsidR="000D562E" w:rsidRPr="000D562E">
                      <w:rPr>
                        <w:highlight w:val="yellow"/>
                      </w:rPr>
                      <w:t xml:space="preserve">name of the </w:t>
                    </w:r>
                    <w:r w:rsidR="002C1558">
                      <w:rPr>
                        <w:highlight w:val="yellow"/>
                      </w:rPr>
                      <w:t xml:space="preserve">Committee Manager for </w:t>
                    </w:r>
                    <w:r w:rsidR="000D562E" w:rsidRPr="000D562E">
                      <w:rPr>
                        <w:highlight w:val="yellow"/>
                      </w:rPr>
                      <w:t>the committee in question</w:t>
                    </w:r>
                  </w:sdtContent>
                </w:sdt>
                <w:r>
                  <w:t>, referred to in this Agreement as the "</w:t>
                </w:r>
                <w:r w:rsidR="005A4710">
                  <w:t>Committee Manager</w:t>
                </w:r>
                <w:r>
                  <w:t xml:space="preserve">", and </w:t>
                </w:r>
                <w:sdt>
                  <w:sdtPr>
                    <w:id w:val="-53706803"/>
                    <w:placeholder>
                      <w:docPart w:val="1D967D84E5A7429E8FF1227362D2B262"/>
                    </w:placeholder>
                    <w:showingPlcHdr/>
                  </w:sdtPr>
                  <w:sdtEndPr/>
                  <w:sdtContent>
                    <w:r w:rsidR="000D562E" w:rsidRPr="000D562E">
                      <w:rPr>
                        <w:highlight w:val="yellow"/>
                      </w:rPr>
                      <w:t>name of the point of contact in Twinned Member body</w:t>
                    </w:r>
                  </w:sdtContent>
                </w:sdt>
                <w:r>
                  <w:t>, referred to in this Agreement as the "Co-</w:t>
                </w:r>
                <w:r w:rsidR="005A4710">
                  <w:t>Committee Manager</w:t>
                </w:r>
                <w:r>
                  <w:t>".</w:t>
                </w:r>
              </w:p>
              <w:p w14:paraId="1E234D9E" w14:textId="77777777" w:rsidR="000F38D1" w:rsidRDefault="000F38D1" w:rsidP="000F38D1"/>
              <w:p w14:paraId="4B6563C4" w14:textId="77777777" w:rsidR="000F38D1" w:rsidRDefault="000F38D1" w:rsidP="000F38D1">
                <w:pPr>
                  <w:pStyle w:val="Heading3withnumber"/>
                </w:pPr>
                <w:r>
                  <w:t>Prerequisites</w:t>
                </w:r>
              </w:p>
              <w:p w14:paraId="0BB126FB" w14:textId="77777777" w:rsidR="000F38D1" w:rsidRDefault="000F38D1" w:rsidP="000F38D1"/>
              <w:p w14:paraId="26311751" w14:textId="77777777" w:rsidR="000F38D1" w:rsidRDefault="000F38D1" w:rsidP="000F38D1">
                <w:r>
                  <w:t>The secretariat of a technical committee is allocated to a Member body by the TMB. TMB approval is also required for the allocation of co-secretariats and the appointment of Co-Secretaries under Twinning (even in the case of a subcommittee secretariat, SC). The requesting Member bodies must submit a completed Twinning request form to the TMB secretariat (</w:t>
                </w:r>
                <w:hyperlink r:id="rId12" w:history="1">
                  <w:r w:rsidRPr="000F38D1">
                    <w:rPr>
                      <w:rStyle w:val="Hyperlink"/>
                    </w:rPr>
                    <w:t>tmb@iso.org</w:t>
                  </w:r>
                </w:hyperlink>
                <w:r>
                  <w:t xml:space="preserve">), to seek TMB approval. </w:t>
                </w:r>
              </w:p>
              <w:p w14:paraId="445857BE" w14:textId="77777777" w:rsidR="000F38D1" w:rsidRDefault="000F38D1" w:rsidP="000F38D1"/>
              <w:p w14:paraId="0C2ADB49" w14:textId="5DDB02FE" w:rsidR="000F38D1" w:rsidRDefault="000F38D1" w:rsidP="000F38D1">
                <w:r>
                  <w:t xml:space="preserve">The Member body to which the co-secretariat has been allocated is responsible for appointing a qualified individual as </w:t>
                </w:r>
                <w:r w:rsidR="005A4710">
                  <w:t>Committee Manager</w:t>
                </w:r>
                <w:r>
                  <w:t xml:space="preserve">. </w:t>
                </w:r>
              </w:p>
              <w:p w14:paraId="632B2907" w14:textId="77777777" w:rsidR="000F38D1" w:rsidRDefault="000F38D1" w:rsidP="000F38D1"/>
              <w:p w14:paraId="09D1E383" w14:textId="360EA3BE" w:rsidR="000F38D1" w:rsidRDefault="000F38D1" w:rsidP="000F38D1">
                <w:r>
                  <w:t>The signatories to this Agreement confirm that they have followed the above procedure for the appointment of the co-</w:t>
                </w:r>
                <w:r w:rsidR="005A4710">
                  <w:t>Committee Manager</w:t>
                </w:r>
                <w:r>
                  <w:t>.</w:t>
                </w:r>
              </w:p>
              <w:p w14:paraId="5411D6A1" w14:textId="77777777" w:rsidR="000F38D1" w:rsidRDefault="000F38D1" w:rsidP="000F38D1"/>
              <w:p w14:paraId="4B63C79D" w14:textId="77777777" w:rsidR="000F38D1" w:rsidRDefault="000F38D1" w:rsidP="000F38D1">
                <w:pPr>
                  <w:pStyle w:val="Heading3withnumber"/>
                </w:pPr>
                <w:r>
                  <w:t>Specific objectives</w:t>
                </w:r>
              </w:p>
              <w:p w14:paraId="4DEDA5CE" w14:textId="77777777" w:rsidR="000F38D1" w:rsidRDefault="000F38D1" w:rsidP="000F38D1"/>
              <w:p w14:paraId="30FEAC86" w14:textId="77777777" w:rsidR="000F38D1" w:rsidRDefault="000F38D1" w:rsidP="000F38D1">
                <w:r>
                  <w:t>The specific objective of the Twinning arrangement are to:</w:t>
                </w:r>
              </w:p>
              <w:p w14:paraId="352D5E9B" w14:textId="77777777" w:rsidR="000F38D1" w:rsidRPr="000F38D1" w:rsidRDefault="000F38D1" w:rsidP="000F38D1">
                <w:pPr>
                  <w:rPr>
                    <w:i/>
                    <w:iCs/>
                  </w:rPr>
                </w:pPr>
                <w:r w:rsidRPr="000F38D1">
                  <w:rPr>
                    <w:i/>
                    <w:iCs/>
                  </w:rPr>
                  <w:t>(Add/delete items from the below list, as necessary)</w:t>
                </w:r>
              </w:p>
              <w:p w14:paraId="2893368E" w14:textId="6AAC75DB" w:rsidR="000F38D1" w:rsidRDefault="000F38D1" w:rsidP="000F38D1">
                <w:pPr>
                  <w:pStyle w:val="ListBullet"/>
                </w:pPr>
                <w:r>
                  <w:t xml:space="preserve">Provide the Twinned partner with the skills and experience needed to independently assume the role of </w:t>
                </w:r>
                <w:r w:rsidR="005A4710">
                  <w:t>Committee Manager</w:t>
                </w:r>
                <w:r>
                  <w:t xml:space="preserve"> in the future (i.e. without a Twinning arrangement)</w:t>
                </w:r>
              </w:p>
              <w:p w14:paraId="32A09BAF" w14:textId="77777777" w:rsidR="000F38D1" w:rsidRDefault="000F38D1" w:rsidP="000F38D1">
                <w:pPr>
                  <w:pStyle w:val="ListBullet"/>
                </w:pPr>
                <w:r>
                  <w:t xml:space="preserve">Strengthen the Twinned partner's ability to support other secretariats held by </w:t>
                </w:r>
                <w:sdt>
                  <w:sdtPr>
                    <w:id w:val="1360239528"/>
                    <w:placeholder>
                      <w:docPart w:val="DB69E7FEEDF649DAB3D8789F1B36E95A"/>
                    </w:placeholder>
                    <w:showingPlcHdr/>
                  </w:sdtPr>
                  <w:sdtEndPr/>
                  <w:sdtContent>
                    <w:r w:rsidR="000D562E" w:rsidRPr="003C495F">
                      <w:rPr>
                        <w:rStyle w:val="PlaceholderText"/>
                        <w:color w:val="auto"/>
                        <w:highlight w:val="yellow"/>
                      </w:rPr>
                      <w:t>ISO member X</w:t>
                    </w:r>
                  </w:sdtContent>
                </w:sdt>
              </w:p>
              <w:p w14:paraId="568167F5" w14:textId="77777777" w:rsidR="000F38D1" w:rsidRDefault="002C1558" w:rsidP="000F38D1">
                <w:pPr>
                  <w:pStyle w:val="ListBullet"/>
                </w:pPr>
                <w:sdt>
                  <w:sdtPr>
                    <w:id w:val="-682440570"/>
                    <w:placeholder>
                      <w:docPart w:val="9A8A79550E1440C9982BA94B70F243BE"/>
                    </w:placeholder>
                    <w:showingPlcHdr/>
                  </w:sdtPr>
                  <w:sdtEndPr/>
                  <w:sdtContent>
                    <w:r w:rsidR="00AB51F0" w:rsidRPr="00F42787">
                      <w:rPr>
                        <w:highlight w:val="yellow"/>
                      </w:rPr>
                      <w:t>…</w:t>
                    </w:r>
                  </w:sdtContent>
                </w:sdt>
              </w:p>
              <w:p w14:paraId="3D7E049C" w14:textId="77777777" w:rsidR="000F38D1" w:rsidRDefault="000F38D1" w:rsidP="000F38D1"/>
              <w:p w14:paraId="2683B003" w14:textId="77777777" w:rsidR="000F38D1" w:rsidRDefault="000F38D1" w:rsidP="004A4398">
                <w:r>
                  <w:t xml:space="preserve">The </w:t>
                </w:r>
                <w:hyperlink r:id="rId13" w:history="1">
                  <w:r w:rsidR="004A4398" w:rsidRPr="004A4398">
                    <w:rPr>
                      <w:rStyle w:val="Hyperlink"/>
                    </w:rPr>
                    <w:t>collaboration plan</w:t>
                  </w:r>
                </w:hyperlink>
                <w:r>
                  <w:t xml:space="preserve"> should contain metrics to measure the achievement of the objectives.</w:t>
                </w:r>
              </w:p>
              <w:p w14:paraId="250426AD" w14:textId="77777777" w:rsidR="000F38D1" w:rsidRDefault="000F38D1" w:rsidP="000F38D1"/>
              <w:p w14:paraId="2B4C8E8B" w14:textId="0BE546D5" w:rsidR="000F38D1" w:rsidRDefault="000F38D1" w:rsidP="004A4398">
                <w:pPr>
                  <w:pStyle w:val="Heading3withnumber"/>
                </w:pPr>
                <w:r>
                  <w:t>Responsibilities of the Co-</w:t>
                </w:r>
                <w:r w:rsidR="005A4710">
                  <w:t>Committee Manager</w:t>
                </w:r>
              </w:p>
              <w:p w14:paraId="33054037" w14:textId="77777777" w:rsidR="004E07B8" w:rsidRDefault="004E07B8" w:rsidP="000F38D1"/>
              <w:p w14:paraId="6B7D5006" w14:textId="1DB9B791" w:rsidR="000F38D1" w:rsidRDefault="000F38D1" w:rsidP="000F38D1">
                <w:r>
                  <w:t xml:space="preserve">The </w:t>
                </w:r>
                <w:r w:rsidR="005A4710">
                  <w:t>Committee Manager</w:t>
                </w:r>
                <w:r>
                  <w:t xml:space="preserve"> retains ultimate responsibility for the secretariat duties for </w:t>
                </w:r>
                <w:sdt>
                  <w:sdtPr>
                    <w:id w:val="-1421413612"/>
                    <w:placeholder>
                      <w:docPart w:val="2F43718A68EC40E7AD8014759BDC01E7"/>
                    </w:placeholder>
                    <w:showingPlcHdr/>
                  </w:sdtPr>
                  <w:sdtEndPr/>
                  <w:sdtContent>
                    <w:r w:rsidR="000D562E" w:rsidRPr="000D562E">
                      <w:rPr>
                        <w:highlight w:val="yellow"/>
                      </w:rPr>
                      <w:t>TC XX</w:t>
                    </w:r>
                  </w:sdtContent>
                </w:sdt>
                <w:r>
                  <w:t xml:space="preserve">, as described in the ISO/IEC Directives, Part 1, and Consolidated ISO Supplement. However, the following responsibilities pertaining to work of </w:t>
                </w:r>
                <w:sdt>
                  <w:sdtPr>
                    <w:id w:val="-1091076013"/>
                    <w:placeholder>
                      <w:docPart w:val="3ED06521EE5549D4A890BF291E3DAAE2"/>
                    </w:placeholder>
                    <w:showingPlcHdr/>
                  </w:sdtPr>
                  <w:sdtEndPr/>
                  <w:sdtContent>
                    <w:r w:rsidR="000D562E" w:rsidRPr="000D562E">
                      <w:rPr>
                        <w:highlight w:val="yellow"/>
                      </w:rPr>
                      <w:t>TC XX</w:t>
                    </w:r>
                  </w:sdtContent>
                </w:sdt>
                <w:r>
                  <w:t xml:space="preserve"> are delegated to the Co-</w:t>
                </w:r>
                <w:r w:rsidR="005A4710">
                  <w:t>Committee Manager</w:t>
                </w:r>
                <w:r>
                  <w:t>:</w:t>
                </w:r>
              </w:p>
              <w:p w14:paraId="4173F269" w14:textId="77777777" w:rsidR="000F38D1" w:rsidRPr="004A4398" w:rsidRDefault="000F38D1" w:rsidP="000F38D1">
                <w:pPr>
                  <w:rPr>
                    <w:i/>
                    <w:iCs/>
                  </w:rPr>
                </w:pPr>
                <w:r w:rsidRPr="004A4398">
                  <w:rPr>
                    <w:i/>
                    <w:iCs/>
                  </w:rPr>
                  <w:t>(Add/delete items from the below list, as necessary)</w:t>
                </w:r>
              </w:p>
              <w:p w14:paraId="18278648" w14:textId="77777777" w:rsidR="000F38D1" w:rsidRDefault="000F38D1" w:rsidP="004A4398">
                <w:pPr>
                  <w:pStyle w:val="ListBullet"/>
                </w:pPr>
                <w:r>
                  <w:t xml:space="preserve">Assist in the preparation of meetings of </w:t>
                </w:r>
                <w:sdt>
                  <w:sdtPr>
                    <w:id w:val="1090971041"/>
                    <w:placeholder>
                      <w:docPart w:val="21D8C06B6A19406A8111069AB1732A9E"/>
                    </w:placeholder>
                    <w:showingPlcHdr/>
                  </w:sdtPr>
                  <w:sdtEndPr/>
                  <w:sdtContent>
                    <w:r w:rsidR="000D562E" w:rsidRPr="000D562E">
                      <w:rPr>
                        <w:highlight w:val="yellow"/>
                      </w:rPr>
                      <w:t>TC XX</w:t>
                    </w:r>
                  </w:sdtContent>
                </w:sdt>
                <w:r>
                  <w:t>, including document preparation</w:t>
                </w:r>
              </w:p>
              <w:p w14:paraId="3F572D5B" w14:textId="77777777" w:rsidR="000F38D1" w:rsidRDefault="000F38D1" w:rsidP="004A4398">
                <w:pPr>
                  <w:pStyle w:val="ListBullet"/>
                </w:pPr>
                <w:r>
                  <w:t xml:space="preserve">Assist in the management of projects under the responsibility of </w:t>
                </w:r>
                <w:sdt>
                  <w:sdtPr>
                    <w:id w:val="-1072342428"/>
                    <w:placeholder>
                      <w:docPart w:val="B15DF3F4DD8C4582BA8B28F0CCF4C1C0"/>
                    </w:placeholder>
                    <w:showingPlcHdr/>
                  </w:sdtPr>
                  <w:sdtEndPr/>
                  <w:sdtContent>
                    <w:r w:rsidR="000D562E" w:rsidRPr="000D562E">
                      <w:rPr>
                        <w:highlight w:val="yellow"/>
                      </w:rPr>
                      <w:t>TC XX</w:t>
                    </w:r>
                  </w:sdtContent>
                </w:sdt>
              </w:p>
              <w:p w14:paraId="0E73D48D" w14:textId="0202DF1F" w:rsidR="000F38D1" w:rsidRDefault="000F38D1" w:rsidP="004A4398">
                <w:pPr>
                  <w:pStyle w:val="ListBullet"/>
                </w:pPr>
                <w:r>
                  <w:t xml:space="preserve">Replace the </w:t>
                </w:r>
                <w:r w:rsidR="005A4710">
                  <w:t>Committee Manager</w:t>
                </w:r>
                <w:r>
                  <w:t xml:space="preserve"> in regional and national meetings, as requested by the </w:t>
                </w:r>
                <w:r w:rsidR="005A4710">
                  <w:t>Committee Manager</w:t>
                </w:r>
              </w:p>
              <w:p w14:paraId="0CADEC8F" w14:textId="19AED937" w:rsidR="000F38D1" w:rsidRDefault="000F38D1" w:rsidP="004A4398">
                <w:pPr>
                  <w:pStyle w:val="ListBullet"/>
                </w:pPr>
                <w:r>
                  <w:t xml:space="preserve">Assume other duties of the </w:t>
                </w:r>
                <w:r w:rsidR="005A4710">
                  <w:t>Committee Manager</w:t>
                </w:r>
                <w:r>
                  <w:t xml:space="preserve"> on an ad hoc basis, as requested by the </w:t>
                </w:r>
                <w:r w:rsidR="005A4710">
                  <w:t>Committee Manager</w:t>
                </w:r>
              </w:p>
              <w:p w14:paraId="0758DA6E" w14:textId="63CFC22F" w:rsidR="000F38D1" w:rsidRDefault="000F38D1" w:rsidP="004A4398">
                <w:pPr>
                  <w:pStyle w:val="ListBullet"/>
                </w:pPr>
                <w:r>
                  <w:t xml:space="preserve">Chair all or parts of meetings (e.g. preparatory meetings), as requested by the </w:t>
                </w:r>
                <w:r w:rsidR="005A4710">
                  <w:t>Committee Manager</w:t>
                </w:r>
              </w:p>
              <w:p w14:paraId="76C07571" w14:textId="77777777" w:rsidR="000F38D1" w:rsidRDefault="000F38D1" w:rsidP="004A4398">
                <w:pPr>
                  <w:pStyle w:val="ListBullet"/>
                </w:pPr>
                <w:r>
                  <w:t>Provide verbal reports at plenary meetings</w:t>
                </w:r>
              </w:p>
              <w:p w14:paraId="506654D4" w14:textId="34596F8C" w:rsidR="000F38D1" w:rsidRDefault="000F38D1" w:rsidP="004A4398">
                <w:pPr>
                  <w:pStyle w:val="ListBullet"/>
                </w:pPr>
                <w:r>
                  <w:t>Promote the committee in general and in particular at Co-</w:t>
                </w:r>
                <w:r w:rsidR="005A4710">
                  <w:t>Committee Manager</w:t>
                </w:r>
                <w:r>
                  <w:t>'s national level</w:t>
                </w:r>
              </w:p>
              <w:p w14:paraId="00D12EB3" w14:textId="77777777" w:rsidR="000F38D1" w:rsidRDefault="000F38D1" w:rsidP="004A4398">
                <w:pPr>
                  <w:pStyle w:val="ListBullet"/>
                </w:pPr>
                <w:r>
                  <w:t>Organize various committee-related activities</w:t>
                </w:r>
              </w:p>
              <w:p w14:paraId="73F928CB" w14:textId="77777777" w:rsidR="000F38D1" w:rsidRDefault="002C1558" w:rsidP="004A4398">
                <w:pPr>
                  <w:pStyle w:val="ListBullet"/>
                </w:pPr>
                <w:sdt>
                  <w:sdtPr>
                    <w:id w:val="1150559191"/>
                    <w:placeholder>
                      <w:docPart w:val="04E1DE0FCFF7414DB775C3D28D50E7BA"/>
                    </w:placeholder>
                    <w:showingPlcHdr/>
                  </w:sdtPr>
                  <w:sdtEndPr/>
                  <w:sdtContent>
                    <w:r w:rsidR="00AB51F0" w:rsidRPr="00F42787">
                      <w:rPr>
                        <w:highlight w:val="yellow"/>
                      </w:rPr>
                      <w:t>…</w:t>
                    </w:r>
                  </w:sdtContent>
                </w:sdt>
              </w:p>
              <w:p w14:paraId="389EF48D" w14:textId="77777777" w:rsidR="000F38D1" w:rsidRDefault="000F38D1" w:rsidP="000F38D1"/>
              <w:p w14:paraId="45188D87" w14:textId="77777777" w:rsidR="000F38D1" w:rsidRDefault="000F38D1" w:rsidP="000F38D1">
                <w:r>
                  <w:t xml:space="preserve">The goal of this Twinning is to increase the involvement of the Twinned partner over time. For this reason, the above list of responsibilities will be reviewed by the parties during the periodic review addressed under </w:t>
                </w:r>
                <w:r w:rsidRPr="004A4398">
                  <w:rPr>
                    <w:b/>
                    <w:bCs/>
                  </w:rPr>
                  <w:t>Clause E. Period review of the Agreement</w:t>
                </w:r>
                <w:r>
                  <w:t xml:space="preserve"> below.</w:t>
                </w:r>
              </w:p>
              <w:p w14:paraId="59FA58BF" w14:textId="77777777" w:rsidR="000F38D1" w:rsidRDefault="000F38D1" w:rsidP="000F38D1"/>
              <w:p w14:paraId="742B7605" w14:textId="77777777" w:rsidR="000F38D1" w:rsidRDefault="000F38D1" w:rsidP="004A4398">
                <w:pPr>
                  <w:pStyle w:val="Heading3withnumber"/>
                </w:pPr>
                <w:r>
                  <w:t>Training</w:t>
                </w:r>
              </w:p>
              <w:p w14:paraId="425B8777" w14:textId="77777777" w:rsidR="004E07B8" w:rsidRDefault="004E07B8" w:rsidP="000F38D1"/>
              <w:p w14:paraId="4C68BE91" w14:textId="77777777" w:rsidR="004E07B8" w:rsidRDefault="000F38D1" w:rsidP="004E07B8">
                <w:r>
                  <w:t xml:space="preserve">To achieve the objectives set out in </w:t>
                </w:r>
                <w:r w:rsidRPr="004E07B8">
                  <w:rPr>
                    <w:b/>
                    <w:bCs/>
                  </w:rPr>
                  <w:t>3. Specific objectives</w:t>
                </w:r>
                <w:r>
                  <w:t xml:space="preserve"> and to allow the Twinned partner to effectively carry out its delegated responsibilities, the Lead partner will provide t</w:t>
                </w:r>
                <w:r w:rsidR="004E07B8">
                  <w:t>raining in the following areas:</w:t>
                </w:r>
              </w:p>
              <w:p w14:paraId="69638E73" w14:textId="77777777" w:rsidR="000F38D1" w:rsidRPr="004E07B8" w:rsidRDefault="000F38D1" w:rsidP="004E07B8">
                <w:pPr>
                  <w:rPr>
                    <w:i/>
                    <w:iCs/>
                  </w:rPr>
                </w:pPr>
                <w:r w:rsidRPr="004E07B8">
                  <w:rPr>
                    <w:i/>
                    <w:iCs/>
                  </w:rPr>
                  <w:t>(Add/delete items from the below list, as necessary)</w:t>
                </w:r>
              </w:p>
              <w:p w14:paraId="2B5CC073" w14:textId="77777777" w:rsidR="000F38D1" w:rsidRDefault="000F38D1" w:rsidP="004E07B8">
                <w:pPr>
                  <w:pStyle w:val="ListBullet"/>
                </w:pPr>
                <w:r>
                  <w:t xml:space="preserve">Management of secretariats of international technical standardization bodies, including the use of IT tools (Livelink platform), </w:t>
                </w:r>
              </w:p>
              <w:p w14:paraId="204FBA1F" w14:textId="77777777" w:rsidR="000F38D1" w:rsidRDefault="000F38D1" w:rsidP="004E07B8">
                <w:pPr>
                  <w:pStyle w:val="ListBullet"/>
                </w:pPr>
                <w:r>
                  <w:t xml:space="preserve">support to Chair and Convenors, </w:t>
                </w:r>
              </w:p>
              <w:p w14:paraId="2DA3EF89" w14:textId="77777777" w:rsidR="000F38D1" w:rsidRDefault="000F38D1" w:rsidP="004E07B8">
                <w:pPr>
                  <w:pStyle w:val="ListBullet"/>
                </w:pPr>
                <w:r>
                  <w:t xml:space="preserve">standards development procedures, </w:t>
                </w:r>
              </w:p>
              <w:p w14:paraId="05291E0F" w14:textId="77777777" w:rsidR="000F38D1" w:rsidRDefault="000F38D1" w:rsidP="004E07B8">
                <w:pPr>
                  <w:pStyle w:val="ListBullet"/>
                </w:pPr>
                <w:r>
                  <w:t>communication with the TMB, ISO Central Secretariat and committee national delegations, etc.</w:t>
                </w:r>
              </w:p>
              <w:p w14:paraId="1572DD46" w14:textId="77777777" w:rsidR="000F38D1" w:rsidRDefault="002C1558" w:rsidP="004E07B8">
                <w:pPr>
                  <w:pStyle w:val="ListBullet"/>
                </w:pPr>
                <w:sdt>
                  <w:sdtPr>
                    <w:id w:val="1565991692"/>
                    <w:placeholder>
                      <w:docPart w:val="D8D4C551DF714FE8B8AAECFE5AE1549E"/>
                    </w:placeholder>
                    <w:showingPlcHdr/>
                  </w:sdtPr>
                  <w:sdtEndPr/>
                  <w:sdtContent>
                    <w:r w:rsidR="00AB51F0" w:rsidRPr="00F42787">
                      <w:rPr>
                        <w:highlight w:val="yellow"/>
                      </w:rPr>
                      <w:t>…</w:t>
                    </w:r>
                  </w:sdtContent>
                </w:sdt>
              </w:p>
              <w:p w14:paraId="729F8644" w14:textId="77777777" w:rsidR="000F38D1" w:rsidRDefault="000F38D1" w:rsidP="000F38D1"/>
              <w:p w14:paraId="6CEED59D" w14:textId="77777777" w:rsidR="000F38D1" w:rsidRDefault="000F38D1" w:rsidP="000F38D1">
                <w:r>
                  <w:t>The main topics to be covered in the training process will be:</w:t>
                </w:r>
              </w:p>
              <w:p w14:paraId="2185CC11" w14:textId="77777777" w:rsidR="000F38D1" w:rsidRPr="004E07B8" w:rsidRDefault="000F38D1" w:rsidP="000F38D1">
                <w:pPr>
                  <w:rPr>
                    <w:i/>
                    <w:iCs/>
                  </w:rPr>
                </w:pPr>
                <w:r w:rsidRPr="004E07B8">
                  <w:rPr>
                    <w:i/>
                    <w:iCs/>
                  </w:rPr>
                  <w:t>(Add/delete items from the below list, as necessary)</w:t>
                </w:r>
              </w:p>
              <w:p w14:paraId="24F26E89" w14:textId="77777777" w:rsidR="000F38D1" w:rsidRDefault="000F38D1" w:rsidP="004E07B8">
                <w:pPr>
                  <w:pStyle w:val="ListBullet"/>
                </w:pPr>
                <w:r>
                  <w:t>Development of business plans</w:t>
                </w:r>
              </w:p>
              <w:p w14:paraId="038746C1" w14:textId="77777777" w:rsidR="000F38D1" w:rsidRDefault="000F38D1" w:rsidP="004E07B8">
                <w:pPr>
                  <w:pStyle w:val="ListBullet"/>
                </w:pPr>
                <w:r>
                  <w:t>Management of secretariats</w:t>
                </w:r>
              </w:p>
              <w:p w14:paraId="77B20A70" w14:textId="77777777" w:rsidR="000F38D1" w:rsidRDefault="000F38D1" w:rsidP="004E07B8">
                <w:pPr>
                  <w:pStyle w:val="ListBullet"/>
                </w:pPr>
                <w:r>
                  <w:t>Role and responsibilities of participants in the different technical bodies</w:t>
                </w:r>
              </w:p>
              <w:p w14:paraId="044770F7" w14:textId="77777777" w:rsidR="000F38D1" w:rsidRDefault="000F38D1" w:rsidP="004E07B8">
                <w:pPr>
                  <w:pStyle w:val="ListBullet"/>
                </w:pPr>
                <w:r>
                  <w:t>Development of International Standards, including document development and use of relevant IT tools</w:t>
                </w:r>
              </w:p>
              <w:p w14:paraId="43C55406" w14:textId="77777777" w:rsidR="000F38D1" w:rsidRDefault="000F38D1" w:rsidP="004E07B8">
                <w:pPr>
                  <w:pStyle w:val="ListBullet"/>
                </w:pPr>
                <w:r>
                  <w:t>Development of other deliverables</w:t>
                </w:r>
              </w:p>
              <w:p w14:paraId="04354F0A" w14:textId="77777777" w:rsidR="000F38D1" w:rsidRDefault="000F38D1" w:rsidP="004E07B8">
                <w:pPr>
                  <w:pStyle w:val="ListBullet"/>
                </w:pPr>
                <w:r>
                  <w:t>Organization of meetings</w:t>
                </w:r>
              </w:p>
              <w:p w14:paraId="0C25D27B" w14:textId="77777777" w:rsidR="000F38D1" w:rsidRDefault="002C1558" w:rsidP="004E07B8">
                <w:pPr>
                  <w:pStyle w:val="ListBullet"/>
                </w:pPr>
                <w:sdt>
                  <w:sdtPr>
                    <w:id w:val="1576394475"/>
                    <w:placeholder>
                      <w:docPart w:val="84B25C7E696643D7A379E26FCDBACFD9"/>
                    </w:placeholder>
                    <w:showingPlcHdr/>
                  </w:sdtPr>
                  <w:sdtEndPr/>
                  <w:sdtContent>
                    <w:r w:rsidR="00AB51F0" w:rsidRPr="00F42787">
                      <w:rPr>
                        <w:highlight w:val="yellow"/>
                      </w:rPr>
                      <w:t>…</w:t>
                    </w:r>
                  </w:sdtContent>
                </w:sdt>
              </w:p>
              <w:p w14:paraId="220873BB" w14:textId="77777777" w:rsidR="000F38D1" w:rsidRDefault="000F38D1" w:rsidP="000F38D1"/>
              <w:p w14:paraId="394C8581" w14:textId="77777777" w:rsidR="000F38D1" w:rsidRDefault="000F38D1" w:rsidP="000F38D1">
                <w:r>
                  <w:t xml:space="preserve">To increase training opportunities, the Twinned partner is encouraged to attend meetings of other technical committees held by </w:t>
                </w:r>
                <w:sdt>
                  <w:sdtPr>
                    <w:id w:val="1550875285"/>
                    <w:placeholder>
                      <w:docPart w:val="4EDA36833E674B9789D3ED040A873D6C"/>
                    </w:placeholder>
                    <w:showingPlcHdr/>
                  </w:sdtPr>
                  <w:sdtEndPr/>
                  <w:sdtContent>
                    <w:r w:rsidR="000D562E" w:rsidRPr="003C495F">
                      <w:rPr>
                        <w:rStyle w:val="PlaceholderText"/>
                        <w:color w:val="auto"/>
                        <w:highlight w:val="yellow"/>
                      </w:rPr>
                      <w:t>ISO member X</w:t>
                    </w:r>
                  </w:sdtContent>
                </w:sdt>
                <w:r>
                  <w:t>.</w:t>
                </w:r>
              </w:p>
              <w:p w14:paraId="47AA8506" w14:textId="77777777" w:rsidR="000F38D1" w:rsidRDefault="000F38D1" w:rsidP="000F38D1"/>
              <w:p w14:paraId="73BE04E1" w14:textId="53683560" w:rsidR="000F38D1" w:rsidRPr="006110D2" w:rsidRDefault="000F38D1" w:rsidP="004E07B8">
                <w:r>
                  <w:t xml:space="preserve">The means through which the training will be provided will be agreed between the signatories, but it will primarily take the form of shadowing and regular communication between the </w:t>
                </w:r>
                <w:r w:rsidR="005A4710">
                  <w:t>Committee Manager</w:t>
                </w:r>
                <w:r>
                  <w:t xml:space="preserve"> and Co-</w:t>
                </w:r>
                <w:r w:rsidR="005A4710">
                  <w:t>Committee Manager</w:t>
                </w:r>
                <w:r>
                  <w:t xml:space="preserve">. The </w:t>
                </w:r>
                <w:r w:rsidR="005A4710">
                  <w:t>Committee Manager</w:t>
                </w:r>
                <w:r>
                  <w:t xml:space="preserve"> and the Co-</w:t>
                </w:r>
                <w:r w:rsidR="005A4710">
                  <w:t>Committee Manager</w:t>
                </w:r>
                <w:r>
                  <w:t xml:space="preserve"> will be equally responsible for ensuring that regular communication takes place. See </w:t>
                </w:r>
                <w:r w:rsidRPr="004E07B8">
                  <w:rPr>
                    <w:b/>
                    <w:bCs/>
                  </w:rPr>
                  <w:t>Clause C. Communication</w:t>
                </w:r>
                <w:r>
                  <w:t xml:space="preserve"> below.</w:t>
                </w:r>
              </w:p>
            </w:tc>
          </w:tr>
        </w:tbl>
        <w:p w14:paraId="0BCC9884" w14:textId="77777777" w:rsidR="000F38D1" w:rsidRDefault="000F38D1" w:rsidP="00C618E9"/>
        <w:tbl>
          <w:tblPr>
            <w:tblStyle w:val="TableGrid1"/>
            <w:tblW w:w="0" w:type="auto"/>
            <w:tblCellMar>
              <w:top w:w="57" w:type="dxa"/>
              <w:left w:w="57" w:type="dxa"/>
              <w:bottom w:w="57" w:type="dxa"/>
              <w:right w:w="57" w:type="dxa"/>
            </w:tblCellMar>
            <w:tblLook w:val="04A0" w:firstRow="1" w:lastRow="0" w:firstColumn="1" w:lastColumn="0" w:noHBand="0" w:noVBand="1"/>
          </w:tblPr>
          <w:tblGrid>
            <w:gridCol w:w="9344"/>
          </w:tblGrid>
          <w:tr w:rsidR="00F73FA3" w:rsidRPr="006110D2" w14:paraId="57D041DD" w14:textId="77777777" w:rsidTr="00F73FA3">
            <w:tc>
              <w:tcPr>
                <w:tcW w:w="9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3B7DA" w14:textId="77777777" w:rsidR="00F73FA3" w:rsidRDefault="00F73FA3" w:rsidP="00F73FA3">
                <w:pPr>
                  <w:pStyle w:val="Heading2"/>
                  <w:outlineLvl w:val="1"/>
                </w:pPr>
                <w:r>
                  <w:t>Clauses specific to Twinnings between P-Members</w:t>
                </w:r>
              </w:p>
              <w:p w14:paraId="00B0ED02" w14:textId="77777777" w:rsidR="00F73FA3" w:rsidRDefault="00F73FA3" w:rsidP="00F73FA3"/>
              <w:p w14:paraId="1E810BCB" w14:textId="77777777" w:rsidR="00F73FA3" w:rsidRDefault="00F73FA3" w:rsidP="00F73FA3">
                <w:pPr>
                  <w:pStyle w:val="Heading3withnumber"/>
                  <w:numPr>
                    <w:ilvl w:val="0"/>
                    <w:numId w:val="38"/>
                  </w:numPr>
                </w:pPr>
                <w:r>
                  <w:t>General</w:t>
                </w:r>
              </w:p>
              <w:p w14:paraId="57AE28B6" w14:textId="77777777" w:rsidR="00F73FA3" w:rsidRDefault="00F73FA3" w:rsidP="00F73FA3"/>
              <w:p w14:paraId="4F5CBBC6" w14:textId="77777777" w:rsidR="00F73FA3" w:rsidRDefault="00F73FA3" w:rsidP="008C7016">
                <w:r>
                  <w:t xml:space="preserve">This Agreement addresses the Twinning between the P-Members of </w:t>
                </w:r>
                <w:sdt>
                  <w:sdtPr>
                    <w:id w:val="-1072035214"/>
                    <w:placeholder>
                      <w:docPart w:val="A8FB0F15D4DE44C4B1EA334ADE4A3BCB"/>
                    </w:placeholder>
                    <w:showingPlcHdr/>
                  </w:sdtPr>
                  <w:sdtEndPr/>
                  <w:sdtContent>
                    <w:r w:rsidR="000D562E" w:rsidRPr="003C495F">
                      <w:rPr>
                        <w:rStyle w:val="PlaceholderText"/>
                        <w:color w:val="auto"/>
                        <w:highlight w:val="yellow"/>
                      </w:rPr>
                      <w:t>ISO member X</w:t>
                    </w:r>
                  </w:sdtContent>
                </w:sdt>
                <w:r>
                  <w:t xml:space="preserve"> and </w:t>
                </w:r>
                <w:sdt>
                  <w:sdtPr>
                    <w:id w:val="2073223275"/>
                    <w:placeholder>
                      <w:docPart w:val="663981AFD19343878E1F457D1F9F13BC"/>
                    </w:placeholder>
                    <w:showingPlcHdr/>
                  </w:sdtPr>
                  <w:sdtEndPr/>
                  <w:sdtContent>
                    <w:r w:rsidR="008C7016" w:rsidRPr="003C495F">
                      <w:rPr>
                        <w:rStyle w:val="PlaceholderText"/>
                        <w:color w:val="auto"/>
                        <w:highlight w:val="yellow"/>
                      </w:rPr>
                      <w:t xml:space="preserve">ISO member </w:t>
                    </w:r>
                    <w:r w:rsidR="008C7016" w:rsidRPr="008C7016">
                      <w:rPr>
                        <w:rStyle w:val="PlaceholderText"/>
                        <w:color w:val="auto"/>
                        <w:highlight w:val="yellow"/>
                      </w:rPr>
                      <w:t>Y</w:t>
                    </w:r>
                  </w:sdtContent>
                </w:sdt>
                <w:r>
                  <w:t xml:space="preserve"> in relation to </w:t>
                </w:r>
                <w:sdt>
                  <w:sdtPr>
                    <w:id w:val="-1807075909"/>
                    <w:placeholder>
                      <w:docPart w:val="587F7E61F6074350B3B5ABB39E5DCA28"/>
                    </w:placeholder>
                    <w:showingPlcHdr/>
                  </w:sdtPr>
                  <w:sdtEndPr/>
                  <w:sdtContent>
                    <w:r w:rsidR="008C7016" w:rsidRPr="000D562E">
                      <w:rPr>
                        <w:highlight w:val="yellow"/>
                      </w:rPr>
                      <w:t>name and number of committee</w:t>
                    </w:r>
                  </w:sdtContent>
                </w:sdt>
                <w:r>
                  <w:t xml:space="preserve"> (hereafter “</w:t>
                </w:r>
                <w:sdt>
                  <w:sdtPr>
                    <w:id w:val="-1632544192"/>
                    <w:placeholder>
                      <w:docPart w:val="EB7099158F8C4468A4C47604334F8ED8"/>
                    </w:placeholder>
                    <w:showingPlcHdr/>
                  </w:sdtPr>
                  <w:sdtEndPr/>
                  <w:sdtContent>
                    <w:r w:rsidR="008C7016" w:rsidRPr="000D562E">
                      <w:rPr>
                        <w:highlight w:val="yellow"/>
                      </w:rPr>
                      <w:t>TC XX</w:t>
                    </w:r>
                  </w:sdtContent>
                </w:sdt>
                <w:r>
                  <w:t xml:space="preserve">”). The points of contact for this Twinning arrangement will be </w:t>
                </w:r>
                <w:sdt>
                  <w:sdtPr>
                    <w:id w:val="1085039095"/>
                    <w:placeholder>
                      <w:docPart w:val="F1683DB0759446229939D4DAE4F64DA8"/>
                    </w:placeholder>
                    <w:showingPlcHdr/>
                  </w:sdtPr>
                  <w:sdtEndPr/>
                  <w:sdtContent>
                    <w:r w:rsidR="008C7016" w:rsidRPr="00BF38C9">
                      <w:rPr>
                        <w:highlight w:val="yellow"/>
                      </w:rPr>
                      <w:t>name</w:t>
                    </w:r>
                  </w:sdtContent>
                </w:sdt>
                <w:r>
                  <w:t xml:space="preserve"> and </w:t>
                </w:r>
                <w:sdt>
                  <w:sdtPr>
                    <w:id w:val="-1248416684"/>
                    <w:placeholder>
                      <w:docPart w:val="8D2AA2DFCA0F42289468ACA8CD63D04E"/>
                    </w:placeholder>
                    <w:showingPlcHdr/>
                  </w:sdtPr>
                  <w:sdtEndPr/>
                  <w:sdtContent>
                    <w:r w:rsidR="008C7016" w:rsidRPr="00BF38C9">
                      <w:rPr>
                        <w:highlight w:val="yellow"/>
                      </w:rPr>
                      <w:t>name</w:t>
                    </w:r>
                  </w:sdtContent>
                </w:sdt>
                <w:r>
                  <w:t>.</w:t>
                </w:r>
              </w:p>
              <w:p w14:paraId="339C816F" w14:textId="77777777" w:rsidR="00F73FA3" w:rsidRDefault="00F73FA3" w:rsidP="00F73FA3"/>
              <w:p w14:paraId="161E4563" w14:textId="77777777" w:rsidR="00F73FA3" w:rsidRDefault="00F73FA3" w:rsidP="00F73FA3">
                <w:pPr>
                  <w:pStyle w:val="Heading3withnumber"/>
                </w:pPr>
                <w:r>
                  <w:t>Prerequisites</w:t>
                </w:r>
              </w:p>
              <w:p w14:paraId="22589413" w14:textId="77777777" w:rsidR="00F73FA3" w:rsidRDefault="00F73FA3" w:rsidP="00F73FA3"/>
              <w:p w14:paraId="3B355DB7" w14:textId="77777777" w:rsidR="00F73FA3" w:rsidRDefault="00F73FA3" w:rsidP="00F73FA3">
                <w:r>
                  <w:t xml:space="preserve">It is left to the Member bodies concerned to determine the most effective way of implementing Twinning. This may include for example the P-Member sponsoring an expert from the Twinned Member body to participate in committee meetings or to act as an expert in a working group, or it may involve the P-Member seeking the views of the Twinned Member body on particular agenda items/documents and conveying those comments to the committee (though proxy </w:t>
                </w:r>
                <w:r w:rsidRPr="00F73FA3">
                  <w:rPr>
                    <w:b/>
                    <w:bCs/>
                  </w:rPr>
                  <w:t>voting</w:t>
                </w:r>
                <w:r>
                  <w:t xml:space="preserve"> is not allowed – the Twinned partner should submit their official position in writing to the committee secretariat in advance,  in case it cannot attend a meeting).</w:t>
                </w:r>
              </w:p>
              <w:p w14:paraId="095913E5" w14:textId="77777777" w:rsidR="00F73FA3" w:rsidRDefault="00F73FA3" w:rsidP="00F73FA3"/>
              <w:p w14:paraId="395CE693" w14:textId="77777777" w:rsidR="00F73FA3" w:rsidRDefault="00F73FA3" w:rsidP="00F73FA3">
                <w:r>
                  <w:t>A P-Member shall twin with only one other Member body in any particular committee.</w:t>
                </w:r>
              </w:p>
              <w:p w14:paraId="3C065996" w14:textId="77777777" w:rsidR="00F73FA3" w:rsidRDefault="00F73FA3" w:rsidP="00F73FA3"/>
              <w:p w14:paraId="5AA7B492" w14:textId="77777777" w:rsidR="00F73FA3" w:rsidRDefault="00F73FA3" w:rsidP="00F73FA3">
                <w:r>
                  <w:t>The signatories to this Agreement confirm that they will comply with the above requirements.</w:t>
                </w:r>
              </w:p>
              <w:p w14:paraId="6EC72026" w14:textId="77777777" w:rsidR="00F73FA3" w:rsidRDefault="00F73FA3" w:rsidP="00F73FA3"/>
              <w:p w14:paraId="68294D36" w14:textId="77777777" w:rsidR="00F73FA3" w:rsidRDefault="00B4697D" w:rsidP="00F73FA3">
                <w:pPr>
                  <w:pStyle w:val="Heading3withnumber"/>
                </w:pPr>
                <w:r>
                  <w:t>Specific objectives</w:t>
                </w:r>
              </w:p>
              <w:p w14:paraId="1383F0C1" w14:textId="77777777" w:rsidR="00F73FA3" w:rsidRDefault="00F73FA3" w:rsidP="00F73FA3"/>
              <w:p w14:paraId="47B7D150" w14:textId="77777777" w:rsidR="00F73FA3" w:rsidRDefault="00F73FA3" w:rsidP="00F73FA3">
                <w:r>
                  <w:t>The specific objectives of the Twinning arrangement are to:</w:t>
                </w:r>
              </w:p>
              <w:p w14:paraId="71E5C28D" w14:textId="77777777" w:rsidR="00F73FA3" w:rsidRPr="00F73FA3" w:rsidRDefault="00F73FA3" w:rsidP="00F73FA3">
                <w:pPr>
                  <w:rPr>
                    <w:i/>
                    <w:iCs/>
                  </w:rPr>
                </w:pPr>
                <w:r w:rsidRPr="00F73FA3">
                  <w:rPr>
                    <w:i/>
                    <w:iCs/>
                  </w:rPr>
                  <w:t>(Add/delete items from the below list, as necessary)</w:t>
                </w:r>
              </w:p>
              <w:p w14:paraId="166588EC" w14:textId="77777777" w:rsidR="00F73FA3" w:rsidRDefault="00F73FA3" w:rsidP="00F73FA3">
                <w:pPr>
                  <w:pStyle w:val="ListBullet"/>
                </w:pPr>
                <w:r>
                  <w:t xml:space="preserve">Provide the Twinned partner P-Member with insight into, and knowledge of, the obligations of P-Members </w:t>
                </w:r>
              </w:p>
              <w:p w14:paraId="50427636" w14:textId="77777777" w:rsidR="00F73FA3" w:rsidRDefault="00F73FA3" w:rsidP="00F73FA3">
                <w:pPr>
                  <w:pStyle w:val="ListBullet"/>
                </w:pPr>
                <w:r>
                  <w:t>Provide advice and good practice on the establishment of a national mirror committee and enhancing stakeholder engagement</w:t>
                </w:r>
              </w:p>
              <w:p w14:paraId="20BDE377" w14:textId="77777777" w:rsidR="00F73FA3" w:rsidRDefault="00F73FA3" w:rsidP="00F73FA3">
                <w:pPr>
                  <w:pStyle w:val="ListBullet"/>
                </w:pPr>
                <w:r>
                  <w:t xml:space="preserve">Strengthen the Twinned partner P-Member's ability to support other P-Members held by </w:t>
                </w:r>
                <w:sdt>
                  <w:sdtPr>
                    <w:id w:val="-504520689"/>
                    <w:placeholder>
                      <w:docPart w:val="7F9240258AB040E4ABA52264840B0C8C"/>
                    </w:placeholder>
                    <w:showingPlcHdr/>
                  </w:sdtPr>
                  <w:sdtEndPr/>
                  <w:sdtContent>
                    <w:r w:rsidR="008C7016" w:rsidRPr="003C495F">
                      <w:rPr>
                        <w:rStyle w:val="PlaceholderText"/>
                        <w:color w:val="auto"/>
                        <w:highlight w:val="yellow"/>
                      </w:rPr>
                      <w:t>ISO member X</w:t>
                    </w:r>
                  </w:sdtContent>
                </w:sdt>
              </w:p>
              <w:p w14:paraId="2FCC0AA6" w14:textId="77777777" w:rsidR="00F73FA3" w:rsidRDefault="002C1558" w:rsidP="00F73FA3">
                <w:pPr>
                  <w:pStyle w:val="ListBullet"/>
                </w:pPr>
                <w:sdt>
                  <w:sdtPr>
                    <w:id w:val="-1713259254"/>
                    <w:placeholder>
                      <w:docPart w:val="74B84E8B903D435A9661B2CC58F87354"/>
                    </w:placeholder>
                    <w:showingPlcHdr/>
                  </w:sdtPr>
                  <w:sdtEndPr/>
                  <w:sdtContent>
                    <w:r w:rsidR="00AB51F0" w:rsidRPr="00F42787">
                      <w:rPr>
                        <w:highlight w:val="yellow"/>
                      </w:rPr>
                      <w:t>…</w:t>
                    </w:r>
                  </w:sdtContent>
                </w:sdt>
              </w:p>
              <w:p w14:paraId="41C1418B" w14:textId="77777777" w:rsidR="00F73FA3" w:rsidRDefault="00F73FA3" w:rsidP="00F73FA3"/>
              <w:p w14:paraId="2DFC5706" w14:textId="77777777" w:rsidR="00F73FA3" w:rsidRDefault="00F73FA3" w:rsidP="003C495F">
                <w:r>
                  <w:t xml:space="preserve">The </w:t>
                </w:r>
                <w:hyperlink r:id="rId14" w:history="1">
                  <w:r w:rsidR="003C495F" w:rsidRPr="003C495F">
                    <w:rPr>
                      <w:rStyle w:val="Hyperlink"/>
                    </w:rPr>
                    <w:t>collaboration plan</w:t>
                  </w:r>
                </w:hyperlink>
                <w:r>
                  <w:t xml:space="preserve"> should contain metrics to measure the achievement of the objectives.</w:t>
                </w:r>
              </w:p>
              <w:p w14:paraId="44A35FBD" w14:textId="77777777" w:rsidR="00F73FA3" w:rsidRDefault="00F73FA3" w:rsidP="00F73FA3"/>
              <w:p w14:paraId="4A9CB857" w14:textId="77777777" w:rsidR="00F73FA3" w:rsidRDefault="00F73FA3" w:rsidP="00F73FA3">
                <w:pPr>
                  <w:pStyle w:val="Heading3withnumber"/>
                </w:pPr>
                <w:r>
                  <w:t>Responsibilities</w:t>
                </w:r>
              </w:p>
              <w:p w14:paraId="7958C3E9" w14:textId="77777777" w:rsidR="00F73FA3" w:rsidRDefault="00F73FA3" w:rsidP="00F73FA3"/>
              <w:p w14:paraId="5D60A778" w14:textId="77777777" w:rsidR="00F73FA3" w:rsidRPr="003C495F" w:rsidRDefault="00F73FA3" w:rsidP="003C495F">
                <w:pPr>
                  <w:pStyle w:val="ListNumber3"/>
                  <w:ind w:left="340" w:hanging="340"/>
                  <w:rPr>
                    <w:b/>
                    <w:bCs/>
                  </w:rPr>
                </w:pPr>
                <w:r w:rsidRPr="003C495F">
                  <w:rPr>
                    <w:b/>
                    <w:bCs/>
                  </w:rPr>
                  <w:t>of the Lead partner P-Member</w:t>
                </w:r>
              </w:p>
              <w:p w14:paraId="6005A11A" w14:textId="1E6DA987" w:rsidR="00F73FA3" w:rsidRDefault="00F73FA3" w:rsidP="003C495F">
                <w:pPr>
                  <w:pStyle w:val="ListBullet2"/>
                </w:pPr>
                <w:r>
                  <w:t xml:space="preserve">Alert the Twinned partner P-Member each time a vote must be </w:t>
                </w:r>
                <w:r w:rsidR="00506169">
                  <w:t>cast</w:t>
                </w:r>
              </w:p>
              <w:p w14:paraId="53023B9C" w14:textId="77777777" w:rsidR="00F73FA3" w:rsidRDefault="00F73FA3" w:rsidP="003C495F">
                <w:pPr>
                  <w:pStyle w:val="ListBullet2"/>
                </w:pPr>
                <w:r>
                  <w:t>Share with the Twinned partner P-Member information relating to these votes and other positions that may be of interest</w:t>
                </w:r>
              </w:p>
              <w:p w14:paraId="17B5AF5C" w14:textId="77777777" w:rsidR="00F73FA3" w:rsidRDefault="00F73FA3" w:rsidP="003C495F">
                <w:pPr>
                  <w:pStyle w:val="ListBullet2"/>
                </w:pPr>
                <w:r>
                  <w:t xml:space="preserve">Explain to the Twinned partner P-Member the structure and working methods of </w:t>
                </w:r>
                <w:sdt>
                  <w:sdtPr>
                    <w:id w:val="1944264201"/>
                    <w:placeholder>
                      <w:docPart w:val="6AB59C7A5E85481FB840385EC5BDBF6C"/>
                    </w:placeholder>
                    <w:showingPlcHdr/>
                  </w:sdtPr>
                  <w:sdtEndPr/>
                  <w:sdtContent>
                    <w:r w:rsidR="008C7016" w:rsidRPr="000D562E">
                      <w:rPr>
                        <w:highlight w:val="yellow"/>
                      </w:rPr>
                      <w:t>TC XX</w:t>
                    </w:r>
                  </w:sdtContent>
                </w:sdt>
              </w:p>
              <w:p w14:paraId="30150E2D" w14:textId="77777777" w:rsidR="00F73FA3" w:rsidRDefault="00F73FA3" w:rsidP="003C495F">
                <w:pPr>
                  <w:pStyle w:val="ListBullet2"/>
                </w:pPr>
                <w:r>
                  <w:t>Explain how national consensus can be built</w:t>
                </w:r>
              </w:p>
              <w:p w14:paraId="32CD9F34" w14:textId="77777777" w:rsidR="00F73FA3" w:rsidRDefault="00F73FA3" w:rsidP="003C495F">
                <w:pPr>
                  <w:pStyle w:val="ListBullet2"/>
                </w:pPr>
                <w:r>
                  <w:t>Share good practices on the establishment and running of a national mirror committee</w:t>
                </w:r>
              </w:p>
              <w:p w14:paraId="156152FA" w14:textId="77777777" w:rsidR="00F73FA3" w:rsidRDefault="00F73FA3" w:rsidP="003C495F">
                <w:pPr>
                  <w:pStyle w:val="ListBullet2"/>
                </w:pPr>
                <w:r>
                  <w:t>Share good practices on stakeholder engagement</w:t>
                </w:r>
              </w:p>
              <w:p w14:paraId="51B9066E" w14:textId="77777777" w:rsidR="00F73FA3" w:rsidRDefault="002C1558" w:rsidP="003C495F">
                <w:pPr>
                  <w:pStyle w:val="ListBullet2"/>
                </w:pPr>
                <w:sdt>
                  <w:sdtPr>
                    <w:id w:val="-1419640994"/>
                    <w:placeholder>
                      <w:docPart w:val="F4AEC3697B884ED79BBC865E39607EC3"/>
                    </w:placeholder>
                    <w:showingPlcHdr/>
                  </w:sdtPr>
                  <w:sdtEndPr/>
                  <w:sdtContent>
                    <w:r w:rsidR="00AB51F0" w:rsidRPr="00F42787">
                      <w:rPr>
                        <w:highlight w:val="yellow"/>
                      </w:rPr>
                      <w:t>…</w:t>
                    </w:r>
                  </w:sdtContent>
                </w:sdt>
              </w:p>
              <w:p w14:paraId="423879FC" w14:textId="77777777" w:rsidR="00F73FA3" w:rsidRDefault="00F73FA3" w:rsidP="00F73FA3"/>
              <w:p w14:paraId="0BAC9217" w14:textId="77777777" w:rsidR="00F73FA3" w:rsidRPr="003C495F" w:rsidRDefault="003C495F" w:rsidP="003C495F">
                <w:pPr>
                  <w:pStyle w:val="ListNumber3"/>
                  <w:ind w:left="340" w:hanging="340"/>
                  <w:rPr>
                    <w:b/>
                    <w:bCs/>
                  </w:rPr>
                </w:pPr>
                <w:r w:rsidRPr="003C495F">
                  <w:rPr>
                    <w:b/>
                    <w:bCs/>
                  </w:rPr>
                  <w:t>of the Twinned country P-Member</w:t>
                </w:r>
              </w:p>
              <w:p w14:paraId="766D3227" w14:textId="77777777" w:rsidR="00F73FA3" w:rsidRDefault="00F73FA3" w:rsidP="003C495F">
                <w:pPr>
                  <w:pStyle w:val="ListBullet2"/>
                </w:pPr>
                <w:r>
                  <w:t xml:space="preserve">Participate actively in the work of </w:t>
                </w:r>
                <w:sdt>
                  <w:sdtPr>
                    <w:id w:val="536395331"/>
                    <w:placeholder>
                      <w:docPart w:val="E14BFA0642B64A79869CE01E3F50221D"/>
                    </w:placeholder>
                    <w:showingPlcHdr/>
                  </w:sdtPr>
                  <w:sdtEndPr/>
                  <w:sdtContent>
                    <w:r w:rsidR="008C7016" w:rsidRPr="000D562E">
                      <w:rPr>
                        <w:highlight w:val="yellow"/>
                      </w:rPr>
                      <w:t>TC XX</w:t>
                    </w:r>
                  </w:sdtContent>
                </w:sdt>
              </w:p>
              <w:p w14:paraId="5629EC0A" w14:textId="77777777" w:rsidR="00F73FA3" w:rsidRDefault="00F73FA3" w:rsidP="003C495F">
                <w:pPr>
                  <w:pStyle w:val="ListBullet2"/>
                </w:pPr>
                <w:r>
                  <w:t>Share with the Lead partner P-Member information relating to votes and other positions which might be of interest</w:t>
                </w:r>
              </w:p>
              <w:p w14:paraId="21512ECD" w14:textId="77777777" w:rsidR="00F73FA3" w:rsidRDefault="002C1558" w:rsidP="003C495F">
                <w:pPr>
                  <w:pStyle w:val="ListBullet2"/>
                </w:pPr>
                <w:sdt>
                  <w:sdtPr>
                    <w:id w:val="-1514987588"/>
                    <w:placeholder>
                      <w:docPart w:val="68AF464EA6E8401EB8A9917757B0D0BD"/>
                    </w:placeholder>
                    <w:showingPlcHdr/>
                  </w:sdtPr>
                  <w:sdtEndPr/>
                  <w:sdtContent>
                    <w:r w:rsidR="00AB51F0" w:rsidRPr="00F42787">
                      <w:rPr>
                        <w:highlight w:val="yellow"/>
                      </w:rPr>
                      <w:t>…</w:t>
                    </w:r>
                  </w:sdtContent>
                </w:sdt>
              </w:p>
              <w:p w14:paraId="427D28EB" w14:textId="77777777" w:rsidR="00F73FA3" w:rsidRDefault="00F73FA3" w:rsidP="00F73FA3"/>
              <w:p w14:paraId="56978CEC" w14:textId="77777777" w:rsidR="00F73FA3" w:rsidRDefault="00F73FA3" w:rsidP="00F73FA3">
                <w:r>
                  <w:t xml:space="preserve">The goal of this Twinning is to increase the involvement of the Twinned partner P-Member over time. For this reason, the above list of responsibilities will be reviewed by the parties during the periodic review addressed under </w:t>
                </w:r>
                <w:r w:rsidRPr="003C495F">
                  <w:rPr>
                    <w:b/>
                    <w:bCs/>
                  </w:rPr>
                  <w:t>Clause E. Periodic review of the Agreement</w:t>
                </w:r>
                <w:r>
                  <w:t xml:space="preserve"> below.</w:t>
                </w:r>
              </w:p>
              <w:p w14:paraId="0F061380" w14:textId="77777777" w:rsidR="00F73FA3" w:rsidRDefault="00F73FA3" w:rsidP="00F73FA3"/>
              <w:p w14:paraId="7726E033" w14:textId="77777777" w:rsidR="00F73FA3" w:rsidRDefault="003C495F" w:rsidP="003C495F">
                <w:pPr>
                  <w:pStyle w:val="Heading3withnumber"/>
                </w:pPr>
                <w:r>
                  <w:t>Training</w:t>
                </w:r>
              </w:p>
              <w:p w14:paraId="29740867" w14:textId="77777777" w:rsidR="003C495F" w:rsidRDefault="003C495F" w:rsidP="00F73FA3"/>
              <w:p w14:paraId="63732544" w14:textId="77777777" w:rsidR="00F73FA3" w:rsidRDefault="00F73FA3" w:rsidP="00F73FA3">
                <w:r>
                  <w:t xml:space="preserve">To achieve the objectives set out in </w:t>
                </w:r>
                <w:r w:rsidRPr="003C495F">
                  <w:rPr>
                    <w:b/>
                    <w:bCs/>
                  </w:rPr>
                  <w:t>3. Specific objectives</w:t>
                </w:r>
                <w:r>
                  <w:t xml:space="preserve"> and to allow the Twinned partner</w:t>
                </w:r>
              </w:p>
              <w:p w14:paraId="53699757" w14:textId="77777777" w:rsidR="00F73FA3" w:rsidRDefault="00F73FA3" w:rsidP="00F73FA3">
                <w:r>
                  <w:t xml:space="preserve">P-Member to effectively carry out its delegated responsibilities, the Lead partner P-Member will provide training in the following areas: </w:t>
                </w:r>
              </w:p>
              <w:p w14:paraId="14DFC531" w14:textId="501B9ABA" w:rsidR="00F73FA3" w:rsidRDefault="00F73FA3" w:rsidP="003C495F">
                <w:pPr>
                  <w:pStyle w:val="ListBullet"/>
                </w:pPr>
                <w:r>
                  <w:t>Roles and obligations of the P-Members in committee participation</w:t>
                </w:r>
              </w:p>
              <w:p w14:paraId="679CA172" w14:textId="77777777" w:rsidR="00F73FA3" w:rsidRDefault="00F73FA3" w:rsidP="003C495F">
                <w:pPr>
                  <w:pStyle w:val="ListBullet"/>
                </w:pPr>
                <w:r>
                  <w:t>Use of IT tools (e.g. electronic balloting, e-committees, etc.)</w:t>
                </w:r>
              </w:p>
              <w:p w14:paraId="7EEA788A" w14:textId="77777777" w:rsidR="00F73FA3" w:rsidRDefault="002C1558" w:rsidP="003C495F">
                <w:pPr>
                  <w:pStyle w:val="ListBullet"/>
                </w:pPr>
                <w:sdt>
                  <w:sdtPr>
                    <w:id w:val="-223916414"/>
                    <w:placeholder>
                      <w:docPart w:val="E051D3D7A9994B3589CF314C93B3C4DA"/>
                    </w:placeholder>
                    <w:showingPlcHdr/>
                  </w:sdtPr>
                  <w:sdtEndPr/>
                  <w:sdtContent>
                    <w:r w:rsidR="00AB51F0" w:rsidRPr="00F42787">
                      <w:rPr>
                        <w:highlight w:val="yellow"/>
                      </w:rPr>
                      <w:t>…</w:t>
                    </w:r>
                  </w:sdtContent>
                </w:sdt>
              </w:p>
              <w:p w14:paraId="041F3614" w14:textId="77777777" w:rsidR="00F73FA3" w:rsidRDefault="00F73FA3" w:rsidP="00F73FA3"/>
              <w:p w14:paraId="3C6A5F21" w14:textId="77777777" w:rsidR="00F73FA3" w:rsidRPr="006110D2" w:rsidRDefault="00F73FA3" w:rsidP="00F73FA3">
                <w:r>
                  <w:t xml:space="preserve">The means through which the training will be provided will be agreed between the signatories, but it will primarily take the form of shadowing and regular communication between two P-Members. The two P-Members will be equally responsible for ensuring that regular communication takes place. See </w:t>
                </w:r>
                <w:r w:rsidRPr="003C495F">
                  <w:rPr>
                    <w:b/>
                    <w:bCs/>
                  </w:rPr>
                  <w:t>Clause C. Communication</w:t>
                </w:r>
                <w:r>
                  <w:t xml:space="preserve"> below.</w:t>
                </w:r>
              </w:p>
            </w:tc>
          </w:tr>
        </w:tbl>
        <w:p w14:paraId="6B7BA30F" w14:textId="77777777" w:rsidR="004E07B8" w:rsidRDefault="004E07B8" w:rsidP="00C618E9"/>
        <w:p w14:paraId="012B663F" w14:textId="77777777" w:rsidR="003C495F" w:rsidRDefault="003C495F" w:rsidP="00C618E9"/>
        <w:p w14:paraId="78FE32A9" w14:textId="77777777" w:rsidR="004E07B8" w:rsidRDefault="003C495F" w:rsidP="003C495F">
          <w:pPr>
            <w:pStyle w:val="Heading1"/>
          </w:pPr>
          <w:r>
            <w:t xml:space="preserve">C.   </w:t>
          </w:r>
          <w:r w:rsidRPr="003C495F">
            <w:t>Communication</w:t>
          </w:r>
        </w:p>
        <w:p w14:paraId="4AEA6AF1" w14:textId="77777777" w:rsidR="003C495F" w:rsidRDefault="003C495F" w:rsidP="00C618E9"/>
        <w:p w14:paraId="1E1573FF" w14:textId="77777777" w:rsidR="003C495F" w:rsidRDefault="003C495F" w:rsidP="003C495F">
          <w:r>
            <w:t xml:space="preserve">The signatories commit that regular communication will take place between the partners who will share with each other all relevant information needed to further the objectives of the Twinning arrangement (see B.3 above). All the parties involved in the Twinning arrangement bear an equal responsibility for ensuring that such communications take place. This will include sharing relevant e-mails, ballot information, meeting documents, etc.  </w:t>
          </w:r>
        </w:p>
        <w:p w14:paraId="380FCC50" w14:textId="77777777" w:rsidR="003C495F" w:rsidRDefault="003C495F" w:rsidP="003C495F"/>
        <w:p w14:paraId="511DE843" w14:textId="77777777" w:rsidR="003C495F" w:rsidRDefault="003C495F" w:rsidP="003C495F">
          <w:r>
            <w:t>In addition, the signatories agree that at least one meeting (whether physical or virtual such as through Zoom) will take place every three months. Signatories are encouraged to set the dates and times of such meetings in the collaboration plan.</w:t>
          </w:r>
        </w:p>
        <w:p w14:paraId="03642BF5" w14:textId="77777777" w:rsidR="003C495F" w:rsidRDefault="003C495F" w:rsidP="003C495F"/>
        <w:p w14:paraId="34F712C6" w14:textId="77777777" w:rsidR="003C495F" w:rsidRDefault="003C495F" w:rsidP="003C495F"/>
        <w:p w14:paraId="0597F553" w14:textId="77777777" w:rsidR="003C495F" w:rsidRDefault="003C495F" w:rsidP="003C495F">
          <w:pPr>
            <w:pStyle w:val="Heading1"/>
          </w:pPr>
          <w:r>
            <w:t>D.   Financial support</w:t>
          </w:r>
        </w:p>
        <w:p w14:paraId="31AB17E4" w14:textId="77777777" w:rsidR="003C495F" w:rsidRDefault="003C495F" w:rsidP="003C495F"/>
        <w:p w14:paraId="0BC05C26" w14:textId="77777777" w:rsidR="003C495F" w:rsidRDefault="003C495F" w:rsidP="003C495F">
          <w:r>
            <w:t>The signatories agree to each bear the costs associated with their respective participation in the Twinning arrangement.</w:t>
          </w:r>
        </w:p>
        <w:p w14:paraId="6D9BDADE" w14:textId="77777777" w:rsidR="003C495F" w:rsidRDefault="003C495F" w:rsidP="003C495F"/>
        <w:p w14:paraId="0F287847" w14:textId="77777777" w:rsidR="003C495F" w:rsidRDefault="003C495F" w:rsidP="003C495F">
          <w:r>
            <w:t>OR</w:t>
          </w:r>
        </w:p>
        <w:p w14:paraId="1E9AF890" w14:textId="77777777" w:rsidR="003C495F" w:rsidRDefault="003C495F" w:rsidP="003C495F"/>
        <w:p w14:paraId="3A3E6BB4" w14:textId="77777777" w:rsidR="003C495F" w:rsidRDefault="002C1558" w:rsidP="00E34A6A">
          <w:sdt>
            <w:sdtPr>
              <w:id w:val="712854865"/>
              <w:placeholder>
                <w:docPart w:val="5485097F767D44C8812FB5D22DA7072F"/>
              </w:placeholder>
              <w:showingPlcHdr/>
            </w:sdtPr>
            <w:sdtEndPr/>
            <w:sdtContent>
              <w:r w:rsidR="008C7016" w:rsidRPr="003C495F">
                <w:rPr>
                  <w:rStyle w:val="PlaceholderText"/>
                  <w:color w:val="auto"/>
                  <w:highlight w:val="yellow"/>
                </w:rPr>
                <w:t>ISO member X</w:t>
              </w:r>
            </w:sdtContent>
          </w:sdt>
          <w:r w:rsidR="003C495F">
            <w:t xml:space="preserve"> agrees to provide financial support in the amount of </w:t>
          </w:r>
          <w:sdt>
            <w:sdtPr>
              <w:id w:val="-1956085746"/>
              <w:placeholder>
                <w:docPart w:val="15AA3C6B9849448F87405CED5C329024"/>
              </w:placeholder>
              <w:showingPlcHdr/>
            </w:sdtPr>
            <w:sdtEndPr/>
            <w:sdtContent>
              <w:r w:rsidR="00E34A6A" w:rsidRPr="00E34A6A">
                <w:rPr>
                  <w:highlight w:val="yellow"/>
                </w:rPr>
                <w:t>X (currency)</w:t>
              </w:r>
            </w:sdtContent>
          </w:sdt>
          <w:r w:rsidR="00E34A6A" w:rsidRPr="00E34A6A">
            <w:t xml:space="preserve"> </w:t>
          </w:r>
          <w:r w:rsidR="003C495F">
            <w:t xml:space="preserve">to be paid as follows: </w:t>
          </w:r>
          <w:sdt>
            <w:sdtPr>
              <w:id w:val="-1650899281"/>
              <w:placeholder>
                <w:docPart w:val="341AAB8BF0214E31AAA0F06C342CE38B"/>
              </w:placeholder>
              <w:showingPlcHdr/>
            </w:sdtPr>
            <w:sdtEndPr/>
            <w:sdtContent>
              <w:r w:rsidR="00E34A6A" w:rsidRPr="003C495F">
                <w:rPr>
                  <w:highlight w:val="yellow"/>
                </w:rPr>
                <w:t>include installments and dates of payments where relevant</w:t>
              </w:r>
            </w:sdtContent>
          </w:sdt>
          <w:r w:rsidR="003C495F">
            <w:t xml:space="preserve">. The funds shall be used for the following purposes: </w:t>
          </w:r>
          <w:sdt>
            <w:sdtPr>
              <w:id w:val="1923675506"/>
              <w:placeholder>
                <w:docPart w:val="16FDE4F3C51245EFA8C828F1B2BACE87"/>
              </w:placeholder>
              <w:showingPlcHdr/>
            </w:sdtPr>
            <w:sdtEndPr/>
            <w:sdtContent>
              <w:r w:rsidR="00E34A6A" w:rsidRPr="003C495F">
                <w:rPr>
                  <w:highlight w:val="yellow"/>
                </w:rPr>
                <w:t>examples: travel to committee/working group meetings, purchase/setting-up of IT tools, hiring of additional staff at the member body…</w:t>
              </w:r>
            </w:sdtContent>
          </w:sdt>
          <w:r w:rsidR="00E34A6A" w:rsidRPr="00E34A6A">
            <w:t xml:space="preserve"> </w:t>
          </w:r>
          <w:sdt>
            <w:sdtPr>
              <w:id w:val="2119409958"/>
              <w:placeholder>
                <w:docPart w:val="BE44E6683D5A44D1A60E12B21536A34F"/>
              </w:placeholder>
              <w:showingPlcHdr/>
            </w:sdtPr>
            <w:sdtEndPr/>
            <w:sdtContent>
              <w:r w:rsidR="008C7016" w:rsidRPr="003C495F">
                <w:rPr>
                  <w:rStyle w:val="PlaceholderText"/>
                  <w:color w:val="auto"/>
                  <w:highlight w:val="yellow"/>
                </w:rPr>
                <w:t>ISO member X</w:t>
              </w:r>
            </w:sdtContent>
          </w:sdt>
          <w:r w:rsidR="003C495F">
            <w:t xml:space="preserve"> shall provide </w:t>
          </w:r>
          <w:sdt>
            <w:sdtPr>
              <w:id w:val="-1349246846"/>
              <w:placeholder>
                <w:docPart w:val="FC68D75DBE5E4A6298477465615756C6"/>
              </w:placeholder>
              <w:showingPlcHdr/>
            </w:sdtPr>
            <w:sdtEndPr/>
            <w:sdtContent>
              <w:r w:rsidR="008C7016" w:rsidRPr="003C495F">
                <w:rPr>
                  <w:rStyle w:val="PlaceholderText"/>
                  <w:color w:val="auto"/>
                  <w:highlight w:val="yellow"/>
                </w:rPr>
                <w:t xml:space="preserve">ISO member </w:t>
              </w:r>
              <w:r w:rsidR="008C7016" w:rsidRPr="008C7016">
                <w:rPr>
                  <w:rStyle w:val="PlaceholderText"/>
                  <w:color w:val="auto"/>
                  <w:highlight w:val="yellow"/>
                </w:rPr>
                <w:t>Y</w:t>
              </w:r>
            </w:sdtContent>
          </w:sdt>
          <w:r w:rsidR="003C495F">
            <w:t xml:space="preserve"> with </w:t>
          </w:r>
          <w:sdt>
            <w:sdtPr>
              <w:id w:val="-1122294075"/>
              <w:placeholder>
                <w:docPart w:val="4615F1E4E2B74D3A9D6D0DA370970D8F"/>
              </w:placeholder>
              <w:showingPlcHdr/>
            </w:sdtPr>
            <w:sdtEndPr/>
            <w:sdtContent>
              <w:r w:rsidR="00E34A6A" w:rsidRPr="003C495F">
                <w:rPr>
                  <w:highlight w:val="yellow"/>
                </w:rPr>
                <w:t>quarterly/semi-annual/annual</w:t>
              </w:r>
            </w:sdtContent>
          </w:sdt>
          <w:r w:rsidR="00E34A6A" w:rsidRPr="00E34A6A">
            <w:t xml:space="preserve"> </w:t>
          </w:r>
          <w:r w:rsidR="003C495F">
            <w:t>detailed reports of its expenditures, including receipts for any purchases.</w:t>
          </w:r>
        </w:p>
        <w:p w14:paraId="07B6A57F" w14:textId="77777777" w:rsidR="003C495F" w:rsidRDefault="003C495F" w:rsidP="003C495F"/>
        <w:p w14:paraId="04F7A918" w14:textId="77777777" w:rsidR="003C495F" w:rsidRDefault="002C1558" w:rsidP="003C495F">
          <w:sdt>
            <w:sdtPr>
              <w:id w:val="-1583680240"/>
              <w:placeholder>
                <w:docPart w:val="28050D9D377E4D698DE6BD5E7E4931BA"/>
              </w:placeholder>
              <w:showingPlcHdr/>
            </w:sdtPr>
            <w:sdtEndPr/>
            <w:sdtContent>
              <w:r w:rsidR="008C7016" w:rsidRPr="003C495F">
                <w:rPr>
                  <w:rStyle w:val="PlaceholderText"/>
                  <w:color w:val="auto"/>
                  <w:highlight w:val="yellow"/>
                </w:rPr>
                <w:t xml:space="preserve">ISO member </w:t>
              </w:r>
              <w:r w:rsidR="008C7016" w:rsidRPr="008C7016">
                <w:rPr>
                  <w:rStyle w:val="PlaceholderText"/>
                  <w:color w:val="auto"/>
                  <w:highlight w:val="yellow"/>
                </w:rPr>
                <w:t>Y</w:t>
              </w:r>
            </w:sdtContent>
          </w:sdt>
          <w:r w:rsidR="003C495F">
            <w:t xml:space="preserve"> may seek funding from outside sources provided that the acceptance of such funding does not result in any breaches to ISO rules and practices.</w:t>
          </w:r>
        </w:p>
        <w:p w14:paraId="2C1EBAC9" w14:textId="77777777" w:rsidR="003C495F" w:rsidRDefault="003C495F" w:rsidP="003C495F"/>
        <w:p w14:paraId="31F08C49" w14:textId="77777777" w:rsidR="003C495F" w:rsidRDefault="003C495F" w:rsidP="003C495F"/>
        <w:p w14:paraId="74428922" w14:textId="77777777" w:rsidR="003C495F" w:rsidRDefault="003C495F" w:rsidP="003C495F">
          <w:pPr>
            <w:pStyle w:val="Heading1"/>
          </w:pPr>
          <w:r>
            <w:t>E.   Periodic review of the Agreement</w:t>
          </w:r>
        </w:p>
        <w:p w14:paraId="3793DB88" w14:textId="77777777" w:rsidR="003C495F" w:rsidRDefault="003C495F" w:rsidP="003C495F"/>
        <w:p w14:paraId="3E59C5C0" w14:textId="77777777" w:rsidR="003C495F" w:rsidRDefault="003C495F" w:rsidP="003C495F">
          <w:r>
            <w:t xml:space="preserve">The signatories agree to thoroughly review the success of the Twinning arrangement at least once a year. Success will be measured against the specific objectives detailed in </w:t>
          </w:r>
          <w:r w:rsidRPr="003C495F">
            <w:rPr>
              <w:b/>
              <w:bCs/>
            </w:rPr>
            <w:t>Clause B.3</w:t>
          </w:r>
          <w:r>
            <w:t xml:space="preserve"> and the collaboration plan established between the partners. The Twinned partners shall submit the Annual performance assessment form to the TPM of the committee by 31 December.</w:t>
          </w:r>
        </w:p>
        <w:p w14:paraId="15042C52" w14:textId="77777777" w:rsidR="003C495F" w:rsidRDefault="003C495F" w:rsidP="003C495F"/>
        <w:p w14:paraId="5C2509E6" w14:textId="77777777" w:rsidR="003C495F" w:rsidRDefault="003C495F" w:rsidP="003C495F">
          <w:r>
            <w:t>Any changes to this Agreement (for example corrective actions, termination) following a review under this clause, or for any other reason, will be reflected in an amendment. Following its signature by all signatories, the amendment will become an integral part of this Agreement.</w:t>
          </w:r>
        </w:p>
        <w:p w14:paraId="13F99AAB" w14:textId="77777777" w:rsidR="003C495F" w:rsidRDefault="003C495F" w:rsidP="003C495F"/>
        <w:p w14:paraId="69AF4AFD" w14:textId="77777777" w:rsidR="003C495F" w:rsidRDefault="003C495F" w:rsidP="003C495F"/>
        <w:p w14:paraId="04DCC6F2" w14:textId="77777777" w:rsidR="003C495F" w:rsidRDefault="003C495F" w:rsidP="003C495F">
          <w:pPr>
            <w:pStyle w:val="Heading1"/>
          </w:pPr>
          <w:r>
            <w:t>F.   Effective date, duration and termination</w:t>
          </w:r>
        </w:p>
        <w:p w14:paraId="24C8EF22" w14:textId="77777777" w:rsidR="003C495F" w:rsidRDefault="003C495F" w:rsidP="003C495F"/>
        <w:p w14:paraId="4B8AAE30" w14:textId="77777777" w:rsidR="003C495F" w:rsidRDefault="003C495F" w:rsidP="00E34A6A">
          <w:r>
            <w:t xml:space="preserve">This Agreement shall be effective as of </w:t>
          </w:r>
          <w:sdt>
            <w:sdtPr>
              <w:id w:val="1413513669"/>
              <w:placeholder>
                <w:docPart w:val="AC795521F90641418C24DDBA28544647"/>
              </w:placeholder>
              <w:showingPlcHdr/>
            </w:sdtPr>
            <w:sdtEndPr/>
            <w:sdtContent>
              <w:r w:rsidR="00E34A6A" w:rsidRPr="003C495F">
                <w:rPr>
                  <w:highlight w:val="yellow"/>
                </w:rPr>
                <w:t>Effective date of Agreement</w:t>
              </w:r>
            </w:sdtContent>
          </w:sdt>
          <w:r w:rsidR="00E34A6A" w:rsidRPr="00E34A6A">
            <w:t xml:space="preserve"> </w:t>
          </w:r>
          <w:r>
            <w:t xml:space="preserve">and shall remain in force for </w:t>
          </w:r>
          <w:sdt>
            <w:sdtPr>
              <w:id w:val="-1153066443"/>
              <w:placeholder>
                <w:docPart w:val="F11AC5FA1E4F41F9ACF2D6E4B8C78838"/>
              </w:placeholder>
              <w:showingPlcHdr/>
            </w:sdtPr>
            <w:sdtEndPr/>
            <w:sdtContent>
              <w:r w:rsidR="00E34A6A" w:rsidRPr="00E34A6A">
                <w:rPr>
                  <w:highlight w:val="yellow"/>
                </w:rPr>
                <w:t>X</w:t>
              </w:r>
            </w:sdtContent>
          </w:sdt>
          <w:r>
            <w:t xml:space="preserve"> years. Twinning</w:t>
          </w:r>
        </w:p>
        <w:p w14:paraId="2249422E" w14:textId="77777777" w:rsidR="003C495F" w:rsidRDefault="003C495F" w:rsidP="003C495F"/>
        <w:p w14:paraId="6F7C90E9" w14:textId="77777777" w:rsidR="003C495F" w:rsidRDefault="003C495F" w:rsidP="003C495F">
          <w:r>
            <w:t>Either signatory can terminate this Agreement at any time and for any reason by giving the other signatory 30 days’ written notice. Prior to providing notice under this clause, the signatory intending to terminate the Agreement agrees to organize a meeting with the other signatory (either a physical or virtual meeting) to discuss its intention to terminate. The objective of the meeting will be to explore possible solutions to continue with the Twinning arrangement.</w:t>
          </w:r>
        </w:p>
        <w:p w14:paraId="18D02F50" w14:textId="77777777" w:rsidR="003C495F" w:rsidRDefault="003C495F" w:rsidP="003C495F"/>
        <w:p w14:paraId="05B3BC80" w14:textId="77777777" w:rsidR="003C495F" w:rsidRDefault="003C495F" w:rsidP="003C495F"/>
        <w:p w14:paraId="5B5322F6" w14:textId="77777777" w:rsidR="003C495F" w:rsidRDefault="003C495F" w:rsidP="003C495F">
          <w:pPr>
            <w:pStyle w:val="Heading1"/>
          </w:pPr>
          <w:r>
            <w:t xml:space="preserve">G.   Post-Twinning agreement (next steps) </w:t>
          </w:r>
          <w:r w:rsidRPr="003C495F">
            <w:rPr>
              <w:b w:val="0"/>
              <w:bCs/>
            </w:rPr>
            <w:t>(optional)</w:t>
          </w:r>
        </w:p>
        <w:p w14:paraId="1F711481" w14:textId="77777777" w:rsidR="003C495F" w:rsidRDefault="003C495F" w:rsidP="003C495F"/>
        <w:p w14:paraId="502C6A3C" w14:textId="77777777" w:rsidR="003C495F" w:rsidRDefault="003C495F" w:rsidP="00B4697D">
          <w:r>
            <w:t>The signatories agree to the following arrangement once the Twinning Agreement has been terminated: (</w:t>
          </w:r>
          <w:sdt>
            <w:sdtPr>
              <w:id w:val="652492455"/>
              <w:placeholder>
                <w:docPart w:val="9C2B5CCB534F4371ADAA74952FC79CDD"/>
              </w:placeholder>
              <w:showingPlcHdr/>
            </w:sdtPr>
            <w:sdtEndPr/>
            <w:sdtContent>
              <w:r w:rsidR="00B4697D" w:rsidRPr="00B4697D">
                <w:rPr>
                  <w:highlight w:val="yellow"/>
                </w:rPr>
                <w:t>define arrangement, if desired</w:t>
              </w:r>
            </w:sdtContent>
          </w:sdt>
          <w:r>
            <w:t>).</w:t>
          </w:r>
        </w:p>
        <w:p w14:paraId="52F463AD" w14:textId="77777777" w:rsidR="003C495F" w:rsidRDefault="003C495F" w:rsidP="003C495F"/>
        <w:p w14:paraId="04A0C290" w14:textId="77777777" w:rsidR="003C495F" w:rsidRDefault="003C495F" w:rsidP="003C495F"/>
        <w:p w14:paraId="2654B234" w14:textId="77777777" w:rsidR="003C495F" w:rsidRDefault="003C495F" w:rsidP="003C495F">
          <w:pPr>
            <w:pStyle w:val="Heading1"/>
          </w:pPr>
          <w:r>
            <w:t>H.   Signature</w:t>
          </w:r>
        </w:p>
        <w:p w14:paraId="1A454EF5" w14:textId="77777777" w:rsidR="003C495F" w:rsidRDefault="003C495F" w:rsidP="003C495F"/>
        <w:p w14:paraId="6FF2CD37" w14:textId="77777777" w:rsidR="003C495F" w:rsidRDefault="003C495F" w:rsidP="003C495F">
          <w:r>
            <w:t>To be valid, the Agreement must be signed by all signatories.</w:t>
          </w:r>
        </w:p>
        <w:p w14:paraId="50B7AA5F" w14:textId="77777777" w:rsidR="003C495F" w:rsidRDefault="003C495F" w:rsidP="003C495F"/>
        <w:tbl>
          <w:tblPr>
            <w:tblW w:w="9322" w:type="dxa"/>
            <w:tblBorders>
              <w:bottom w:val="single" w:sz="2" w:space="0" w:color="D9D9D9"/>
              <w:insideH w:val="single" w:sz="2" w:space="0" w:color="D9D9D9"/>
            </w:tblBorders>
            <w:tblCellMar>
              <w:top w:w="57" w:type="dxa"/>
              <w:bottom w:w="57" w:type="dxa"/>
            </w:tblCellMar>
            <w:tblLook w:val="0020" w:firstRow="1" w:lastRow="0" w:firstColumn="0" w:lastColumn="0" w:noHBand="0" w:noVBand="0"/>
          </w:tblPr>
          <w:tblGrid>
            <w:gridCol w:w="4644"/>
            <w:gridCol w:w="4678"/>
          </w:tblGrid>
          <w:tr w:rsidR="003C495F" w:rsidRPr="003C495F" w14:paraId="6CA3F4D8" w14:textId="77777777" w:rsidTr="003C495F">
            <w:tc>
              <w:tcPr>
                <w:tcW w:w="4644" w:type="dxa"/>
                <w:tcBorders>
                  <w:top w:val="nil"/>
                  <w:left w:val="nil"/>
                  <w:bottom w:val="single" w:sz="4" w:space="0" w:color="auto"/>
                  <w:right w:val="nil"/>
                </w:tcBorders>
                <w:shd w:val="clear" w:color="auto" w:fill="FFFFFF"/>
                <w:tcMar>
                  <w:top w:w="57" w:type="dxa"/>
                  <w:bottom w:w="57" w:type="dxa"/>
                </w:tcMar>
                <w:vAlign w:val="bottom"/>
              </w:tcPr>
              <w:p w14:paraId="310FCDDD" w14:textId="77777777" w:rsidR="003C495F" w:rsidRPr="003C495F" w:rsidRDefault="003C495F" w:rsidP="003C495F">
                <w:pPr>
                  <w:jc w:val="left"/>
                </w:pPr>
                <w:r w:rsidRPr="003C495F">
                  <w:t xml:space="preserve">On behalf of </w:t>
                </w:r>
                <w:sdt>
                  <w:sdtPr>
                    <w:id w:val="845682670"/>
                    <w:placeholder>
                      <w:docPart w:val="13DD3B0B8E7744298AFBE0A45821758E"/>
                    </w:placeholder>
                    <w:showingPlcHdr/>
                  </w:sdtPr>
                  <w:sdtEndPr/>
                  <w:sdtContent>
                    <w:r w:rsidR="008C7016" w:rsidRPr="003C495F">
                      <w:rPr>
                        <w:rStyle w:val="PlaceholderText"/>
                        <w:color w:val="auto"/>
                        <w:highlight w:val="yellow"/>
                      </w:rPr>
                      <w:t>ISO member X</w:t>
                    </w:r>
                  </w:sdtContent>
                </w:sdt>
              </w:p>
            </w:tc>
            <w:tc>
              <w:tcPr>
                <w:tcW w:w="4678" w:type="dxa"/>
                <w:tcBorders>
                  <w:top w:val="nil"/>
                  <w:left w:val="nil"/>
                  <w:bottom w:val="single" w:sz="4" w:space="0" w:color="auto"/>
                  <w:right w:val="nil"/>
                </w:tcBorders>
                <w:shd w:val="clear" w:color="auto" w:fill="FFFFFF"/>
                <w:tcMar>
                  <w:top w:w="57" w:type="dxa"/>
                  <w:bottom w:w="57" w:type="dxa"/>
                </w:tcMar>
                <w:vAlign w:val="bottom"/>
              </w:tcPr>
              <w:p w14:paraId="46595879" w14:textId="77777777" w:rsidR="003C495F" w:rsidRPr="003C495F" w:rsidRDefault="003C495F" w:rsidP="003C495F">
                <w:pPr>
                  <w:jc w:val="left"/>
                </w:pPr>
                <w:r w:rsidRPr="003C495F">
                  <w:t xml:space="preserve">On behalf of </w:t>
                </w:r>
                <w:sdt>
                  <w:sdtPr>
                    <w:id w:val="650952584"/>
                    <w:placeholder>
                      <w:docPart w:val="38C590F31A9B44839A6948A0C28772D5"/>
                    </w:placeholder>
                    <w:showingPlcHdr/>
                  </w:sdtPr>
                  <w:sdtEndPr/>
                  <w:sdtContent>
                    <w:r w:rsidR="008C7016" w:rsidRPr="003C495F">
                      <w:rPr>
                        <w:rStyle w:val="PlaceholderText"/>
                        <w:color w:val="auto"/>
                        <w:highlight w:val="yellow"/>
                      </w:rPr>
                      <w:t xml:space="preserve">ISO member </w:t>
                    </w:r>
                    <w:r w:rsidR="008C7016" w:rsidRPr="008C7016">
                      <w:rPr>
                        <w:rStyle w:val="PlaceholderText"/>
                        <w:color w:val="auto"/>
                        <w:highlight w:val="yellow"/>
                      </w:rPr>
                      <w:t>Y</w:t>
                    </w:r>
                  </w:sdtContent>
                </w:sdt>
              </w:p>
            </w:tc>
          </w:tr>
          <w:tr w:rsidR="003C495F" w:rsidRPr="003C495F" w14:paraId="4E6E218E" w14:textId="77777777" w:rsidTr="003C495F">
            <w:tc>
              <w:tcPr>
                <w:tcW w:w="4644" w:type="dxa"/>
                <w:tcBorders>
                  <w:top w:val="single" w:sz="4" w:space="0" w:color="auto"/>
                  <w:bottom w:val="single" w:sz="2" w:space="0" w:color="D9D9D9"/>
                </w:tcBorders>
                <w:shd w:val="clear" w:color="auto" w:fill="FAFAFA"/>
                <w:tcMar>
                  <w:top w:w="57" w:type="dxa"/>
                  <w:bottom w:w="57" w:type="dxa"/>
                </w:tcMar>
              </w:tcPr>
              <w:p w14:paraId="68F4E8F8" w14:textId="77777777" w:rsidR="003C495F" w:rsidRPr="003C495F" w:rsidRDefault="003C495F" w:rsidP="003C495F">
                <w:pPr>
                  <w:rPr>
                    <w:b/>
                    <w:bCs/>
                  </w:rPr>
                </w:pPr>
                <w:r w:rsidRPr="003C495F">
                  <w:rPr>
                    <w:b/>
                    <w:bCs/>
                  </w:rPr>
                  <w:t>Full name</w:t>
                </w:r>
              </w:p>
              <w:sdt>
                <w:sdtPr>
                  <w:id w:val="-385181585"/>
                  <w:placeholder>
                    <w:docPart w:val="CB59C75396874041A1A02772E7B17E75"/>
                  </w:placeholder>
                  <w:showingPlcHdr/>
                </w:sdtPr>
                <w:sdtEndPr/>
                <w:sdtContent>
                  <w:p w14:paraId="169A5E85" w14:textId="77777777" w:rsidR="003C495F" w:rsidRPr="003C495F" w:rsidRDefault="003C495F" w:rsidP="003C495F">
                    <w:r w:rsidRPr="00ED3A85">
                      <w:rPr>
                        <w:rStyle w:val="PlaceholderText"/>
                        <w:color w:val="auto"/>
                        <w:highlight w:val="yellow"/>
                      </w:rPr>
                      <w:t>Click here to enter text.</w:t>
                    </w:r>
                  </w:p>
                </w:sdtContent>
              </w:sdt>
            </w:tc>
            <w:tc>
              <w:tcPr>
                <w:tcW w:w="4678" w:type="dxa"/>
                <w:tcBorders>
                  <w:top w:val="single" w:sz="4" w:space="0" w:color="auto"/>
                  <w:bottom w:val="single" w:sz="2" w:space="0" w:color="D9D9D9"/>
                </w:tcBorders>
                <w:shd w:val="clear" w:color="auto" w:fill="FFFFFF"/>
                <w:tcMar>
                  <w:top w:w="57" w:type="dxa"/>
                  <w:bottom w:w="57" w:type="dxa"/>
                </w:tcMar>
              </w:tcPr>
              <w:p w14:paraId="3B28C16D" w14:textId="77777777" w:rsidR="003C495F" w:rsidRPr="003C495F" w:rsidRDefault="003C495F" w:rsidP="003C495F">
                <w:pPr>
                  <w:rPr>
                    <w:b/>
                    <w:bCs/>
                  </w:rPr>
                </w:pPr>
                <w:r w:rsidRPr="003C495F">
                  <w:rPr>
                    <w:b/>
                    <w:bCs/>
                  </w:rPr>
                  <w:t>Full name</w:t>
                </w:r>
              </w:p>
              <w:sdt>
                <w:sdtPr>
                  <w:id w:val="-111444238"/>
                  <w:placeholder>
                    <w:docPart w:val="C8015E00C1114FC6875B1C60D1D8C46E"/>
                  </w:placeholder>
                  <w:showingPlcHdr/>
                </w:sdtPr>
                <w:sdtEndPr/>
                <w:sdtContent>
                  <w:p w14:paraId="2591336A" w14:textId="77777777" w:rsidR="003C495F" w:rsidRPr="003C495F" w:rsidRDefault="003C495F" w:rsidP="003C495F">
                    <w:r w:rsidRPr="00ED3A85">
                      <w:rPr>
                        <w:rStyle w:val="PlaceholderText"/>
                        <w:color w:val="auto"/>
                        <w:highlight w:val="yellow"/>
                      </w:rPr>
                      <w:t>Click here to enter text.</w:t>
                    </w:r>
                  </w:p>
                </w:sdtContent>
              </w:sdt>
            </w:tc>
          </w:tr>
          <w:tr w:rsidR="003C495F" w:rsidRPr="003C495F" w14:paraId="22C89F61" w14:textId="77777777" w:rsidTr="00F149E2">
            <w:tc>
              <w:tcPr>
                <w:tcW w:w="4644" w:type="dxa"/>
                <w:tcBorders>
                  <w:top w:val="single" w:sz="2" w:space="0" w:color="D9D9D9"/>
                  <w:bottom w:val="single" w:sz="2" w:space="0" w:color="D9D9D9"/>
                </w:tcBorders>
                <w:shd w:val="clear" w:color="auto" w:fill="FAFAFA"/>
                <w:tcMar>
                  <w:top w:w="57" w:type="dxa"/>
                  <w:bottom w:w="57" w:type="dxa"/>
                </w:tcMar>
              </w:tcPr>
              <w:p w14:paraId="720A1954" w14:textId="77777777" w:rsidR="003C495F" w:rsidRPr="003C495F" w:rsidRDefault="003C495F" w:rsidP="003C495F">
                <w:pPr>
                  <w:rPr>
                    <w:b/>
                    <w:bCs/>
                  </w:rPr>
                </w:pPr>
                <w:r w:rsidRPr="003C495F">
                  <w:rPr>
                    <w:b/>
                    <w:bCs/>
                  </w:rPr>
                  <w:t>Title</w:t>
                </w:r>
              </w:p>
              <w:sdt>
                <w:sdtPr>
                  <w:id w:val="373509825"/>
                  <w:placeholder>
                    <w:docPart w:val="9C32439E17D5462DBFC1A3BEA0D5AAA8"/>
                  </w:placeholder>
                  <w:showingPlcHdr/>
                </w:sdtPr>
                <w:sdtEndPr/>
                <w:sdtContent>
                  <w:p w14:paraId="087A9611" w14:textId="77777777" w:rsidR="003C495F" w:rsidRPr="003C495F" w:rsidRDefault="003C495F" w:rsidP="003C495F">
                    <w:r w:rsidRPr="00ED3A85">
                      <w:rPr>
                        <w:rStyle w:val="PlaceholderText"/>
                        <w:color w:val="auto"/>
                        <w:highlight w:val="yellow"/>
                      </w:rPr>
                      <w:t>Click here to enter text.</w:t>
                    </w:r>
                  </w:p>
                </w:sdtContent>
              </w:sdt>
            </w:tc>
            <w:tc>
              <w:tcPr>
                <w:tcW w:w="4678" w:type="dxa"/>
                <w:tcBorders>
                  <w:top w:val="single" w:sz="2" w:space="0" w:color="D9D9D9"/>
                  <w:bottom w:val="single" w:sz="2" w:space="0" w:color="D9D9D9"/>
                </w:tcBorders>
                <w:shd w:val="clear" w:color="auto" w:fill="FFFFFF"/>
                <w:tcMar>
                  <w:top w:w="57" w:type="dxa"/>
                  <w:bottom w:w="57" w:type="dxa"/>
                </w:tcMar>
              </w:tcPr>
              <w:p w14:paraId="61DBC90A" w14:textId="77777777" w:rsidR="003C495F" w:rsidRPr="003C495F" w:rsidRDefault="003C495F" w:rsidP="003C495F">
                <w:pPr>
                  <w:rPr>
                    <w:b/>
                    <w:bCs/>
                  </w:rPr>
                </w:pPr>
                <w:r w:rsidRPr="003C495F">
                  <w:rPr>
                    <w:b/>
                    <w:bCs/>
                  </w:rPr>
                  <w:t>Title</w:t>
                </w:r>
              </w:p>
              <w:sdt>
                <w:sdtPr>
                  <w:id w:val="1720786166"/>
                  <w:placeholder>
                    <w:docPart w:val="E584B1A10F3D41DAB2D9EDA2D74DC1E2"/>
                  </w:placeholder>
                  <w:showingPlcHdr/>
                </w:sdtPr>
                <w:sdtEndPr/>
                <w:sdtContent>
                  <w:p w14:paraId="47BC6DAF" w14:textId="77777777" w:rsidR="003C495F" w:rsidRPr="003C495F" w:rsidRDefault="003C495F" w:rsidP="003C495F">
                    <w:r w:rsidRPr="00ED3A85">
                      <w:rPr>
                        <w:rStyle w:val="PlaceholderText"/>
                        <w:color w:val="auto"/>
                        <w:highlight w:val="yellow"/>
                      </w:rPr>
                      <w:t>Click here to enter text.</w:t>
                    </w:r>
                  </w:p>
                </w:sdtContent>
              </w:sdt>
            </w:tc>
          </w:tr>
          <w:tr w:rsidR="003C495F" w:rsidRPr="003C495F" w14:paraId="544BF16A" w14:textId="77777777" w:rsidTr="00F149E2">
            <w:tc>
              <w:tcPr>
                <w:tcW w:w="4644" w:type="dxa"/>
                <w:tcBorders>
                  <w:top w:val="single" w:sz="2" w:space="0" w:color="D9D9D9"/>
                  <w:bottom w:val="single" w:sz="2" w:space="0" w:color="D9D9D9"/>
                </w:tcBorders>
                <w:shd w:val="clear" w:color="auto" w:fill="FAFAFA"/>
                <w:tcMar>
                  <w:top w:w="57" w:type="dxa"/>
                  <w:bottom w:w="57" w:type="dxa"/>
                </w:tcMar>
              </w:tcPr>
              <w:p w14:paraId="059706B0" w14:textId="77777777" w:rsidR="003C495F" w:rsidRPr="003C495F" w:rsidRDefault="003C495F" w:rsidP="003C495F">
                <w:pPr>
                  <w:rPr>
                    <w:b/>
                    <w:bCs/>
                  </w:rPr>
                </w:pPr>
                <w:r w:rsidRPr="003C495F">
                  <w:rPr>
                    <w:b/>
                    <w:bCs/>
                  </w:rPr>
                  <w:t>Place</w:t>
                </w:r>
              </w:p>
              <w:sdt>
                <w:sdtPr>
                  <w:id w:val="-1960097802"/>
                  <w:placeholder>
                    <w:docPart w:val="70D3EC6BF4944F96AC9FED58B6796BA3"/>
                  </w:placeholder>
                  <w:showingPlcHdr/>
                </w:sdtPr>
                <w:sdtEndPr/>
                <w:sdtContent>
                  <w:p w14:paraId="0DE83521" w14:textId="77777777" w:rsidR="003C495F" w:rsidRPr="003C495F" w:rsidRDefault="003C495F" w:rsidP="003C495F">
                    <w:r w:rsidRPr="00ED3A85">
                      <w:rPr>
                        <w:rStyle w:val="PlaceholderText"/>
                        <w:color w:val="auto"/>
                        <w:highlight w:val="yellow"/>
                      </w:rPr>
                      <w:t>Click here to enter text.</w:t>
                    </w:r>
                  </w:p>
                </w:sdtContent>
              </w:sdt>
            </w:tc>
            <w:tc>
              <w:tcPr>
                <w:tcW w:w="4678" w:type="dxa"/>
                <w:tcBorders>
                  <w:top w:val="single" w:sz="2" w:space="0" w:color="D9D9D9"/>
                  <w:bottom w:val="single" w:sz="2" w:space="0" w:color="D9D9D9"/>
                </w:tcBorders>
                <w:shd w:val="clear" w:color="auto" w:fill="FFFFFF"/>
                <w:tcMar>
                  <w:top w:w="57" w:type="dxa"/>
                  <w:bottom w:w="57" w:type="dxa"/>
                </w:tcMar>
              </w:tcPr>
              <w:p w14:paraId="204AE664" w14:textId="77777777" w:rsidR="003C495F" w:rsidRPr="003C495F" w:rsidRDefault="003C495F" w:rsidP="003C495F">
                <w:pPr>
                  <w:rPr>
                    <w:b/>
                    <w:bCs/>
                  </w:rPr>
                </w:pPr>
                <w:r w:rsidRPr="003C495F">
                  <w:rPr>
                    <w:b/>
                    <w:bCs/>
                  </w:rPr>
                  <w:t>Place</w:t>
                </w:r>
              </w:p>
              <w:sdt>
                <w:sdtPr>
                  <w:id w:val="1721174372"/>
                  <w:placeholder>
                    <w:docPart w:val="274676CDEAFE47D6AE5845B1E6419902"/>
                  </w:placeholder>
                  <w:showingPlcHdr/>
                </w:sdtPr>
                <w:sdtEndPr/>
                <w:sdtContent>
                  <w:p w14:paraId="74755507" w14:textId="77777777" w:rsidR="003C495F" w:rsidRPr="003C495F" w:rsidRDefault="003C495F" w:rsidP="003C495F">
                    <w:r w:rsidRPr="00ED3A85">
                      <w:rPr>
                        <w:rStyle w:val="PlaceholderText"/>
                        <w:color w:val="auto"/>
                        <w:highlight w:val="yellow"/>
                      </w:rPr>
                      <w:t>Click here to enter text.</w:t>
                    </w:r>
                  </w:p>
                </w:sdtContent>
              </w:sdt>
            </w:tc>
          </w:tr>
          <w:tr w:rsidR="003C495F" w:rsidRPr="003C495F" w14:paraId="7FA4A753" w14:textId="77777777" w:rsidTr="003C495F">
            <w:trPr>
              <w:trHeight w:val="1701"/>
            </w:trPr>
            <w:tc>
              <w:tcPr>
                <w:tcW w:w="4644" w:type="dxa"/>
                <w:tcBorders>
                  <w:top w:val="single" w:sz="2" w:space="0" w:color="D9D9D9"/>
                  <w:bottom w:val="single" w:sz="2" w:space="0" w:color="D9D9D9"/>
                </w:tcBorders>
                <w:shd w:val="clear" w:color="auto" w:fill="FAFAFA"/>
                <w:tcMar>
                  <w:top w:w="57" w:type="dxa"/>
                  <w:bottom w:w="57" w:type="dxa"/>
                </w:tcMar>
              </w:tcPr>
              <w:p w14:paraId="007963BA" w14:textId="77777777" w:rsidR="003C495F" w:rsidRPr="003C495F" w:rsidRDefault="003C495F" w:rsidP="003C495F">
                <w:pPr>
                  <w:rPr>
                    <w:b/>
                    <w:bCs/>
                  </w:rPr>
                </w:pPr>
                <w:r w:rsidRPr="003C495F">
                  <w:rPr>
                    <w:b/>
                    <w:bCs/>
                  </w:rPr>
                  <w:t>Date and signature</w:t>
                </w:r>
              </w:p>
              <w:sdt>
                <w:sdtPr>
                  <w:id w:val="-1509052426"/>
                  <w:placeholder>
                    <w:docPart w:val="731E997408374B2E811E9ED4148323DB"/>
                  </w:placeholder>
                  <w:showingPlcHdr/>
                  <w:date>
                    <w:dateFormat w:val="dd.MM.yyyy"/>
                    <w:lid w:val="fr-CH"/>
                    <w:storeMappedDataAs w:val="dateTime"/>
                    <w:calendar w:val="gregorian"/>
                  </w:date>
                </w:sdtPr>
                <w:sdtEndPr/>
                <w:sdtContent>
                  <w:p w14:paraId="4BF37F7B" w14:textId="77777777" w:rsidR="003C495F" w:rsidRPr="003C495F" w:rsidRDefault="003C495F" w:rsidP="003C495F">
                    <w:r w:rsidRPr="00ED3A85">
                      <w:rPr>
                        <w:rStyle w:val="PlaceholderText"/>
                        <w:color w:val="auto"/>
                        <w:highlight w:val="yellow"/>
                      </w:rPr>
                      <w:t>Click here to enter a date.</w:t>
                    </w:r>
                  </w:p>
                </w:sdtContent>
              </w:sdt>
              <w:p w14:paraId="576E7244" w14:textId="77777777" w:rsidR="003C495F" w:rsidRPr="003C495F" w:rsidRDefault="003C495F" w:rsidP="003C495F"/>
            </w:tc>
            <w:tc>
              <w:tcPr>
                <w:tcW w:w="4678" w:type="dxa"/>
                <w:tcBorders>
                  <w:top w:val="single" w:sz="2" w:space="0" w:color="D9D9D9"/>
                  <w:bottom w:val="single" w:sz="2" w:space="0" w:color="D9D9D9"/>
                </w:tcBorders>
                <w:shd w:val="clear" w:color="auto" w:fill="FFFFFF"/>
                <w:tcMar>
                  <w:top w:w="57" w:type="dxa"/>
                  <w:bottom w:w="57" w:type="dxa"/>
                </w:tcMar>
              </w:tcPr>
              <w:p w14:paraId="4322852D" w14:textId="77777777" w:rsidR="003C495F" w:rsidRPr="003C495F" w:rsidRDefault="003C495F" w:rsidP="003C495F">
                <w:pPr>
                  <w:rPr>
                    <w:b/>
                    <w:bCs/>
                  </w:rPr>
                </w:pPr>
                <w:r w:rsidRPr="003C495F">
                  <w:rPr>
                    <w:b/>
                    <w:bCs/>
                  </w:rPr>
                  <w:t>Date and signature</w:t>
                </w:r>
              </w:p>
              <w:sdt>
                <w:sdtPr>
                  <w:id w:val="-1759430935"/>
                  <w:placeholder>
                    <w:docPart w:val="011A22C2FD2B45CFBF9F10337C3CF8F7"/>
                  </w:placeholder>
                  <w:showingPlcHdr/>
                  <w:date>
                    <w:dateFormat w:val="dd.MM.yyyy"/>
                    <w:lid w:val="fr-CH"/>
                    <w:storeMappedDataAs w:val="dateTime"/>
                    <w:calendar w:val="gregorian"/>
                  </w:date>
                </w:sdtPr>
                <w:sdtEndPr/>
                <w:sdtContent>
                  <w:p w14:paraId="1E5BED76" w14:textId="77777777" w:rsidR="003C495F" w:rsidRPr="003C495F" w:rsidRDefault="003C495F" w:rsidP="003C495F">
                    <w:r w:rsidRPr="00ED3A85">
                      <w:rPr>
                        <w:rStyle w:val="PlaceholderText"/>
                        <w:color w:val="auto"/>
                        <w:highlight w:val="yellow"/>
                      </w:rPr>
                      <w:t>Click here to enter a date.</w:t>
                    </w:r>
                  </w:p>
                </w:sdtContent>
              </w:sdt>
              <w:p w14:paraId="47B180BD" w14:textId="77777777" w:rsidR="003C495F" w:rsidRPr="003C495F" w:rsidRDefault="003C495F" w:rsidP="003C495F"/>
            </w:tc>
          </w:tr>
        </w:tbl>
        <w:p w14:paraId="6AB42518" w14:textId="77777777" w:rsidR="003C495F" w:rsidRDefault="003C495F"/>
        <w:tbl>
          <w:tblPr>
            <w:tblW w:w="9322" w:type="dxa"/>
            <w:tblBorders>
              <w:bottom w:val="single" w:sz="2" w:space="0" w:color="D9D9D9"/>
              <w:insideH w:val="single" w:sz="2" w:space="0" w:color="D9D9D9"/>
            </w:tblBorders>
            <w:tblCellMar>
              <w:top w:w="57" w:type="dxa"/>
              <w:bottom w:w="57" w:type="dxa"/>
            </w:tblCellMar>
            <w:tblLook w:val="0020" w:firstRow="1" w:lastRow="0" w:firstColumn="0" w:lastColumn="0" w:noHBand="0" w:noVBand="0"/>
          </w:tblPr>
          <w:tblGrid>
            <w:gridCol w:w="4644"/>
            <w:gridCol w:w="4678"/>
          </w:tblGrid>
          <w:tr w:rsidR="003C495F" w:rsidRPr="003C495F" w14:paraId="0C1900A2" w14:textId="77777777" w:rsidTr="00586D9B">
            <w:tc>
              <w:tcPr>
                <w:tcW w:w="4644" w:type="dxa"/>
                <w:tcBorders>
                  <w:top w:val="nil"/>
                  <w:left w:val="nil"/>
                  <w:bottom w:val="single" w:sz="4" w:space="0" w:color="auto"/>
                  <w:right w:val="nil"/>
                </w:tcBorders>
                <w:shd w:val="clear" w:color="auto" w:fill="FFFFFF"/>
                <w:tcMar>
                  <w:top w:w="57" w:type="dxa"/>
                  <w:bottom w:w="57" w:type="dxa"/>
                </w:tcMar>
              </w:tcPr>
              <w:p w14:paraId="1BFFF2FF" w14:textId="4B0AEF84" w:rsidR="003C495F" w:rsidRPr="003C495F" w:rsidRDefault="002C1558" w:rsidP="00586D9B">
                <w:pPr>
                  <w:jc w:val="left"/>
                </w:pPr>
                <w:sdt>
                  <w:sdtPr>
                    <w:rPr>
                      <w:highlight w:val="yellow"/>
                    </w:rPr>
                    <w:id w:val="-2015835764"/>
                    <w:placeholder>
                      <w:docPart w:val="403B7362B66142D6B6CE21C8CFB7F7C2"/>
                    </w:placeholder>
                    <w:showingPlcHdr/>
                    <w:dropDownList>
                      <w:listItem w:value="Choose an item (dropdown)"/>
                      <w:listItem w:displayText="Chair" w:value="Chair"/>
                      <w:listItem w:displayText="Convenor" w:value="Convenor"/>
                      <w:listItem w:displayText="Committee Manager" w:value="Committee Manager"/>
                      <w:listItem w:displayText="P-member" w:value="P-member"/>
                    </w:dropDownList>
                  </w:sdtPr>
                  <w:sdtEndPr/>
                  <w:sdtContent>
                    <w:r w:rsidR="00DD30F4" w:rsidRPr="00586D9B">
                      <w:rPr>
                        <w:rStyle w:val="PlaceholderText"/>
                        <w:color w:val="auto"/>
                        <w:highlight w:val="yellow"/>
                      </w:rPr>
                      <w:t>Choose an item</w:t>
                    </w:r>
                    <w:r w:rsidR="00DD30F4">
                      <w:rPr>
                        <w:rStyle w:val="PlaceholderText"/>
                        <w:color w:val="auto"/>
                        <w:highlight w:val="yellow"/>
                      </w:rPr>
                      <w:t xml:space="preserve"> (dropdown)</w:t>
                    </w:r>
                  </w:sdtContent>
                </w:sdt>
              </w:p>
            </w:tc>
            <w:tc>
              <w:tcPr>
                <w:tcW w:w="4678" w:type="dxa"/>
                <w:tcBorders>
                  <w:top w:val="nil"/>
                  <w:left w:val="nil"/>
                  <w:bottom w:val="single" w:sz="4" w:space="0" w:color="auto"/>
                  <w:right w:val="nil"/>
                </w:tcBorders>
                <w:shd w:val="clear" w:color="auto" w:fill="FFFFFF"/>
                <w:tcMar>
                  <w:top w:w="57" w:type="dxa"/>
                  <w:bottom w:w="57" w:type="dxa"/>
                </w:tcMar>
              </w:tcPr>
              <w:p w14:paraId="4519DBFB" w14:textId="50210379" w:rsidR="003C495F" w:rsidRPr="003C495F" w:rsidRDefault="002C1558" w:rsidP="00586D9B">
                <w:pPr>
                  <w:jc w:val="left"/>
                </w:pPr>
                <w:sdt>
                  <w:sdtPr>
                    <w:rPr>
                      <w:highlight w:val="yellow"/>
                    </w:rPr>
                    <w:id w:val="-1906679211"/>
                    <w:placeholder>
                      <w:docPart w:val="510C910F829B4BA08D64394588A56AFF"/>
                    </w:placeholder>
                    <w:showingPlcHdr/>
                    <w:dropDownList>
                      <w:listItem w:value="Choose an item (dropdown)"/>
                      <w:listItem w:displayText="Chair" w:value="Chair"/>
                      <w:listItem w:displayText="Convenor" w:value="Convenor"/>
                      <w:listItem w:displayText="Committee Manager" w:value="Committee Manager"/>
                      <w:listItem w:displayText="P-member" w:value="P-member"/>
                    </w:dropDownList>
                  </w:sdtPr>
                  <w:sdtEndPr/>
                  <w:sdtContent>
                    <w:r w:rsidR="00586D9B" w:rsidRPr="00586D9B">
                      <w:rPr>
                        <w:rStyle w:val="PlaceholderText"/>
                        <w:color w:val="auto"/>
                        <w:highlight w:val="yellow"/>
                      </w:rPr>
                      <w:t>Choose an item (dropdown)</w:t>
                    </w:r>
                  </w:sdtContent>
                </w:sdt>
                <w:r w:rsidR="00586D9B">
                  <w:t xml:space="preserve"> </w:t>
                </w:r>
                <w:r w:rsidR="003C495F" w:rsidRPr="003C495F">
                  <w:t xml:space="preserve">from </w:t>
                </w:r>
                <w:sdt>
                  <w:sdtPr>
                    <w:id w:val="1847359166"/>
                    <w:placeholder>
                      <w:docPart w:val="C780D31F463E4866A5AD755410B984DD"/>
                    </w:placeholder>
                    <w:showingPlcHdr/>
                  </w:sdtPr>
                  <w:sdtEndPr/>
                  <w:sdtContent>
                    <w:r w:rsidR="008C7016" w:rsidRPr="003C495F">
                      <w:rPr>
                        <w:rStyle w:val="PlaceholderText"/>
                        <w:color w:val="auto"/>
                        <w:highlight w:val="yellow"/>
                      </w:rPr>
                      <w:t xml:space="preserve">ISO member </w:t>
                    </w:r>
                    <w:r w:rsidR="008C7016" w:rsidRPr="008C7016">
                      <w:rPr>
                        <w:rStyle w:val="PlaceholderText"/>
                        <w:color w:val="auto"/>
                        <w:highlight w:val="yellow"/>
                      </w:rPr>
                      <w:t>Y</w:t>
                    </w:r>
                  </w:sdtContent>
                </w:sdt>
              </w:p>
            </w:tc>
          </w:tr>
          <w:tr w:rsidR="003C495F" w:rsidRPr="003C495F" w14:paraId="32441F5F" w14:textId="77777777" w:rsidTr="00F149E2">
            <w:tc>
              <w:tcPr>
                <w:tcW w:w="4644" w:type="dxa"/>
                <w:tcBorders>
                  <w:top w:val="single" w:sz="4" w:space="0" w:color="auto"/>
                  <w:bottom w:val="single" w:sz="2" w:space="0" w:color="D9D9D9"/>
                </w:tcBorders>
                <w:shd w:val="clear" w:color="auto" w:fill="FAFAFA"/>
                <w:tcMar>
                  <w:top w:w="57" w:type="dxa"/>
                  <w:bottom w:w="57" w:type="dxa"/>
                </w:tcMar>
              </w:tcPr>
              <w:p w14:paraId="3639EF2A" w14:textId="77777777" w:rsidR="003C495F" w:rsidRPr="003C495F" w:rsidRDefault="003C495F" w:rsidP="00F149E2">
                <w:pPr>
                  <w:rPr>
                    <w:b/>
                    <w:bCs/>
                  </w:rPr>
                </w:pPr>
                <w:r w:rsidRPr="003C495F">
                  <w:rPr>
                    <w:b/>
                    <w:bCs/>
                  </w:rPr>
                  <w:t>Full name</w:t>
                </w:r>
              </w:p>
              <w:sdt>
                <w:sdtPr>
                  <w:id w:val="1560515397"/>
                  <w:placeholder>
                    <w:docPart w:val="5C04F234F75943D8AF36AB11E2BD154F"/>
                  </w:placeholder>
                  <w:showingPlcHdr/>
                </w:sdtPr>
                <w:sdtEndPr/>
                <w:sdtContent>
                  <w:p w14:paraId="6798ED74" w14:textId="77777777" w:rsidR="003C495F" w:rsidRPr="003C495F" w:rsidRDefault="003C495F" w:rsidP="00F149E2">
                    <w:r w:rsidRPr="00ED3A85">
                      <w:rPr>
                        <w:rStyle w:val="PlaceholderText"/>
                        <w:color w:val="auto"/>
                        <w:highlight w:val="yellow"/>
                      </w:rPr>
                      <w:t>Click here to enter text.</w:t>
                    </w:r>
                  </w:p>
                </w:sdtContent>
              </w:sdt>
            </w:tc>
            <w:tc>
              <w:tcPr>
                <w:tcW w:w="4678" w:type="dxa"/>
                <w:tcBorders>
                  <w:top w:val="single" w:sz="4" w:space="0" w:color="auto"/>
                  <w:bottom w:val="single" w:sz="2" w:space="0" w:color="D9D9D9"/>
                </w:tcBorders>
                <w:shd w:val="clear" w:color="auto" w:fill="FFFFFF"/>
                <w:tcMar>
                  <w:top w:w="57" w:type="dxa"/>
                  <w:bottom w:w="57" w:type="dxa"/>
                </w:tcMar>
              </w:tcPr>
              <w:p w14:paraId="70DA7B1E" w14:textId="77777777" w:rsidR="003C495F" w:rsidRPr="003C495F" w:rsidRDefault="003C495F" w:rsidP="00F149E2">
                <w:pPr>
                  <w:rPr>
                    <w:b/>
                    <w:bCs/>
                  </w:rPr>
                </w:pPr>
                <w:r w:rsidRPr="003C495F">
                  <w:rPr>
                    <w:b/>
                    <w:bCs/>
                  </w:rPr>
                  <w:t>Full name</w:t>
                </w:r>
              </w:p>
              <w:sdt>
                <w:sdtPr>
                  <w:id w:val="513115860"/>
                  <w:placeholder>
                    <w:docPart w:val="5C04F234F75943D8AF36AB11E2BD154F"/>
                  </w:placeholder>
                  <w:showingPlcHdr/>
                </w:sdtPr>
                <w:sdtEndPr/>
                <w:sdtContent>
                  <w:p w14:paraId="08B21108" w14:textId="751709EE" w:rsidR="003C495F" w:rsidRPr="003C495F" w:rsidRDefault="002C1558" w:rsidP="00F149E2">
                    <w:r w:rsidRPr="00ED3A85">
                      <w:rPr>
                        <w:rStyle w:val="PlaceholderText"/>
                        <w:color w:val="auto"/>
                        <w:highlight w:val="yellow"/>
                      </w:rPr>
                      <w:t>Click here to enter text.</w:t>
                    </w:r>
                  </w:p>
                </w:sdtContent>
              </w:sdt>
            </w:tc>
          </w:tr>
          <w:tr w:rsidR="003C495F" w:rsidRPr="003C495F" w14:paraId="216A19A8" w14:textId="77777777" w:rsidTr="00F149E2">
            <w:tc>
              <w:tcPr>
                <w:tcW w:w="4644" w:type="dxa"/>
                <w:tcBorders>
                  <w:top w:val="single" w:sz="2" w:space="0" w:color="D9D9D9"/>
                  <w:bottom w:val="single" w:sz="2" w:space="0" w:color="D9D9D9"/>
                </w:tcBorders>
                <w:shd w:val="clear" w:color="auto" w:fill="FAFAFA"/>
                <w:tcMar>
                  <w:top w:w="57" w:type="dxa"/>
                  <w:bottom w:w="57" w:type="dxa"/>
                </w:tcMar>
              </w:tcPr>
              <w:p w14:paraId="7A745394" w14:textId="77777777" w:rsidR="003C495F" w:rsidRPr="003C495F" w:rsidRDefault="003C495F" w:rsidP="00F149E2">
                <w:pPr>
                  <w:rPr>
                    <w:b/>
                    <w:bCs/>
                  </w:rPr>
                </w:pPr>
                <w:r w:rsidRPr="003C495F">
                  <w:rPr>
                    <w:b/>
                    <w:bCs/>
                  </w:rPr>
                  <w:t>Title</w:t>
                </w:r>
              </w:p>
              <w:sdt>
                <w:sdtPr>
                  <w:id w:val="-1070276650"/>
                  <w:placeholder>
                    <w:docPart w:val="5C04F234F75943D8AF36AB11E2BD154F"/>
                  </w:placeholder>
                  <w:showingPlcHdr/>
                </w:sdtPr>
                <w:sdtEndPr/>
                <w:sdtContent>
                  <w:p w14:paraId="5BB74D53" w14:textId="58AC2DE4" w:rsidR="003C495F" w:rsidRPr="003C495F" w:rsidRDefault="002C1558" w:rsidP="00F149E2">
                    <w:r w:rsidRPr="00ED3A85">
                      <w:rPr>
                        <w:rStyle w:val="PlaceholderText"/>
                        <w:color w:val="auto"/>
                        <w:highlight w:val="yellow"/>
                      </w:rPr>
                      <w:t>Click here to enter text.</w:t>
                    </w:r>
                  </w:p>
                </w:sdtContent>
              </w:sdt>
            </w:tc>
            <w:tc>
              <w:tcPr>
                <w:tcW w:w="4678" w:type="dxa"/>
                <w:tcBorders>
                  <w:top w:val="single" w:sz="2" w:space="0" w:color="D9D9D9"/>
                  <w:bottom w:val="single" w:sz="2" w:space="0" w:color="D9D9D9"/>
                </w:tcBorders>
                <w:shd w:val="clear" w:color="auto" w:fill="FFFFFF"/>
                <w:tcMar>
                  <w:top w:w="57" w:type="dxa"/>
                  <w:bottom w:w="57" w:type="dxa"/>
                </w:tcMar>
              </w:tcPr>
              <w:p w14:paraId="221E4D09" w14:textId="77777777" w:rsidR="003C495F" w:rsidRPr="003C495F" w:rsidRDefault="003C495F" w:rsidP="00F149E2">
                <w:pPr>
                  <w:rPr>
                    <w:b/>
                    <w:bCs/>
                  </w:rPr>
                </w:pPr>
                <w:r w:rsidRPr="003C495F">
                  <w:rPr>
                    <w:b/>
                    <w:bCs/>
                  </w:rPr>
                  <w:t>Title</w:t>
                </w:r>
              </w:p>
              <w:sdt>
                <w:sdtPr>
                  <w:id w:val="1870717558"/>
                  <w:placeholder>
                    <w:docPart w:val="5C04F234F75943D8AF36AB11E2BD154F"/>
                  </w:placeholder>
                  <w:showingPlcHdr/>
                </w:sdtPr>
                <w:sdtEndPr/>
                <w:sdtContent>
                  <w:p w14:paraId="7F7E0A9D" w14:textId="4799BF81" w:rsidR="003C495F" w:rsidRPr="003C495F" w:rsidRDefault="002C1558" w:rsidP="00F149E2">
                    <w:r w:rsidRPr="00ED3A85">
                      <w:rPr>
                        <w:rStyle w:val="PlaceholderText"/>
                        <w:color w:val="auto"/>
                        <w:highlight w:val="yellow"/>
                      </w:rPr>
                      <w:t>Click here to enter text.</w:t>
                    </w:r>
                  </w:p>
                </w:sdtContent>
              </w:sdt>
            </w:tc>
          </w:tr>
          <w:tr w:rsidR="003C495F" w:rsidRPr="003C495F" w14:paraId="577A3D16" w14:textId="77777777" w:rsidTr="00F149E2">
            <w:tc>
              <w:tcPr>
                <w:tcW w:w="4644" w:type="dxa"/>
                <w:tcBorders>
                  <w:top w:val="single" w:sz="2" w:space="0" w:color="D9D9D9"/>
                  <w:bottom w:val="single" w:sz="2" w:space="0" w:color="D9D9D9"/>
                </w:tcBorders>
                <w:shd w:val="clear" w:color="auto" w:fill="FAFAFA"/>
                <w:tcMar>
                  <w:top w:w="57" w:type="dxa"/>
                  <w:bottom w:w="57" w:type="dxa"/>
                </w:tcMar>
              </w:tcPr>
              <w:p w14:paraId="7E66F5CE" w14:textId="77777777" w:rsidR="003C495F" w:rsidRPr="003C495F" w:rsidRDefault="003C495F" w:rsidP="00F149E2">
                <w:pPr>
                  <w:rPr>
                    <w:b/>
                    <w:bCs/>
                  </w:rPr>
                </w:pPr>
                <w:r w:rsidRPr="003C495F">
                  <w:rPr>
                    <w:b/>
                    <w:bCs/>
                  </w:rPr>
                  <w:t>Place</w:t>
                </w:r>
              </w:p>
              <w:sdt>
                <w:sdtPr>
                  <w:id w:val="1146553926"/>
                  <w:placeholder>
                    <w:docPart w:val="5C04F234F75943D8AF36AB11E2BD154F"/>
                  </w:placeholder>
                  <w:showingPlcHdr/>
                </w:sdtPr>
                <w:sdtEndPr/>
                <w:sdtContent>
                  <w:p w14:paraId="4EF0CD61" w14:textId="7940C2B8" w:rsidR="003C495F" w:rsidRPr="003C495F" w:rsidRDefault="002C1558" w:rsidP="00F149E2">
                    <w:r w:rsidRPr="00ED3A85">
                      <w:rPr>
                        <w:rStyle w:val="PlaceholderText"/>
                        <w:color w:val="auto"/>
                        <w:highlight w:val="yellow"/>
                      </w:rPr>
                      <w:t>Click here to enter text.</w:t>
                    </w:r>
                  </w:p>
                </w:sdtContent>
              </w:sdt>
            </w:tc>
            <w:tc>
              <w:tcPr>
                <w:tcW w:w="4678" w:type="dxa"/>
                <w:tcBorders>
                  <w:top w:val="single" w:sz="2" w:space="0" w:color="D9D9D9"/>
                  <w:bottom w:val="single" w:sz="2" w:space="0" w:color="D9D9D9"/>
                </w:tcBorders>
                <w:shd w:val="clear" w:color="auto" w:fill="FFFFFF"/>
                <w:tcMar>
                  <w:top w:w="57" w:type="dxa"/>
                  <w:bottom w:w="57" w:type="dxa"/>
                </w:tcMar>
              </w:tcPr>
              <w:p w14:paraId="0703F1A9" w14:textId="77777777" w:rsidR="003C495F" w:rsidRPr="003C495F" w:rsidRDefault="003C495F" w:rsidP="00F149E2">
                <w:pPr>
                  <w:rPr>
                    <w:b/>
                    <w:bCs/>
                  </w:rPr>
                </w:pPr>
                <w:r w:rsidRPr="003C495F">
                  <w:rPr>
                    <w:b/>
                    <w:bCs/>
                  </w:rPr>
                  <w:t>Place</w:t>
                </w:r>
              </w:p>
              <w:sdt>
                <w:sdtPr>
                  <w:id w:val="-66659037"/>
                  <w:placeholder>
                    <w:docPart w:val="5C04F234F75943D8AF36AB11E2BD154F"/>
                  </w:placeholder>
                  <w:showingPlcHdr/>
                </w:sdtPr>
                <w:sdtEndPr/>
                <w:sdtContent>
                  <w:p w14:paraId="3D5A97B1" w14:textId="41374585" w:rsidR="003C495F" w:rsidRPr="003C495F" w:rsidRDefault="002C1558" w:rsidP="00F149E2">
                    <w:r w:rsidRPr="00ED3A85">
                      <w:rPr>
                        <w:rStyle w:val="PlaceholderText"/>
                        <w:color w:val="auto"/>
                        <w:highlight w:val="yellow"/>
                      </w:rPr>
                      <w:t>Click here to enter text.</w:t>
                    </w:r>
                  </w:p>
                </w:sdtContent>
              </w:sdt>
            </w:tc>
          </w:tr>
          <w:tr w:rsidR="003C495F" w:rsidRPr="003C495F" w14:paraId="34CEB35C" w14:textId="77777777" w:rsidTr="00F149E2">
            <w:trPr>
              <w:trHeight w:val="1701"/>
            </w:trPr>
            <w:tc>
              <w:tcPr>
                <w:tcW w:w="4644" w:type="dxa"/>
                <w:tcBorders>
                  <w:top w:val="single" w:sz="2" w:space="0" w:color="D9D9D9"/>
                  <w:bottom w:val="single" w:sz="2" w:space="0" w:color="D9D9D9"/>
                </w:tcBorders>
                <w:shd w:val="clear" w:color="auto" w:fill="FAFAFA"/>
                <w:tcMar>
                  <w:top w:w="57" w:type="dxa"/>
                  <w:bottom w:w="57" w:type="dxa"/>
                </w:tcMar>
              </w:tcPr>
              <w:p w14:paraId="07866264" w14:textId="77777777" w:rsidR="003C495F" w:rsidRPr="003C495F" w:rsidRDefault="003C495F" w:rsidP="00F149E2">
                <w:pPr>
                  <w:rPr>
                    <w:b/>
                    <w:bCs/>
                  </w:rPr>
                </w:pPr>
                <w:r w:rsidRPr="003C495F">
                  <w:rPr>
                    <w:b/>
                    <w:bCs/>
                  </w:rPr>
                  <w:t>Date and signature</w:t>
                </w:r>
              </w:p>
              <w:sdt>
                <w:sdtPr>
                  <w:id w:val="-211046837"/>
                  <w:placeholder>
                    <w:docPart w:val="4488AC39F1934DB6B46EDCA33E7BAFB7"/>
                  </w:placeholder>
                  <w:showingPlcHdr/>
                  <w:date>
                    <w:dateFormat w:val="dd.MM.yyyy"/>
                    <w:lid w:val="fr-CH"/>
                    <w:storeMappedDataAs w:val="dateTime"/>
                    <w:calendar w:val="gregorian"/>
                  </w:date>
                </w:sdtPr>
                <w:sdtEndPr/>
                <w:sdtContent>
                  <w:p w14:paraId="4979514C" w14:textId="77777777" w:rsidR="003C495F" w:rsidRPr="003C495F" w:rsidRDefault="003C495F" w:rsidP="00F149E2">
                    <w:r w:rsidRPr="00ED3A85">
                      <w:rPr>
                        <w:rStyle w:val="PlaceholderText"/>
                        <w:color w:val="auto"/>
                        <w:highlight w:val="yellow"/>
                      </w:rPr>
                      <w:t>Click here to enter a date.</w:t>
                    </w:r>
                  </w:p>
                </w:sdtContent>
              </w:sdt>
              <w:p w14:paraId="4E30A893" w14:textId="77777777" w:rsidR="003C495F" w:rsidRPr="003C495F" w:rsidRDefault="003C495F" w:rsidP="00F149E2"/>
            </w:tc>
            <w:tc>
              <w:tcPr>
                <w:tcW w:w="4678" w:type="dxa"/>
                <w:tcBorders>
                  <w:top w:val="single" w:sz="2" w:space="0" w:color="D9D9D9"/>
                  <w:bottom w:val="single" w:sz="2" w:space="0" w:color="D9D9D9"/>
                </w:tcBorders>
                <w:shd w:val="clear" w:color="auto" w:fill="FFFFFF"/>
                <w:tcMar>
                  <w:top w:w="57" w:type="dxa"/>
                  <w:bottom w:w="57" w:type="dxa"/>
                </w:tcMar>
              </w:tcPr>
              <w:p w14:paraId="3BBFF2AF" w14:textId="77777777" w:rsidR="003C495F" w:rsidRPr="003C495F" w:rsidRDefault="003C495F" w:rsidP="00F149E2">
                <w:pPr>
                  <w:rPr>
                    <w:b/>
                    <w:bCs/>
                  </w:rPr>
                </w:pPr>
                <w:r w:rsidRPr="003C495F">
                  <w:rPr>
                    <w:b/>
                    <w:bCs/>
                  </w:rPr>
                  <w:t>Date and signature</w:t>
                </w:r>
              </w:p>
              <w:sdt>
                <w:sdtPr>
                  <w:id w:val="-614292299"/>
                  <w:placeholder>
                    <w:docPart w:val="4488AC39F1934DB6B46EDCA33E7BAFB7"/>
                  </w:placeholder>
                  <w:showingPlcHdr/>
                  <w:date>
                    <w:dateFormat w:val="dd.MM.yyyy"/>
                    <w:lid w:val="fr-CH"/>
                    <w:storeMappedDataAs w:val="dateTime"/>
                    <w:calendar w:val="gregorian"/>
                  </w:date>
                </w:sdtPr>
                <w:sdtEndPr/>
                <w:sdtContent>
                  <w:p w14:paraId="4DCDF0E6" w14:textId="4E7AE24D" w:rsidR="003C495F" w:rsidRPr="003C495F" w:rsidRDefault="002C1558" w:rsidP="00F149E2">
                    <w:r w:rsidRPr="00ED3A85">
                      <w:rPr>
                        <w:rStyle w:val="PlaceholderText"/>
                        <w:color w:val="auto"/>
                        <w:highlight w:val="yellow"/>
                      </w:rPr>
                      <w:t>Click here to enter a date.</w:t>
                    </w:r>
                  </w:p>
                </w:sdtContent>
              </w:sdt>
              <w:p w14:paraId="709F92C6" w14:textId="77777777" w:rsidR="003C495F" w:rsidRPr="003C495F" w:rsidRDefault="003C495F" w:rsidP="00F149E2"/>
            </w:tc>
          </w:tr>
        </w:tbl>
        <w:p w14:paraId="78C3ACF5" w14:textId="268CDA5C" w:rsidR="003C495F" w:rsidRPr="00C618E9" w:rsidRDefault="002C1558" w:rsidP="003C495F"/>
      </w:sdtContent>
    </w:sdt>
    <w:sectPr w:rsidR="003C495F" w:rsidRPr="00C618E9" w:rsidSect="004A154F">
      <w:headerReference w:type="default" r:id="rId15"/>
      <w:footerReference w:type="default" r:id="rId16"/>
      <w:headerReference w:type="first" r:id="rId17"/>
      <w:footerReference w:type="first" r:id="rId18"/>
      <w:pgSz w:w="11906" w:h="16838"/>
      <w:pgMar w:top="1985" w:right="1276" w:bottom="1276" w:left="1276"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195E8" w14:textId="77777777" w:rsidR="00473CFD" w:rsidRDefault="00473CFD" w:rsidP="00C32E24">
      <w:r>
        <w:separator/>
      </w:r>
    </w:p>
  </w:endnote>
  <w:endnote w:type="continuationSeparator" w:id="0">
    <w:p w14:paraId="1F47777B" w14:textId="77777777" w:rsidR="00473CFD" w:rsidRDefault="00473CFD" w:rsidP="00C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752616"/>
      <w:docPartObj>
        <w:docPartGallery w:val="Page Numbers (Bottom of Page)"/>
        <w:docPartUnique/>
      </w:docPartObj>
    </w:sdtPr>
    <w:sdtEndPr/>
    <w:sdtContent>
      <w:p w14:paraId="18118C07" w14:textId="005A6297" w:rsidR="00E105CE" w:rsidRPr="00E105CE" w:rsidRDefault="002C1558" w:rsidP="00C435AF">
        <w:pPr>
          <w:pStyle w:val="Footer"/>
        </w:pPr>
        <w:r>
          <w:t>V01/2019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F5EE" w14:textId="12900C96" w:rsidR="00936BB2" w:rsidRPr="004A154F" w:rsidRDefault="002C1558" w:rsidP="004A154F">
    <w:pPr>
      <w:pStyle w:val="Footer"/>
    </w:pPr>
    <w:r>
      <w:t xml:space="preserve">V01/2019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C78F" w14:textId="77777777" w:rsidR="00473CFD" w:rsidRDefault="00473CFD" w:rsidP="00C32E24">
      <w:r>
        <w:separator/>
      </w:r>
    </w:p>
  </w:footnote>
  <w:footnote w:type="continuationSeparator" w:id="0">
    <w:p w14:paraId="7516CB24" w14:textId="77777777" w:rsidR="00473CFD" w:rsidRDefault="00473CFD" w:rsidP="00C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F654" w14:textId="77777777" w:rsidR="00BF23DE" w:rsidRDefault="00BF23DE" w:rsidP="001577A7">
    <w:pPr>
      <w:pStyle w:val="Header"/>
    </w:pPr>
    <w:r w:rsidRPr="00203D4D">
      <w:rPr>
        <w:noProof/>
        <w:lang w:val="fr-CH" w:eastAsia="fr-CH"/>
      </w:rPr>
      <mc:AlternateContent>
        <mc:Choice Requires="wps">
          <w:drawing>
            <wp:inline distT="0" distB="0" distL="0" distR="0" wp14:anchorId="6AD2DC32" wp14:editId="36564893">
              <wp:extent cx="2491740" cy="533400"/>
              <wp:effectExtent l="0" t="0" r="3810" b="0"/>
              <wp:docPr id="2" name="Text Box 2"/>
              <wp:cNvGraphicFramePr/>
              <a:graphic xmlns:a="http://schemas.openxmlformats.org/drawingml/2006/main">
                <a:graphicData uri="http://schemas.microsoft.com/office/word/2010/wordprocessingShape">
                  <wps:wsp>
                    <wps:cNvSpPr txBox="1"/>
                    <wps:spPr>
                      <a:xfrm>
                        <a:off x="0" y="0"/>
                        <a:ext cx="249174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F73FD" w14:textId="77777777" w:rsidR="00BF23DE" w:rsidRDefault="00C618E9" w:rsidP="001733E5">
                          <w:pPr>
                            <w:jc w:val="left"/>
                          </w:pPr>
                          <w:r w:rsidRPr="00C618E9">
                            <w:t>Twinning Agreement template</w:t>
                          </w:r>
                        </w:p>
                        <w:p w14:paraId="5F118C05" w14:textId="77777777" w:rsidR="00BF23DE" w:rsidRPr="00C93D94" w:rsidRDefault="00BF23DE" w:rsidP="001733E5">
                          <w:pPr>
                            <w:jc w:val="left"/>
                          </w:pPr>
                          <w:r>
                            <w:t xml:space="preserve">Page </w:t>
                          </w:r>
                          <w:r>
                            <w:fldChar w:fldCharType="begin"/>
                          </w:r>
                          <w:r>
                            <w:instrText xml:space="preserve"> PAGE   \* MERGEFORMAT </w:instrText>
                          </w:r>
                          <w:r>
                            <w:fldChar w:fldCharType="separate"/>
                          </w:r>
                          <w:r w:rsidR="00282653">
                            <w:rPr>
                              <w:noProof/>
                            </w:rPr>
                            <w:t>10</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AD2DC32" id="_x0000_t202" coordsize="21600,21600" o:spt="202" path="m,l,21600r21600,l21600,xe">
              <v:stroke joinstyle="miter"/>
              <v:path gradientshapeok="t" o:connecttype="rect"/>
            </v:shapetype>
            <v:shape id="Text Box 2" o:spid="_x0000_s1026" type="#_x0000_t202" style="width:196.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" fillcolor="white [3201]" stroked="f" strokeweight=".5pt">
              <v:textbox inset="0,0,0,0">
                <w:txbxContent>
                  <w:p w14:paraId="2CFF73FD" w14:textId="77777777" w:rsidR="00BF23DE" w:rsidRDefault="00C618E9" w:rsidP="001733E5">
                    <w:pPr>
                      <w:jc w:val="left"/>
                    </w:pPr>
                    <w:r w:rsidRPr="00C618E9">
                      <w:t>Twinning Agreement template</w:t>
                    </w:r>
                  </w:p>
                  <w:p w14:paraId="5F118C05" w14:textId="77777777" w:rsidR="00BF23DE" w:rsidRPr="00C93D94" w:rsidRDefault="00BF23DE" w:rsidP="001733E5">
                    <w:pPr>
                      <w:jc w:val="left"/>
                    </w:pPr>
                    <w:r>
                      <w:t xml:space="preserve">Page </w:t>
                    </w:r>
                    <w:r>
                      <w:fldChar w:fldCharType="begin"/>
                    </w:r>
                    <w:r>
                      <w:instrText xml:space="preserve"> PAGE   \* MERGEFORMAT </w:instrText>
                    </w:r>
                    <w:r>
                      <w:fldChar w:fldCharType="separate"/>
                    </w:r>
                    <w:r w:rsidR="00282653">
                      <w:rPr>
                        <w:noProof/>
                      </w:rPr>
                      <w:t>10</w:t>
                    </w:r>
                    <w:r>
                      <w:rPr>
                        <w:noProof/>
                      </w:rP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395A" w14:textId="77777777" w:rsidR="00203D4D" w:rsidRDefault="004F4769">
    <w:pPr>
      <w:pStyle w:val="Header"/>
    </w:pPr>
    <w:r>
      <w:rPr>
        <w:noProof/>
        <w:lang w:val="fr-CH" w:eastAsia="fr-CH"/>
      </w:rPr>
      <w:drawing>
        <wp:anchor distT="0" distB="0" distL="114300" distR="114300" simplePos="0" relativeHeight="251665408" behindDoc="0" locked="0" layoutInCell="1" allowOverlap="1" wp14:anchorId="272B0426" wp14:editId="384AE9FD">
          <wp:simplePos x="0" y="0"/>
          <wp:positionH relativeFrom="page">
            <wp:posOffset>791845</wp:posOffset>
          </wp:positionH>
          <wp:positionV relativeFrom="page">
            <wp:posOffset>521970</wp:posOffset>
          </wp:positionV>
          <wp:extent cx="3250800" cy="709200"/>
          <wp:effectExtent l="0" t="0" r="6985" b="0"/>
          <wp:wrapTopAndBottom/>
          <wp:docPr id="7"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ext ISO NoAddress Vector.svg"/>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t="1" b="-47036"/>
                  <a:stretch/>
                </pic:blipFill>
                <pic:spPr bwMode="auto">
                  <a:xfrm>
                    <a:off x="0" y="0"/>
                    <a:ext cx="3250800"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A80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C60A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6DED8"/>
    <w:lvl w:ilvl="0">
      <w:start w:val="1"/>
      <w:numFmt w:val="lowerRoman"/>
      <w:lvlText w:val="%1."/>
      <w:lvlJc w:val="left"/>
      <w:pPr>
        <w:ind w:left="926" w:hanging="360"/>
      </w:pPr>
      <w:rPr>
        <w:rFonts w:hint="default"/>
      </w:rPr>
    </w:lvl>
  </w:abstractNum>
  <w:abstractNum w:abstractNumId="3" w15:restartNumberingAfterBreak="0">
    <w:nsid w:val="FFFFFF7F"/>
    <w:multiLevelType w:val="singleLevel"/>
    <w:tmpl w:val="100C0019"/>
    <w:lvl w:ilvl="0">
      <w:start w:val="1"/>
      <w:numFmt w:val="lowerLetter"/>
      <w:lvlText w:val="%1."/>
      <w:lvlJc w:val="left"/>
      <w:pPr>
        <w:ind w:left="643" w:hanging="360"/>
      </w:pPr>
    </w:lvl>
  </w:abstractNum>
  <w:abstractNum w:abstractNumId="4" w15:restartNumberingAfterBreak="0">
    <w:nsid w:val="FFFFFF80"/>
    <w:multiLevelType w:val="singleLevel"/>
    <w:tmpl w:val="B62E8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42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EE63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442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0C000F"/>
    <w:lvl w:ilvl="0">
      <w:start w:val="1"/>
      <w:numFmt w:val="decimal"/>
      <w:lvlText w:val="%1."/>
      <w:lvlJc w:val="left"/>
      <w:pPr>
        <w:ind w:left="360" w:hanging="360"/>
      </w:pPr>
    </w:lvl>
  </w:abstractNum>
  <w:abstractNum w:abstractNumId="9" w15:restartNumberingAfterBreak="0">
    <w:nsid w:val="FFFFFF89"/>
    <w:multiLevelType w:val="singleLevel"/>
    <w:tmpl w:val="920EAA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0A46CC"/>
    <w:multiLevelType w:val="multilevel"/>
    <w:tmpl w:val="17E8957A"/>
    <w:styleLink w:val="HeadingNumber3rdlevel"/>
    <w:lvl w:ilvl="0">
      <w:start w:val="1"/>
      <w:numFmt w:val="decimal"/>
      <w:pStyle w:val="Heading3withnumber"/>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9F289E"/>
    <w:multiLevelType w:val="multilevel"/>
    <w:tmpl w:val="41E200C8"/>
    <w:styleLink w:val="HeadingItem2level"/>
    <w:lvl w:ilvl="0">
      <w:start w:val="1"/>
      <w:numFmt w:val="decimal"/>
      <w:pStyle w:val="Heading1Item"/>
      <w:lvlText w:val="ITEM %1"/>
      <w:lvlJc w:val="left"/>
      <w:pPr>
        <w:ind w:left="1247" w:hanging="1247"/>
      </w:pPr>
      <w:rPr>
        <w:rFonts w:hint="default"/>
      </w:rPr>
    </w:lvl>
    <w:lvl w:ilvl="1">
      <w:start w:val="1"/>
      <w:numFmt w:val="decimal"/>
      <w:pStyle w:val="Heading2Item"/>
      <w:lvlText w:val="ITEM %1.%2"/>
      <w:lvlJc w:val="left"/>
      <w:pPr>
        <w:ind w:left="1247" w:hanging="124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24CD1"/>
    <w:multiLevelType w:val="multilevel"/>
    <w:tmpl w:val="F3C42F8C"/>
    <w:lvl w:ilvl="0">
      <w:start w:val="1"/>
      <w:numFmt w:val="lowerLetter"/>
      <w:lvlText w:val="%1."/>
      <w:lvlJc w:val="left"/>
      <w:pPr>
        <w:ind w:left="70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9C09E5"/>
    <w:multiLevelType w:val="hybridMultilevel"/>
    <w:tmpl w:val="3EA21F7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DC05716"/>
    <w:multiLevelType w:val="hybridMultilevel"/>
    <w:tmpl w:val="9F6C80BA"/>
    <w:lvl w:ilvl="0" w:tplc="7284CE3E">
      <w:start w:val="1"/>
      <w:numFmt w:val="decimal"/>
      <w:lvlText w:val="%1."/>
      <w:lvlJc w:val="left"/>
      <w:pPr>
        <w:ind w:left="360" w:hanging="360"/>
      </w:p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958295F"/>
    <w:multiLevelType w:val="multilevel"/>
    <w:tmpl w:val="32CAB9AA"/>
    <w:styleLink w:val="ListRegistration1113level"/>
    <w:lvl w:ilvl="0">
      <w:start w:val="1"/>
      <w:numFmt w:val="decimal"/>
      <w:pStyle w:val="ListRegistration1"/>
      <w:lvlText w:val="%1."/>
      <w:lvlJc w:val="left"/>
      <w:pPr>
        <w:ind w:left="851" w:hanging="851"/>
      </w:pPr>
      <w:rPr>
        <w:rFonts w:hint="default"/>
      </w:rPr>
    </w:lvl>
    <w:lvl w:ilvl="1">
      <w:start w:val="1"/>
      <w:numFmt w:val="decimal"/>
      <w:pStyle w:val="ListRegistration11"/>
      <w:lvlText w:val="%1.%2."/>
      <w:lvlJc w:val="left"/>
      <w:pPr>
        <w:ind w:left="851" w:hanging="851"/>
      </w:pPr>
      <w:rPr>
        <w:rFonts w:hint="default"/>
      </w:rPr>
    </w:lvl>
    <w:lvl w:ilvl="2">
      <w:start w:val="1"/>
      <w:numFmt w:val="decimal"/>
      <w:pStyle w:val="ListRegistration111"/>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A2D0A63"/>
    <w:multiLevelType w:val="hybridMultilevel"/>
    <w:tmpl w:val="552A9E4E"/>
    <w:lvl w:ilvl="0" w:tplc="8D00A698">
      <w:start w:val="1"/>
      <w:numFmt w:val="decimal"/>
      <w:lvlText w:val="Item %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1A651AE"/>
    <w:multiLevelType w:val="multilevel"/>
    <w:tmpl w:val="395012F2"/>
    <w:styleLink w:val="ListNumber11114level"/>
    <w:lvl w:ilvl="0">
      <w:start w:val="1"/>
      <w:numFmt w:val="decimal"/>
      <w:pStyle w:val="ListNumber1"/>
      <w:lvlText w:val="%1."/>
      <w:lvlJc w:val="left"/>
      <w:pPr>
        <w:ind w:left="340" w:hanging="340"/>
      </w:pPr>
      <w:rPr>
        <w:rFonts w:hint="default"/>
      </w:rPr>
    </w:lvl>
    <w:lvl w:ilvl="1">
      <w:start w:val="1"/>
      <w:numFmt w:val="decimal"/>
      <w:pStyle w:val="ListNumber11"/>
      <w:lvlText w:val="%1.%2."/>
      <w:lvlJc w:val="left"/>
      <w:pPr>
        <w:ind w:left="992" w:hanging="652"/>
      </w:pPr>
      <w:rPr>
        <w:rFonts w:hint="default"/>
      </w:rPr>
    </w:lvl>
    <w:lvl w:ilvl="2">
      <w:start w:val="1"/>
      <w:numFmt w:val="decimal"/>
      <w:pStyle w:val="ListNumber111"/>
      <w:lvlText w:val="%1.%2.%3."/>
      <w:lvlJc w:val="left"/>
      <w:pPr>
        <w:ind w:left="1871" w:hanging="879"/>
      </w:pPr>
      <w:rPr>
        <w:rFonts w:hint="default"/>
      </w:rPr>
    </w:lvl>
    <w:lvl w:ilvl="3">
      <w:start w:val="1"/>
      <w:numFmt w:val="decimal"/>
      <w:pStyle w:val="ListNumber1111"/>
      <w:lvlText w:val="%1.%2.%3.%4."/>
      <w:lvlJc w:val="left"/>
      <w:pPr>
        <w:ind w:left="2920" w:hanging="104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784CB2"/>
    <w:multiLevelType w:val="multilevel"/>
    <w:tmpl w:val="8DBAA216"/>
    <w:styleLink w:val="HeadingNumber3level"/>
    <w:lvl w:ilvl="0">
      <w:start w:val="1"/>
      <w:numFmt w:val="decimal"/>
      <w:pStyle w:val="Heading1Number"/>
      <w:lvlText w:val="%1"/>
      <w:lvlJc w:val="left"/>
      <w:pPr>
        <w:ind w:left="454" w:hanging="454"/>
      </w:pPr>
      <w:rPr>
        <w:rFonts w:hint="default"/>
      </w:rPr>
    </w:lvl>
    <w:lvl w:ilvl="1">
      <w:start w:val="1"/>
      <w:numFmt w:val="decimal"/>
      <w:pStyle w:val="Heading2Number"/>
      <w:lvlText w:val="%1.%2"/>
      <w:lvlJc w:val="left"/>
      <w:pPr>
        <w:ind w:left="680" w:hanging="680"/>
      </w:pPr>
      <w:rPr>
        <w:rFonts w:hint="default"/>
      </w:rPr>
    </w:lvl>
    <w:lvl w:ilvl="2">
      <w:start w:val="1"/>
      <w:numFmt w:val="decimal"/>
      <w:pStyle w:val="Heading3Number"/>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5C5F2E"/>
    <w:multiLevelType w:val="hybridMultilevel"/>
    <w:tmpl w:val="8EBA0DD2"/>
    <w:lvl w:ilvl="0" w:tplc="9DB8121E">
      <w:start w:val="1"/>
      <w:numFmt w:val="bullet"/>
      <w:pStyle w:val="ListDash"/>
      <w:lvlText w:val="–"/>
      <w:lvlJc w:val="left"/>
      <w:pPr>
        <w:ind w:left="720" w:hanging="360"/>
      </w:pPr>
      <w:rPr>
        <w:rFonts w:ascii="Cambria" w:hAnsi="Cambr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09D4CB4"/>
    <w:multiLevelType w:val="singleLevel"/>
    <w:tmpl w:val="100C0019"/>
    <w:lvl w:ilvl="0">
      <w:start w:val="1"/>
      <w:numFmt w:val="lowerLetter"/>
      <w:lvlText w:val="%1."/>
      <w:lvlJc w:val="left"/>
      <w:pPr>
        <w:ind w:left="643" w:hanging="360"/>
      </w:pPr>
    </w:lvl>
  </w:abstractNum>
  <w:abstractNum w:abstractNumId="21" w15:restartNumberingAfterBreak="0">
    <w:nsid w:val="595D0842"/>
    <w:multiLevelType w:val="multilevel"/>
    <w:tmpl w:val="17E8957A"/>
    <w:numStyleLink w:val="HeadingNumber3rdlevel"/>
  </w:abstractNum>
  <w:abstractNum w:abstractNumId="22" w15:restartNumberingAfterBreak="0">
    <w:nsid w:val="59747EFD"/>
    <w:multiLevelType w:val="multilevel"/>
    <w:tmpl w:val="41BA0E60"/>
    <w:styleLink w:val="ListNumber3level"/>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A7C40C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4"/>
  </w:num>
  <w:num w:numId="14">
    <w:abstractNumId w:val="12"/>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8"/>
  </w:num>
  <w:num w:numId="20">
    <w:abstractNumId w:val="16"/>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5"/>
  </w:num>
  <w:num w:numId="28">
    <w:abstractNumId w:val="15"/>
  </w:num>
  <w:num w:numId="29">
    <w:abstractNumId w:val="15"/>
  </w:num>
  <w:num w:numId="30">
    <w:abstractNumId w:val="15"/>
    <w:lvlOverride w:ilvl="1">
      <w:lvl w:ilvl="1">
        <w:start w:val="1"/>
        <w:numFmt w:val="decimal"/>
        <w:pStyle w:val="ListRegistration11"/>
        <w:lvlText w:val="%1.%2."/>
        <w:lvlJc w:val="left"/>
        <w:pPr>
          <w:ind w:left="851" w:hanging="851"/>
        </w:pPr>
        <w:rPr>
          <w:rFonts w:hint="default"/>
        </w:rPr>
      </w:lvl>
    </w:lvlOverride>
  </w:num>
  <w:num w:numId="31">
    <w:abstractNumId w:val="21"/>
  </w:num>
  <w:num w:numId="32">
    <w:abstractNumId w:val="21"/>
    <w:lvlOverride w:ilvl="0">
      <w:startOverride w:val="1"/>
    </w:lvlOverride>
  </w:num>
  <w:num w:numId="33">
    <w:abstractNumId w:val="21"/>
    <w:lvlOverride w:ilvl="0">
      <w:startOverride w:val="1"/>
    </w:lvlOverride>
  </w:num>
  <w:num w:numId="34">
    <w:abstractNumId w:val="21"/>
  </w:num>
  <w:num w:numId="35">
    <w:abstractNumId w:val="1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defaultTabStop w:val="851"/>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E9"/>
    <w:rsid w:val="0000232A"/>
    <w:rsid w:val="0000661F"/>
    <w:rsid w:val="00067614"/>
    <w:rsid w:val="0008060C"/>
    <w:rsid w:val="00092146"/>
    <w:rsid w:val="00092B63"/>
    <w:rsid w:val="000A671D"/>
    <w:rsid w:val="000A74FC"/>
    <w:rsid w:val="000C421F"/>
    <w:rsid w:val="000D147B"/>
    <w:rsid w:val="000D562E"/>
    <w:rsid w:val="000E4167"/>
    <w:rsid w:val="000F38D1"/>
    <w:rsid w:val="00124F47"/>
    <w:rsid w:val="001304FC"/>
    <w:rsid w:val="00132101"/>
    <w:rsid w:val="00151B3C"/>
    <w:rsid w:val="00151E4B"/>
    <w:rsid w:val="001577A7"/>
    <w:rsid w:val="00157FE6"/>
    <w:rsid w:val="001733E5"/>
    <w:rsid w:val="00182A43"/>
    <w:rsid w:val="001906D7"/>
    <w:rsid w:val="001B348F"/>
    <w:rsid w:val="001C669B"/>
    <w:rsid w:val="001D51B9"/>
    <w:rsid w:val="001D7C5E"/>
    <w:rsid w:val="001E186A"/>
    <w:rsid w:val="001E4522"/>
    <w:rsid w:val="00203D4D"/>
    <w:rsid w:val="00214360"/>
    <w:rsid w:val="00222533"/>
    <w:rsid w:val="00237BC4"/>
    <w:rsid w:val="00253C57"/>
    <w:rsid w:val="00270520"/>
    <w:rsid w:val="002774B5"/>
    <w:rsid w:val="00280C82"/>
    <w:rsid w:val="00282653"/>
    <w:rsid w:val="00287CFD"/>
    <w:rsid w:val="00291D0C"/>
    <w:rsid w:val="002966A9"/>
    <w:rsid w:val="002968F3"/>
    <w:rsid w:val="002B6089"/>
    <w:rsid w:val="002C1558"/>
    <w:rsid w:val="002D224F"/>
    <w:rsid w:val="002E233F"/>
    <w:rsid w:val="002E4B61"/>
    <w:rsid w:val="00313C7A"/>
    <w:rsid w:val="00344C41"/>
    <w:rsid w:val="0036356A"/>
    <w:rsid w:val="00377520"/>
    <w:rsid w:val="00377925"/>
    <w:rsid w:val="003B5CE0"/>
    <w:rsid w:val="003C495F"/>
    <w:rsid w:val="00406D1F"/>
    <w:rsid w:val="00416D6E"/>
    <w:rsid w:val="00430DB0"/>
    <w:rsid w:val="00473CFD"/>
    <w:rsid w:val="00477C51"/>
    <w:rsid w:val="004A154F"/>
    <w:rsid w:val="004A4398"/>
    <w:rsid w:val="004A6CA0"/>
    <w:rsid w:val="004B280B"/>
    <w:rsid w:val="004D537E"/>
    <w:rsid w:val="004E07B8"/>
    <w:rsid w:val="004F2298"/>
    <w:rsid w:val="004F4769"/>
    <w:rsid w:val="005045FB"/>
    <w:rsid w:val="00506169"/>
    <w:rsid w:val="00513446"/>
    <w:rsid w:val="0055193F"/>
    <w:rsid w:val="0058064A"/>
    <w:rsid w:val="00586D9B"/>
    <w:rsid w:val="00592D8C"/>
    <w:rsid w:val="00594A5D"/>
    <w:rsid w:val="00595ECF"/>
    <w:rsid w:val="005A4710"/>
    <w:rsid w:val="005B01DB"/>
    <w:rsid w:val="005E7A1C"/>
    <w:rsid w:val="005F118A"/>
    <w:rsid w:val="005F6DA4"/>
    <w:rsid w:val="0060423B"/>
    <w:rsid w:val="006110D2"/>
    <w:rsid w:val="00622E3F"/>
    <w:rsid w:val="0063482D"/>
    <w:rsid w:val="006477F2"/>
    <w:rsid w:val="00650EBF"/>
    <w:rsid w:val="00665295"/>
    <w:rsid w:val="0067604B"/>
    <w:rsid w:val="0069674C"/>
    <w:rsid w:val="006A17E9"/>
    <w:rsid w:val="00707159"/>
    <w:rsid w:val="00716E96"/>
    <w:rsid w:val="00722254"/>
    <w:rsid w:val="00755E23"/>
    <w:rsid w:val="007863FE"/>
    <w:rsid w:val="00792893"/>
    <w:rsid w:val="007957DD"/>
    <w:rsid w:val="00795D8F"/>
    <w:rsid w:val="007F3793"/>
    <w:rsid w:val="007F5B28"/>
    <w:rsid w:val="008163A9"/>
    <w:rsid w:val="00850860"/>
    <w:rsid w:val="00850BD9"/>
    <w:rsid w:val="00864695"/>
    <w:rsid w:val="00865B27"/>
    <w:rsid w:val="0087257C"/>
    <w:rsid w:val="0088354D"/>
    <w:rsid w:val="0088773D"/>
    <w:rsid w:val="008A57AA"/>
    <w:rsid w:val="008B065A"/>
    <w:rsid w:val="008B7D6F"/>
    <w:rsid w:val="008C65C4"/>
    <w:rsid w:val="008C7016"/>
    <w:rsid w:val="00902938"/>
    <w:rsid w:val="00912DFB"/>
    <w:rsid w:val="00936BB2"/>
    <w:rsid w:val="00964FC8"/>
    <w:rsid w:val="0096622C"/>
    <w:rsid w:val="009B1D5E"/>
    <w:rsid w:val="009B6EEF"/>
    <w:rsid w:val="00A06A34"/>
    <w:rsid w:val="00A2771F"/>
    <w:rsid w:val="00A35466"/>
    <w:rsid w:val="00A37CAA"/>
    <w:rsid w:val="00A552A8"/>
    <w:rsid w:val="00AB51F0"/>
    <w:rsid w:val="00AD1513"/>
    <w:rsid w:val="00B14BD4"/>
    <w:rsid w:val="00B34DAE"/>
    <w:rsid w:val="00B4697D"/>
    <w:rsid w:val="00B97822"/>
    <w:rsid w:val="00BA14F2"/>
    <w:rsid w:val="00BA3D10"/>
    <w:rsid w:val="00BF23DE"/>
    <w:rsid w:val="00BF38C9"/>
    <w:rsid w:val="00C0733A"/>
    <w:rsid w:val="00C261B6"/>
    <w:rsid w:val="00C32E24"/>
    <w:rsid w:val="00C435AF"/>
    <w:rsid w:val="00C504DB"/>
    <w:rsid w:val="00C55B01"/>
    <w:rsid w:val="00C618E9"/>
    <w:rsid w:val="00CD11B5"/>
    <w:rsid w:val="00CD58A4"/>
    <w:rsid w:val="00D05F99"/>
    <w:rsid w:val="00D33F63"/>
    <w:rsid w:val="00D347D1"/>
    <w:rsid w:val="00D43F9C"/>
    <w:rsid w:val="00D46F23"/>
    <w:rsid w:val="00D47FC0"/>
    <w:rsid w:val="00D50DD2"/>
    <w:rsid w:val="00D55F4F"/>
    <w:rsid w:val="00D903F9"/>
    <w:rsid w:val="00D96CF4"/>
    <w:rsid w:val="00DB3560"/>
    <w:rsid w:val="00DC3AF4"/>
    <w:rsid w:val="00DD30F4"/>
    <w:rsid w:val="00DF6D47"/>
    <w:rsid w:val="00E105CE"/>
    <w:rsid w:val="00E34A6A"/>
    <w:rsid w:val="00E7250B"/>
    <w:rsid w:val="00E72C5E"/>
    <w:rsid w:val="00E97CDC"/>
    <w:rsid w:val="00EA7E9E"/>
    <w:rsid w:val="00ED3A85"/>
    <w:rsid w:val="00EE0074"/>
    <w:rsid w:val="00EF479B"/>
    <w:rsid w:val="00F02BA5"/>
    <w:rsid w:val="00F32756"/>
    <w:rsid w:val="00F42621"/>
    <w:rsid w:val="00F42787"/>
    <w:rsid w:val="00F73FA3"/>
    <w:rsid w:val="00F838E2"/>
    <w:rsid w:val="00F83BB0"/>
    <w:rsid w:val="00FC5D6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822B8"/>
  <w15:chartTrackingRefBased/>
  <w15:docId w15:val="{EFBC2D46-EEE8-444A-BA57-A91A61F5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1" w:qFormat="1"/>
    <w:lsdException w:name="heading 5" w:semiHidden="1" w:uiPriority="11" w:qFormat="1"/>
    <w:lsdException w:name="heading 6" w:semiHidden="1" w:uiPriority="11" w:qFormat="1"/>
    <w:lsdException w:name="heading 7" w:semiHidden="1" w:uiPriority="11" w:qFormat="1"/>
    <w:lsdException w:name="heading 8" w:semiHidden="1" w:uiPriority="11" w:qFormat="1"/>
    <w:lsdException w:name="heading 9" w:semiHidden="1" w:uiPriority="1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lsdException w:name="List Number 2" w:semiHidden="1" w:uiPriority="21" w:unhideWhenUsed="1"/>
    <w:lsdException w:name="List Number 3" w:semiHidden="1" w:uiPriority="21" w:unhideWhenUsed="1"/>
    <w:lsdException w:name="List Number 4" w:semiHidden="1"/>
    <w:lsdException w:name="List Number 5" w:semiHidden="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8" w:qFormat="1"/>
    <w:lsdException w:name="Emphasis" w:semiHidden="1" w:uiPriority="3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8" w:qFormat="1"/>
    <w:lsdException w:name="Intense Emphasis" w:semiHidden="1" w:uiPriority="38"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95F"/>
    <w:pPr>
      <w:spacing w:after="0" w:line="240" w:lineRule="auto"/>
      <w:jc w:val="both"/>
    </w:pPr>
    <w:rPr>
      <w:rFonts w:ascii="Arial" w:hAnsi="Arial"/>
      <w:lang w:val="en-GB"/>
    </w:rPr>
  </w:style>
  <w:style w:type="paragraph" w:styleId="Heading1">
    <w:name w:val="heading 1"/>
    <w:basedOn w:val="Normal"/>
    <w:next w:val="Normal"/>
    <w:link w:val="Heading1Char"/>
    <w:uiPriority w:val="11"/>
    <w:qFormat/>
    <w:rsid w:val="00707159"/>
    <w:pPr>
      <w:keepNext/>
      <w:jc w:val="left"/>
      <w:outlineLvl w:val="0"/>
    </w:pPr>
    <w:rPr>
      <w:rFonts w:eastAsiaTheme="majorEastAsia" w:cs="Arial"/>
      <w:b/>
      <w:sz w:val="26"/>
      <w:szCs w:val="28"/>
    </w:rPr>
  </w:style>
  <w:style w:type="paragraph" w:styleId="Heading2">
    <w:name w:val="heading 2"/>
    <w:basedOn w:val="Normal"/>
    <w:next w:val="Normal"/>
    <w:link w:val="Heading2Char"/>
    <w:uiPriority w:val="11"/>
    <w:qFormat/>
    <w:rsid w:val="00F42787"/>
    <w:pPr>
      <w:jc w:val="left"/>
      <w:outlineLvl w:val="1"/>
    </w:pPr>
    <w:rPr>
      <w:rFonts w:cs="Arial"/>
      <w:b/>
      <w:sz w:val="24"/>
      <w:szCs w:val="24"/>
    </w:rPr>
  </w:style>
  <w:style w:type="paragraph" w:styleId="Heading3">
    <w:name w:val="heading 3"/>
    <w:basedOn w:val="Normal"/>
    <w:next w:val="Normal"/>
    <w:link w:val="Heading3Char"/>
    <w:uiPriority w:val="11"/>
    <w:qFormat/>
    <w:rsid w:val="00755E23"/>
    <w:pPr>
      <w:keepNext/>
      <w:jc w:val="left"/>
      <w:outlineLvl w:val="2"/>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864695"/>
    <w:pPr>
      <w:ind w:left="284" w:hanging="284"/>
      <w:contextualSpacing/>
    </w:pPr>
  </w:style>
  <w:style w:type="paragraph" w:styleId="ListBullet">
    <w:name w:val="List Bullet"/>
    <w:basedOn w:val="Normal"/>
    <w:uiPriority w:val="19"/>
    <w:rsid w:val="00864695"/>
    <w:pPr>
      <w:numPr>
        <w:numId w:val="2"/>
      </w:numPr>
      <w:ind w:left="340" w:hanging="340"/>
    </w:pPr>
  </w:style>
  <w:style w:type="paragraph" w:styleId="ListBullet2">
    <w:name w:val="List Bullet 2"/>
    <w:basedOn w:val="Normal"/>
    <w:uiPriority w:val="19"/>
    <w:rsid w:val="00864695"/>
    <w:pPr>
      <w:numPr>
        <w:numId w:val="3"/>
      </w:numPr>
      <w:ind w:left="680" w:hanging="340"/>
      <w:contextualSpacing/>
    </w:pPr>
  </w:style>
  <w:style w:type="paragraph" w:styleId="ListBullet3">
    <w:name w:val="List Bullet 3"/>
    <w:basedOn w:val="Normal"/>
    <w:uiPriority w:val="19"/>
    <w:rsid w:val="00864695"/>
    <w:pPr>
      <w:numPr>
        <w:numId w:val="4"/>
      </w:numPr>
      <w:ind w:left="1020" w:hanging="340"/>
    </w:pPr>
  </w:style>
  <w:style w:type="paragraph" w:styleId="ListNumber">
    <w:name w:val="List Number"/>
    <w:basedOn w:val="Normal"/>
    <w:uiPriority w:val="21"/>
    <w:rsid w:val="00707159"/>
    <w:pPr>
      <w:numPr>
        <w:numId w:val="15"/>
      </w:numPr>
    </w:pPr>
  </w:style>
  <w:style w:type="paragraph" w:styleId="ListNumber2">
    <w:name w:val="List Number 2"/>
    <w:basedOn w:val="Normal"/>
    <w:uiPriority w:val="21"/>
    <w:rsid w:val="00707159"/>
    <w:pPr>
      <w:numPr>
        <w:ilvl w:val="1"/>
        <w:numId w:val="15"/>
      </w:numPr>
    </w:pPr>
  </w:style>
  <w:style w:type="paragraph" w:styleId="ListNumber3">
    <w:name w:val="List Number 3"/>
    <w:basedOn w:val="Normal"/>
    <w:uiPriority w:val="21"/>
    <w:rsid w:val="00707159"/>
    <w:pPr>
      <w:numPr>
        <w:ilvl w:val="2"/>
        <w:numId w:val="15"/>
      </w:numPr>
      <w:contextualSpacing/>
    </w:pPr>
  </w:style>
  <w:style w:type="numbering" w:customStyle="1" w:styleId="ListNumber3level">
    <w:name w:val="List Number (3 level)"/>
    <w:basedOn w:val="NoList"/>
    <w:uiPriority w:val="99"/>
    <w:rsid w:val="00707159"/>
    <w:pPr>
      <w:numPr>
        <w:numId w:val="15"/>
      </w:numPr>
    </w:pPr>
  </w:style>
  <w:style w:type="paragraph" w:styleId="ListContinue">
    <w:name w:val="List Continue"/>
    <w:basedOn w:val="Normal"/>
    <w:uiPriority w:val="99"/>
    <w:semiHidden/>
    <w:rsid w:val="00D347D1"/>
    <w:pPr>
      <w:spacing w:after="120"/>
      <w:ind w:left="283"/>
      <w:contextualSpacing/>
    </w:pPr>
  </w:style>
  <w:style w:type="paragraph" w:styleId="Header">
    <w:name w:val="header"/>
    <w:basedOn w:val="Normal"/>
    <w:link w:val="HeaderChar"/>
    <w:uiPriority w:val="29"/>
    <w:unhideWhenUsed/>
    <w:rsid w:val="00C32E24"/>
    <w:pPr>
      <w:tabs>
        <w:tab w:val="center" w:pos="4536"/>
        <w:tab w:val="right" w:pos="9072"/>
      </w:tabs>
    </w:pPr>
  </w:style>
  <w:style w:type="character" w:customStyle="1" w:styleId="HeaderChar">
    <w:name w:val="Header Char"/>
    <w:basedOn w:val="DefaultParagraphFont"/>
    <w:link w:val="Header"/>
    <w:uiPriority w:val="29"/>
    <w:rsid w:val="007863FE"/>
    <w:rPr>
      <w:rFonts w:ascii="Arial" w:hAnsi="Arial"/>
      <w:lang w:val="en-GB"/>
    </w:rPr>
  </w:style>
  <w:style w:type="paragraph" w:styleId="Footer">
    <w:name w:val="footer"/>
    <w:basedOn w:val="Normal"/>
    <w:link w:val="FooterChar"/>
    <w:uiPriority w:val="99"/>
    <w:unhideWhenUsed/>
    <w:rsid w:val="001733E5"/>
    <w:pPr>
      <w:tabs>
        <w:tab w:val="center" w:pos="4536"/>
        <w:tab w:val="right" w:pos="9072"/>
      </w:tabs>
      <w:jc w:val="left"/>
    </w:pPr>
    <w:rPr>
      <w:noProof/>
      <w:sz w:val="14"/>
      <w:szCs w:val="14"/>
    </w:rPr>
  </w:style>
  <w:style w:type="character" w:customStyle="1" w:styleId="FooterChar">
    <w:name w:val="Footer Char"/>
    <w:basedOn w:val="DefaultParagraphFont"/>
    <w:link w:val="Footer"/>
    <w:uiPriority w:val="99"/>
    <w:rsid w:val="001733E5"/>
    <w:rPr>
      <w:rFonts w:ascii="Arial" w:hAnsi="Arial"/>
      <w:noProof/>
      <w:sz w:val="14"/>
      <w:szCs w:val="14"/>
      <w:lang w:val="en-GB"/>
    </w:rPr>
  </w:style>
  <w:style w:type="table" w:styleId="TableGrid">
    <w:name w:val="Table Grid"/>
    <w:basedOn w:val="TableNormal"/>
    <w:uiPriority w:val="39"/>
    <w:rsid w:val="0027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270520"/>
    <w:pPr>
      <w:numPr>
        <w:numId w:val="5"/>
      </w:numPr>
      <w:contextualSpacing/>
    </w:pPr>
  </w:style>
  <w:style w:type="character" w:customStyle="1" w:styleId="Heading1Char">
    <w:name w:val="Heading 1 Char"/>
    <w:basedOn w:val="DefaultParagraphFont"/>
    <w:link w:val="Heading1"/>
    <w:uiPriority w:val="11"/>
    <w:rsid w:val="00707159"/>
    <w:rPr>
      <w:rFonts w:ascii="Arial" w:eastAsiaTheme="majorEastAsia" w:hAnsi="Arial" w:cs="Arial"/>
      <w:b/>
      <w:sz w:val="26"/>
      <w:szCs w:val="28"/>
      <w:lang w:val="en-GB"/>
    </w:rPr>
  </w:style>
  <w:style w:type="character" w:customStyle="1" w:styleId="Heading2Char">
    <w:name w:val="Heading 2 Char"/>
    <w:basedOn w:val="DefaultParagraphFont"/>
    <w:link w:val="Heading2"/>
    <w:uiPriority w:val="11"/>
    <w:rsid w:val="00F42787"/>
    <w:rPr>
      <w:rFonts w:ascii="Arial" w:hAnsi="Arial" w:cs="Arial"/>
      <w:b/>
      <w:sz w:val="24"/>
      <w:szCs w:val="24"/>
      <w:lang w:val="en-GB"/>
    </w:rPr>
  </w:style>
  <w:style w:type="character" w:customStyle="1" w:styleId="Heading3Char">
    <w:name w:val="Heading 3 Char"/>
    <w:basedOn w:val="DefaultParagraphFont"/>
    <w:link w:val="Heading3"/>
    <w:uiPriority w:val="11"/>
    <w:rsid w:val="00755E23"/>
    <w:rPr>
      <w:rFonts w:ascii="Arial" w:hAnsi="Arial" w:cs="Arial"/>
      <w:b/>
      <w:szCs w:val="24"/>
      <w:lang w:val="en-GB"/>
    </w:rPr>
  </w:style>
  <w:style w:type="paragraph" w:customStyle="1" w:styleId="Heading1Itemmanual">
    <w:name w:val="Heading 1 Item (manual)"/>
    <w:basedOn w:val="Heading1"/>
    <w:next w:val="Normal"/>
    <w:uiPriority w:val="16"/>
    <w:rsid w:val="00B97822"/>
    <w:pPr>
      <w:tabs>
        <w:tab w:val="left" w:pos="1701"/>
      </w:tabs>
      <w:ind w:left="1701" w:hanging="1701"/>
    </w:pPr>
  </w:style>
  <w:style w:type="paragraph" w:customStyle="1" w:styleId="Heading1Number">
    <w:name w:val="Heading 1 Number"/>
    <w:basedOn w:val="Heading1"/>
    <w:next w:val="Normal"/>
    <w:uiPriority w:val="13"/>
    <w:qFormat/>
    <w:rsid w:val="00795D8F"/>
    <w:pPr>
      <w:numPr>
        <w:numId w:val="19"/>
      </w:numPr>
    </w:pPr>
  </w:style>
  <w:style w:type="paragraph" w:customStyle="1" w:styleId="Heading2Number">
    <w:name w:val="Heading 2 Number"/>
    <w:basedOn w:val="Heading2"/>
    <w:next w:val="Normal"/>
    <w:uiPriority w:val="13"/>
    <w:qFormat/>
    <w:rsid w:val="00795D8F"/>
    <w:pPr>
      <w:numPr>
        <w:ilvl w:val="1"/>
        <w:numId w:val="19"/>
      </w:numPr>
    </w:pPr>
  </w:style>
  <w:style w:type="paragraph" w:customStyle="1" w:styleId="Heading3Number">
    <w:name w:val="Heading 3 Number"/>
    <w:basedOn w:val="Heading3"/>
    <w:next w:val="Normal"/>
    <w:uiPriority w:val="13"/>
    <w:qFormat/>
    <w:rsid w:val="00795D8F"/>
    <w:pPr>
      <w:numPr>
        <w:ilvl w:val="2"/>
        <w:numId w:val="19"/>
      </w:numPr>
    </w:pPr>
  </w:style>
  <w:style w:type="numbering" w:customStyle="1" w:styleId="HeadingNumber3level">
    <w:name w:val="Heading Number (3 level)"/>
    <w:basedOn w:val="NoList"/>
    <w:uiPriority w:val="99"/>
    <w:rsid w:val="00795D8F"/>
    <w:pPr>
      <w:numPr>
        <w:numId w:val="19"/>
      </w:numPr>
    </w:pPr>
  </w:style>
  <w:style w:type="paragraph" w:customStyle="1" w:styleId="Heading1Item">
    <w:name w:val="Heading 1 Item"/>
    <w:basedOn w:val="Heading1"/>
    <w:next w:val="Normal"/>
    <w:uiPriority w:val="15"/>
    <w:qFormat/>
    <w:rsid w:val="00A06A34"/>
    <w:pPr>
      <w:numPr>
        <w:numId w:val="21"/>
      </w:numPr>
    </w:pPr>
  </w:style>
  <w:style w:type="paragraph" w:customStyle="1" w:styleId="Heading2Item">
    <w:name w:val="Heading 2 Item"/>
    <w:basedOn w:val="Heading2"/>
    <w:next w:val="Normal"/>
    <w:uiPriority w:val="15"/>
    <w:qFormat/>
    <w:rsid w:val="00A06A34"/>
    <w:pPr>
      <w:numPr>
        <w:ilvl w:val="1"/>
        <w:numId w:val="21"/>
      </w:numPr>
    </w:pPr>
  </w:style>
  <w:style w:type="numbering" w:customStyle="1" w:styleId="HeadingItem2level">
    <w:name w:val="Heading Item (2 level)"/>
    <w:basedOn w:val="NoList"/>
    <w:uiPriority w:val="99"/>
    <w:rsid w:val="00A06A34"/>
    <w:pPr>
      <w:numPr>
        <w:numId w:val="21"/>
      </w:numPr>
    </w:pPr>
  </w:style>
  <w:style w:type="paragraph" w:customStyle="1" w:styleId="SplitLine">
    <w:name w:val="Split Line"/>
    <w:next w:val="Normal"/>
    <w:qFormat/>
    <w:rsid w:val="000D147B"/>
    <w:pPr>
      <w:pBdr>
        <w:bottom w:val="single" w:sz="4" w:space="0" w:color="auto"/>
      </w:pBdr>
      <w:spacing w:after="0" w:line="240" w:lineRule="auto"/>
      <w:ind w:left="2835" w:right="2835"/>
      <w:jc w:val="center"/>
    </w:pPr>
    <w:rPr>
      <w:rFonts w:ascii="Arial" w:hAnsi="Arial"/>
      <w:lang w:val="en-GB"/>
    </w:rPr>
  </w:style>
  <w:style w:type="paragraph" w:styleId="FootnoteText">
    <w:name w:val="footnote text"/>
    <w:basedOn w:val="Normal"/>
    <w:link w:val="FootnoteTextChar"/>
    <w:uiPriority w:val="27"/>
    <w:rsid w:val="00755E23"/>
    <w:pPr>
      <w:spacing w:after="80"/>
      <w:jc w:val="left"/>
    </w:pPr>
    <w:rPr>
      <w:sz w:val="18"/>
      <w:szCs w:val="20"/>
    </w:rPr>
  </w:style>
  <w:style w:type="character" w:customStyle="1" w:styleId="FootnoteTextChar">
    <w:name w:val="Footnote Text Char"/>
    <w:basedOn w:val="DefaultParagraphFont"/>
    <w:link w:val="FootnoteText"/>
    <w:uiPriority w:val="27"/>
    <w:rsid w:val="00755E23"/>
    <w:rPr>
      <w:rFonts w:ascii="Arial" w:hAnsi="Arial"/>
      <w:sz w:val="18"/>
      <w:szCs w:val="20"/>
      <w:lang w:val="en-GB"/>
    </w:rPr>
  </w:style>
  <w:style w:type="character" w:styleId="FootnoteReference">
    <w:name w:val="footnote reference"/>
    <w:basedOn w:val="DefaultParagraphFont"/>
    <w:uiPriority w:val="99"/>
    <w:semiHidden/>
    <w:unhideWhenUsed/>
    <w:rsid w:val="00D47FC0"/>
    <w:rPr>
      <w:vertAlign w:val="superscript"/>
    </w:rPr>
  </w:style>
  <w:style w:type="paragraph" w:customStyle="1" w:styleId="NormalSmallwithtab">
    <w:name w:val="Normal Small (withtab)"/>
    <w:basedOn w:val="Normal"/>
    <w:qFormat/>
    <w:rsid w:val="00755E23"/>
    <w:pPr>
      <w:tabs>
        <w:tab w:val="left" w:pos="426"/>
        <w:tab w:val="left" w:pos="4536"/>
      </w:tabs>
      <w:jc w:val="left"/>
    </w:pPr>
    <w:rPr>
      <w:sz w:val="18"/>
      <w:szCs w:val="18"/>
    </w:rPr>
  </w:style>
  <w:style w:type="paragraph" w:customStyle="1" w:styleId="HyddenTextred">
    <w:name w:val="Hydden Text (red)"/>
    <w:basedOn w:val="Normal"/>
    <w:uiPriority w:val="28"/>
    <w:qFormat/>
    <w:rsid w:val="004F2298"/>
    <w:rPr>
      <w:b/>
      <w:bCs/>
      <w:caps/>
      <w:vanish/>
      <w:color w:val="FF0000"/>
    </w:rPr>
  </w:style>
  <w:style w:type="table" w:customStyle="1" w:styleId="TableGrid1">
    <w:name w:val="Table Grid1"/>
    <w:basedOn w:val="TableNormal"/>
    <w:next w:val="TableGrid"/>
    <w:uiPriority w:val="39"/>
    <w:rsid w:val="00611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2">
    <w:name w:val="Normal Indent 2"/>
    <w:basedOn w:val="Normal"/>
    <w:qFormat/>
    <w:rsid w:val="00936BB2"/>
    <w:pPr>
      <w:ind w:left="340"/>
    </w:pPr>
  </w:style>
  <w:style w:type="paragraph" w:customStyle="1" w:styleId="NormalIndent3">
    <w:name w:val="Normal Indent 3"/>
    <w:basedOn w:val="Normal"/>
    <w:qFormat/>
    <w:rsid w:val="00936BB2"/>
    <w:pPr>
      <w:ind w:left="680"/>
    </w:pPr>
  </w:style>
  <w:style w:type="paragraph" w:customStyle="1" w:styleId="ListNumber1">
    <w:name w:val="List Number (1)"/>
    <w:basedOn w:val="Normal"/>
    <w:uiPriority w:val="22"/>
    <w:rsid w:val="00AD1513"/>
    <w:pPr>
      <w:numPr>
        <w:numId w:val="24"/>
      </w:numPr>
    </w:pPr>
  </w:style>
  <w:style w:type="paragraph" w:customStyle="1" w:styleId="ListNumber11">
    <w:name w:val="List Number (1.1)"/>
    <w:basedOn w:val="Normal"/>
    <w:uiPriority w:val="22"/>
    <w:rsid w:val="00AD1513"/>
    <w:pPr>
      <w:numPr>
        <w:ilvl w:val="1"/>
        <w:numId w:val="24"/>
      </w:numPr>
    </w:pPr>
  </w:style>
  <w:style w:type="numbering" w:customStyle="1" w:styleId="ListNumber11114level">
    <w:name w:val="List Number 1.1.1.1 (4 level)"/>
    <w:basedOn w:val="NoList"/>
    <w:uiPriority w:val="99"/>
    <w:rsid w:val="00AD1513"/>
    <w:pPr>
      <w:numPr>
        <w:numId w:val="24"/>
      </w:numPr>
    </w:pPr>
  </w:style>
  <w:style w:type="paragraph" w:customStyle="1" w:styleId="Underline">
    <w:name w:val="Underline"/>
    <w:next w:val="Normal"/>
    <w:qFormat/>
    <w:rsid w:val="00C504DB"/>
    <w:pPr>
      <w:pBdr>
        <w:bottom w:val="single" w:sz="4" w:space="1" w:color="auto"/>
      </w:pBdr>
      <w:spacing w:after="0" w:line="240" w:lineRule="auto"/>
    </w:pPr>
    <w:rPr>
      <w:rFonts w:ascii="Arial" w:hAnsi="Arial"/>
      <w:lang w:val="en-GB"/>
    </w:rPr>
  </w:style>
  <w:style w:type="paragraph" w:styleId="Title">
    <w:name w:val="Title"/>
    <w:basedOn w:val="Heading1"/>
    <w:next w:val="Normal"/>
    <w:link w:val="TitleChar"/>
    <w:uiPriority w:val="9"/>
    <w:qFormat/>
    <w:rsid w:val="00707159"/>
    <w:rPr>
      <w:caps/>
      <w:sz w:val="28"/>
    </w:rPr>
  </w:style>
  <w:style w:type="character" w:customStyle="1" w:styleId="TitleChar">
    <w:name w:val="Title Char"/>
    <w:basedOn w:val="DefaultParagraphFont"/>
    <w:link w:val="Title"/>
    <w:uiPriority w:val="9"/>
    <w:rsid w:val="00707159"/>
    <w:rPr>
      <w:rFonts w:ascii="Arial" w:eastAsiaTheme="majorEastAsia" w:hAnsi="Arial" w:cs="Arial"/>
      <w:b/>
      <w:caps/>
      <w:sz w:val="28"/>
      <w:szCs w:val="28"/>
      <w:lang w:val="en-GB"/>
    </w:rPr>
  </w:style>
  <w:style w:type="paragraph" w:customStyle="1" w:styleId="ListDash">
    <w:name w:val="List Dash"/>
    <w:basedOn w:val="Normal"/>
    <w:uiPriority w:val="20"/>
    <w:qFormat/>
    <w:rsid w:val="00707159"/>
    <w:pPr>
      <w:numPr>
        <w:numId w:val="26"/>
      </w:numPr>
      <w:ind w:left="340" w:hanging="340"/>
    </w:pPr>
  </w:style>
  <w:style w:type="paragraph" w:customStyle="1" w:styleId="ListNumber111">
    <w:name w:val="List Number (1.1.1)"/>
    <w:basedOn w:val="Normal"/>
    <w:uiPriority w:val="22"/>
    <w:qFormat/>
    <w:rsid w:val="00AD1513"/>
    <w:pPr>
      <w:numPr>
        <w:ilvl w:val="2"/>
        <w:numId w:val="24"/>
      </w:numPr>
    </w:pPr>
  </w:style>
  <w:style w:type="paragraph" w:customStyle="1" w:styleId="ListNumber1111">
    <w:name w:val="List Number (1.1.1.1)"/>
    <w:basedOn w:val="Normal"/>
    <w:uiPriority w:val="22"/>
    <w:qFormat/>
    <w:rsid w:val="00AD1513"/>
    <w:pPr>
      <w:numPr>
        <w:ilvl w:val="3"/>
        <w:numId w:val="24"/>
      </w:numPr>
    </w:pPr>
  </w:style>
  <w:style w:type="paragraph" w:customStyle="1" w:styleId="ListRegistration1">
    <w:name w:val="List Registration (1)"/>
    <w:basedOn w:val="Normal"/>
    <w:next w:val="Normal"/>
    <w:uiPriority w:val="23"/>
    <w:qFormat/>
    <w:rsid w:val="008163A9"/>
    <w:pPr>
      <w:numPr>
        <w:numId w:val="30"/>
      </w:numPr>
    </w:pPr>
    <w:rPr>
      <w:b/>
      <w:sz w:val="26"/>
    </w:rPr>
  </w:style>
  <w:style w:type="paragraph" w:customStyle="1" w:styleId="ListRegistration11">
    <w:name w:val="List Registration (1.1)"/>
    <w:basedOn w:val="Normal"/>
    <w:next w:val="Normal"/>
    <w:uiPriority w:val="23"/>
    <w:qFormat/>
    <w:rsid w:val="008163A9"/>
    <w:pPr>
      <w:numPr>
        <w:ilvl w:val="1"/>
        <w:numId w:val="30"/>
      </w:numPr>
    </w:pPr>
  </w:style>
  <w:style w:type="paragraph" w:customStyle="1" w:styleId="ListRegistration111">
    <w:name w:val="List Registration (1.1.1)"/>
    <w:basedOn w:val="Normal"/>
    <w:uiPriority w:val="23"/>
    <w:qFormat/>
    <w:rsid w:val="008163A9"/>
    <w:pPr>
      <w:numPr>
        <w:ilvl w:val="2"/>
        <w:numId w:val="30"/>
      </w:numPr>
    </w:pPr>
  </w:style>
  <w:style w:type="numbering" w:customStyle="1" w:styleId="ListRegistration1113level">
    <w:name w:val="List Registration 1.1.1 (3 level)"/>
    <w:basedOn w:val="NoList"/>
    <w:uiPriority w:val="99"/>
    <w:rsid w:val="008163A9"/>
    <w:pPr>
      <w:numPr>
        <w:numId w:val="27"/>
      </w:numPr>
    </w:pPr>
  </w:style>
  <w:style w:type="paragraph" w:customStyle="1" w:styleId="ListRegistrationIndent">
    <w:name w:val="List Registration Indent"/>
    <w:basedOn w:val="Normal"/>
    <w:uiPriority w:val="23"/>
    <w:qFormat/>
    <w:rsid w:val="008163A9"/>
    <w:pPr>
      <w:ind w:left="851"/>
    </w:pPr>
  </w:style>
  <w:style w:type="character" w:styleId="Hyperlink">
    <w:name w:val="Hyperlink"/>
    <w:basedOn w:val="DefaultParagraphFont"/>
    <w:uiPriority w:val="99"/>
    <w:unhideWhenUsed/>
    <w:rsid w:val="00C618E9"/>
    <w:rPr>
      <w:color w:val="0563C1" w:themeColor="hyperlink"/>
      <w:u w:val="single"/>
    </w:rPr>
  </w:style>
  <w:style w:type="paragraph" w:customStyle="1" w:styleId="Heading3withnumber">
    <w:name w:val="Heading 3 with number"/>
    <w:basedOn w:val="Heading3"/>
    <w:next w:val="Normal"/>
    <w:uiPriority w:val="11"/>
    <w:qFormat/>
    <w:rsid w:val="00F42787"/>
    <w:pPr>
      <w:numPr>
        <w:numId w:val="34"/>
      </w:numPr>
      <w:outlineLvl w:val="9"/>
    </w:pPr>
  </w:style>
  <w:style w:type="numbering" w:customStyle="1" w:styleId="HeadingNumber3rdlevel">
    <w:name w:val="Heading Number 3rd level"/>
    <w:basedOn w:val="NoList"/>
    <w:uiPriority w:val="99"/>
    <w:rsid w:val="00CD58A4"/>
    <w:pPr>
      <w:numPr>
        <w:numId w:val="35"/>
      </w:numPr>
    </w:pPr>
  </w:style>
  <w:style w:type="character" w:styleId="PlaceholderText">
    <w:name w:val="Placeholder Text"/>
    <w:basedOn w:val="DefaultParagraphFont"/>
    <w:uiPriority w:val="99"/>
    <w:semiHidden/>
    <w:rsid w:val="003C495F"/>
    <w:rPr>
      <w:color w:val="808080"/>
    </w:rPr>
  </w:style>
  <w:style w:type="character" w:customStyle="1" w:styleId="UnresolvedMention1">
    <w:name w:val="Unresolved Mention1"/>
    <w:basedOn w:val="DefaultParagraphFont"/>
    <w:uiPriority w:val="99"/>
    <w:semiHidden/>
    <w:unhideWhenUsed/>
    <w:rsid w:val="00506169"/>
    <w:rPr>
      <w:color w:val="808080"/>
      <w:shd w:val="clear" w:color="auto" w:fill="E6E6E6"/>
    </w:rPr>
  </w:style>
  <w:style w:type="paragraph" w:styleId="BalloonText">
    <w:name w:val="Balloon Text"/>
    <w:basedOn w:val="Normal"/>
    <w:link w:val="BalloonTextChar"/>
    <w:uiPriority w:val="99"/>
    <w:semiHidden/>
    <w:unhideWhenUsed/>
    <w:rsid w:val="00506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169"/>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4F"/>
    <w:rPr>
      <w:sz w:val="16"/>
      <w:szCs w:val="16"/>
    </w:rPr>
  </w:style>
  <w:style w:type="paragraph" w:styleId="CommentText">
    <w:name w:val="annotation text"/>
    <w:basedOn w:val="Normal"/>
    <w:link w:val="CommentTextChar"/>
    <w:uiPriority w:val="99"/>
    <w:semiHidden/>
    <w:unhideWhenUsed/>
    <w:rsid w:val="00D55F4F"/>
    <w:rPr>
      <w:sz w:val="20"/>
      <w:szCs w:val="20"/>
    </w:rPr>
  </w:style>
  <w:style w:type="character" w:customStyle="1" w:styleId="CommentTextChar">
    <w:name w:val="Comment Text Char"/>
    <w:basedOn w:val="DefaultParagraphFont"/>
    <w:link w:val="CommentText"/>
    <w:uiPriority w:val="99"/>
    <w:semiHidden/>
    <w:rsid w:val="00D55F4F"/>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D55F4F"/>
    <w:rPr>
      <w:b/>
      <w:bCs/>
    </w:rPr>
  </w:style>
  <w:style w:type="character" w:customStyle="1" w:styleId="CommentSubjectChar">
    <w:name w:val="Comment Subject Char"/>
    <w:basedOn w:val="CommentTextChar"/>
    <w:link w:val="CommentSubject"/>
    <w:uiPriority w:val="99"/>
    <w:semiHidden/>
    <w:rsid w:val="00D55F4F"/>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tc.iso.org/livelink/livelink?func=ll&amp;objId=17158771&amp;objAction=Open&amp;nexturl=%2Flivelink%2Flivelink%3Ffunc%3Dll%26objId%3D17158978%26objAction%3Dbrowse%26viewType%3D1" TargetMode="External"/><Relationship Id="rId13" Type="http://schemas.openxmlformats.org/officeDocument/2006/relationships/hyperlink" Target="http://isotc.iso.org/livelink/livelink?func=ll&amp;objId=17158771&amp;objAction=Open&amp;nexturl=%2Flivelink%2Flivelink%3Ffunc%3Dll%26objId%3D17158978%26objAction%3Dbrowse%26viewType%3D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mb@iso.org"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otc.iso.org/livelink/livelink?func=ll&amp;objId=17158771&amp;objAction=Open&amp;nexturl=%2Flivelink%2Flivelink%3Ffunc%3Dll%26objId%3D17158978%26objAction%3Dbrowse%26viewType%3D1"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s://www.iso.org/sites/directives/current/consolidated/index.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otc.iso.org/livelink/livelink/fetch/-15620806/15620808/15623592/19802879/Revised_requirements_and_process_for_Twinning.pdf?nodeid=19803644&amp;vernum=-2" TargetMode="External"/><Relationship Id="rId14" Type="http://schemas.openxmlformats.org/officeDocument/2006/relationships/hyperlink" Target="http://isotc.iso.org/livelink/livelink?func=ll&amp;objId=17158771&amp;objAction=Open&amp;nexturl=%2Flivelink%2Flivelink%3Ffunc%3Dll%26objId%3D17158978%26objAction%3Dbrowse%26viewType%3D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1.%20Pierre\4.%20Travaux\7.%20ISO\2.%20Template\Template%20Global\TemplateGlobal_V11_Nov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04F234F75943D8AF36AB11E2BD154F"/>
        <w:category>
          <w:name w:val="General"/>
          <w:gallery w:val="placeholder"/>
        </w:category>
        <w:types>
          <w:type w:val="bbPlcHdr"/>
        </w:types>
        <w:behaviors>
          <w:behavior w:val="content"/>
        </w:behaviors>
        <w:guid w:val="{B060E2B6-6700-444B-84F4-F0187F5D72B2}"/>
      </w:docPartPr>
      <w:docPartBody>
        <w:p w:rsidR="00335B75" w:rsidRDefault="00FB69EC" w:rsidP="00FB69EC">
          <w:pPr>
            <w:pStyle w:val="5C04F234F75943D8AF36AB11E2BD154F24"/>
          </w:pPr>
          <w:r w:rsidRPr="00ED3A85">
            <w:rPr>
              <w:rStyle w:val="PlaceholderText"/>
              <w:highlight w:val="yellow"/>
            </w:rPr>
            <w:t>Click here to enter text.</w:t>
          </w:r>
        </w:p>
      </w:docPartBody>
    </w:docPart>
    <w:docPart>
      <w:docPartPr>
        <w:name w:val="4488AC39F1934DB6B46EDCA33E7BAFB7"/>
        <w:category>
          <w:name w:val="General"/>
          <w:gallery w:val="placeholder"/>
        </w:category>
        <w:types>
          <w:type w:val="bbPlcHdr"/>
        </w:types>
        <w:behaviors>
          <w:behavior w:val="content"/>
        </w:behaviors>
        <w:guid w:val="{D49F60FC-6034-4D47-9617-6DB17E8F3F1E}"/>
      </w:docPartPr>
      <w:docPartBody>
        <w:p w:rsidR="00335B75" w:rsidRDefault="00FB69EC" w:rsidP="00FB69EC">
          <w:pPr>
            <w:pStyle w:val="4488AC39F1934DB6B46EDCA33E7BAFB724"/>
          </w:pPr>
          <w:r w:rsidRPr="00ED3A85">
            <w:rPr>
              <w:rStyle w:val="PlaceholderText"/>
              <w:highlight w:val="yellow"/>
            </w:rPr>
            <w:t>Click here to enter a date.</w:t>
          </w:r>
        </w:p>
      </w:docPartBody>
    </w:docPart>
    <w:docPart>
      <w:docPartPr>
        <w:name w:val="D6B5F5CD27004AD0B8C614ADEF5528ED"/>
        <w:category>
          <w:name w:val="General"/>
          <w:gallery w:val="placeholder"/>
        </w:category>
        <w:types>
          <w:type w:val="bbPlcHdr"/>
        </w:types>
        <w:behaviors>
          <w:behavior w:val="content"/>
        </w:behaviors>
        <w:guid w:val="{0B9CD063-EE60-42CE-83AD-D1CE0F4510B1}"/>
      </w:docPartPr>
      <w:docPartBody>
        <w:p w:rsidR="00335B75" w:rsidRDefault="00FB69EC" w:rsidP="00FB69EC">
          <w:pPr>
            <w:pStyle w:val="D6B5F5CD27004AD0B8C614ADEF5528ED23"/>
          </w:pPr>
          <w:r w:rsidRPr="00586D9B">
            <w:rPr>
              <w:rStyle w:val="PlaceholderText"/>
            </w:rPr>
            <w:t>ISO member X</w:t>
          </w:r>
        </w:p>
      </w:docPartBody>
    </w:docPart>
    <w:docPart>
      <w:docPartPr>
        <w:name w:val="CB59C75396874041A1A02772E7B17E75"/>
        <w:category>
          <w:name w:val="General"/>
          <w:gallery w:val="placeholder"/>
        </w:category>
        <w:types>
          <w:type w:val="bbPlcHdr"/>
        </w:types>
        <w:behaviors>
          <w:behavior w:val="content"/>
        </w:behaviors>
        <w:guid w:val="{24A098CA-7C66-4522-9956-7A371B62CFDC}"/>
      </w:docPartPr>
      <w:docPartBody>
        <w:p w:rsidR="00335B75" w:rsidRDefault="00FB69EC" w:rsidP="00FB69EC">
          <w:pPr>
            <w:pStyle w:val="CB59C75396874041A1A02772E7B17E7523"/>
          </w:pPr>
          <w:r w:rsidRPr="00ED3A85">
            <w:rPr>
              <w:rStyle w:val="PlaceholderText"/>
              <w:highlight w:val="yellow"/>
            </w:rPr>
            <w:t>Click here to enter text.</w:t>
          </w:r>
        </w:p>
      </w:docPartBody>
    </w:docPart>
    <w:docPart>
      <w:docPartPr>
        <w:name w:val="C8015E00C1114FC6875B1C60D1D8C46E"/>
        <w:category>
          <w:name w:val="General"/>
          <w:gallery w:val="placeholder"/>
        </w:category>
        <w:types>
          <w:type w:val="bbPlcHdr"/>
        </w:types>
        <w:behaviors>
          <w:behavior w:val="content"/>
        </w:behaviors>
        <w:guid w:val="{D14012BD-4D46-4C2B-A3AF-FC8CC5BBC84E}"/>
      </w:docPartPr>
      <w:docPartBody>
        <w:p w:rsidR="00335B75" w:rsidRDefault="00FB69EC" w:rsidP="00FB69EC">
          <w:pPr>
            <w:pStyle w:val="C8015E00C1114FC6875B1C60D1D8C46E23"/>
          </w:pPr>
          <w:r w:rsidRPr="00ED3A85">
            <w:rPr>
              <w:rStyle w:val="PlaceholderText"/>
              <w:highlight w:val="yellow"/>
            </w:rPr>
            <w:t>Click here to enter text.</w:t>
          </w:r>
        </w:p>
      </w:docPartBody>
    </w:docPart>
    <w:docPart>
      <w:docPartPr>
        <w:name w:val="9C32439E17D5462DBFC1A3BEA0D5AAA8"/>
        <w:category>
          <w:name w:val="General"/>
          <w:gallery w:val="placeholder"/>
        </w:category>
        <w:types>
          <w:type w:val="bbPlcHdr"/>
        </w:types>
        <w:behaviors>
          <w:behavior w:val="content"/>
        </w:behaviors>
        <w:guid w:val="{6E4EC13F-EC47-4A1F-B197-05C7EC21CA69}"/>
      </w:docPartPr>
      <w:docPartBody>
        <w:p w:rsidR="00335B75" w:rsidRDefault="00FB69EC" w:rsidP="00FB69EC">
          <w:pPr>
            <w:pStyle w:val="9C32439E17D5462DBFC1A3BEA0D5AAA823"/>
          </w:pPr>
          <w:r w:rsidRPr="00ED3A85">
            <w:rPr>
              <w:rStyle w:val="PlaceholderText"/>
              <w:highlight w:val="yellow"/>
            </w:rPr>
            <w:t>Click here to enter text.</w:t>
          </w:r>
        </w:p>
      </w:docPartBody>
    </w:docPart>
    <w:docPart>
      <w:docPartPr>
        <w:name w:val="E584B1A10F3D41DAB2D9EDA2D74DC1E2"/>
        <w:category>
          <w:name w:val="General"/>
          <w:gallery w:val="placeholder"/>
        </w:category>
        <w:types>
          <w:type w:val="bbPlcHdr"/>
        </w:types>
        <w:behaviors>
          <w:behavior w:val="content"/>
        </w:behaviors>
        <w:guid w:val="{E0809100-5E2E-47B5-9F5E-EDBCE20C843F}"/>
      </w:docPartPr>
      <w:docPartBody>
        <w:p w:rsidR="00335B75" w:rsidRDefault="00FB69EC" w:rsidP="00FB69EC">
          <w:pPr>
            <w:pStyle w:val="E584B1A10F3D41DAB2D9EDA2D74DC1E223"/>
          </w:pPr>
          <w:r w:rsidRPr="00ED3A85">
            <w:rPr>
              <w:rStyle w:val="PlaceholderText"/>
              <w:highlight w:val="yellow"/>
            </w:rPr>
            <w:t>Click here to enter text.</w:t>
          </w:r>
        </w:p>
      </w:docPartBody>
    </w:docPart>
    <w:docPart>
      <w:docPartPr>
        <w:name w:val="70D3EC6BF4944F96AC9FED58B6796BA3"/>
        <w:category>
          <w:name w:val="General"/>
          <w:gallery w:val="placeholder"/>
        </w:category>
        <w:types>
          <w:type w:val="bbPlcHdr"/>
        </w:types>
        <w:behaviors>
          <w:behavior w:val="content"/>
        </w:behaviors>
        <w:guid w:val="{B145B41C-E84D-46E5-BB30-A1BD0A4A5334}"/>
      </w:docPartPr>
      <w:docPartBody>
        <w:p w:rsidR="00335B75" w:rsidRDefault="00FB69EC" w:rsidP="00FB69EC">
          <w:pPr>
            <w:pStyle w:val="70D3EC6BF4944F96AC9FED58B6796BA323"/>
          </w:pPr>
          <w:r w:rsidRPr="00ED3A85">
            <w:rPr>
              <w:rStyle w:val="PlaceholderText"/>
              <w:highlight w:val="yellow"/>
            </w:rPr>
            <w:t>Click here to enter text.</w:t>
          </w:r>
        </w:p>
      </w:docPartBody>
    </w:docPart>
    <w:docPart>
      <w:docPartPr>
        <w:name w:val="274676CDEAFE47D6AE5845B1E6419902"/>
        <w:category>
          <w:name w:val="General"/>
          <w:gallery w:val="placeholder"/>
        </w:category>
        <w:types>
          <w:type w:val="bbPlcHdr"/>
        </w:types>
        <w:behaviors>
          <w:behavior w:val="content"/>
        </w:behaviors>
        <w:guid w:val="{606720C7-5D62-4F03-8C83-C22AC9964714}"/>
      </w:docPartPr>
      <w:docPartBody>
        <w:p w:rsidR="00335B75" w:rsidRDefault="00FB69EC" w:rsidP="00FB69EC">
          <w:pPr>
            <w:pStyle w:val="274676CDEAFE47D6AE5845B1E641990223"/>
          </w:pPr>
          <w:r w:rsidRPr="00ED3A85">
            <w:rPr>
              <w:rStyle w:val="PlaceholderText"/>
              <w:highlight w:val="yellow"/>
            </w:rPr>
            <w:t>Click here to enter text.</w:t>
          </w:r>
        </w:p>
      </w:docPartBody>
    </w:docPart>
    <w:docPart>
      <w:docPartPr>
        <w:name w:val="731E997408374B2E811E9ED4148323DB"/>
        <w:category>
          <w:name w:val="General"/>
          <w:gallery w:val="placeholder"/>
        </w:category>
        <w:types>
          <w:type w:val="bbPlcHdr"/>
        </w:types>
        <w:behaviors>
          <w:behavior w:val="content"/>
        </w:behaviors>
        <w:guid w:val="{3A383F15-8FFF-4810-97BD-1771BD53AFB4}"/>
      </w:docPartPr>
      <w:docPartBody>
        <w:p w:rsidR="00335B75" w:rsidRDefault="00FB69EC" w:rsidP="00FB69EC">
          <w:pPr>
            <w:pStyle w:val="731E997408374B2E811E9ED4148323DB23"/>
          </w:pPr>
          <w:r w:rsidRPr="00ED3A85">
            <w:rPr>
              <w:rStyle w:val="PlaceholderText"/>
              <w:highlight w:val="yellow"/>
            </w:rPr>
            <w:t>Click here to enter a date.</w:t>
          </w:r>
        </w:p>
      </w:docPartBody>
    </w:docPart>
    <w:docPart>
      <w:docPartPr>
        <w:name w:val="011A22C2FD2B45CFBF9F10337C3CF8F7"/>
        <w:category>
          <w:name w:val="General"/>
          <w:gallery w:val="placeholder"/>
        </w:category>
        <w:types>
          <w:type w:val="bbPlcHdr"/>
        </w:types>
        <w:behaviors>
          <w:behavior w:val="content"/>
        </w:behaviors>
        <w:guid w:val="{9426BD9E-6A15-4562-A9A0-F80F3D1E950E}"/>
      </w:docPartPr>
      <w:docPartBody>
        <w:p w:rsidR="00335B75" w:rsidRDefault="00FB69EC" w:rsidP="00FB69EC">
          <w:pPr>
            <w:pStyle w:val="011A22C2FD2B45CFBF9F10337C3CF8F723"/>
          </w:pPr>
          <w:r w:rsidRPr="00ED3A85">
            <w:rPr>
              <w:rStyle w:val="PlaceholderText"/>
              <w:highlight w:val="yellow"/>
            </w:rPr>
            <w:t>Click here to enter a date.</w:t>
          </w:r>
        </w:p>
      </w:docPartBody>
    </w:docPart>
    <w:docPart>
      <w:docPartPr>
        <w:name w:val="C315C3F5A0E648E58339BA7713AFBBB5"/>
        <w:category>
          <w:name w:val="General"/>
          <w:gallery w:val="placeholder"/>
        </w:category>
        <w:types>
          <w:type w:val="bbPlcHdr"/>
        </w:types>
        <w:behaviors>
          <w:behavior w:val="content"/>
        </w:behaviors>
        <w:guid w:val="{D7127936-00D9-4AC3-A125-E228D5B0759D}"/>
      </w:docPartPr>
      <w:docPartBody>
        <w:p w:rsidR="0055100B" w:rsidRDefault="00FB69EC" w:rsidP="00FB69EC">
          <w:pPr>
            <w:pStyle w:val="C315C3F5A0E648E58339BA7713AFBBB522"/>
          </w:pPr>
          <w:r w:rsidRPr="003C495F">
            <w:rPr>
              <w:rStyle w:val="PlaceholderText"/>
              <w:highlight w:val="yellow"/>
            </w:rPr>
            <w:t>ISO member X</w:t>
          </w:r>
        </w:p>
      </w:docPartBody>
    </w:docPart>
    <w:docPart>
      <w:docPartPr>
        <w:name w:val="8E657BCA49284339A200227D5EE3B315"/>
        <w:category>
          <w:name w:val="General"/>
          <w:gallery w:val="placeholder"/>
        </w:category>
        <w:types>
          <w:type w:val="bbPlcHdr"/>
        </w:types>
        <w:behaviors>
          <w:behavior w:val="content"/>
        </w:behaviors>
        <w:guid w:val="{E6474E5E-F4B0-4FC1-A907-9000661C8FB3}"/>
      </w:docPartPr>
      <w:docPartBody>
        <w:p w:rsidR="0055100B" w:rsidRDefault="00FB69EC" w:rsidP="00FB69EC">
          <w:pPr>
            <w:pStyle w:val="8E657BCA49284339A200227D5EE3B31522"/>
          </w:pPr>
          <w:r w:rsidRPr="00EE0074">
            <w:rPr>
              <w:rStyle w:val="PlaceholderText"/>
              <w:highlight w:val="yellow"/>
            </w:rPr>
            <w:t>ISO member Y</w:t>
          </w:r>
        </w:p>
      </w:docPartBody>
    </w:docPart>
    <w:docPart>
      <w:docPartPr>
        <w:name w:val="43430E3829B14353809FDEE4F96721F3"/>
        <w:category>
          <w:name w:val="General"/>
          <w:gallery w:val="placeholder"/>
        </w:category>
        <w:types>
          <w:type w:val="bbPlcHdr"/>
        </w:types>
        <w:behaviors>
          <w:behavior w:val="content"/>
        </w:behaviors>
        <w:guid w:val="{3E8BB0B2-5748-491B-8D1C-E36DCE86D71B}"/>
      </w:docPartPr>
      <w:docPartBody>
        <w:p w:rsidR="0055100B" w:rsidRDefault="00FB69EC" w:rsidP="00FB69EC">
          <w:pPr>
            <w:pStyle w:val="43430E3829B14353809FDEE4F96721F321"/>
          </w:pPr>
          <w:r w:rsidRPr="00EE0074">
            <w:rPr>
              <w:rStyle w:val="PlaceholderText"/>
              <w:highlight w:val="yellow"/>
            </w:rPr>
            <w:t>ISO member Y</w:t>
          </w:r>
        </w:p>
      </w:docPartBody>
    </w:docPart>
    <w:docPart>
      <w:docPartPr>
        <w:name w:val="7765E9AC53464DE3AD2348CF7A7249FC"/>
        <w:category>
          <w:name w:val="General"/>
          <w:gallery w:val="placeholder"/>
        </w:category>
        <w:types>
          <w:type w:val="bbPlcHdr"/>
        </w:types>
        <w:behaviors>
          <w:behavior w:val="content"/>
        </w:behaviors>
        <w:guid w:val="{7169AE15-2809-4BEB-9CF1-8E725A07CF59}"/>
      </w:docPartPr>
      <w:docPartBody>
        <w:p w:rsidR="0055100B" w:rsidRDefault="00FB69EC" w:rsidP="00FB69EC">
          <w:pPr>
            <w:pStyle w:val="7765E9AC53464DE3AD2348CF7A7249FC20"/>
          </w:pPr>
          <w:r w:rsidRPr="00C618E9">
            <w:rPr>
              <w:highlight w:val="yellow"/>
            </w:rPr>
            <w:t>name of technical committee / subcommittee / working group</w:t>
          </w:r>
        </w:p>
      </w:docPartBody>
    </w:docPart>
    <w:docPart>
      <w:docPartPr>
        <w:name w:val="FF0A159A4C5B4177867F16432AF99C91"/>
        <w:category>
          <w:name w:val="General"/>
          <w:gallery w:val="placeholder"/>
        </w:category>
        <w:types>
          <w:type w:val="bbPlcHdr"/>
        </w:types>
        <w:behaviors>
          <w:behavior w:val="content"/>
        </w:behaviors>
        <w:guid w:val="{A9CDAAB4-393E-440F-9563-1578D08FB46C}"/>
      </w:docPartPr>
      <w:docPartBody>
        <w:p w:rsidR="0055100B" w:rsidRDefault="00FB69EC" w:rsidP="00FB69EC">
          <w:pPr>
            <w:pStyle w:val="FF0A159A4C5B4177867F16432AF99C9118"/>
          </w:pPr>
          <w:r w:rsidRPr="00BF38C9">
            <w:rPr>
              <w:highlight w:val="yellow"/>
            </w:rPr>
            <w:t>name</w:t>
          </w:r>
        </w:p>
      </w:docPartBody>
    </w:docPart>
    <w:docPart>
      <w:docPartPr>
        <w:name w:val="512E660A2ED24A8B9550399D4BFA5BA3"/>
        <w:category>
          <w:name w:val="General"/>
          <w:gallery w:val="placeholder"/>
        </w:category>
        <w:types>
          <w:type w:val="bbPlcHdr"/>
        </w:types>
        <w:behaviors>
          <w:behavior w:val="content"/>
        </w:behaviors>
        <w:guid w:val="{5434D9F7-5AA6-4104-A5EC-E3E46C7C8FF3}"/>
      </w:docPartPr>
      <w:docPartBody>
        <w:p w:rsidR="0055100B" w:rsidRDefault="00FB69EC" w:rsidP="00FB69EC">
          <w:pPr>
            <w:pStyle w:val="512E660A2ED24A8B9550399D4BFA5BA318"/>
          </w:pPr>
          <w:r w:rsidRPr="00BF38C9">
            <w:rPr>
              <w:highlight w:val="yellow"/>
            </w:rPr>
            <w:t>name</w:t>
          </w:r>
        </w:p>
      </w:docPartBody>
    </w:docPart>
    <w:docPart>
      <w:docPartPr>
        <w:name w:val="CFF5D415D88844B78DCDA7494E341D3F"/>
        <w:category>
          <w:name w:val="General"/>
          <w:gallery w:val="placeholder"/>
        </w:category>
        <w:types>
          <w:type w:val="bbPlcHdr"/>
        </w:types>
        <w:behaviors>
          <w:behavior w:val="content"/>
        </w:behaviors>
        <w:guid w:val="{25D50AF8-3610-4278-8DF3-B87C845F75B3}"/>
      </w:docPartPr>
      <w:docPartBody>
        <w:p w:rsidR="0055100B" w:rsidRDefault="00FB69EC" w:rsidP="00FB69EC">
          <w:pPr>
            <w:pStyle w:val="CFF5D415D88844B78DCDA7494E341D3F18"/>
          </w:pPr>
          <w:r w:rsidRPr="00BF38C9">
            <w:rPr>
              <w:highlight w:val="yellow"/>
            </w:rPr>
            <w:t>name</w:t>
          </w:r>
        </w:p>
      </w:docPartBody>
    </w:docPart>
    <w:docPart>
      <w:docPartPr>
        <w:name w:val="410B091950CD4378BD8280D68475EC76"/>
        <w:category>
          <w:name w:val="General"/>
          <w:gallery w:val="placeholder"/>
        </w:category>
        <w:types>
          <w:type w:val="bbPlcHdr"/>
        </w:types>
        <w:behaviors>
          <w:behavior w:val="content"/>
        </w:behaviors>
        <w:guid w:val="{817B1295-7BB2-402E-8E86-EF2CBC930676}"/>
      </w:docPartPr>
      <w:docPartBody>
        <w:p w:rsidR="0055100B" w:rsidRDefault="00FB69EC" w:rsidP="00FB69EC">
          <w:pPr>
            <w:pStyle w:val="410B091950CD4378BD8280D68475EC7618"/>
          </w:pPr>
          <w:r>
            <w:rPr>
              <w:highlight w:val="yellow"/>
            </w:rPr>
            <w:t>TC.XX</w:t>
          </w:r>
        </w:p>
      </w:docPartBody>
    </w:docPart>
    <w:docPart>
      <w:docPartPr>
        <w:name w:val="4320104F87034057AC884279A01135D9"/>
        <w:category>
          <w:name w:val="General"/>
          <w:gallery w:val="placeholder"/>
        </w:category>
        <w:types>
          <w:type w:val="bbPlcHdr"/>
        </w:types>
        <w:behaviors>
          <w:behavior w:val="content"/>
        </w:behaviors>
        <w:guid w:val="{FCA18051-9A16-4D1E-9932-C5E3EA30544F}"/>
      </w:docPartPr>
      <w:docPartBody>
        <w:p w:rsidR="0055100B" w:rsidRDefault="00FB69EC" w:rsidP="00FB69EC">
          <w:pPr>
            <w:pStyle w:val="4320104F87034057AC884279A01135D917"/>
          </w:pPr>
          <w:r>
            <w:rPr>
              <w:highlight w:val="yellow"/>
            </w:rPr>
            <w:t>TC.XX</w:t>
          </w:r>
        </w:p>
      </w:docPartBody>
    </w:docPart>
    <w:docPart>
      <w:docPartPr>
        <w:name w:val="1D420686D2864E5EBCFE554F7B4CA750"/>
        <w:category>
          <w:name w:val="General"/>
          <w:gallery w:val="placeholder"/>
        </w:category>
        <w:types>
          <w:type w:val="bbPlcHdr"/>
        </w:types>
        <w:behaviors>
          <w:behavior w:val="content"/>
        </w:behaviors>
        <w:guid w:val="{E5591425-8752-4B54-8CE8-4091305DC497}"/>
      </w:docPartPr>
      <w:docPartBody>
        <w:p w:rsidR="0055100B" w:rsidRDefault="00FB69EC" w:rsidP="00FB69EC">
          <w:pPr>
            <w:pStyle w:val="1D420686D2864E5EBCFE554F7B4CA75017"/>
          </w:pPr>
          <w:r>
            <w:rPr>
              <w:highlight w:val="yellow"/>
            </w:rPr>
            <w:t>TC.XX</w:t>
          </w:r>
        </w:p>
      </w:docPartBody>
    </w:docPart>
    <w:docPart>
      <w:docPartPr>
        <w:name w:val="10943E4B85D34064824491C160B7F619"/>
        <w:category>
          <w:name w:val="General"/>
          <w:gallery w:val="placeholder"/>
        </w:category>
        <w:types>
          <w:type w:val="bbPlcHdr"/>
        </w:types>
        <w:behaviors>
          <w:behavior w:val="content"/>
        </w:behaviors>
        <w:guid w:val="{CE55FB0B-F86B-4714-8F59-32A4C7E37F88}"/>
      </w:docPartPr>
      <w:docPartBody>
        <w:p w:rsidR="0055100B" w:rsidRDefault="00FB69EC" w:rsidP="00FB69EC">
          <w:pPr>
            <w:pStyle w:val="10943E4B85D34064824491C160B7F61916"/>
          </w:pPr>
          <w:r w:rsidRPr="003C495F">
            <w:rPr>
              <w:rStyle w:val="PlaceholderText"/>
              <w:highlight w:val="yellow"/>
            </w:rPr>
            <w:t>ISO member X</w:t>
          </w:r>
        </w:p>
      </w:docPartBody>
    </w:docPart>
    <w:docPart>
      <w:docPartPr>
        <w:name w:val="77BFC983B99E423382B3ADB508407350"/>
        <w:category>
          <w:name w:val="General"/>
          <w:gallery w:val="placeholder"/>
        </w:category>
        <w:types>
          <w:type w:val="bbPlcHdr"/>
        </w:types>
        <w:behaviors>
          <w:behavior w:val="content"/>
        </w:behaviors>
        <w:guid w:val="{D8C9FCAD-4914-4EB2-9BBB-CE0638EC4119}"/>
      </w:docPartPr>
      <w:docPartBody>
        <w:p w:rsidR="0055100B" w:rsidRDefault="00FB69EC" w:rsidP="00FB69EC">
          <w:pPr>
            <w:pStyle w:val="77BFC983B99E423382B3ADB50840735016"/>
          </w:pPr>
          <w:r w:rsidRPr="00F42787">
            <w:rPr>
              <w:highlight w:val="yellow"/>
            </w:rPr>
            <w:t>add any other objectives, as necessary</w:t>
          </w:r>
        </w:p>
      </w:docPartBody>
    </w:docPart>
    <w:docPart>
      <w:docPartPr>
        <w:name w:val="3499EAB818D34CBEBED07A4D7C905B10"/>
        <w:category>
          <w:name w:val="General"/>
          <w:gallery w:val="placeholder"/>
        </w:category>
        <w:types>
          <w:type w:val="bbPlcHdr"/>
        </w:types>
        <w:behaviors>
          <w:behavior w:val="content"/>
        </w:behaviors>
        <w:guid w:val="{159CA21B-4883-4FD5-A71C-C3CA67983FAF}"/>
      </w:docPartPr>
      <w:docPartBody>
        <w:p w:rsidR="0055100B" w:rsidRDefault="00FB69EC" w:rsidP="00FB69EC">
          <w:pPr>
            <w:pStyle w:val="3499EAB818D34CBEBED07A4D7C905B1014"/>
          </w:pPr>
          <w:r w:rsidRPr="00F42787">
            <w:rPr>
              <w:highlight w:val="yellow"/>
            </w:rPr>
            <w:t>…</w:t>
          </w:r>
        </w:p>
      </w:docPartBody>
    </w:docPart>
    <w:docPart>
      <w:docPartPr>
        <w:name w:val="8A208D4187EE4726B95E99DBCCED45F5"/>
        <w:category>
          <w:name w:val="General"/>
          <w:gallery w:val="placeholder"/>
        </w:category>
        <w:types>
          <w:type w:val="bbPlcHdr"/>
        </w:types>
        <w:behaviors>
          <w:behavior w:val="content"/>
        </w:behaviors>
        <w:guid w:val="{E0E286F5-8CBD-405D-B57A-6120B3F104AC}"/>
      </w:docPartPr>
      <w:docPartBody>
        <w:p w:rsidR="0055100B" w:rsidRDefault="00FB69EC" w:rsidP="00FB69EC">
          <w:pPr>
            <w:pStyle w:val="8A208D4187EE4726B95E99DBCCED45F513"/>
          </w:pPr>
          <w:r w:rsidRPr="00F42787">
            <w:rPr>
              <w:highlight w:val="yellow"/>
            </w:rPr>
            <w:t>…</w:t>
          </w:r>
        </w:p>
      </w:docPartBody>
    </w:docPart>
    <w:docPart>
      <w:docPartPr>
        <w:name w:val="9A7AEB731CB549C582D282369E9120B1"/>
        <w:category>
          <w:name w:val="General"/>
          <w:gallery w:val="placeholder"/>
        </w:category>
        <w:types>
          <w:type w:val="bbPlcHdr"/>
        </w:types>
        <w:behaviors>
          <w:behavior w:val="content"/>
        </w:behaviors>
        <w:guid w:val="{4639AC46-6B51-4BFC-8B9F-551E566D3638}"/>
      </w:docPartPr>
      <w:docPartBody>
        <w:p w:rsidR="0055100B" w:rsidRDefault="00FB69EC" w:rsidP="00FB69EC">
          <w:pPr>
            <w:pStyle w:val="9A7AEB731CB549C582D282369E9120B112"/>
          </w:pPr>
          <w:r w:rsidRPr="00F42787">
            <w:rPr>
              <w:highlight w:val="yellow"/>
            </w:rPr>
            <w:t>…</w:t>
          </w:r>
        </w:p>
      </w:docPartBody>
    </w:docPart>
    <w:docPart>
      <w:docPartPr>
        <w:name w:val="F14B7D9A76494518AE8298D7BB864ED9"/>
        <w:category>
          <w:name w:val="General"/>
          <w:gallery w:val="placeholder"/>
        </w:category>
        <w:types>
          <w:type w:val="bbPlcHdr"/>
        </w:types>
        <w:behaviors>
          <w:behavior w:val="content"/>
        </w:behaviors>
        <w:guid w:val="{1E3FAC8C-BB2A-46FA-9CE3-D359C562EB0B}"/>
      </w:docPartPr>
      <w:docPartBody>
        <w:p w:rsidR="0055100B" w:rsidRDefault="00FB69EC" w:rsidP="00FB69EC">
          <w:pPr>
            <w:pStyle w:val="F14B7D9A76494518AE8298D7BB864ED912"/>
          </w:pPr>
          <w:r w:rsidRPr="00F42787">
            <w:rPr>
              <w:highlight w:val="yellow"/>
            </w:rPr>
            <w:t>…</w:t>
          </w:r>
        </w:p>
      </w:docPartBody>
    </w:docPart>
    <w:docPart>
      <w:docPartPr>
        <w:name w:val="9A8A79550E1440C9982BA94B70F243BE"/>
        <w:category>
          <w:name w:val="General"/>
          <w:gallery w:val="placeholder"/>
        </w:category>
        <w:types>
          <w:type w:val="bbPlcHdr"/>
        </w:types>
        <w:behaviors>
          <w:behavior w:val="content"/>
        </w:behaviors>
        <w:guid w:val="{FED3D9F6-0CF9-4078-A2EB-1C832751AF09}"/>
      </w:docPartPr>
      <w:docPartBody>
        <w:p w:rsidR="0055100B" w:rsidRDefault="00FB69EC" w:rsidP="00FB69EC">
          <w:pPr>
            <w:pStyle w:val="9A8A79550E1440C9982BA94B70F243BE12"/>
          </w:pPr>
          <w:r w:rsidRPr="00F42787">
            <w:rPr>
              <w:highlight w:val="yellow"/>
            </w:rPr>
            <w:t>…</w:t>
          </w:r>
        </w:p>
      </w:docPartBody>
    </w:docPart>
    <w:docPart>
      <w:docPartPr>
        <w:name w:val="04E1DE0FCFF7414DB775C3D28D50E7BA"/>
        <w:category>
          <w:name w:val="General"/>
          <w:gallery w:val="placeholder"/>
        </w:category>
        <w:types>
          <w:type w:val="bbPlcHdr"/>
        </w:types>
        <w:behaviors>
          <w:behavior w:val="content"/>
        </w:behaviors>
        <w:guid w:val="{271C62DA-594E-441D-8D96-3912C9BD7077}"/>
      </w:docPartPr>
      <w:docPartBody>
        <w:p w:rsidR="0055100B" w:rsidRDefault="00FB69EC" w:rsidP="00FB69EC">
          <w:pPr>
            <w:pStyle w:val="04E1DE0FCFF7414DB775C3D28D50E7BA12"/>
          </w:pPr>
          <w:r w:rsidRPr="00F42787">
            <w:rPr>
              <w:highlight w:val="yellow"/>
            </w:rPr>
            <w:t>…</w:t>
          </w:r>
        </w:p>
      </w:docPartBody>
    </w:docPart>
    <w:docPart>
      <w:docPartPr>
        <w:name w:val="D8D4C551DF714FE8B8AAECFE5AE1549E"/>
        <w:category>
          <w:name w:val="General"/>
          <w:gallery w:val="placeholder"/>
        </w:category>
        <w:types>
          <w:type w:val="bbPlcHdr"/>
        </w:types>
        <w:behaviors>
          <w:behavior w:val="content"/>
        </w:behaviors>
        <w:guid w:val="{7C908B8A-C441-4C4D-BEEE-03241A99D07A}"/>
      </w:docPartPr>
      <w:docPartBody>
        <w:p w:rsidR="0055100B" w:rsidRDefault="00FB69EC" w:rsidP="00FB69EC">
          <w:pPr>
            <w:pStyle w:val="D8D4C551DF714FE8B8AAECFE5AE1549E12"/>
          </w:pPr>
          <w:r w:rsidRPr="00F42787">
            <w:rPr>
              <w:highlight w:val="yellow"/>
            </w:rPr>
            <w:t>…</w:t>
          </w:r>
        </w:p>
      </w:docPartBody>
    </w:docPart>
    <w:docPart>
      <w:docPartPr>
        <w:name w:val="84B25C7E696643D7A379E26FCDBACFD9"/>
        <w:category>
          <w:name w:val="General"/>
          <w:gallery w:val="placeholder"/>
        </w:category>
        <w:types>
          <w:type w:val="bbPlcHdr"/>
        </w:types>
        <w:behaviors>
          <w:behavior w:val="content"/>
        </w:behaviors>
        <w:guid w:val="{102BF1A2-3611-4B23-81D8-063BFD79CE84}"/>
      </w:docPartPr>
      <w:docPartBody>
        <w:p w:rsidR="0055100B" w:rsidRDefault="00FB69EC" w:rsidP="00FB69EC">
          <w:pPr>
            <w:pStyle w:val="84B25C7E696643D7A379E26FCDBACFD911"/>
          </w:pPr>
          <w:r w:rsidRPr="00F42787">
            <w:rPr>
              <w:highlight w:val="yellow"/>
            </w:rPr>
            <w:t>…</w:t>
          </w:r>
        </w:p>
      </w:docPartBody>
    </w:docPart>
    <w:docPart>
      <w:docPartPr>
        <w:name w:val="74B84E8B903D435A9661B2CC58F87354"/>
        <w:category>
          <w:name w:val="General"/>
          <w:gallery w:val="placeholder"/>
        </w:category>
        <w:types>
          <w:type w:val="bbPlcHdr"/>
        </w:types>
        <w:behaviors>
          <w:behavior w:val="content"/>
        </w:behaviors>
        <w:guid w:val="{73C8561E-7828-4C52-AADC-07EBF18FBC39}"/>
      </w:docPartPr>
      <w:docPartBody>
        <w:p w:rsidR="0055100B" w:rsidRDefault="00FB69EC" w:rsidP="00FB69EC">
          <w:pPr>
            <w:pStyle w:val="74B84E8B903D435A9661B2CC58F8735411"/>
          </w:pPr>
          <w:r w:rsidRPr="00F42787">
            <w:rPr>
              <w:highlight w:val="yellow"/>
            </w:rPr>
            <w:t>…</w:t>
          </w:r>
        </w:p>
      </w:docPartBody>
    </w:docPart>
    <w:docPart>
      <w:docPartPr>
        <w:name w:val="68AF464EA6E8401EB8A9917757B0D0BD"/>
        <w:category>
          <w:name w:val="General"/>
          <w:gallery w:val="placeholder"/>
        </w:category>
        <w:types>
          <w:type w:val="bbPlcHdr"/>
        </w:types>
        <w:behaviors>
          <w:behavior w:val="content"/>
        </w:behaviors>
        <w:guid w:val="{3111E78F-90B0-424A-AD74-068681FD66EC}"/>
      </w:docPartPr>
      <w:docPartBody>
        <w:p w:rsidR="0055100B" w:rsidRDefault="00FB69EC" w:rsidP="00FB69EC">
          <w:pPr>
            <w:pStyle w:val="68AF464EA6E8401EB8A9917757B0D0BD11"/>
          </w:pPr>
          <w:r w:rsidRPr="00F42787">
            <w:rPr>
              <w:highlight w:val="yellow"/>
            </w:rPr>
            <w:t>…</w:t>
          </w:r>
        </w:p>
      </w:docPartBody>
    </w:docPart>
    <w:docPart>
      <w:docPartPr>
        <w:name w:val="F4AEC3697B884ED79BBC865E39607EC3"/>
        <w:category>
          <w:name w:val="General"/>
          <w:gallery w:val="placeholder"/>
        </w:category>
        <w:types>
          <w:type w:val="bbPlcHdr"/>
        </w:types>
        <w:behaviors>
          <w:behavior w:val="content"/>
        </w:behaviors>
        <w:guid w:val="{90D73853-04B8-4F8A-98E5-DFAABE9EF016}"/>
      </w:docPartPr>
      <w:docPartBody>
        <w:p w:rsidR="0055100B" w:rsidRDefault="00FB69EC" w:rsidP="00FB69EC">
          <w:pPr>
            <w:pStyle w:val="F4AEC3697B884ED79BBC865E39607EC311"/>
          </w:pPr>
          <w:r w:rsidRPr="00F42787">
            <w:rPr>
              <w:highlight w:val="yellow"/>
            </w:rPr>
            <w:t>…</w:t>
          </w:r>
        </w:p>
      </w:docPartBody>
    </w:docPart>
    <w:docPart>
      <w:docPartPr>
        <w:name w:val="E051D3D7A9994B3589CF314C93B3C4DA"/>
        <w:category>
          <w:name w:val="General"/>
          <w:gallery w:val="placeholder"/>
        </w:category>
        <w:types>
          <w:type w:val="bbPlcHdr"/>
        </w:types>
        <w:behaviors>
          <w:behavior w:val="content"/>
        </w:behaviors>
        <w:guid w:val="{214AF1C7-31CA-46CB-B7A9-60E64BD857D0}"/>
      </w:docPartPr>
      <w:docPartBody>
        <w:p w:rsidR="0055100B" w:rsidRDefault="00FB69EC" w:rsidP="00FB69EC">
          <w:pPr>
            <w:pStyle w:val="E051D3D7A9994B3589CF314C93B3C4DA11"/>
          </w:pPr>
          <w:r w:rsidRPr="00F42787">
            <w:rPr>
              <w:highlight w:val="yellow"/>
            </w:rPr>
            <w:t>…</w:t>
          </w:r>
        </w:p>
      </w:docPartBody>
    </w:docPart>
    <w:docPart>
      <w:docPartPr>
        <w:name w:val="6DBD585979C0417C90F85AEAC12A4380"/>
        <w:category>
          <w:name w:val="General"/>
          <w:gallery w:val="placeholder"/>
        </w:category>
        <w:types>
          <w:type w:val="bbPlcHdr"/>
        </w:types>
        <w:behaviors>
          <w:behavior w:val="content"/>
        </w:behaviors>
        <w:guid w:val="{D6097B54-573C-493A-99A9-CAC5259ABB13}"/>
      </w:docPartPr>
      <w:docPartBody>
        <w:p w:rsidR="0055100B" w:rsidRDefault="00FB69EC" w:rsidP="00FB69EC">
          <w:pPr>
            <w:pStyle w:val="6DBD585979C0417C90F85AEAC12A438011"/>
          </w:pPr>
          <w:r w:rsidRPr="00AB51F0">
            <w:rPr>
              <w:highlight w:val="yellow"/>
            </w:rPr>
            <w:t>name</w:t>
          </w:r>
        </w:p>
      </w:docPartBody>
    </w:docPart>
    <w:docPart>
      <w:docPartPr>
        <w:name w:val="11B07DF846E74C879AB028C2E23084A5"/>
        <w:category>
          <w:name w:val="General"/>
          <w:gallery w:val="placeholder"/>
        </w:category>
        <w:types>
          <w:type w:val="bbPlcHdr"/>
        </w:types>
        <w:behaviors>
          <w:behavior w:val="content"/>
        </w:behaviors>
        <w:guid w:val="{0FCFEE35-D8B2-4230-91BB-071AD4D80D8C}"/>
      </w:docPartPr>
      <w:docPartBody>
        <w:p w:rsidR="0055100B" w:rsidRDefault="00FB69EC" w:rsidP="00FB69EC">
          <w:pPr>
            <w:pStyle w:val="11B07DF846E74C879AB028C2E23084A511"/>
          </w:pPr>
          <w:r w:rsidRPr="00AB51F0">
            <w:rPr>
              <w:highlight w:val="yellow"/>
            </w:rPr>
            <w:t>name and number of working group</w:t>
          </w:r>
        </w:p>
      </w:docPartBody>
    </w:docPart>
    <w:docPart>
      <w:docPartPr>
        <w:name w:val="3EA6972F369942AD8F7164860D7F5647"/>
        <w:category>
          <w:name w:val="General"/>
          <w:gallery w:val="placeholder"/>
        </w:category>
        <w:types>
          <w:type w:val="bbPlcHdr"/>
        </w:types>
        <w:behaviors>
          <w:behavior w:val="content"/>
        </w:behaviors>
        <w:guid w:val="{434041ED-EDB1-4116-83DE-04095A5A2703}"/>
      </w:docPartPr>
      <w:docPartBody>
        <w:p w:rsidR="0055100B" w:rsidRDefault="00FB69EC" w:rsidP="00FB69EC">
          <w:pPr>
            <w:pStyle w:val="3EA6972F369942AD8F7164860D7F564711"/>
          </w:pPr>
          <w:r w:rsidRPr="00AB51F0">
            <w:rPr>
              <w:highlight w:val="yellow"/>
            </w:rPr>
            <w:t>name</w:t>
          </w:r>
        </w:p>
      </w:docPartBody>
    </w:docPart>
    <w:docPart>
      <w:docPartPr>
        <w:name w:val="5FF0E4038FD84DE6BF8309B388E52DE3"/>
        <w:category>
          <w:name w:val="General"/>
          <w:gallery w:val="placeholder"/>
        </w:category>
        <w:types>
          <w:type w:val="bbPlcHdr"/>
        </w:types>
        <w:behaviors>
          <w:behavior w:val="content"/>
        </w:behaviors>
        <w:guid w:val="{116EBEE6-5129-4015-93BB-E5DCDD6B778E}"/>
      </w:docPartPr>
      <w:docPartBody>
        <w:p w:rsidR="0055100B" w:rsidRDefault="00FB69EC" w:rsidP="00FB69EC">
          <w:pPr>
            <w:pStyle w:val="5FF0E4038FD84DE6BF8309B388E52DE311"/>
          </w:pPr>
          <w:r w:rsidRPr="00AB51F0">
            <w:rPr>
              <w:highlight w:val="yellow"/>
            </w:rPr>
            <w:t>WG XX</w:t>
          </w:r>
        </w:p>
      </w:docPartBody>
    </w:docPart>
    <w:docPart>
      <w:docPartPr>
        <w:name w:val="E526615BFA2741B4B9731BC106832738"/>
        <w:category>
          <w:name w:val="General"/>
          <w:gallery w:val="placeholder"/>
        </w:category>
        <w:types>
          <w:type w:val="bbPlcHdr"/>
        </w:types>
        <w:behaviors>
          <w:behavior w:val="content"/>
        </w:behaviors>
        <w:guid w:val="{F2C8C50C-1E7C-433D-8494-7558CB0698C7}"/>
      </w:docPartPr>
      <w:docPartBody>
        <w:p w:rsidR="0055100B" w:rsidRDefault="00FB69EC" w:rsidP="00FB69EC">
          <w:pPr>
            <w:pStyle w:val="E526615BFA2741B4B9731BC10683273810"/>
          </w:pPr>
          <w:r w:rsidRPr="00AB51F0">
            <w:rPr>
              <w:highlight w:val="yellow"/>
            </w:rPr>
            <w:t>WG XX</w:t>
          </w:r>
        </w:p>
      </w:docPartBody>
    </w:docPart>
    <w:docPart>
      <w:docPartPr>
        <w:name w:val="D327E47A8E344D6F819CA78F476F9B29"/>
        <w:category>
          <w:name w:val="General"/>
          <w:gallery w:val="placeholder"/>
        </w:category>
        <w:types>
          <w:type w:val="bbPlcHdr"/>
        </w:types>
        <w:behaviors>
          <w:behavior w:val="content"/>
        </w:behaviors>
        <w:guid w:val="{7E0789CA-E54A-45A8-B553-252C14E3B6B7}"/>
      </w:docPartPr>
      <w:docPartBody>
        <w:p w:rsidR="0055100B" w:rsidRDefault="00FB69EC" w:rsidP="00FB69EC">
          <w:pPr>
            <w:pStyle w:val="D327E47A8E344D6F819CA78F476F9B2910"/>
          </w:pPr>
          <w:r w:rsidRPr="00AB51F0">
            <w:rPr>
              <w:highlight w:val="yellow"/>
            </w:rPr>
            <w:t>WG XX</w:t>
          </w:r>
        </w:p>
      </w:docPartBody>
    </w:docPart>
    <w:docPart>
      <w:docPartPr>
        <w:name w:val="3C8827B19807498B98E6B7BE30A98D77"/>
        <w:category>
          <w:name w:val="General"/>
          <w:gallery w:val="placeholder"/>
        </w:category>
        <w:types>
          <w:type w:val="bbPlcHdr"/>
        </w:types>
        <w:behaviors>
          <w:behavior w:val="content"/>
        </w:behaviors>
        <w:guid w:val="{31C2F341-1598-43A5-88B6-B14641E213A4}"/>
      </w:docPartPr>
      <w:docPartBody>
        <w:p w:rsidR="0055100B" w:rsidRDefault="00FB69EC" w:rsidP="00FB69EC">
          <w:pPr>
            <w:pStyle w:val="3C8827B19807498B98E6B7BE30A98D7710"/>
          </w:pPr>
          <w:r w:rsidRPr="00AB51F0">
            <w:rPr>
              <w:highlight w:val="yellow"/>
            </w:rPr>
            <w:t>WG XX</w:t>
          </w:r>
        </w:p>
      </w:docPartBody>
    </w:docPart>
    <w:docPart>
      <w:docPartPr>
        <w:name w:val="90B61028FB3E4084BB53D60A700247B7"/>
        <w:category>
          <w:name w:val="General"/>
          <w:gallery w:val="placeholder"/>
        </w:category>
        <w:types>
          <w:type w:val="bbPlcHdr"/>
        </w:types>
        <w:behaviors>
          <w:behavior w:val="content"/>
        </w:behaviors>
        <w:guid w:val="{0AF48CF5-0ECA-4EA8-96FA-39C1683AE9BD}"/>
      </w:docPartPr>
      <w:docPartBody>
        <w:p w:rsidR="0055100B" w:rsidRDefault="00FB69EC" w:rsidP="00FB69EC">
          <w:pPr>
            <w:pStyle w:val="90B61028FB3E4084BB53D60A700247B710"/>
          </w:pPr>
          <w:r w:rsidRPr="003C495F">
            <w:rPr>
              <w:rStyle w:val="PlaceholderText"/>
              <w:highlight w:val="yellow"/>
            </w:rPr>
            <w:t>ISO member X</w:t>
          </w:r>
        </w:p>
      </w:docPartBody>
    </w:docPart>
    <w:docPart>
      <w:docPartPr>
        <w:name w:val="E63ED88BEDDB44FA8A33CF7950C2A7CB"/>
        <w:category>
          <w:name w:val="General"/>
          <w:gallery w:val="placeholder"/>
        </w:category>
        <w:types>
          <w:type w:val="bbPlcHdr"/>
        </w:types>
        <w:behaviors>
          <w:behavior w:val="content"/>
        </w:behaviors>
        <w:guid w:val="{6CCA2956-6B28-4DA2-8F69-013E82D3DC98}"/>
      </w:docPartPr>
      <w:docPartBody>
        <w:p w:rsidR="0055100B" w:rsidRDefault="00FB69EC" w:rsidP="00FB69EC">
          <w:pPr>
            <w:pStyle w:val="E63ED88BEDDB44FA8A33CF7950C2A7CB10"/>
          </w:pPr>
          <w:r w:rsidRPr="003C495F">
            <w:rPr>
              <w:rStyle w:val="PlaceholderText"/>
              <w:highlight w:val="yellow"/>
            </w:rPr>
            <w:t xml:space="preserve">ISO member </w:t>
          </w:r>
          <w:r w:rsidRPr="000D562E">
            <w:rPr>
              <w:rStyle w:val="PlaceholderText"/>
              <w:highlight w:val="yellow"/>
            </w:rPr>
            <w:t>Y</w:t>
          </w:r>
        </w:p>
      </w:docPartBody>
    </w:docPart>
    <w:docPart>
      <w:docPartPr>
        <w:name w:val="281089A01DE74B24AB4DCB9C9E87F6C1"/>
        <w:category>
          <w:name w:val="General"/>
          <w:gallery w:val="placeholder"/>
        </w:category>
        <w:types>
          <w:type w:val="bbPlcHdr"/>
        </w:types>
        <w:behaviors>
          <w:behavior w:val="content"/>
        </w:behaviors>
        <w:guid w:val="{C120D54E-DFCC-4801-B0C8-502E1E532596}"/>
      </w:docPartPr>
      <w:docPartBody>
        <w:p w:rsidR="0055100B" w:rsidRDefault="00FB69EC" w:rsidP="00FB69EC">
          <w:pPr>
            <w:pStyle w:val="281089A01DE74B24AB4DCB9C9E87F6C110"/>
          </w:pPr>
          <w:r w:rsidRPr="000D562E">
            <w:rPr>
              <w:highlight w:val="yellow"/>
            </w:rPr>
            <w:t>name and number of committee</w:t>
          </w:r>
        </w:p>
      </w:docPartBody>
    </w:docPart>
    <w:docPart>
      <w:docPartPr>
        <w:name w:val="638DFA9EB2D34359A0C2AAF95BF90626"/>
        <w:category>
          <w:name w:val="General"/>
          <w:gallery w:val="placeholder"/>
        </w:category>
        <w:types>
          <w:type w:val="bbPlcHdr"/>
        </w:types>
        <w:behaviors>
          <w:behavior w:val="content"/>
        </w:behaviors>
        <w:guid w:val="{4A383486-3761-4212-BC42-BD04F34B0B3F}"/>
      </w:docPartPr>
      <w:docPartBody>
        <w:p w:rsidR="0055100B" w:rsidRDefault="00FB69EC" w:rsidP="00FB69EC">
          <w:pPr>
            <w:pStyle w:val="638DFA9EB2D34359A0C2AAF95BF9062610"/>
          </w:pPr>
          <w:r w:rsidRPr="000D562E">
            <w:rPr>
              <w:highlight w:val="yellow"/>
            </w:rPr>
            <w:t>TC XX</w:t>
          </w:r>
        </w:p>
      </w:docPartBody>
    </w:docPart>
    <w:docPart>
      <w:docPartPr>
        <w:name w:val="2425A27250154A8DA5F32DF144EE5939"/>
        <w:category>
          <w:name w:val="General"/>
          <w:gallery w:val="placeholder"/>
        </w:category>
        <w:types>
          <w:type w:val="bbPlcHdr"/>
        </w:types>
        <w:behaviors>
          <w:behavior w:val="content"/>
        </w:behaviors>
        <w:guid w:val="{B3BDE991-A175-4B4C-900C-03DF2939EA5C}"/>
      </w:docPartPr>
      <w:docPartBody>
        <w:p w:rsidR="0055100B" w:rsidRDefault="00FB69EC" w:rsidP="00FB69EC">
          <w:pPr>
            <w:pStyle w:val="2425A27250154A8DA5F32DF144EE593910"/>
          </w:pPr>
          <w:r w:rsidRPr="000D562E">
            <w:rPr>
              <w:highlight w:val="yellow"/>
            </w:rPr>
            <w:t xml:space="preserve">name of the </w:t>
          </w:r>
          <w:r>
            <w:rPr>
              <w:highlight w:val="yellow"/>
            </w:rPr>
            <w:t xml:space="preserve">Committee Manager for </w:t>
          </w:r>
          <w:r w:rsidRPr="000D562E">
            <w:rPr>
              <w:highlight w:val="yellow"/>
            </w:rPr>
            <w:t>the committee in question</w:t>
          </w:r>
        </w:p>
      </w:docPartBody>
    </w:docPart>
    <w:docPart>
      <w:docPartPr>
        <w:name w:val="1D967D84E5A7429E8FF1227362D2B262"/>
        <w:category>
          <w:name w:val="General"/>
          <w:gallery w:val="placeholder"/>
        </w:category>
        <w:types>
          <w:type w:val="bbPlcHdr"/>
        </w:types>
        <w:behaviors>
          <w:behavior w:val="content"/>
        </w:behaviors>
        <w:guid w:val="{B925F2EE-80D8-4AA5-B210-03712BFCC1B2}"/>
      </w:docPartPr>
      <w:docPartBody>
        <w:p w:rsidR="0055100B" w:rsidRDefault="00FB69EC" w:rsidP="00FB69EC">
          <w:pPr>
            <w:pStyle w:val="1D967D84E5A7429E8FF1227362D2B26210"/>
          </w:pPr>
          <w:r w:rsidRPr="000D562E">
            <w:rPr>
              <w:highlight w:val="yellow"/>
            </w:rPr>
            <w:t>name of the point of contact in Twinned Member body</w:t>
          </w:r>
        </w:p>
      </w:docPartBody>
    </w:docPart>
    <w:docPart>
      <w:docPartPr>
        <w:name w:val="4FD94AB763BB4741851CB68954DDD983"/>
        <w:category>
          <w:name w:val="General"/>
          <w:gallery w:val="placeholder"/>
        </w:category>
        <w:types>
          <w:type w:val="bbPlcHdr"/>
        </w:types>
        <w:behaviors>
          <w:behavior w:val="content"/>
        </w:behaviors>
        <w:guid w:val="{5B36B5B7-4B49-47E4-A60B-D372C3BEE832}"/>
      </w:docPartPr>
      <w:docPartBody>
        <w:p w:rsidR="0055100B" w:rsidRDefault="00FB69EC" w:rsidP="00FB69EC">
          <w:pPr>
            <w:pStyle w:val="4FD94AB763BB4741851CB68954DDD98310"/>
          </w:pPr>
          <w:r w:rsidRPr="000D562E">
            <w:rPr>
              <w:highlight w:val="yellow"/>
            </w:rPr>
            <w:t>add any other objectives, as necessary</w:t>
          </w:r>
        </w:p>
      </w:docPartBody>
    </w:docPart>
    <w:docPart>
      <w:docPartPr>
        <w:name w:val="DB69E7FEEDF649DAB3D8789F1B36E95A"/>
        <w:category>
          <w:name w:val="General"/>
          <w:gallery w:val="placeholder"/>
        </w:category>
        <w:types>
          <w:type w:val="bbPlcHdr"/>
        </w:types>
        <w:behaviors>
          <w:behavior w:val="content"/>
        </w:behaviors>
        <w:guid w:val="{8B5EC781-A96C-4B56-A85E-E28BCA279D5C}"/>
      </w:docPartPr>
      <w:docPartBody>
        <w:p w:rsidR="0055100B" w:rsidRDefault="00FB69EC" w:rsidP="00FB69EC">
          <w:pPr>
            <w:pStyle w:val="DB69E7FEEDF649DAB3D8789F1B36E95A9"/>
          </w:pPr>
          <w:r w:rsidRPr="003C495F">
            <w:rPr>
              <w:rStyle w:val="PlaceholderText"/>
              <w:highlight w:val="yellow"/>
            </w:rPr>
            <w:t>ISO member X</w:t>
          </w:r>
        </w:p>
      </w:docPartBody>
    </w:docPart>
    <w:docPart>
      <w:docPartPr>
        <w:name w:val="2F43718A68EC40E7AD8014759BDC01E7"/>
        <w:category>
          <w:name w:val="General"/>
          <w:gallery w:val="placeholder"/>
        </w:category>
        <w:types>
          <w:type w:val="bbPlcHdr"/>
        </w:types>
        <w:behaviors>
          <w:behavior w:val="content"/>
        </w:behaviors>
        <w:guid w:val="{F7CF169F-F1F2-4BB8-959E-D9D9513894EF}"/>
      </w:docPartPr>
      <w:docPartBody>
        <w:p w:rsidR="0055100B" w:rsidRDefault="00FB69EC" w:rsidP="00FB69EC">
          <w:pPr>
            <w:pStyle w:val="2F43718A68EC40E7AD8014759BDC01E79"/>
          </w:pPr>
          <w:r w:rsidRPr="000D562E">
            <w:rPr>
              <w:highlight w:val="yellow"/>
            </w:rPr>
            <w:t>TC XX</w:t>
          </w:r>
        </w:p>
      </w:docPartBody>
    </w:docPart>
    <w:docPart>
      <w:docPartPr>
        <w:name w:val="3ED06521EE5549D4A890BF291E3DAAE2"/>
        <w:category>
          <w:name w:val="General"/>
          <w:gallery w:val="placeholder"/>
        </w:category>
        <w:types>
          <w:type w:val="bbPlcHdr"/>
        </w:types>
        <w:behaviors>
          <w:behavior w:val="content"/>
        </w:behaviors>
        <w:guid w:val="{93505F69-83CE-4694-9971-48B23DCE797A}"/>
      </w:docPartPr>
      <w:docPartBody>
        <w:p w:rsidR="0055100B" w:rsidRDefault="00FB69EC" w:rsidP="00FB69EC">
          <w:pPr>
            <w:pStyle w:val="3ED06521EE5549D4A890BF291E3DAAE29"/>
          </w:pPr>
          <w:r w:rsidRPr="000D562E">
            <w:rPr>
              <w:highlight w:val="yellow"/>
            </w:rPr>
            <w:t>TC XX</w:t>
          </w:r>
        </w:p>
      </w:docPartBody>
    </w:docPart>
    <w:docPart>
      <w:docPartPr>
        <w:name w:val="21D8C06B6A19406A8111069AB1732A9E"/>
        <w:category>
          <w:name w:val="General"/>
          <w:gallery w:val="placeholder"/>
        </w:category>
        <w:types>
          <w:type w:val="bbPlcHdr"/>
        </w:types>
        <w:behaviors>
          <w:behavior w:val="content"/>
        </w:behaviors>
        <w:guid w:val="{BBBA383A-67C3-4713-9113-5F28722C4A87}"/>
      </w:docPartPr>
      <w:docPartBody>
        <w:p w:rsidR="0055100B" w:rsidRDefault="00FB69EC" w:rsidP="00FB69EC">
          <w:pPr>
            <w:pStyle w:val="21D8C06B6A19406A8111069AB1732A9E9"/>
          </w:pPr>
          <w:r w:rsidRPr="000D562E">
            <w:rPr>
              <w:highlight w:val="yellow"/>
            </w:rPr>
            <w:t>TC XX</w:t>
          </w:r>
        </w:p>
      </w:docPartBody>
    </w:docPart>
    <w:docPart>
      <w:docPartPr>
        <w:name w:val="B15DF3F4DD8C4582BA8B28F0CCF4C1C0"/>
        <w:category>
          <w:name w:val="General"/>
          <w:gallery w:val="placeholder"/>
        </w:category>
        <w:types>
          <w:type w:val="bbPlcHdr"/>
        </w:types>
        <w:behaviors>
          <w:behavior w:val="content"/>
        </w:behaviors>
        <w:guid w:val="{02181903-BFB4-4FC1-9D4E-4FFA4FFB07DF}"/>
      </w:docPartPr>
      <w:docPartBody>
        <w:p w:rsidR="0055100B" w:rsidRDefault="00FB69EC" w:rsidP="00FB69EC">
          <w:pPr>
            <w:pStyle w:val="B15DF3F4DD8C4582BA8B28F0CCF4C1C09"/>
          </w:pPr>
          <w:r w:rsidRPr="000D562E">
            <w:rPr>
              <w:highlight w:val="yellow"/>
            </w:rPr>
            <w:t>TC XX</w:t>
          </w:r>
        </w:p>
      </w:docPartBody>
    </w:docPart>
    <w:docPart>
      <w:docPartPr>
        <w:name w:val="4EDA36833E674B9789D3ED040A873D6C"/>
        <w:category>
          <w:name w:val="General"/>
          <w:gallery w:val="placeholder"/>
        </w:category>
        <w:types>
          <w:type w:val="bbPlcHdr"/>
        </w:types>
        <w:behaviors>
          <w:behavior w:val="content"/>
        </w:behaviors>
        <w:guid w:val="{1383B10B-528E-438A-8811-D956C0C46642}"/>
      </w:docPartPr>
      <w:docPartBody>
        <w:p w:rsidR="0055100B" w:rsidRDefault="00FB69EC" w:rsidP="00FB69EC">
          <w:pPr>
            <w:pStyle w:val="4EDA36833E674B9789D3ED040A873D6C9"/>
          </w:pPr>
          <w:r w:rsidRPr="003C495F">
            <w:rPr>
              <w:rStyle w:val="PlaceholderText"/>
              <w:highlight w:val="yellow"/>
            </w:rPr>
            <w:t>ISO member X</w:t>
          </w:r>
        </w:p>
      </w:docPartBody>
    </w:docPart>
    <w:docPart>
      <w:docPartPr>
        <w:name w:val="A8FB0F15D4DE44C4B1EA334ADE4A3BCB"/>
        <w:category>
          <w:name w:val="General"/>
          <w:gallery w:val="placeholder"/>
        </w:category>
        <w:types>
          <w:type w:val="bbPlcHdr"/>
        </w:types>
        <w:behaviors>
          <w:behavior w:val="content"/>
        </w:behaviors>
        <w:guid w:val="{8977A6B6-516C-4109-AC8B-AD3E6DF2AC28}"/>
      </w:docPartPr>
      <w:docPartBody>
        <w:p w:rsidR="0055100B" w:rsidRDefault="00FB69EC" w:rsidP="00FB69EC">
          <w:pPr>
            <w:pStyle w:val="A8FB0F15D4DE44C4B1EA334ADE4A3BCB9"/>
          </w:pPr>
          <w:r w:rsidRPr="003C495F">
            <w:rPr>
              <w:rStyle w:val="PlaceholderText"/>
              <w:highlight w:val="yellow"/>
            </w:rPr>
            <w:t>ISO member X</w:t>
          </w:r>
        </w:p>
      </w:docPartBody>
    </w:docPart>
    <w:docPart>
      <w:docPartPr>
        <w:name w:val="663981AFD19343878E1F457D1F9F13BC"/>
        <w:category>
          <w:name w:val="General"/>
          <w:gallery w:val="placeholder"/>
        </w:category>
        <w:types>
          <w:type w:val="bbPlcHdr"/>
        </w:types>
        <w:behaviors>
          <w:behavior w:val="content"/>
        </w:behaviors>
        <w:guid w:val="{482F6979-198E-42D9-A166-59E4108141F4}"/>
      </w:docPartPr>
      <w:docPartBody>
        <w:p w:rsidR="0055100B" w:rsidRDefault="00FB69EC" w:rsidP="00FB69EC">
          <w:pPr>
            <w:pStyle w:val="663981AFD19343878E1F457D1F9F13BC9"/>
          </w:pPr>
          <w:r w:rsidRPr="003C495F">
            <w:rPr>
              <w:rStyle w:val="PlaceholderText"/>
              <w:highlight w:val="yellow"/>
            </w:rPr>
            <w:t xml:space="preserve">ISO member </w:t>
          </w:r>
          <w:r w:rsidRPr="008C7016">
            <w:rPr>
              <w:rStyle w:val="PlaceholderText"/>
              <w:highlight w:val="yellow"/>
            </w:rPr>
            <w:t>Y</w:t>
          </w:r>
        </w:p>
      </w:docPartBody>
    </w:docPart>
    <w:docPart>
      <w:docPartPr>
        <w:name w:val="EB7099158F8C4468A4C47604334F8ED8"/>
        <w:category>
          <w:name w:val="General"/>
          <w:gallery w:val="placeholder"/>
        </w:category>
        <w:types>
          <w:type w:val="bbPlcHdr"/>
        </w:types>
        <w:behaviors>
          <w:behavior w:val="content"/>
        </w:behaviors>
        <w:guid w:val="{476D4FA9-277F-489F-B549-682BB989DD34}"/>
      </w:docPartPr>
      <w:docPartBody>
        <w:p w:rsidR="0055100B" w:rsidRDefault="00FB69EC" w:rsidP="00FB69EC">
          <w:pPr>
            <w:pStyle w:val="EB7099158F8C4468A4C47604334F8ED88"/>
          </w:pPr>
          <w:r w:rsidRPr="000D562E">
            <w:rPr>
              <w:highlight w:val="yellow"/>
            </w:rPr>
            <w:t>TC XX</w:t>
          </w:r>
        </w:p>
      </w:docPartBody>
    </w:docPart>
    <w:docPart>
      <w:docPartPr>
        <w:name w:val="587F7E61F6074350B3B5ABB39E5DCA28"/>
        <w:category>
          <w:name w:val="General"/>
          <w:gallery w:val="placeholder"/>
        </w:category>
        <w:types>
          <w:type w:val="bbPlcHdr"/>
        </w:types>
        <w:behaviors>
          <w:behavior w:val="content"/>
        </w:behaviors>
        <w:guid w:val="{C2A2ADB1-D9A6-4BD6-A14D-9E6CD3332627}"/>
      </w:docPartPr>
      <w:docPartBody>
        <w:p w:rsidR="0055100B" w:rsidRDefault="00FB69EC" w:rsidP="00FB69EC">
          <w:pPr>
            <w:pStyle w:val="587F7E61F6074350B3B5ABB39E5DCA288"/>
          </w:pPr>
          <w:r w:rsidRPr="000D562E">
            <w:rPr>
              <w:highlight w:val="yellow"/>
            </w:rPr>
            <w:t>name and number of committee</w:t>
          </w:r>
        </w:p>
      </w:docPartBody>
    </w:docPart>
    <w:docPart>
      <w:docPartPr>
        <w:name w:val="F1683DB0759446229939D4DAE4F64DA8"/>
        <w:category>
          <w:name w:val="General"/>
          <w:gallery w:val="placeholder"/>
        </w:category>
        <w:types>
          <w:type w:val="bbPlcHdr"/>
        </w:types>
        <w:behaviors>
          <w:behavior w:val="content"/>
        </w:behaviors>
        <w:guid w:val="{23702DA2-5E00-47D0-9C07-9BF64905C545}"/>
      </w:docPartPr>
      <w:docPartBody>
        <w:p w:rsidR="0055100B" w:rsidRDefault="00FB69EC" w:rsidP="00FB69EC">
          <w:pPr>
            <w:pStyle w:val="F1683DB0759446229939D4DAE4F64DA88"/>
          </w:pPr>
          <w:r w:rsidRPr="00BF38C9">
            <w:rPr>
              <w:highlight w:val="yellow"/>
            </w:rPr>
            <w:t>name</w:t>
          </w:r>
        </w:p>
      </w:docPartBody>
    </w:docPart>
    <w:docPart>
      <w:docPartPr>
        <w:name w:val="8D2AA2DFCA0F42289468ACA8CD63D04E"/>
        <w:category>
          <w:name w:val="General"/>
          <w:gallery w:val="placeholder"/>
        </w:category>
        <w:types>
          <w:type w:val="bbPlcHdr"/>
        </w:types>
        <w:behaviors>
          <w:behavior w:val="content"/>
        </w:behaviors>
        <w:guid w:val="{F5BBB68D-6280-41B5-93C6-5C294D892212}"/>
      </w:docPartPr>
      <w:docPartBody>
        <w:p w:rsidR="0055100B" w:rsidRDefault="00FB69EC" w:rsidP="00FB69EC">
          <w:pPr>
            <w:pStyle w:val="8D2AA2DFCA0F42289468ACA8CD63D04E8"/>
          </w:pPr>
          <w:r w:rsidRPr="00BF38C9">
            <w:rPr>
              <w:highlight w:val="yellow"/>
            </w:rPr>
            <w:t>name</w:t>
          </w:r>
        </w:p>
      </w:docPartBody>
    </w:docPart>
    <w:docPart>
      <w:docPartPr>
        <w:name w:val="6AB59C7A5E85481FB840385EC5BDBF6C"/>
        <w:category>
          <w:name w:val="General"/>
          <w:gallery w:val="placeholder"/>
        </w:category>
        <w:types>
          <w:type w:val="bbPlcHdr"/>
        </w:types>
        <w:behaviors>
          <w:behavior w:val="content"/>
        </w:behaviors>
        <w:guid w:val="{F5FCDEAB-90AA-41EC-A306-1DA24945B98C}"/>
      </w:docPartPr>
      <w:docPartBody>
        <w:p w:rsidR="0055100B" w:rsidRDefault="00FB69EC" w:rsidP="00FB69EC">
          <w:pPr>
            <w:pStyle w:val="6AB59C7A5E85481FB840385EC5BDBF6C8"/>
          </w:pPr>
          <w:r w:rsidRPr="000D562E">
            <w:rPr>
              <w:highlight w:val="yellow"/>
            </w:rPr>
            <w:t>TC XX</w:t>
          </w:r>
        </w:p>
      </w:docPartBody>
    </w:docPart>
    <w:docPart>
      <w:docPartPr>
        <w:name w:val="E14BFA0642B64A79869CE01E3F50221D"/>
        <w:category>
          <w:name w:val="General"/>
          <w:gallery w:val="placeholder"/>
        </w:category>
        <w:types>
          <w:type w:val="bbPlcHdr"/>
        </w:types>
        <w:behaviors>
          <w:behavior w:val="content"/>
        </w:behaviors>
        <w:guid w:val="{AD36F619-68EE-4D15-8501-8DD5BD70722D}"/>
      </w:docPartPr>
      <w:docPartBody>
        <w:p w:rsidR="0055100B" w:rsidRDefault="00FB69EC" w:rsidP="00FB69EC">
          <w:pPr>
            <w:pStyle w:val="E14BFA0642B64A79869CE01E3F50221D8"/>
          </w:pPr>
          <w:r w:rsidRPr="000D562E">
            <w:rPr>
              <w:highlight w:val="yellow"/>
            </w:rPr>
            <w:t>TC XX</w:t>
          </w:r>
        </w:p>
      </w:docPartBody>
    </w:docPart>
    <w:docPart>
      <w:docPartPr>
        <w:name w:val="7F9240258AB040E4ABA52264840B0C8C"/>
        <w:category>
          <w:name w:val="General"/>
          <w:gallery w:val="placeholder"/>
        </w:category>
        <w:types>
          <w:type w:val="bbPlcHdr"/>
        </w:types>
        <w:behaviors>
          <w:behavior w:val="content"/>
        </w:behaviors>
        <w:guid w:val="{65C6DE35-C8B5-44C6-A8AF-7AB99E867909}"/>
      </w:docPartPr>
      <w:docPartBody>
        <w:p w:rsidR="0055100B" w:rsidRDefault="00FB69EC" w:rsidP="00FB69EC">
          <w:pPr>
            <w:pStyle w:val="7F9240258AB040E4ABA52264840B0C8C8"/>
          </w:pPr>
          <w:r w:rsidRPr="003C495F">
            <w:rPr>
              <w:rStyle w:val="PlaceholderText"/>
              <w:highlight w:val="yellow"/>
            </w:rPr>
            <w:t>ISO member X</w:t>
          </w:r>
        </w:p>
      </w:docPartBody>
    </w:docPart>
    <w:docPart>
      <w:docPartPr>
        <w:name w:val="5485097F767D44C8812FB5D22DA7072F"/>
        <w:category>
          <w:name w:val="General"/>
          <w:gallery w:val="placeholder"/>
        </w:category>
        <w:types>
          <w:type w:val="bbPlcHdr"/>
        </w:types>
        <w:behaviors>
          <w:behavior w:val="content"/>
        </w:behaviors>
        <w:guid w:val="{9CED4178-33D7-4218-8226-D7D78569F97A}"/>
      </w:docPartPr>
      <w:docPartBody>
        <w:p w:rsidR="0055100B" w:rsidRDefault="00FB69EC" w:rsidP="00FB69EC">
          <w:pPr>
            <w:pStyle w:val="5485097F767D44C8812FB5D22DA7072F8"/>
          </w:pPr>
          <w:r w:rsidRPr="003C495F">
            <w:rPr>
              <w:rStyle w:val="PlaceholderText"/>
              <w:highlight w:val="yellow"/>
            </w:rPr>
            <w:t>ISO member X</w:t>
          </w:r>
        </w:p>
      </w:docPartBody>
    </w:docPart>
    <w:docPart>
      <w:docPartPr>
        <w:name w:val="BE44E6683D5A44D1A60E12B21536A34F"/>
        <w:category>
          <w:name w:val="General"/>
          <w:gallery w:val="placeholder"/>
        </w:category>
        <w:types>
          <w:type w:val="bbPlcHdr"/>
        </w:types>
        <w:behaviors>
          <w:behavior w:val="content"/>
        </w:behaviors>
        <w:guid w:val="{721E1E65-F9FA-4ED7-9F18-5CF059181E7C}"/>
      </w:docPartPr>
      <w:docPartBody>
        <w:p w:rsidR="0055100B" w:rsidRDefault="00FB69EC" w:rsidP="00FB69EC">
          <w:pPr>
            <w:pStyle w:val="BE44E6683D5A44D1A60E12B21536A34F8"/>
          </w:pPr>
          <w:r w:rsidRPr="003C495F">
            <w:rPr>
              <w:rStyle w:val="PlaceholderText"/>
              <w:highlight w:val="yellow"/>
            </w:rPr>
            <w:t>ISO member X</w:t>
          </w:r>
        </w:p>
      </w:docPartBody>
    </w:docPart>
    <w:docPart>
      <w:docPartPr>
        <w:name w:val="13DD3B0B8E7744298AFBE0A45821758E"/>
        <w:category>
          <w:name w:val="General"/>
          <w:gallery w:val="placeholder"/>
        </w:category>
        <w:types>
          <w:type w:val="bbPlcHdr"/>
        </w:types>
        <w:behaviors>
          <w:behavior w:val="content"/>
        </w:behaviors>
        <w:guid w:val="{B554C24B-7210-43EF-8093-B898DA460D41}"/>
      </w:docPartPr>
      <w:docPartBody>
        <w:p w:rsidR="0055100B" w:rsidRDefault="00FB69EC" w:rsidP="00FB69EC">
          <w:pPr>
            <w:pStyle w:val="13DD3B0B8E7744298AFBE0A45821758E8"/>
          </w:pPr>
          <w:r w:rsidRPr="003C495F">
            <w:rPr>
              <w:rStyle w:val="PlaceholderText"/>
              <w:highlight w:val="yellow"/>
            </w:rPr>
            <w:t>ISO member X</w:t>
          </w:r>
        </w:p>
      </w:docPartBody>
    </w:docPart>
    <w:docPart>
      <w:docPartPr>
        <w:name w:val="FC68D75DBE5E4A6298477465615756C6"/>
        <w:category>
          <w:name w:val="General"/>
          <w:gallery w:val="placeholder"/>
        </w:category>
        <w:types>
          <w:type w:val="bbPlcHdr"/>
        </w:types>
        <w:behaviors>
          <w:behavior w:val="content"/>
        </w:behaviors>
        <w:guid w:val="{F26C392C-8C1D-4515-8F5F-AB573EC4A480}"/>
      </w:docPartPr>
      <w:docPartBody>
        <w:p w:rsidR="0055100B" w:rsidRDefault="00FB69EC" w:rsidP="00FB69EC">
          <w:pPr>
            <w:pStyle w:val="FC68D75DBE5E4A6298477465615756C68"/>
          </w:pPr>
          <w:r w:rsidRPr="003C495F">
            <w:rPr>
              <w:rStyle w:val="PlaceholderText"/>
              <w:highlight w:val="yellow"/>
            </w:rPr>
            <w:t xml:space="preserve">ISO member </w:t>
          </w:r>
          <w:r w:rsidRPr="008C7016">
            <w:rPr>
              <w:rStyle w:val="PlaceholderText"/>
              <w:highlight w:val="yellow"/>
            </w:rPr>
            <w:t>Y</w:t>
          </w:r>
        </w:p>
      </w:docPartBody>
    </w:docPart>
    <w:docPart>
      <w:docPartPr>
        <w:name w:val="28050D9D377E4D698DE6BD5E7E4931BA"/>
        <w:category>
          <w:name w:val="General"/>
          <w:gallery w:val="placeholder"/>
        </w:category>
        <w:types>
          <w:type w:val="bbPlcHdr"/>
        </w:types>
        <w:behaviors>
          <w:behavior w:val="content"/>
        </w:behaviors>
        <w:guid w:val="{B192DD50-C8AA-438E-B79A-93AC42276430}"/>
      </w:docPartPr>
      <w:docPartBody>
        <w:p w:rsidR="0055100B" w:rsidRDefault="00FB69EC" w:rsidP="00FB69EC">
          <w:pPr>
            <w:pStyle w:val="28050D9D377E4D698DE6BD5E7E4931BA8"/>
          </w:pPr>
          <w:r w:rsidRPr="003C495F">
            <w:rPr>
              <w:rStyle w:val="PlaceholderText"/>
              <w:highlight w:val="yellow"/>
            </w:rPr>
            <w:t xml:space="preserve">ISO member </w:t>
          </w:r>
          <w:r w:rsidRPr="008C7016">
            <w:rPr>
              <w:rStyle w:val="PlaceholderText"/>
              <w:highlight w:val="yellow"/>
            </w:rPr>
            <w:t>Y</w:t>
          </w:r>
        </w:p>
      </w:docPartBody>
    </w:docPart>
    <w:docPart>
      <w:docPartPr>
        <w:name w:val="38C590F31A9B44839A6948A0C28772D5"/>
        <w:category>
          <w:name w:val="General"/>
          <w:gallery w:val="placeholder"/>
        </w:category>
        <w:types>
          <w:type w:val="bbPlcHdr"/>
        </w:types>
        <w:behaviors>
          <w:behavior w:val="content"/>
        </w:behaviors>
        <w:guid w:val="{D50BBDBB-8D5B-4AAC-ACC6-1900A0BEB2DC}"/>
      </w:docPartPr>
      <w:docPartBody>
        <w:p w:rsidR="0055100B" w:rsidRDefault="00FB69EC" w:rsidP="00FB69EC">
          <w:pPr>
            <w:pStyle w:val="38C590F31A9B44839A6948A0C28772D58"/>
          </w:pPr>
          <w:r w:rsidRPr="003C495F">
            <w:rPr>
              <w:rStyle w:val="PlaceholderText"/>
              <w:highlight w:val="yellow"/>
            </w:rPr>
            <w:t xml:space="preserve">ISO member </w:t>
          </w:r>
          <w:r w:rsidRPr="008C7016">
            <w:rPr>
              <w:rStyle w:val="PlaceholderText"/>
              <w:highlight w:val="yellow"/>
            </w:rPr>
            <w:t>Y</w:t>
          </w:r>
        </w:p>
      </w:docPartBody>
    </w:docPart>
    <w:docPart>
      <w:docPartPr>
        <w:name w:val="C780D31F463E4866A5AD755410B984DD"/>
        <w:category>
          <w:name w:val="General"/>
          <w:gallery w:val="placeholder"/>
        </w:category>
        <w:types>
          <w:type w:val="bbPlcHdr"/>
        </w:types>
        <w:behaviors>
          <w:behavior w:val="content"/>
        </w:behaviors>
        <w:guid w:val="{CDD6E490-8577-45BA-B3BF-CEB3C24D29D5}"/>
      </w:docPartPr>
      <w:docPartBody>
        <w:p w:rsidR="0055100B" w:rsidRDefault="00FB69EC" w:rsidP="00FB69EC">
          <w:pPr>
            <w:pStyle w:val="C780D31F463E4866A5AD755410B984DD8"/>
          </w:pPr>
          <w:r w:rsidRPr="003C495F">
            <w:rPr>
              <w:rStyle w:val="PlaceholderText"/>
              <w:highlight w:val="yellow"/>
            </w:rPr>
            <w:t xml:space="preserve">ISO member </w:t>
          </w:r>
          <w:r w:rsidRPr="008C7016">
            <w:rPr>
              <w:rStyle w:val="PlaceholderText"/>
              <w:highlight w:val="yellow"/>
            </w:rPr>
            <w:t>Y</w:t>
          </w:r>
        </w:p>
      </w:docPartBody>
    </w:docPart>
    <w:docPart>
      <w:docPartPr>
        <w:name w:val="15AA3C6B9849448F87405CED5C329024"/>
        <w:category>
          <w:name w:val="General"/>
          <w:gallery w:val="placeholder"/>
        </w:category>
        <w:types>
          <w:type w:val="bbPlcHdr"/>
        </w:types>
        <w:behaviors>
          <w:behavior w:val="content"/>
        </w:behaviors>
        <w:guid w:val="{64358D6E-0EE4-4508-BF87-86CC2A8BA378}"/>
      </w:docPartPr>
      <w:docPartBody>
        <w:p w:rsidR="0055100B" w:rsidRDefault="00FB69EC" w:rsidP="00FB69EC">
          <w:pPr>
            <w:pStyle w:val="15AA3C6B9849448F87405CED5C3290248"/>
          </w:pPr>
          <w:r w:rsidRPr="00E34A6A">
            <w:rPr>
              <w:highlight w:val="yellow"/>
            </w:rPr>
            <w:t>X (currency)</w:t>
          </w:r>
        </w:p>
      </w:docPartBody>
    </w:docPart>
    <w:docPart>
      <w:docPartPr>
        <w:name w:val="341AAB8BF0214E31AAA0F06C342CE38B"/>
        <w:category>
          <w:name w:val="General"/>
          <w:gallery w:val="placeholder"/>
        </w:category>
        <w:types>
          <w:type w:val="bbPlcHdr"/>
        </w:types>
        <w:behaviors>
          <w:behavior w:val="content"/>
        </w:behaviors>
        <w:guid w:val="{4344AFD1-2A18-454C-BD2E-72ED0FDFF16F}"/>
      </w:docPartPr>
      <w:docPartBody>
        <w:p w:rsidR="0055100B" w:rsidRDefault="00FB69EC" w:rsidP="00FB69EC">
          <w:pPr>
            <w:pStyle w:val="341AAB8BF0214E31AAA0F06C342CE38B8"/>
          </w:pPr>
          <w:r w:rsidRPr="003C495F">
            <w:rPr>
              <w:highlight w:val="yellow"/>
            </w:rPr>
            <w:t>include installments and dates of payments where relevant</w:t>
          </w:r>
        </w:p>
      </w:docPartBody>
    </w:docPart>
    <w:docPart>
      <w:docPartPr>
        <w:name w:val="16FDE4F3C51245EFA8C828F1B2BACE87"/>
        <w:category>
          <w:name w:val="General"/>
          <w:gallery w:val="placeholder"/>
        </w:category>
        <w:types>
          <w:type w:val="bbPlcHdr"/>
        </w:types>
        <w:behaviors>
          <w:behavior w:val="content"/>
        </w:behaviors>
        <w:guid w:val="{D4622DC3-9A8A-4DCA-A6A8-E09EA956A5AB}"/>
      </w:docPartPr>
      <w:docPartBody>
        <w:p w:rsidR="0055100B" w:rsidRDefault="00FB69EC" w:rsidP="00FB69EC">
          <w:pPr>
            <w:pStyle w:val="16FDE4F3C51245EFA8C828F1B2BACE878"/>
          </w:pPr>
          <w:r w:rsidRPr="003C495F">
            <w:rPr>
              <w:highlight w:val="yellow"/>
            </w:rPr>
            <w:t>examples: travel to committee/working group meetings, purchase/setting-up of IT tools, hiring of additional staff at the member body…</w:t>
          </w:r>
        </w:p>
      </w:docPartBody>
    </w:docPart>
    <w:docPart>
      <w:docPartPr>
        <w:name w:val="4615F1E4E2B74D3A9D6D0DA370970D8F"/>
        <w:category>
          <w:name w:val="General"/>
          <w:gallery w:val="placeholder"/>
        </w:category>
        <w:types>
          <w:type w:val="bbPlcHdr"/>
        </w:types>
        <w:behaviors>
          <w:behavior w:val="content"/>
        </w:behaviors>
        <w:guid w:val="{A19ED56B-E764-4214-A83A-EC51158FFAF1}"/>
      </w:docPartPr>
      <w:docPartBody>
        <w:p w:rsidR="0055100B" w:rsidRDefault="00FB69EC" w:rsidP="00FB69EC">
          <w:pPr>
            <w:pStyle w:val="4615F1E4E2B74D3A9D6D0DA370970D8F8"/>
          </w:pPr>
          <w:r w:rsidRPr="003C495F">
            <w:rPr>
              <w:highlight w:val="yellow"/>
            </w:rPr>
            <w:t>quarterly/semi-annual/annual</w:t>
          </w:r>
        </w:p>
      </w:docPartBody>
    </w:docPart>
    <w:docPart>
      <w:docPartPr>
        <w:name w:val="F11AC5FA1E4F41F9ACF2D6E4B8C78838"/>
        <w:category>
          <w:name w:val="General"/>
          <w:gallery w:val="placeholder"/>
        </w:category>
        <w:types>
          <w:type w:val="bbPlcHdr"/>
        </w:types>
        <w:behaviors>
          <w:behavior w:val="content"/>
        </w:behaviors>
        <w:guid w:val="{5CDF6F05-3D59-4361-ADF6-FE4A75F06EEE}"/>
      </w:docPartPr>
      <w:docPartBody>
        <w:p w:rsidR="0055100B" w:rsidRDefault="00FB69EC" w:rsidP="00FB69EC">
          <w:pPr>
            <w:pStyle w:val="F11AC5FA1E4F41F9ACF2D6E4B8C788388"/>
          </w:pPr>
          <w:r w:rsidRPr="00E34A6A">
            <w:rPr>
              <w:highlight w:val="yellow"/>
            </w:rPr>
            <w:t>X</w:t>
          </w:r>
        </w:p>
      </w:docPartBody>
    </w:docPart>
    <w:docPart>
      <w:docPartPr>
        <w:name w:val="AC795521F90641418C24DDBA28544647"/>
        <w:category>
          <w:name w:val="General"/>
          <w:gallery w:val="placeholder"/>
        </w:category>
        <w:types>
          <w:type w:val="bbPlcHdr"/>
        </w:types>
        <w:behaviors>
          <w:behavior w:val="content"/>
        </w:behaviors>
        <w:guid w:val="{549C4820-B865-4071-B9AD-946237D3D6B1}"/>
      </w:docPartPr>
      <w:docPartBody>
        <w:p w:rsidR="0055100B" w:rsidRDefault="00FB69EC" w:rsidP="00FB69EC">
          <w:pPr>
            <w:pStyle w:val="AC795521F90641418C24DDBA285446477"/>
          </w:pPr>
          <w:r w:rsidRPr="003C495F">
            <w:rPr>
              <w:highlight w:val="yellow"/>
            </w:rPr>
            <w:t>Effective date of Agreement</w:t>
          </w:r>
        </w:p>
      </w:docPartBody>
    </w:docPart>
    <w:docPart>
      <w:docPartPr>
        <w:name w:val="F41DB1AF7EBE485886238EE3BB87110F"/>
        <w:category>
          <w:name w:val="General"/>
          <w:gallery w:val="placeholder"/>
        </w:category>
        <w:types>
          <w:type w:val="bbPlcHdr"/>
        </w:types>
        <w:behaviors>
          <w:behavior w:val="content"/>
        </w:behaviors>
        <w:guid w:val="{568855BD-CE92-4138-BC0A-220346D8028A}"/>
      </w:docPartPr>
      <w:docPartBody>
        <w:p w:rsidR="0055100B" w:rsidRDefault="00FB69EC" w:rsidP="00FB69EC">
          <w:pPr>
            <w:pStyle w:val="F41DB1AF7EBE485886238EE3BB87110F5"/>
          </w:pPr>
          <w:r>
            <w:rPr>
              <w:highlight w:val="yellow"/>
            </w:rPr>
            <w:t>TC.XX</w:t>
          </w:r>
        </w:p>
      </w:docPartBody>
    </w:docPart>
    <w:docPart>
      <w:docPartPr>
        <w:name w:val="4F16C83D07BB4FF9A76D085B447446D0"/>
        <w:category>
          <w:name w:val="General"/>
          <w:gallery w:val="placeholder"/>
        </w:category>
        <w:types>
          <w:type w:val="bbPlcHdr"/>
        </w:types>
        <w:behaviors>
          <w:behavior w:val="content"/>
        </w:behaviors>
        <w:guid w:val="{05CD78A2-B1EB-485C-89A6-59294240A06C}"/>
      </w:docPartPr>
      <w:docPartBody>
        <w:p w:rsidR="0055100B" w:rsidRDefault="00FB69EC" w:rsidP="00FB69EC">
          <w:pPr>
            <w:pStyle w:val="4F16C83D07BB4FF9A76D085B447446D05"/>
          </w:pPr>
          <w:r>
            <w:rPr>
              <w:highlight w:val="yellow"/>
            </w:rPr>
            <w:t>TC.XX</w:t>
          </w:r>
        </w:p>
      </w:docPartBody>
    </w:docPart>
    <w:docPart>
      <w:docPartPr>
        <w:name w:val="9C2B5CCB534F4371ADAA74952FC79CDD"/>
        <w:category>
          <w:name w:val="General"/>
          <w:gallery w:val="placeholder"/>
        </w:category>
        <w:types>
          <w:type w:val="bbPlcHdr"/>
        </w:types>
        <w:behaviors>
          <w:behavior w:val="content"/>
        </w:behaviors>
        <w:guid w:val="{FC8DB195-E090-4753-9CC6-F0E6BBA5F69E}"/>
      </w:docPartPr>
      <w:docPartBody>
        <w:p w:rsidR="0055100B" w:rsidRDefault="00FB69EC" w:rsidP="00FB69EC">
          <w:pPr>
            <w:pStyle w:val="9C2B5CCB534F4371ADAA74952FC79CDD5"/>
          </w:pPr>
          <w:r w:rsidRPr="00B4697D">
            <w:rPr>
              <w:highlight w:val="yellow"/>
            </w:rPr>
            <w:t>define arrangement, if desired</w:t>
          </w:r>
        </w:p>
      </w:docPartBody>
    </w:docPart>
    <w:docPart>
      <w:docPartPr>
        <w:name w:val="58B5C5B15AF74AE28AF66574C434A065"/>
        <w:category>
          <w:name w:val="General"/>
          <w:gallery w:val="placeholder"/>
        </w:category>
        <w:types>
          <w:type w:val="bbPlcHdr"/>
        </w:types>
        <w:behaviors>
          <w:behavior w:val="content"/>
        </w:behaviors>
        <w:guid w:val="{0738CF61-FC73-452A-B81A-621BE595549E}"/>
      </w:docPartPr>
      <w:docPartBody>
        <w:p w:rsidR="0050170C" w:rsidRDefault="00FB69EC" w:rsidP="00FB69EC">
          <w:pPr>
            <w:pStyle w:val="58B5C5B15AF74AE28AF66574C434A0654"/>
          </w:pPr>
          <w:r w:rsidRPr="00DD30F4">
            <w:rPr>
              <w:rStyle w:val="PlaceholderText"/>
              <w:highlight w:val="yellow"/>
            </w:rPr>
            <w:t>Choose an item (dropdown)</w:t>
          </w:r>
        </w:p>
      </w:docPartBody>
    </w:docPart>
    <w:docPart>
      <w:docPartPr>
        <w:name w:val="403B7362B66142D6B6CE21C8CFB7F7C2"/>
        <w:category>
          <w:name w:val="General"/>
          <w:gallery w:val="placeholder"/>
        </w:category>
        <w:types>
          <w:type w:val="bbPlcHdr"/>
        </w:types>
        <w:behaviors>
          <w:behavior w:val="content"/>
        </w:behaviors>
        <w:guid w:val="{58E4D107-E5C3-4E66-A291-6C85CA874814}"/>
      </w:docPartPr>
      <w:docPartBody>
        <w:p w:rsidR="0050170C" w:rsidRDefault="00FB69EC" w:rsidP="00FB69EC">
          <w:pPr>
            <w:pStyle w:val="403B7362B66142D6B6CE21C8CFB7F7C22"/>
          </w:pPr>
          <w:r w:rsidRPr="00586D9B">
            <w:rPr>
              <w:rStyle w:val="PlaceholderText"/>
              <w:highlight w:val="yellow"/>
            </w:rPr>
            <w:t>Choose an item</w:t>
          </w:r>
          <w:r>
            <w:rPr>
              <w:rStyle w:val="PlaceholderText"/>
              <w:highlight w:val="yellow"/>
            </w:rPr>
            <w:t xml:space="preserve"> (dropdown)</w:t>
          </w:r>
        </w:p>
      </w:docPartBody>
    </w:docPart>
    <w:docPart>
      <w:docPartPr>
        <w:name w:val="510C910F829B4BA08D64394588A56AFF"/>
        <w:category>
          <w:name w:val="General"/>
          <w:gallery w:val="placeholder"/>
        </w:category>
        <w:types>
          <w:type w:val="bbPlcHdr"/>
        </w:types>
        <w:behaviors>
          <w:behavior w:val="content"/>
        </w:behaviors>
        <w:guid w:val="{16FC0022-ABE9-477B-8A42-21D047CC2DD5}"/>
      </w:docPartPr>
      <w:docPartBody>
        <w:p w:rsidR="0050170C" w:rsidRDefault="00FB69EC" w:rsidP="00FB69EC">
          <w:pPr>
            <w:pStyle w:val="510C910F829B4BA08D64394588A56AFF2"/>
          </w:pPr>
          <w:r w:rsidRPr="00586D9B">
            <w:rPr>
              <w:rStyle w:val="PlaceholderText"/>
              <w:highlight w:val="yellow"/>
            </w:rPr>
            <w:t>Choose an item (dropdown)</w:t>
          </w:r>
        </w:p>
      </w:docPartBody>
    </w:docPart>
    <w:docPart>
      <w:docPartPr>
        <w:name w:val="DefaultPlaceholder_-1854013440"/>
        <w:category>
          <w:name w:val="General"/>
          <w:gallery w:val="placeholder"/>
        </w:category>
        <w:types>
          <w:type w:val="bbPlcHdr"/>
        </w:types>
        <w:behaviors>
          <w:behavior w:val="content"/>
        </w:behaviors>
        <w:guid w:val="{67214C7C-99A0-427E-BA3F-F790A0591AA2}"/>
      </w:docPartPr>
      <w:docPartBody>
        <w:p w:rsidR="00000000" w:rsidRDefault="00FB69EC">
          <w:r w:rsidRPr="00D17B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E672C"/>
    <w:multiLevelType w:val="multilevel"/>
    <w:tmpl w:val="8C7023B4"/>
    <w:lvl w:ilvl="0">
      <w:start w:val="1"/>
      <w:numFmt w:val="decimal"/>
      <w:pStyle w:val="4320104F87034057AC884279A01135D9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DA7A16"/>
    <w:multiLevelType w:val="multilevel"/>
    <w:tmpl w:val="C2722F96"/>
    <w:lvl w:ilvl="0">
      <w:start w:val="1"/>
      <w:numFmt w:val="decimal"/>
      <w:pStyle w:val="6AB59C7A5E85481FB840385EC5BDBF6C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A1"/>
    <w:rsid w:val="0005200A"/>
    <w:rsid w:val="00053C58"/>
    <w:rsid w:val="00174C05"/>
    <w:rsid w:val="00335B75"/>
    <w:rsid w:val="004115B9"/>
    <w:rsid w:val="00425952"/>
    <w:rsid w:val="0050170C"/>
    <w:rsid w:val="0055100B"/>
    <w:rsid w:val="006B1ABB"/>
    <w:rsid w:val="00B200A1"/>
    <w:rsid w:val="00DB7259"/>
    <w:rsid w:val="00F7735B"/>
    <w:rsid w:val="00FB69E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9EC"/>
    <w:rPr>
      <w:color w:val="808080"/>
    </w:rPr>
  </w:style>
  <w:style w:type="paragraph" w:customStyle="1" w:styleId="1EE63FE043E14D3AAB5AE22366CC21B1">
    <w:name w:val="1EE63FE043E14D3AAB5AE22366CC21B1"/>
    <w:rsid w:val="00B200A1"/>
  </w:style>
  <w:style w:type="paragraph" w:customStyle="1" w:styleId="A5C017946D484F0EB0F0BC0D50DDB9AF">
    <w:name w:val="A5C017946D484F0EB0F0BC0D50DDB9AF"/>
    <w:rsid w:val="00B200A1"/>
  </w:style>
  <w:style w:type="paragraph" w:customStyle="1" w:styleId="CB721639D94F4BF9964716005189C666">
    <w:name w:val="CB721639D94F4BF9964716005189C666"/>
    <w:rsid w:val="00B200A1"/>
  </w:style>
  <w:style w:type="paragraph" w:customStyle="1" w:styleId="002115E8BECC4BA38781ED5B3B3A46D0">
    <w:name w:val="002115E8BECC4BA38781ED5B3B3A46D0"/>
    <w:rsid w:val="00B200A1"/>
  </w:style>
  <w:style w:type="paragraph" w:customStyle="1" w:styleId="EE13EB7452044BE69D409978EA8C9779">
    <w:name w:val="EE13EB7452044BE69D409978EA8C9779"/>
    <w:rsid w:val="00B200A1"/>
  </w:style>
  <w:style w:type="paragraph" w:customStyle="1" w:styleId="6BE36E2006BD4E2F86E3640D4AD5DA88">
    <w:name w:val="6BE36E2006BD4E2F86E3640D4AD5DA88"/>
    <w:rsid w:val="00B200A1"/>
  </w:style>
  <w:style w:type="paragraph" w:customStyle="1" w:styleId="4E064CCA0D854167BF1133FE5FCEDDC4">
    <w:name w:val="4E064CCA0D854167BF1133FE5FCEDDC4"/>
    <w:rsid w:val="00B200A1"/>
  </w:style>
  <w:style w:type="paragraph" w:customStyle="1" w:styleId="A91F2A55C9B4457D9461DAE0BDF25586">
    <w:name w:val="A91F2A55C9B4457D9461DAE0BDF25586"/>
    <w:rsid w:val="00B200A1"/>
  </w:style>
  <w:style w:type="paragraph" w:customStyle="1" w:styleId="D4E771D3232F4DB694DFAEDCA423033F">
    <w:name w:val="D4E771D3232F4DB694DFAEDCA423033F"/>
    <w:rsid w:val="00B200A1"/>
  </w:style>
  <w:style w:type="paragraph" w:customStyle="1" w:styleId="0F3C18B1422946F39AC80D5DD2837E04">
    <w:name w:val="0F3C18B1422946F39AC80D5DD2837E04"/>
    <w:rsid w:val="00B200A1"/>
  </w:style>
  <w:style w:type="paragraph" w:customStyle="1" w:styleId="747527ED375145E6AC4AAC1E19959EDC">
    <w:name w:val="747527ED375145E6AC4AAC1E19959EDC"/>
    <w:rsid w:val="00B200A1"/>
  </w:style>
  <w:style w:type="paragraph" w:customStyle="1" w:styleId="75F28E9A07BD46AB9E4B248FE565C64F">
    <w:name w:val="75F28E9A07BD46AB9E4B248FE565C64F"/>
    <w:rsid w:val="00B200A1"/>
  </w:style>
  <w:style w:type="paragraph" w:customStyle="1" w:styleId="87C8FF598B3B43EDBC3F7A418F5724AE">
    <w:name w:val="87C8FF598B3B43EDBC3F7A418F5724AE"/>
    <w:rsid w:val="00B200A1"/>
  </w:style>
  <w:style w:type="paragraph" w:customStyle="1" w:styleId="64E191BFC7234AE1BFFA7262CE89356A">
    <w:name w:val="64E191BFC7234AE1BFFA7262CE89356A"/>
    <w:rsid w:val="00B200A1"/>
  </w:style>
  <w:style w:type="paragraph" w:customStyle="1" w:styleId="A5E9E3A7F81643D6964952493CC6BE03">
    <w:name w:val="A5E9E3A7F81643D6964952493CC6BE03"/>
    <w:rsid w:val="00B200A1"/>
  </w:style>
  <w:style w:type="paragraph" w:customStyle="1" w:styleId="CAFB5FA4CCF04A128FEF8F83E547F733">
    <w:name w:val="CAFB5FA4CCF04A128FEF8F83E547F733"/>
    <w:rsid w:val="00B200A1"/>
  </w:style>
  <w:style w:type="paragraph" w:customStyle="1" w:styleId="5C04F234F75943D8AF36AB11E2BD154F">
    <w:name w:val="5C04F234F75943D8AF36AB11E2BD154F"/>
    <w:rsid w:val="00B200A1"/>
  </w:style>
  <w:style w:type="paragraph" w:customStyle="1" w:styleId="4488AC39F1934DB6B46EDCA33E7BAFB7">
    <w:name w:val="4488AC39F1934DB6B46EDCA33E7BAFB7"/>
    <w:rsid w:val="00B200A1"/>
  </w:style>
  <w:style w:type="paragraph" w:customStyle="1" w:styleId="D6B5F5CD27004AD0B8C614ADEF5528ED">
    <w:name w:val="D6B5F5CD27004AD0B8C614ADEF5528ED"/>
    <w:rsid w:val="00B200A1"/>
    <w:pPr>
      <w:spacing w:after="0" w:line="240" w:lineRule="auto"/>
      <w:jc w:val="both"/>
    </w:pPr>
    <w:rPr>
      <w:rFonts w:ascii="Arial" w:eastAsiaTheme="minorHAnsi" w:hAnsi="Arial"/>
      <w:lang w:val="en-GB" w:eastAsia="en-US"/>
    </w:rPr>
  </w:style>
  <w:style w:type="paragraph" w:customStyle="1" w:styleId="CB59C75396874041A1A02772E7B17E75">
    <w:name w:val="CB59C75396874041A1A02772E7B17E75"/>
    <w:rsid w:val="00B200A1"/>
    <w:pPr>
      <w:spacing w:after="0" w:line="240" w:lineRule="auto"/>
      <w:jc w:val="both"/>
    </w:pPr>
    <w:rPr>
      <w:rFonts w:ascii="Arial" w:eastAsiaTheme="minorHAnsi" w:hAnsi="Arial"/>
      <w:lang w:val="en-GB" w:eastAsia="en-US"/>
    </w:rPr>
  </w:style>
  <w:style w:type="paragraph" w:customStyle="1" w:styleId="C8015E00C1114FC6875B1C60D1D8C46E">
    <w:name w:val="C8015E00C1114FC6875B1C60D1D8C46E"/>
    <w:rsid w:val="00B200A1"/>
    <w:pPr>
      <w:spacing w:after="0" w:line="240" w:lineRule="auto"/>
      <w:jc w:val="both"/>
    </w:pPr>
    <w:rPr>
      <w:rFonts w:ascii="Arial" w:eastAsiaTheme="minorHAnsi" w:hAnsi="Arial"/>
      <w:lang w:val="en-GB" w:eastAsia="en-US"/>
    </w:rPr>
  </w:style>
  <w:style w:type="paragraph" w:customStyle="1" w:styleId="9C32439E17D5462DBFC1A3BEA0D5AAA8">
    <w:name w:val="9C32439E17D5462DBFC1A3BEA0D5AAA8"/>
    <w:rsid w:val="00B200A1"/>
    <w:pPr>
      <w:spacing w:after="0" w:line="240" w:lineRule="auto"/>
      <w:jc w:val="both"/>
    </w:pPr>
    <w:rPr>
      <w:rFonts w:ascii="Arial" w:eastAsiaTheme="minorHAnsi" w:hAnsi="Arial"/>
      <w:lang w:val="en-GB" w:eastAsia="en-US"/>
    </w:rPr>
  </w:style>
  <w:style w:type="paragraph" w:customStyle="1" w:styleId="E584B1A10F3D41DAB2D9EDA2D74DC1E2">
    <w:name w:val="E584B1A10F3D41DAB2D9EDA2D74DC1E2"/>
    <w:rsid w:val="00B200A1"/>
    <w:pPr>
      <w:spacing w:after="0" w:line="240" w:lineRule="auto"/>
      <w:jc w:val="both"/>
    </w:pPr>
    <w:rPr>
      <w:rFonts w:ascii="Arial" w:eastAsiaTheme="minorHAnsi" w:hAnsi="Arial"/>
      <w:lang w:val="en-GB" w:eastAsia="en-US"/>
    </w:rPr>
  </w:style>
  <w:style w:type="paragraph" w:customStyle="1" w:styleId="70D3EC6BF4944F96AC9FED58B6796BA3">
    <w:name w:val="70D3EC6BF4944F96AC9FED58B6796BA3"/>
    <w:rsid w:val="00B200A1"/>
    <w:pPr>
      <w:spacing w:after="0" w:line="240" w:lineRule="auto"/>
      <w:jc w:val="both"/>
    </w:pPr>
    <w:rPr>
      <w:rFonts w:ascii="Arial" w:eastAsiaTheme="minorHAnsi" w:hAnsi="Arial"/>
      <w:lang w:val="en-GB" w:eastAsia="en-US"/>
    </w:rPr>
  </w:style>
  <w:style w:type="paragraph" w:customStyle="1" w:styleId="274676CDEAFE47D6AE5845B1E6419902">
    <w:name w:val="274676CDEAFE47D6AE5845B1E6419902"/>
    <w:rsid w:val="00B200A1"/>
    <w:pPr>
      <w:spacing w:after="0" w:line="240" w:lineRule="auto"/>
      <w:jc w:val="both"/>
    </w:pPr>
    <w:rPr>
      <w:rFonts w:ascii="Arial" w:eastAsiaTheme="minorHAnsi" w:hAnsi="Arial"/>
      <w:lang w:val="en-GB" w:eastAsia="en-US"/>
    </w:rPr>
  </w:style>
  <w:style w:type="paragraph" w:customStyle="1" w:styleId="731E997408374B2E811E9ED4148323DB">
    <w:name w:val="731E997408374B2E811E9ED4148323DB"/>
    <w:rsid w:val="00B200A1"/>
    <w:pPr>
      <w:spacing w:after="0" w:line="240" w:lineRule="auto"/>
      <w:jc w:val="both"/>
    </w:pPr>
    <w:rPr>
      <w:rFonts w:ascii="Arial" w:eastAsiaTheme="minorHAnsi" w:hAnsi="Arial"/>
      <w:lang w:val="en-GB" w:eastAsia="en-US"/>
    </w:rPr>
  </w:style>
  <w:style w:type="paragraph" w:customStyle="1" w:styleId="011A22C2FD2B45CFBF9F10337C3CF8F7">
    <w:name w:val="011A22C2FD2B45CFBF9F10337C3CF8F7"/>
    <w:rsid w:val="00B200A1"/>
    <w:pPr>
      <w:spacing w:after="0" w:line="240" w:lineRule="auto"/>
      <w:jc w:val="both"/>
    </w:pPr>
    <w:rPr>
      <w:rFonts w:ascii="Arial" w:eastAsiaTheme="minorHAnsi" w:hAnsi="Arial"/>
      <w:lang w:val="en-GB" w:eastAsia="en-US"/>
    </w:rPr>
  </w:style>
  <w:style w:type="paragraph" w:customStyle="1" w:styleId="5C04F234F75943D8AF36AB11E2BD154F1">
    <w:name w:val="5C04F234F75943D8AF36AB11E2BD154F1"/>
    <w:rsid w:val="00B200A1"/>
    <w:pPr>
      <w:spacing w:after="0" w:line="240" w:lineRule="auto"/>
      <w:jc w:val="both"/>
    </w:pPr>
    <w:rPr>
      <w:rFonts w:ascii="Arial" w:eastAsiaTheme="minorHAnsi" w:hAnsi="Arial"/>
      <w:lang w:val="en-GB" w:eastAsia="en-US"/>
    </w:rPr>
  </w:style>
  <w:style w:type="paragraph" w:customStyle="1" w:styleId="4488AC39F1934DB6B46EDCA33E7BAFB71">
    <w:name w:val="4488AC39F1934DB6B46EDCA33E7BAFB71"/>
    <w:rsid w:val="00B200A1"/>
    <w:pPr>
      <w:spacing w:after="0" w:line="240" w:lineRule="auto"/>
      <w:jc w:val="both"/>
    </w:pPr>
    <w:rPr>
      <w:rFonts w:ascii="Arial" w:eastAsiaTheme="minorHAnsi" w:hAnsi="Arial"/>
      <w:lang w:val="en-GB" w:eastAsia="en-US"/>
    </w:rPr>
  </w:style>
  <w:style w:type="paragraph" w:customStyle="1" w:styleId="D6B5F5CD27004AD0B8C614ADEF5528ED1">
    <w:name w:val="D6B5F5CD27004AD0B8C614ADEF5528ED1"/>
    <w:rsid w:val="00335B75"/>
    <w:pPr>
      <w:spacing w:after="0" w:line="240" w:lineRule="auto"/>
      <w:jc w:val="both"/>
    </w:pPr>
    <w:rPr>
      <w:rFonts w:ascii="Arial" w:eastAsiaTheme="minorHAnsi" w:hAnsi="Arial"/>
      <w:lang w:val="en-GB" w:eastAsia="en-US"/>
    </w:rPr>
  </w:style>
  <w:style w:type="paragraph" w:customStyle="1" w:styleId="CB59C75396874041A1A02772E7B17E751">
    <w:name w:val="CB59C75396874041A1A02772E7B17E751"/>
    <w:rsid w:val="00335B75"/>
    <w:pPr>
      <w:spacing w:after="0" w:line="240" w:lineRule="auto"/>
      <w:jc w:val="both"/>
    </w:pPr>
    <w:rPr>
      <w:rFonts w:ascii="Arial" w:eastAsiaTheme="minorHAnsi" w:hAnsi="Arial"/>
      <w:lang w:val="en-GB" w:eastAsia="en-US"/>
    </w:rPr>
  </w:style>
  <w:style w:type="paragraph" w:customStyle="1" w:styleId="C8015E00C1114FC6875B1C60D1D8C46E1">
    <w:name w:val="C8015E00C1114FC6875B1C60D1D8C46E1"/>
    <w:rsid w:val="00335B75"/>
    <w:pPr>
      <w:spacing w:after="0" w:line="240" w:lineRule="auto"/>
      <w:jc w:val="both"/>
    </w:pPr>
    <w:rPr>
      <w:rFonts w:ascii="Arial" w:eastAsiaTheme="minorHAnsi" w:hAnsi="Arial"/>
      <w:lang w:val="en-GB" w:eastAsia="en-US"/>
    </w:rPr>
  </w:style>
  <w:style w:type="paragraph" w:customStyle="1" w:styleId="9C32439E17D5462DBFC1A3BEA0D5AAA81">
    <w:name w:val="9C32439E17D5462DBFC1A3BEA0D5AAA81"/>
    <w:rsid w:val="00335B75"/>
    <w:pPr>
      <w:spacing w:after="0" w:line="240" w:lineRule="auto"/>
      <w:jc w:val="both"/>
    </w:pPr>
    <w:rPr>
      <w:rFonts w:ascii="Arial" w:eastAsiaTheme="minorHAnsi" w:hAnsi="Arial"/>
      <w:lang w:val="en-GB" w:eastAsia="en-US"/>
    </w:rPr>
  </w:style>
  <w:style w:type="paragraph" w:customStyle="1" w:styleId="E584B1A10F3D41DAB2D9EDA2D74DC1E21">
    <w:name w:val="E584B1A10F3D41DAB2D9EDA2D74DC1E21"/>
    <w:rsid w:val="00335B75"/>
    <w:pPr>
      <w:spacing w:after="0" w:line="240" w:lineRule="auto"/>
      <w:jc w:val="both"/>
    </w:pPr>
    <w:rPr>
      <w:rFonts w:ascii="Arial" w:eastAsiaTheme="minorHAnsi" w:hAnsi="Arial"/>
      <w:lang w:val="en-GB" w:eastAsia="en-US"/>
    </w:rPr>
  </w:style>
  <w:style w:type="paragraph" w:customStyle="1" w:styleId="70D3EC6BF4944F96AC9FED58B6796BA31">
    <w:name w:val="70D3EC6BF4944F96AC9FED58B6796BA31"/>
    <w:rsid w:val="00335B75"/>
    <w:pPr>
      <w:spacing w:after="0" w:line="240" w:lineRule="auto"/>
      <w:jc w:val="both"/>
    </w:pPr>
    <w:rPr>
      <w:rFonts w:ascii="Arial" w:eastAsiaTheme="minorHAnsi" w:hAnsi="Arial"/>
      <w:lang w:val="en-GB" w:eastAsia="en-US"/>
    </w:rPr>
  </w:style>
  <w:style w:type="paragraph" w:customStyle="1" w:styleId="274676CDEAFE47D6AE5845B1E64199021">
    <w:name w:val="274676CDEAFE47D6AE5845B1E64199021"/>
    <w:rsid w:val="00335B75"/>
    <w:pPr>
      <w:spacing w:after="0" w:line="240" w:lineRule="auto"/>
      <w:jc w:val="both"/>
    </w:pPr>
    <w:rPr>
      <w:rFonts w:ascii="Arial" w:eastAsiaTheme="minorHAnsi" w:hAnsi="Arial"/>
      <w:lang w:val="en-GB" w:eastAsia="en-US"/>
    </w:rPr>
  </w:style>
  <w:style w:type="paragraph" w:customStyle="1" w:styleId="731E997408374B2E811E9ED4148323DB1">
    <w:name w:val="731E997408374B2E811E9ED4148323DB1"/>
    <w:rsid w:val="00335B75"/>
    <w:pPr>
      <w:spacing w:after="0" w:line="240" w:lineRule="auto"/>
      <w:jc w:val="both"/>
    </w:pPr>
    <w:rPr>
      <w:rFonts w:ascii="Arial" w:eastAsiaTheme="minorHAnsi" w:hAnsi="Arial"/>
      <w:lang w:val="en-GB" w:eastAsia="en-US"/>
    </w:rPr>
  </w:style>
  <w:style w:type="paragraph" w:customStyle="1" w:styleId="011A22C2FD2B45CFBF9F10337C3CF8F71">
    <w:name w:val="011A22C2FD2B45CFBF9F10337C3CF8F71"/>
    <w:rsid w:val="00335B75"/>
    <w:pPr>
      <w:spacing w:after="0" w:line="240" w:lineRule="auto"/>
      <w:jc w:val="both"/>
    </w:pPr>
    <w:rPr>
      <w:rFonts w:ascii="Arial" w:eastAsiaTheme="minorHAnsi" w:hAnsi="Arial"/>
      <w:lang w:val="en-GB" w:eastAsia="en-US"/>
    </w:rPr>
  </w:style>
  <w:style w:type="paragraph" w:customStyle="1" w:styleId="5C04F234F75943D8AF36AB11E2BD154F2">
    <w:name w:val="5C04F234F75943D8AF36AB11E2BD154F2"/>
    <w:rsid w:val="00335B75"/>
    <w:pPr>
      <w:spacing w:after="0" w:line="240" w:lineRule="auto"/>
      <w:jc w:val="both"/>
    </w:pPr>
    <w:rPr>
      <w:rFonts w:ascii="Arial" w:eastAsiaTheme="minorHAnsi" w:hAnsi="Arial"/>
      <w:lang w:val="en-GB" w:eastAsia="en-US"/>
    </w:rPr>
  </w:style>
  <w:style w:type="paragraph" w:customStyle="1" w:styleId="4488AC39F1934DB6B46EDCA33E7BAFB72">
    <w:name w:val="4488AC39F1934DB6B46EDCA33E7BAFB72"/>
    <w:rsid w:val="00335B75"/>
    <w:pPr>
      <w:spacing w:after="0" w:line="240" w:lineRule="auto"/>
      <w:jc w:val="both"/>
    </w:pPr>
    <w:rPr>
      <w:rFonts w:ascii="Arial" w:eastAsiaTheme="minorHAnsi" w:hAnsi="Arial"/>
      <w:lang w:val="en-GB" w:eastAsia="en-US"/>
    </w:rPr>
  </w:style>
  <w:style w:type="paragraph" w:customStyle="1" w:styleId="C315C3F5A0E648E58339BA7713AFBBB5">
    <w:name w:val="C315C3F5A0E648E58339BA7713AFBBB5"/>
    <w:rsid w:val="00335B75"/>
  </w:style>
  <w:style w:type="paragraph" w:customStyle="1" w:styleId="8E657BCA49284339A200227D5EE3B315">
    <w:name w:val="8E657BCA49284339A200227D5EE3B315"/>
    <w:rsid w:val="00335B75"/>
  </w:style>
  <w:style w:type="paragraph" w:customStyle="1" w:styleId="D6B5F5CD27004AD0B8C614ADEF5528ED2">
    <w:name w:val="D6B5F5CD27004AD0B8C614ADEF5528ED2"/>
    <w:rsid w:val="00335B75"/>
    <w:pPr>
      <w:spacing w:after="0" w:line="240" w:lineRule="auto"/>
      <w:jc w:val="both"/>
    </w:pPr>
    <w:rPr>
      <w:rFonts w:ascii="Arial" w:eastAsiaTheme="minorHAnsi" w:hAnsi="Arial"/>
      <w:lang w:val="en-GB" w:eastAsia="en-US"/>
    </w:rPr>
  </w:style>
  <w:style w:type="paragraph" w:customStyle="1" w:styleId="8E657BCA49284339A200227D5EE3B3151">
    <w:name w:val="8E657BCA49284339A200227D5EE3B3151"/>
    <w:rsid w:val="00335B75"/>
    <w:pPr>
      <w:spacing w:after="0" w:line="240" w:lineRule="auto"/>
      <w:jc w:val="both"/>
    </w:pPr>
    <w:rPr>
      <w:rFonts w:ascii="Arial" w:eastAsiaTheme="minorHAnsi" w:hAnsi="Arial"/>
      <w:lang w:val="en-GB" w:eastAsia="en-US"/>
    </w:rPr>
  </w:style>
  <w:style w:type="paragraph" w:customStyle="1" w:styleId="C315C3F5A0E648E58339BA7713AFBBB51">
    <w:name w:val="C315C3F5A0E648E58339BA7713AFBBB51"/>
    <w:rsid w:val="00335B75"/>
    <w:pPr>
      <w:spacing w:after="0" w:line="240" w:lineRule="auto"/>
      <w:jc w:val="both"/>
    </w:pPr>
    <w:rPr>
      <w:rFonts w:ascii="Arial" w:eastAsiaTheme="minorHAnsi" w:hAnsi="Arial"/>
      <w:lang w:val="en-GB" w:eastAsia="en-US"/>
    </w:rPr>
  </w:style>
  <w:style w:type="paragraph" w:customStyle="1" w:styleId="CB59C75396874041A1A02772E7B17E752">
    <w:name w:val="CB59C75396874041A1A02772E7B17E752"/>
    <w:rsid w:val="00335B75"/>
    <w:pPr>
      <w:spacing w:after="0" w:line="240" w:lineRule="auto"/>
      <w:jc w:val="both"/>
    </w:pPr>
    <w:rPr>
      <w:rFonts w:ascii="Arial" w:eastAsiaTheme="minorHAnsi" w:hAnsi="Arial"/>
      <w:lang w:val="en-GB" w:eastAsia="en-US"/>
    </w:rPr>
  </w:style>
  <w:style w:type="paragraph" w:customStyle="1" w:styleId="C8015E00C1114FC6875B1C60D1D8C46E2">
    <w:name w:val="C8015E00C1114FC6875B1C60D1D8C46E2"/>
    <w:rsid w:val="00335B75"/>
    <w:pPr>
      <w:spacing w:after="0" w:line="240" w:lineRule="auto"/>
      <w:jc w:val="both"/>
    </w:pPr>
    <w:rPr>
      <w:rFonts w:ascii="Arial" w:eastAsiaTheme="minorHAnsi" w:hAnsi="Arial"/>
      <w:lang w:val="en-GB" w:eastAsia="en-US"/>
    </w:rPr>
  </w:style>
  <w:style w:type="paragraph" w:customStyle="1" w:styleId="9C32439E17D5462DBFC1A3BEA0D5AAA82">
    <w:name w:val="9C32439E17D5462DBFC1A3BEA0D5AAA82"/>
    <w:rsid w:val="00335B75"/>
    <w:pPr>
      <w:spacing w:after="0" w:line="240" w:lineRule="auto"/>
      <w:jc w:val="both"/>
    </w:pPr>
    <w:rPr>
      <w:rFonts w:ascii="Arial" w:eastAsiaTheme="minorHAnsi" w:hAnsi="Arial"/>
      <w:lang w:val="en-GB" w:eastAsia="en-US"/>
    </w:rPr>
  </w:style>
  <w:style w:type="paragraph" w:customStyle="1" w:styleId="E584B1A10F3D41DAB2D9EDA2D74DC1E22">
    <w:name w:val="E584B1A10F3D41DAB2D9EDA2D74DC1E22"/>
    <w:rsid w:val="00335B75"/>
    <w:pPr>
      <w:spacing w:after="0" w:line="240" w:lineRule="auto"/>
      <w:jc w:val="both"/>
    </w:pPr>
    <w:rPr>
      <w:rFonts w:ascii="Arial" w:eastAsiaTheme="minorHAnsi" w:hAnsi="Arial"/>
      <w:lang w:val="en-GB" w:eastAsia="en-US"/>
    </w:rPr>
  </w:style>
  <w:style w:type="paragraph" w:customStyle="1" w:styleId="70D3EC6BF4944F96AC9FED58B6796BA32">
    <w:name w:val="70D3EC6BF4944F96AC9FED58B6796BA32"/>
    <w:rsid w:val="00335B75"/>
    <w:pPr>
      <w:spacing w:after="0" w:line="240" w:lineRule="auto"/>
      <w:jc w:val="both"/>
    </w:pPr>
    <w:rPr>
      <w:rFonts w:ascii="Arial" w:eastAsiaTheme="minorHAnsi" w:hAnsi="Arial"/>
      <w:lang w:val="en-GB" w:eastAsia="en-US"/>
    </w:rPr>
  </w:style>
  <w:style w:type="paragraph" w:customStyle="1" w:styleId="274676CDEAFE47D6AE5845B1E64199022">
    <w:name w:val="274676CDEAFE47D6AE5845B1E64199022"/>
    <w:rsid w:val="00335B75"/>
    <w:pPr>
      <w:spacing w:after="0" w:line="240" w:lineRule="auto"/>
      <w:jc w:val="both"/>
    </w:pPr>
    <w:rPr>
      <w:rFonts w:ascii="Arial" w:eastAsiaTheme="minorHAnsi" w:hAnsi="Arial"/>
      <w:lang w:val="en-GB" w:eastAsia="en-US"/>
    </w:rPr>
  </w:style>
  <w:style w:type="paragraph" w:customStyle="1" w:styleId="731E997408374B2E811E9ED4148323DB2">
    <w:name w:val="731E997408374B2E811E9ED4148323DB2"/>
    <w:rsid w:val="00335B75"/>
    <w:pPr>
      <w:spacing w:after="0" w:line="240" w:lineRule="auto"/>
      <w:jc w:val="both"/>
    </w:pPr>
    <w:rPr>
      <w:rFonts w:ascii="Arial" w:eastAsiaTheme="minorHAnsi" w:hAnsi="Arial"/>
      <w:lang w:val="en-GB" w:eastAsia="en-US"/>
    </w:rPr>
  </w:style>
  <w:style w:type="paragraph" w:customStyle="1" w:styleId="011A22C2FD2B45CFBF9F10337C3CF8F72">
    <w:name w:val="011A22C2FD2B45CFBF9F10337C3CF8F72"/>
    <w:rsid w:val="00335B75"/>
    <w:pPr>
      <w:spacing w:after="0" w:line="240" w:lineRule="auto"/>
      <w:jc w:val="both"/>
    </w:pPr>
    <w:rPr>
      <w:rFonts w:ascii="Arial" w:eastAsiaTheme="minorHAnsi" w:hAnsi="Arial"/>
      <w:lang w:val="en-GB" w:eastAsia="en-US"/>
    </w:rPr>
  </w:style>
  <w:style w:type="paragraph" w:customStyle="1" w:styleId="5C04F234F75943D8AF36AB11E2BD154F3">
    <w:name w:val="5C04F234F75943D8AF36AB11E2BD154F3"/>
    <w:rsid w:val="00335B75"/>
    <w:pPr>
      <w:spacing w:after="0" w:line="240" w:lineRule="auto"/>
      <w:jc w:val="both"/>
    </w:pPr>
    <w:rPr>
      <w:rFonts w:ascii="Arial" w:eastAsiaTheme="minorHAnsi" w:hAnsi="Arial"/>
      <w:lang w:val="en-GB" w:eastAsia="en-US"/>
    </w:rPr>
  </w:style>
  <w:style w:type="paragraph" w:customStyle="1" w:styleId="4488AC39F1934DB6B46EDCA33E7BAFB73">
    <w:name w:val="4488AC39F1934DB6B46EDCA33E7BAFB73"/>
    <w:rsid w:val="00335B75"/>
    <w:pPr>
      <w:spacing w:after="0" w:line="240" w:lineRule="auto"/>
      <w:jc w:val="both"/>
    </w:pPr>
    <w:rPr>
      <w:rFonts w:ascii="Arial" w:eastAsiaTheme="minorHAnsi" w:hAnsi="Arial"/>
      <w:lang w:val="en-GB" w:eastAsia="en-US"/>
    </w:rPr>
  </w:style>
  <w:style w:type="paragraph" w:customStyle="1" w:styleId="43430E3829B14353809FDEE4F96721F3">
    <w:name w:val="43430E3829B14353809FDEE4F96721F3"/>
    <w:rsid w:val="00335B75"/>
  </w:style>
  <w:style w:type="paragraph" w:customStyle="1" w:styleId="2C1F41D30A0B4AE18192BBF3B0562B91">
    <w:name w:val="2C1F41D30A0B4AE18192BBF3B0562B91"/>
    <w:rsid w:val="00335B75"/>
  </w:style>
  <w:style w:type="paragraph" w:customStyle="1" w:styleId="D6B5F5CD27004AD0B8C614ADEF5528ED3">
    <w:name w:val="D6B5F5CD27004AD0B8C614ADEF5528ED3"/>
    <w:rsid w:val="00335B75"/>
    <w:pPr>
      <w:spacing w:after="0" w:line="240" w:lineRule="auto"/>
      <w:jc w:val="both"/>
    </w:pPr>
    <w:rPr>
      <w:rFonts w:ascii="Arial" w:eastAsiaTheme="minorHAnsi" w:hAnsi="Arial"/>
      <w:lang w:val="en-GB" w:eastAsia="en-US"/>
    </w:rPr>
  </w:style>
  <w:style w:type="paragraph" w:customStyle="1" w:styleId="8E657BCA49284339A200227D5EE3B3152">
    <w:name w:val="8E657BCA49284339A200227D5EE3B3152"/>
    <w:rsid w:val="00335B75"/>
    <w:pPr>
      <w:spacing w:after="0" w:line="240" w:lineRule="auto"/>
      <w:jc w:val="both"/>
    </w:pPr>
    <w:rPr>
      <w:rFonts w:ascii="Arial" w:eastAsiaTheme="minorHAnsi" w:hAnsi="Arial"/>
      <w:lang w:val="en-GB" w:eastAsia="en-US"/>
    </w:rPr>
  </w:style>
  <w:style w:type="paragraph" w:customStyle="1" w:styleId="2C1F41D30A0B4AE18192BBF3B0562B911">
    <w:name w:val="2C1F41D30A0B4AE18192BBF3B0562B911"/>
    <w:rsid w:val="00335B75"/>
    <w:pPr>
      <w:spacing w:after="0" w:line="240" w:lineRule="auto"/>
      <w:jc w:val="both"/>
    </w:pPr>
    <w:rPr>
      <w:rFonts w:ascii="Arial" w:eastAsiaTheme="minorHAnsi" w:hAnsi="Arial"/>
      <w:lang w:val="en-GB" w:eastAsia="en-US"/>
    </w:rPr>
  </w:style>
  <w:style w:type="paragraph" w:customStyle="1" w:styleId="C315C3F5A0E648E58339BA7713AFBBB52">
    <w:name w:val="C315C3F5A0E648E58339BA7713AFBBB52"/>
    <w:rsid w:val="00335B75"/>
    <w:pPr>
      <w:spacing w:after="0" w:line="240" w:lineRule="auto"/>
      <w:jc w:val="both"/>
    </w:pPr>
    <w:rPr>
      <w:rFonts w:ascii="Arial" w:eastAsiaTheme="minorHAnsi" w:hAnsi="Arial"/>
      <w:lang w:val="en-GB" w:eastAsia="en-US"/>
    </w:rPr>
  </w:style>
  <w:style w:type="paragraph" w:customStyle="1" w:styleId="43430E3829B14353809FDEE4F96721F31">
    <w:name w:val="43430E3829B14353809FDEE4F96721F31"/>
    <w:rsid w:val="00335B75"/>
    <w:pPr>
      <w:spacing w:after="0" w:line="240" w:lineRule="auto"/>
      <w:jc w:val="both"/>
    </w:pPr>
    <w:rPr>
      <w:rFonts w:ascii="Arial" w:eastAsiaTheme="minorHAnsi" w:hAnsi="Arial"/>
      <w:lang w:val="en-GB" w:eastAsia="en-US"/>
    </w:rPr>
  </w:style>
  <w:style w:type="paragraph" w:customStyle="1" w:styleId="CB59C75396874041A1A02772E7B17E753">
    <w:name w:val="CB59C75396874041A1A02772E7B17E753"/>
    <w:rsid w:val="00335B75"/>
    <w:pPr>
      <w:spacing w:after="0" w:line="240" w:lineRule="auto"/>
      <w:jc w:val="both"/>
    </w:pPr>
    <w:rPr>
      <w:rFonts w:ascii="Arial" w:eastAsiaTheme="minorHAnsi" w:hAnsi="Arial"/>
      <w:lang w:val="en-GB" w:eastAsia="en-US"/>
    </w:rPr>
  </w:style>
  <w:style w:type="paragraph" w:customStyle="1" w:styleId="C8015E00C1114FC6875B1C60D1D8C46E3">
    <w:name w:val="C8015E00C1114FC6875B1C60D1D8C46E3"/>
    <w:rsid w:val="00335B75"/>
    <w:pPr>
      <w:spacing w:after="0" w:line="240" w:lineRule="auto"/>
      <w:jc w:val="both"/>
    </w:pPr>
    <w:rPr>
      <w:rFonts w:ascii="Arial" w:eastAsiaTheme="minorHAnsi" w:hAnsi="Arial"/>
      <w:lang w:val="en-GB" w:eastAsia="en-US"/>
    </w:rPr>
  </w:style>
  <w:style w:type="paragraph" w:customStyle="1" w:styleId="9C32439E17D5462DBFC1A3BEA0D5AAA83">
    <w:name w:val="9C32439E17D5462DBFC1A3BEA0D5AAA83"/>
    <w:rsid w:val="00335B75"/>
    <w:pPr>
      <w:spacing w:after="0" w:line="240" w:lineRule="auto"/>
      <w:jc w:val="both"/>
    </w:pPr>
    <w:rPr>
      <w:rFonts w:ascii="Arial" w:eastAsiaTheme="minorHAnsi" w:hAnsi="Arial"/>
      <w:lang w:val="en-GB" w:eastAsia="en-US"/>
    </w:rPr>
  </w:style>
  <w:style w:type="paragraph" w:customStyle="1" w:styleId="E584B1A10F3D41DAB2D9EDA2D74DC1E23">
    <w:name w:val="E584B1A10F3D41DAB2D9EDA2D74DC1E23"/>
    <w:rsid w:val="00335B75"/>
    <w:pPr>
      <w:spacing w:after="0" w:line="240" w:lineRule="auto"/>
      <w:jc w:val="both"/>
    </w:pPr>
    <w:rPr>
      <w:rFonts w:ascii="Arial" w:eastAsiaTheme="minorHAnsi" w:hAnsi="Arial"/>
      <w:lang w:val="en-GB" w:eastAsia="en-US"/>
    </w:rPr>
  </w:style>
  <w:style w:type="paragraph" w:customStyle="1" w:styleId="70D3EC6BF4944F96AC9FED58B6796BA33">
    <w:name w:val="70D3EC6BF4944F96AC9FED58B6796BA33"/>
    <w:rsid w:val="00335B75"/>
    <w:pPr>
      <w:spacing w:after="0" w:line="240" w:lineRule="auto"/>
      <w:jc w:val="both"/>
    </w:pPr>
    <w:rPr>
      <w:rFonts w:ascii="Arial" w:eastAsiaTheme="minorHAnsi" w:hAnsi="Arial"/>
      <w:lang w:val="en-GB" w:eastAsia="en-US"/>
    </w:rPr>
  </w:style>
  <w:style w:type="paragraph" w:customStyle="1" w:styleId="274676CDEAFE47D6AE5845B1E64199023">
    <w:name w:val="274676CDEAFE47D6AE5845B1E64199023"/>
    <w:rsid w:val="00335B75"/>
    <w:pPr>
      <w:spacing w:after="0" w:line="240" w:lineRule="auto"/>
      <w:jc w:val="both"/>
    </w:pPr>
    <w:rPr>
      <w:rFonts w:ascii="Arial" w:eastAsiaTheme="minorHAnsi" w:hAnsi="Arial"/>
      <w:lang w:val="en-GB" w:eastAsia="en-US"/>
    </w:rPr>
  </w:style>
  <w:style w:type="paragraph" w:customStyle="1" w:styleId="731E997408374B2E811E9ED4148323DB3">
    <w:name w:val="731E997408374B2E811E9ED4148323DB3"/>
    <w:rsid w:val="00335B75"/>
    <w:pPr>
      <w:spacing w:after="0" w:line="240" w:lineRule="auto"/>
      <w:jc w:val="both"/>
    </w:pPr>
    <w:rPr>
      <w:rFonts w:ascii="Arial" w:eastAsiaTheme="minorHAnsi" w:hAnsi="Arial"/>
      <w:lang w:val="en-GB" w:eastAsia="en-US"/>
    </w:rPr>
  </w:style>
  <w:style w:type="paragraph" w:customStyle="1" w:styleId="011A22C2FD2B45CFBF9F10337C3CF8F73">
    <w:name w:val="011A22C2FD2B45CFBF9F10337C3CF8F73"/>
    <w:rsid w:val="00335B75"/>
    <w:pPr>
      <w:spacing w:after="0" w:line="240" w:lineRule="auto"/>
      <w:jc w:val="both"/>
    </w:pPr>
    <w:rPr>
      <w:rFonts w:ascii="Arial" w:eastAsiaTheme="minorHAnsi" w:hAnsi="Arial"/>
      <w:lang w:val="en-GB" w:eastAsia="en-US"/>
    </w:rPr>
  </w:style>
  <w:style w:type="paragraph" w:customStyle="1" w:styleId="5C04F234F75943D8AF36AB11E2BD154F4">
    <w:name w:val="5C04F234F75943D8AF36AB11E2BD154F4"/>
    <w:rsid w:val="00335B75"/>
    <w:pPr>
      <w:spacing w:after="0" w:line="240" w:lineRule="auto"/>
      <w:jc w:val="both"/>
    </w:pPr>
    <w:rPr>
      <w:rFonts w:ascii="Arial" w:eastAsiaTheme="minorHAnsi" w:hAnsi="Arial"/>
      <w:lang w:val="en-GB" w:eastAsia="en-US"/>
    </w:rPr>
  </w:style>
  <w:style w:type="paragraph" w:customStyle="1" w:styleId="4488AC39F1934DB6B46EDCA33E7BAFB74">
    <w:name w:val="4488AC39F1934DB6B46EDCA33E7BAFB74"/>
    <w:rsid w:val="00335B75"/>
    <w:pPr>
      <w:spacing w:after="0" w:line="240" w:lineRule="auto"/>
      <w:jc w:val="both"/>
    </w:pPr>
    <w:rPr>
      <w:rFonts w:ascii="Arial" w:eastAsiaTheme="minorHAnsi" w:hAnsi="Arial"/>
      <w:lang w:val="en-GB" w:eastAsia="en-US"/>
    </w:rPr>
  </w:style>
  <w:style w:type="paragraph" w:customStyle="1" w:styleId="7765E9AC53464DE3AD2348CF7A7249FC">
    <w:name w:val="7765E9AC53464DE3AD2348CF7A7249FC"/>
    <w:rsid w:val="00335B75"/>
  </w:style>
  <w:style w:type="paragraph" w:customStyle="1" w:styleId="D6B5F5CD27004AD0B8C614ADEF5528ED4">
    <w:name w:val="D6B5F5CD27004AD0B8C614ADEF5528ED4"/>
    <w:rsid w:val="00335B75"/>
    <w:pPr>
      <w:spacing w:after="0" w:line="240" w:lineRule="auto"/>
      <w:jc w:val="both"/>
    </w:pPr>
    <w:rPr>
      <w:rFonts w:ascii="Arial" w:eastAsiaTheme="minorHAnsi" w:hAnsi="Arial"/>
      <w:lang w:val="en-GB" w:eastAsia="en-US"/>
    </w:rPr>
  </w:style>
  <w:style w:type="paragraph" w:customStyle="1" w:styleId="8E657BCA49284339A200227D5EE3B3153">
    <w:name w:val="8E657BCA49284339A200227D5EE3B3153"/>
    <w:rsid w:val="00335B75"/>
    <w:pPr>
      <w:spacing w:after="0" w:line="240" w:lineRule="auto"/>
      <w:jc w:val="both"/>
    </w:pPr>
    <w:rPr>
      <w:rFonts w:ascii="Arial" w:eastAsiaTheme="minorHAnsi" w:hAnsi="Arial"/>
      <w:lang w:val="en-GB" w:eastAsia="en-US"/>
    </w:rPr>
  </w:style>
  <w:style w:type="paragraph" w:customStyle="1" w:styleId="2C1F41D30A0B4AE18192BBF3B0562B912">
    <w:name w:val="2C1F41D30A0B4AE18192BBF3B0562B912"/>
    <w:rsid w:val="00335B75"/>
    <w:pPr>
      <w:spacing w:after="0" w:line="240" w:lineRule="auto"/>
      <w:jc w:val="both"/>
    </w:pPr>
    <w:rPr>
      <w:rFonts w:ascii="Arial" w:eastAsiaTheme="minorHAnsi" w:hAnsi="Arial"/>
      <w:lang w:val="en-GB" w:eastAsia="en-US"/>
    </w:rPr>
  </w:style>
  <w:style w:type="paragraph" w:customStyle="1" w:styleId="7765E9AC53464DE3AD2348CF7A7249FC1">
    <w:name w:val="7765E9AC53464DE3AD2348CF7A7249FC1"/>
    <w:rsid w:val="00335B75"/>
    <w:pPr>
      <w:spacing w:after="0" w:line="240" w:lineRule="auto"/>
      <w:jc w:val="both"/>
    </w:pPr>
    <w:rPr>
      <w:rFonts w:ascii="Arial" w:eastAsiaTheme="minorHAnsi" w:hAnsi="Arial"/>
      <w:lang w:val="en-GB" w:eastAsia="en-US"/>
    </w:rPr>
  </w:style>
  <w:style w:type="paragraph" w:customStyle="1" w:styleId="C315C3F5A0E648E58339BA7713AFBBB53">
    <w:name w:val="C315C3F5A0E648E58339BA7713AFBBB53"/>
    <w:rsid w:val="00335B75"/>
    <w:pPr>
      <w:spacing w:after="0" w:line="240" w:lineRule="auto"/>
      <w:jc w:val="both"/>
    </w:pPr>
    <w:rPr>
      <w:rFonts w:ascii="Arial" w:eastAsiaTheme="minorHAnsi" w:hAnsi="Arial"/>
      <w:lang w:val="en-GB" w:eastAsia="en-US"/>
    </w:rPr>
  </w:style>
  <w:style w:type="paragraph" w:customStyle="1" w:styleId="43430E3829B14353809FDEE4F96721F32">
    <w:name w:val="43430E3829B14353809FDEE4F96721F32"/>
    <w:rsid w:val="00335B75"/>
    <w:pPr>
      <w:spacing w:after="0" w:line="240" w:lineRule="auto"/>
      <w:jc w:val="both"/>
    </w:pPr>
    <w:rPr>
      <w:rFonts w:ascii="Arial" w:eastAsiaTheme="minorHAnsi" w:hAnsi="Arial"/>
      <w:lang w:val="en-GB" w:eastAsia="en-US"/>
    </w:rPr>
  </w:style>
  <w:style w:type="paragraph" w:customStyle="1" w:styleId="CB59C75396874041A1A02772E7B17E754">
    <w:name w:val="CB59C75396874041A1A02772E7B17E754"/>
    <w:rsid w:val="00335B75"/>
    <w:pPr>
      <w:spacing w:after="0" w:line="240" w:lineRule="auto"/>
      <w:jc w:val="both"/>
    </w:pPr>
    <w:rPr>
      <w:rFonts w:ascii="Arial" w:eastAsiaTheme="minorHAnsi" w:hAnsi="Arial"/>
      <w:lang w:val="en-GB" w:eastAsia="en-US"/>
    </w:rPr>
  </w:style>
  <w:style w:type="paragraph" w:customStyle="1" w:styleId="C8015E00C1114FC6875B1C60D1D8C46E4">
    <w:name w:val="C8015E00C1114FC6875B1C60D1D8C46E4"/>
    <w:rsid w:val="00335B75"/>
    <w:pPr>
      <w:spacing w:after="0" w:line="240" w:lineRule="auto"/>
      <w:jc w:val="both"/>
    </w:pPr>
    <w:rPr>
      <w:rFonts w:ascii="Arial" w:eastAsiaTheme="minorHAnsi" w:hAnsi="Arial"/>
      <w:lang w:val="en-GB" w:eastAsia="en-US"/>
    </w:rPr>
  </w:style>
  <w:style w:type="paragraph" w:customStyle="1" w:styleId="9C32439E17D5462DBFC1A3BEA0D5AAA84">
    <w:name w:val="9C32439E17D5462DBFC1A3BEA0D5AAA84"/>
    <w:rsid w:val="00335B75"/>
    <w:pPr>
      <w:spacing w:after="0" w:line="240" w:lineRule="auto"/>
      <w:jc w:val="both"/>
    </w:pPr>
    <w:rPr>
      <w:rFonts w:ascii="Arial" w:eastAsiaTheme="minorHAnsi" w:hAnsi="Arial"/>
      <w:lang w:val="en-GB" w:eastAsia="en-US"/>
    </w:rPr>
  </w:style>
  <w:style w:type="paragraph" w:customStyle="1" w:styleId="E584B1A10F3D41DAB2D9EDA2D74DC1E24">
    <w:name w:val="E584B1A10F3D41DAB2D9EDA2D74DC1E24"/>
    <w:rsid w:val="00335B75"/>
    <w:pPr>
      <w:spacing w:after="0" w:line="240" w:lineRule="auto"/>
      <w:jc w:val="both"/>
    </w:pPr>
    <w:rPr>
      <w:rFonts w:ascii="Arial" w:eastAsiaTheme="minorHAnsi" w:hAnsi="Arial"/>
      <w:lang w:val="en-GB" w:eastAsia="en-US"/>
    </w:rPr>
  </w:style>
  <w:style w:type="paragraph" w:customStyle="1" w:styleId="70D3EC6BF4944F96AC9FED58B6796BA34">
    <w:name w:val="70D3EC6BF4944F96AC9FED58B6796BA34"/>
    <w:rsid w:val="00335B75"/>
    <w:pPr>
      <w:spacing w:after="0" w:line="240" w:lineRule="auto"/>
      <w:jc w:val="both"/>
    </w:pPr>
    <w:rPr>
      <w:rFonts w:ascii="Arial" w:eastAsiaTheme="minorHAnsi" w:hAnsi="Arial"/>
      <w:lang w:val="en-GB" w:eastAsia="en-US"/>
    </w:rPr>
  </w:style>
  <w:style w:type="paragraph" w:customStyle="1" w:styleId="274676CDEAFE47D6AE5845B1E64199024">
    <w:name w:val="274676CDEAFE47D6AE5845B1E64199024"/>
    <w:rsid w:val="00335B75"/>
    <w:pPr>
      <w:spacing w:after="0" w:line="240" w:lineRule="auto"/>
      <w:jc w:val="both"/>
    </w:pPr>
    <w:rPr>
      <w:rFonts w:ascii="Arial" w:eastAsiaTheme="minorHAnsi" w:hAnsi="Arial"/>
      <w:lang w:val="en-GB" w:eastAsia="en-US"/>
    </w:rPr>
  </w:style>
  <w:style w:type="paragraph" w:customStyle="1" w:styleId="731E997408374B2E811E9ED4148323DB4">
    <w:name w:val="731E997408374B2E811E9ED4148323DB4"/>
    <w:rsid w:val="00335B75"/>
    <w:pPr>
      <w:spacing w:after="0" w:line="240" w:lineRule="auto"/>
      <w:jc w:val="both"/>
    </w:pPr>
    <w:rPr>
      <w:rFonts w:ascii="Arial" w:eastAsiaTheme="minorHAnsi" w:hAnsi="Arial"/>
      <w:lang w:val="en-GB" w:eastAsia="en-US"/>
    </w:rPr>
  </w:style>
  <w:style w:type="paragraph" w:customStyle="1" w:styleId="011A22C2FD2B45CFBF9F10337C3CF8F74">
    <w:name w:val="011A22C2FD2B45CFBF9F10337C3CF8F74"/>
    <w:rsid w:val="00335B75"/>
    <w:pPr>
      <w:spacing w:after="0" w:line="240" w:lineRule="auto"/>
      <w:jc w:val="both"/>
    </w:pPr>
    <w:rPr>
      <w:rFonts w:ascii="Arial" w:eastAsiaTheme="minorHAnsi" w:hAnsi="Arial"/>
      <w:lang w:val="en-GB" w:eastAsia="en-US"/>
    </w:rPr>
  </w:style>
  <w:style w:type="paragraph" w:customStyle="1" w:styleId="5C04F234F75943D8AF36AB11E2BD154F5">
    <w:name w:val="5C04F234F75943D8AF36AB11E2BD154F5"/>
    <w:rsid w:val="00335B75"/>
    <w:pPr>
      <w:spacing w:after="0" w:line="240" w:lineRule="auto"/>
      <w:jc w:val="both"/>
    </w:pPr>
    <w:rPr>
      <w:rFonts w:ascii="Arial" w:eastAsiaTheme="minorHAnsi" w:hAnsi="Arial"/>
      <w:lang w:val="en-GB" w:eastAsia="en-US"/>
    </w:rPr>
  </w:style>
  <w:style w:type="paragraph" w:customStyle="1" w:styleId="4488AC39F1934DB6B46EDCA33E7BAFB75">
    <w:name w:val="4488AC39F1934DB6B46EDCA33E7BAFB75"/>
    <w:rsid w:val="00335B75"/>
    <w:pPr>
      <w:spacing w:after="0" w:line="240" w:lineRule="auto"/>
      <w:jc w:val="both"/>
    </w:pPr>
    <w:rPr>
      <w:rFonts w:ascii="Arial" w:eastAsiaTheme="minorHAnsi" w:hAnsi="Arial"/>
      <w:lang w:val="en-GB" w:eastAsia="en-US"/>
    </w:rPr>
  </w:style>
  <w:style w:type="paragraph" w:customStyle="1" w:styleId="D6B5F5CD27004AD0B8C614ADEF5528ED5">
    <w:name w:val="D6B5F5CD27004AD0B8C614ADEF5528ED5"/>
    <w:rsid w:val="00335B75"/>
    <w:pPr>
      <w:spacing w:after="0" w:line="240" w:lineRule="auto"/>
      <w:jc w:val="both"/>
    </w:pPr>
    <w:rPr>
      <w:rFonts w:ascii="Arial" w:eastAsiaTheme="minorHAnsi" w:hAnsi="Arial"/>
      <w:lang w:val="en-GB" w:eastAsia="en-US"/>
    </w:rPr>
  </w:style>
  <w:style w:type="paragraph" w:customStyle="1" w:styleId="8E657BCA49284339A200227D5EE3B3154">
    <w:name w:val="8E657BCA49284339A200227D5EE3B3154"/>
    <w:rsid w:val="00335B75"/>
    <w:pPr>
      <w:spacing w:after="0" w:line="240" w:lineRule="auto"/>
      <w:jc w:val="both"/>
    </w:pPr>
    <w:rPr>
      <w:rFonts w:ascii="Arial" w:eastAsiaTheme="minorHAnsi" w:hAnsi="Arial"/>
      <w:lang w:val="en-GB" w:eastAsia="en-US"/>
    </w:rPr>
  </w:style>
  <w:style w:type="paragraph" w:customStyle="1" w:styleId="2C1F41D30A0B4AE18192BBF3B0562B913">
    <w:name w:val="2C1F41D30A0B4AE18192BBF3B0562B913"/>
    <w:rsid w:val="00335B75"/>
    <w:pPr>
      <w:spacing w:after="0" w:line="240" w:lineRule="auto"/>
      <w:jc w:val="both"/>
    </w:pPr>
    <w:rPr>
      <w:rFonts w:ascii="Arial" w:eastAsiaTheme="minorHAnsi" w:hAnsi="Arial"/>
      <w:lang w:val="en-GB" w:eastAsia="en-US"/>
    </w:rPr>
  </w:style>
  <w:style w:type="paragraph" w:customStyle="1" w:styleId="7765E9AC53464DE3AD2348CF7A7249FC2">
    <w:name w:val="7765E9AC53464DE3AD2348CF7A7249FC2"/>
    <w:rsid w:val="00335B75"/>
    <w:pPr>
      <w:spacing w:after="0" w:line="240" w:lineRule="auto"/>
      <w:jc w:val="both"/>
    </w:pPr>
    <w:rPr>
      <w:rFonts w:ascii="Arial" w:eastAsiaTheme="minorHAnsi" w:hAnsi="Arial"/>
      <w:lang w:val="en-GB" w:eastAsia="en-US"/>
    </w:rPr>
  </w:style>
  <w:style w:type="paragraph" w:customStyle="1" w:styleId="C315C3F5A0E648E58339BA7713AFBBB54">
    <w:name w:val="C315C3F5A0E648E58339BA7713AFBBB54"/>
    <w:rsid w:val="00335B75"/>
    <w:pPr>
      <w:spacing w:after="0" w:line="240" w:lineRule="auto"/>
      <w:jc w:val="both"/>
    </w:pPr>
    <w:rPr>
      <w:rFonts w:ascii="Arial" w:eastAsiaTheme="minorHAnsi" w:hAnsi="Arial"/>
      <w:lang w:val="en-GB" w:eastAsia="en-US"/>
    </w:rPr>
  </w:style>
  <w:style w:type="paragraph" w:customStyle="1" w:styleId="43430E3829B14353809FDEE4F96721F33">
    <w:name w:val="43430E3829B14353809FDEE4F96721F33"/>
    <w:rsid w:val="00335B75"/>
    <w:pPr>
      <w:spacing w:after="0" w:line="240" w:lineRule="auto"/>
      <w:jc w:val="both"/>
    </w:pPr>
    <w:rPr>
      <w:rFonts w:ascii="Arial" w:eastAsiaTheme="minorHAnsi" w:hAnsi="Arial"/>
      <w:lang w:val="en-GB" w:eastAsia="en-US"/>
    </w:rPr>
  </w:style>
  <w:style w:type="paragraph" w:customStyle="1" w:styleId="FF0A159A4C5B4177867F16432AF99C91">
    <w:name w:val="FF0A159A4C5B4177867F16432AF99C91"/>
    <w:rsid w:val="00335B75"/>
    <w:pPr>
      <w:spacing w:after="0" w:line="240" w:lineRule="auto"/>
      <w:jc w:val="both"/>
    </w:pPr>
    <w:rPr>
      <w:rFonts w:ascii="Arial" w:eastAsiaTheme="minorHAnsi" w:hAnsi="Arial"/>
      <w:lang w:val="en-GB" w:eastAsia="en-US"/>
    </w:rPr>
  </w:style>
  <w:style w:type="paragraph" w:customStyle="1" w:styleId="CB59C75396874041A1A02772E7B17E755">
    <w:name w:val="CB59C75396874041A1A02772E7B17E755"/>
    <w:rsid w:val="00335B75"/>
    <w:pPr>
      <w:spacing w:after="0" w:line="240" w:lineRule="auto"/>
      <w:jc w:val="both"/>
    </w:pPr>
    <w:rPr>
      <w:rFonts w:ascii="Arial" w:eastAsiaTheme="minorHAnsi" w:hAnsi="Arial"/>
      <w:lang w:val="en-GB" w:eastAsia="en-US"/>
    </w:rPr>
  </w:style>
  <w:style w:type="paragraph" w:customStyle="1" w:styleId="C8015E00C1114FC6875B1C60D1D8C46E5">
    <w:name w:val="C8015E00C1114FC6875B1C60D1D8C46E5"/>
    <w:rsid w:val="00335B75"/>
    <w:pPr>
      <w:spacing w:after="0" w:line="240" w:lineRule="auto"/>
      <w:jc w:val="both"/>
    </w:pPr>
    <w:rPr>
      <w:rFonts w:ascii="Arial" w:eastAsiaTheme="minorHAnsi" w:hAnsi="Arial"/>
      <w:lang w:val="en-GB" w:eastAsia="en-US"/>
    </w:rPr>
  </w:style>
  <w:style w:type="paragraph" w:customStyle="1" w:styleId="9C32439E17D5462DBFC1A3BEA0D5AAA85">
    <w:name w:val="9C32439E17D5462DBFC1A3BEA0D5AAA85"/>
    <w:rsid w:val="00335B75"/>
    <w:pPr>
      <w:spacing w:after="0" w:line="240" w:lineRule="auto"/>
      <w:jc w:val="both"/>
    </w:pPr>
    <w:rPr>
      <w:rFonts w:ascii="Arial" w:eastAsiaTheme="minorHAnsi" w:hAnsi="Arial"/>
      <w:lang w:val="en-GB" w:eastAsia="en-US"/>
    </w:rPr>
  </w:style>
  <w:style w:type="paragraph" w:customStyle="1" w:styleId="E584B1A10F3D41DAB2D9EDA2D74DC1E25">
    <w:name w:val="E584B1A10F3D41DAB2D9EDA2D74DC1E25"/>
    <w:rsid w:val="00335B75"/>
    <w:pPr>
      <w:spacing w:after="0" w:line="240" w:lineRule="auto"/>
      <w:jc w:val="both"/>
    </w:pPr>
    <w:rPr>
      <w:rFonts w:ascii="Arial" w:eastAsiaTheme="minorHAnsi" w:hAnsi="Arial"/>
      <w:lang w:val="en-GB" w:eastAsia="en-US"/>
    </w:rPr>
  </w:style>
  <w:style w:type="paragraph" w:customStyle="1" w:styleId="70D3EC6BF4944F96AC9FED58B6796BA35">
    <w:name w:val="70D3EC6BF4944F96AC9FED58B6796BA35"/>
    <w:rsid w:val="00335B75"/>
    <w:pPr>
      <w:spacing w:after="0" w:line="240" w:lineRule="auto"/>
      <w:jc w:val="both"/>
    </w:pPr>
    <w:rPr>
      <w:rFonts w:ascii="Arial" w:eastAsiaTheme="minorHAnsi" w:hAnsi="Arial"/>
      <w:lang w:val="en-GB" w:eastAsia="en-US"/>
    </w:rPr>
  </w:style>
  <w:style w:type="paragraph" w:customStyle="1" w:styleId="274676CDEAFE47D6AE5845B1E64199025">
    <w:name w:val="274676CDEAFE47D6AE5845B1E64199025"/>
    <w:rsid w:val="00335B75"/>
    <w:pPr>
      <w:spacing w:after="0" w:line="240" w:lineRule="auto"/>
      <w:jc w:val="both"/>
    </w:pPr>
    <w:rPr>
      <w:rFonts w:ascii="Arial" w:eastAsiaTheme="minorHAnsi" w:hAnsi="Arial"/>
      <w:lang w:val="en-GB" w:eastAsia="en-US"/>
    </w:rPr>
  </w:style>
  <w:style w:type="paragraph" w:customStyle="1" w:styleId="731E997408374B2E811E9ED4148323DB5">
    <w:name w:val="731E997408374B2E811E9ED4148323DB5"/>
    <w:rsid w:val="00335B75"/>
    <w:pPr>
      <w:spacing w:after="0" w:line="240" w:lineRule="auto"/>
      <w:jc w:val="both"/>
    </w:pPr>
    <w:rPr>
      <w:rFonts w:ascii="Arial" w:eastAsiaTheme="minorHAnsi" w:hAnsi="Arial"/>
      <w:lang w:val="en-GB" w:eastAsia="en-US"/>
    </w:rPr>
  </w:style>
  <w:style w:type="paragraph" w:customStyle="1" w:styleId="011A22C2FD2B45CFBF9F10337C3CF8F75">
    <w:name w:val="011A22C2FD2B45CFBF9F10337C3CF8F75"/>
    <w:rsid w:val="00335B75"/>
    <w:pPr>
      <w:spacing w:after="0" w:line="240" w:lineRule="auto"/>
      <w:jc w:val="both"/>
    </w:pPr>
    <w:rPr>
      <w:rFonts w:ascii="Arial" w:eastAsiaTheme="minorHAnsi" w:hAnsi="Arial"/>
      <w:lang w:val="en-GB" w:eastAsia="en-US"/>
    </w:rPr>
  </w:style>
  <w:style w:type="paragraph" w:customStyle="1" w:styleId="5C04F234F75943D8AF36AB11E2BD154F6">
    <w:name w:val="5C04F234F75943D8AF36AB11E2BD154F6"/>
    <w:rsid w:val="00335B75"/>
    <w:pPr>
      <w:spacing w:after="0" w:line="240" w:lineRule="auto"/>
      <w:jc w:val="both"/>
    </w:pPr>
    <w:rPr>
      <w:rFonts w:ascii="Arial" w:eastAsiaTheme="minorHAnsi" w:hAnsi="Arial"/>
      <w:lang w:val="en-GB" w:eastAsia="en-US"/>
    </w:rPr>
  </w:style>
  <w:style w:type="paragraph" w:customStyle="1" w:styleId="4488AC39F1934DB6B46EDCA33E7BAFB76">
    <w:name w:val="4488AC39F1934DB6B46EDCA33E7BAFB76"/>
    <w:rsid w:val="00335B75"/>
    <w:pPr>
      <w:spacing w:after="0" w:line="240" w:lineRule="auto"/>
      <w:jc w:val="both"/>
    </w:pPr>
    <w:rPr>
      <w:rFonts w:ascii="Arial" w:eastAsiaTheme="minorHAnsi" w:hAnsi="Arial"/>
      <w:lang w:val="en-GB" w:eastAsia="en-US"/>
    </w:rPr>
  </w:style>
  <w:style w:type="paragraph" w:customStyle="1" w:styleId="512E660A2ED24A8B9550399D4BFA5BA3">
    <w:name w:val="512E660A2ED24A8B9550399D4BFA5BA3"/>
    <w:rsid w:val="00335B75"/>
  </w:style>
  <w:style w:type="paragraph" w:customStyle="1" w:styleId="CFF5D415D88844B78DCDA7494E341D3F">
    <w:name w:val="CFF5D415D88844B78DCDA7494E341D3F"/>
    <w:rsid w:val="00335B75"/>
  </w:style>
  <w:style w:type="paragraph" w:customStyle="1" w:styleId="410B091950CD4378BD8280D68475EC76">
    <w:name w:val="410B091950CD4378BD8280D68475EC76"/>
    <w:rsid w:val="00335B75"/>
  </w:style>
  <w:style w:type="paragraph" w:customStyle="1" w:styleId="D6B5F5CD27004AD0B8C614ADEF5528ED6">
    <w:name w:val="D6B5F5CD27004AD0B8C614ADEF5528ED6"/>
    <w:rsid w:val="00335B75"/>
    <w:pPr>
      <w:spacing w:after="0" w:line="240" w:lineRule="auto"/>
      <w:jc w:val="both"/>
    </w:pPr>
    <w:rPr>
      <w:rFonts w:ascii="Arial" w:eastAsiaTheme="minorHAnsi" w:hAnsi="Arial"/>
      <w:lang w:val="en-GB" w:eastAsia="en-US"/>
    </w:rPr>
  </w:style>
  <w:style w:type="paragraph" w:customStyle="1" w:styleId="8E657BCA49284339A200227D5EE3B3155">
    <w:name w:val="8E657BCA49284339A200227D5EE3B3155"/>
    <w:rsid w:val="00335B75"/>
    <w:pPr>
      <w:spacing w:after="0" w:line="240" w:lineRule="auto"/>
      <w:jc w:val="both"/>
    </w:pPr>
    <w:rPr>
      <w:rFonts w:ascii="Arial" w:eastAsiaTheme="minorHAnsi" w:hAnsi="Arial"/>
      <w:lang w:val="en-GB" w:eastAsia="en-US"/>
    </w:rPr>
  </w:style>
  <w:style w:type="paragraph" w:customStyle="1" w:styleId="2C1F41D30A0B4AE18192BBF3B0562B914">
    <w:name w:val="2C1F41D30A0B4AE18192BBF3B0562B914"/>
    <w:rsid w:val="00335B75"/>
    <w:pPr>
      <w:spacing w:after="0" w:line="240" w:lineRule="auto"/>
      <w:jc w:val="both"/>
    </w:pPr>
    <w:rPr>
      <w:rFonts w:ascii="Arial" w:eastAsiaTheme="minorHAnsi" w:hAnsi="Arial"/>
      <w:lang w:val="en-GB" w:eastAsia="en-US"/>
    </w:rPr>
  </w:style>
  <w:style w:type="paragraph" w:customStyle="1" w:styleId="7765E9AC53464DE3AD2348CF7A7249FC3">
    <w:name w:val="7765E9AC53464DE3AD2348CF7A7249FC3"/>
    <w:rsid w:val="00335B75"/>
    <w:pPr>
      <w:spacing w:after="0" w:line="240" w:lineRule="auto"/>
      <w:jc w:val="both"/>
    </w:pPr>
    <w:rPr>
      <w:rFonts w:ascii="Arial" w:eastAsiaTheme="minorHAnsi" w:hAnsi="Arial"/>
      <w:lang w:val="en-GB" w:eastAsia="en-US"/>
    </w:rPr>
  </w:style>
  <w:style w:type="paragraph" w:customStyle="1" w:styleId="C315C3F5A0E648E58339BA7713AFBBB55">
    <w:name w:val="C315C3F5A0E648E58339BA7713AFBBB55"/>
    <w:rsid w:val="00335B75"/>
    <w:pPr>
      <w:spacing w:after="0" w:line="240" w:lineRule="auto"/>
      <w:jc w:val="both"/>
    </w:pPr>
    <w:rPr>
      <w:rFonts w:ascii="Arial" w:eastAsiaTheme="minorHAnsi" w:hAnsi="Arial"/>
      <w:lang w:val="en-GB" w:eastAsia="en-US"/>
    </w:rPr>
  </w:style>
  <w:style w:type="paragraph" w:customStyle="1" w:styleId="43430E3829B14353809FDEE4F96721F34">
    <w:name w:val="43430E3829B14353809FDEE4F96721F34"/>
    <w:rsid w:val="00335B75"/>
    <w:pPr>
      <w:spacing w:after="0" w:line="240" w:lineRule="auto"/>
      <w:jc w:val="both"/>
    </w:pPr>
    <w:rPr>
      <w:rFonts w:ascii="Arial" w:eastAsiaTheme="minorHAnsi" w:hAnsi="Arial"/>
      <w:lang w:val="en-GB" w:eastAsia="en-US"/>
    </w:rPr>
  </w:style>
  <w:style w:type="paragraph" w:customStyle="1" w:styleId="FF0A159A4C5B4177867F16432AF99C911">
    <w:name w:val="FF0A159A4C5B4177867F16432AF99C911"/>
    <w:rsid w:val="00335B75"/>
    <w:pPr>
      <w:spacing w:after="0" w:line="240" w:lineRule="auto"/>
      <w:jc w:val="both"/>
    </w:pPr>
    <w:rPr>
      <w:rFonts w:ascii="Arial" w:eastAsiaTheme="minorHAnsi" w:hAnsi="Arial"/>
      <w:lang w:val="en-GB" w:eastAsia="en-US"/>
    </w:rPr>
  </w:style>
  <w:style w:type="paragraph" w:customStyle="1" w:styleId="512E660A2ED24A8B9550399D4BFA5BA31">
    <w:name w:val="512E660A2ED24A8B9550399D4BFA5BA31"/>
    <w:rsid w:val="00335B75"/>
    <w:pPr>
      <w:spacing w:after="0" w:line="240" w:lineRule="auto"/>
      <w:jc w:val="both"/>
    </w:pPr>
    <w:rPr>
      <w:rFonts w:ascii="Arial" w:eastAsiaTheme="minorHAnsi" w:hAnsi="Arial"/>
      <w:lang w:val="en-GB" w:eastAsia="en-US"/>
    </w:rPr>
  </w:style>
  <w:style w:type="paragraph" w:customStyle="1" w:styleId="410B091950CD4378BD8280D68475EC761">
    <w:name w:val="410B091950CD4378BD8280D68475EC761"/>
    <w:rsid w:val="00335B75"/>
    <w:pPr>
      <w:spacing w:after="0" w:line="240" w:lineRule="auto"/>
      <w:jc w:val="both"/>
    </w:pPr>
    <w:rPr>
      <w:rFonts w:ascii="Arial" w:eastAsiaTheme="minorHAnsi" w:hAnsi="Arial"/>
      <w:lang w:val="en-GB" w:eastAsia="en-US"/>
    </w:rPr>
  </w:style>
  <w:style w:type="paragraph" w:customStyle="1" w:styleId="CFF5D415D88844B78DCDA7494E341D3F1">
    <w:name w:val="CFF5D415D88844B78DCDA7494E341D3F1"/>
    <w:rsid w:val="00335B75"/>
    <w:pPr>
      <w:spacing w:after="0" w:line="240" w:lineRule="auto"/>
      <w:jc w:val="both"/>
    </w:pPr>
    <w:rPr>
      <w:rFonts w:ascii="Arial" w:eastAsiaTheme="minorHAnsi" w:hAnsi="Arial"/>
      <w:lang w:val="en-GB" w:eastAsia="en-US"/>
    </w:rPr>
  </w:style>
  <w:style w:type="paragraph" w:customStyle="1" w:styleId="CB59C75396874041A1A02772E7B17E756">
    <w:name w:val="CB59C75396874041A1A02772E7B17E756"/>
    <w:rsid w:val="00335B75"/>
    <w:pPr>
      <w:spacing w:after="0" w:line="240" w:lineRule="auto"/>
      <w:jc w:val="both"/>
    </w:pPr>
    <w:rPr>
      <w:rFonts w:ascii="Arial" w:eastAsiaTheme="minorHAnsi" w:hAnsi="Arial"/>
      <w:lang w:val="en-GB" w:eastAsia="en-US"/>
    </w:rPr>
  </w:style>
  <w:style w:type="paragraph" w:customStyle="1" w:styleId="C8015E00C1114FC6875B1C60D1D8C46E6">
    <w:name w:val="C8015E00C1114FC6875B1C60D1D8C46E6"/>
    <w:rsid w:val="00335B75"/>
    <w:pPr>
      <w:spacing w:after="0" w:line="240" w:lineRule="auto"/>
      <w:jc w:val="both"/>
    </w:pPr>
    <w:rPr>
      <w:rFonts w:ascii="Arial" w:eastAsiaTheme="minorHAnsi" w:hAnsi="Arial"/>
      <w:lang w:val="en-GB" w:eastAsia="en-US"/>
    </w:rPr>
  </w:style>
  <w:style w:type="paragraph" w:customStyle="1" w:styleId="9C32439E17D5462DBFC1A3BEA0D5AAA86">
    <w:name w:val="9C32439E17D5462DBFC1A3BEA0D5AAA86"/>
    <w:rsid w:val="00335B75"/>
    <w:pPr>
      <w:spacing w:after="0" w:line="240" w:lineRule="auto"/>
      <w:jc w:val="both"/>
    </w:pPr>
    <w:rPr>
      <w:rFonts w:ascii="Arial" w:eastAsiaTheme="minorHAnsi" w:hAnsi="Arial"/>
      <w:lang w:val="en-GB" w:eastAsia="en-US"/>
    </w:rPr>
  </w:style>
  <w:style w:type="paragraph" w:customStyle="1" w:styleId="E584B1A10F3D41DAB2D9EDA2D74DC1E26">
    <w:name w:val="E584B1A10F3D41DAB2D9EDA2D74DC1E26"/>
    <w:rsid w:val="00335B75"/>
    <w:pPr>
      <w:spacing w:after="0" w:line="240" w:lineRule="auto"/>
      <w:jc w:val="both"/>
    </w:pPr>
    <w:rPr>
      <w:rFonts w:ascii="Arial" w:eastAsiaTheme="minorHAnsi" w:hAnsi="Arial"/>
      <w:lang w:val="en-GB" w:eastAsia="en-US"/>
    </w:rPr>
  </w:style>
  <w:style w:type="paragraph" w:customStyle="1" w:styleId="70D3EC6BF4944F96AC9FED58B6796BA36">
    <w:name w:val="70D3EC6BF4944F96AC9FED58B6796BA36"/>
    <w:rsid w:val="00335B75"/>
    <w:pPr>
      <w:spacing w:after="0" w:line="240" w:lineRule="auto"/>
      <w:jc w:val="both"/>
    </w:pPr>
    <w:rPr>
      <w:rFonts w:ascii="Arial" w:eastAsiaTheme="minorHAnsi" w:hAnsi="Arial"/>
      <w:lang w:val="en-GB" w:eastAsia="en-US"/>
    </w:rPr>
  </w:style>
  <w:style w:type="paragraph" w:customStyle="1" w:styleId="274676CDEAFE47D6AE5845B1E64199026">
    <w:name w:val="274676CDEAFE47D6AE5845B1E64199026"/>
    <w:rsid w:val="00335B75"/>
    <w:pPr>
      <w:spacing w:after="0" w:line="240" w:lineRule="auto"/>
      <w:jc w:val="both"/>
    </w:pPr>
    <w:rPr>
      <w:rFonts w:ascii="Arial" w:eastAsiaTheme="minorHAnsi" w:hAnsi="Arial"/>
      <w:lang w:val="en-GB" w:eastAsia="en-US"/>
    </w:rPr>
  </w:style>
  <w:style w:type="paragraph" w:customStyle="1" w:styleId="731E997408374B2E811E9ED4148323DB6">
    <w:name w:val="731E997408374B2E811E9ED4148323DB6"/>
    <w:rsid w:val="00335B75"/>
    <w:pPr>
      <w:spacing w:after="0" w:line="240" w:lineRule="auto"/>
      <w:jc w:val="both"/>
    </w:pPr>
    <w:rPr>
      <w:rFonts w:ascii="Arial" w:eastAsiaTheme="minorHAnsi" w:hAnsi="Arial"/>
      <w:lang w:val="en-GB" w:eastAsia="en-US"/>
    </w:rPr>
  </w:style>
  <w:style w:type="paragraph" w:customStyle="1" w:styleId="011A22C2FD2B45CFBF9F10337C3CF8F76">
    <w:name w:val="011A22C2FD2B45CFBF9F10337C3CF8F76"/>
    <w:rsid w:val="00335B75"/>
    <w:pPr>
      <w:spacing w:after="0" w:line="240" w:lineRule="auto"/>
      <w:jc w:val="both"/>
    </w:pPr>
    <w:rPr>
      <w:rFonts w:ascii="Arial" w:eastAsiaTheme="minorHAnsi" w:hAnsi="Arial"/>
      <w:lang w:val="en-GB" w:eastAsia="en-US"/>
    </w:rPr>
  </w:style>
  <w:style w:type="paragraph" w:customStyle="1" w:styleId="5C04F234F75943D8AF36AB11E2BD154F7">
    <w:name w:val="5C04F234F75943D8AF36AB11E2BD154F7"/>
    <w:rsid w:val="00335B75"/>
    <w:pPr>
      <w:spacing w:after="0" w:line="240" w:lineRule="auto"/>
      <w:jc w:val="both"/>
    </w:pPr>
    <w:rPr>
      <w:rFonts w:ascii="Arial" w:eastAsiaTheme="minorHAnsi" w:hAnsi="Arial"/>
      <w:lang w:val="en-GB" w:eastAsia="en-US"/>
    </w:rPr>
  </w:style>
  <w:style w:type="paragraph" w:customStyle="1" w:styleId="4488AC39F1934DB6B46EDCA33E7BAFB77">
    <w:name w:val="4488AC39F1934DB6B46EDCA33E7BAFB77"/>
    <w:rsid w:val="00335B75"/>
    <w:pPr>
      <w:spacing w:after="0" w:line="240" w:lineRule="auto"/>
      <w:jc w:val="both"/>
    </w:pPr>
    <w:rPr>
      <w:rFonts w:ascii="Arial" w:eastAsiaTheme="minorHAnsi" w:hAnsi="Arial"/>
      <w:lang w:val="en-GB" w:eastAsia="en-US"/>
    </w:rPr>
  </w:style>
  <w:style w:type="paragraph" w:customStyle="1" w:styleId="4320104F87034057AC884279A01135D9">
    <w:name w:val="4320104F87034057AC884279A01135D9"/>
    <w:rsid w:val="00335B75"/>
  </w:style>
  <w:style w:type="paragraph" w:customStyle="1" w:styleId="1D420686D2864E5EBCFE554F7B4CA750">
    <w:name w:val="1D420686D2864E5EBCFE554F7B4CA750"/>
    <w:rsid w:val="00335B75"/>
  </w:style>
  <w:style w:type="paragraph" w:customStyle="1" w:styleId="D6B5F5CD27004AD0B8C614ADEF5528ED7">
    <w:name w:val="D6B5F5CD27004AD0B8C614ADEF5528ED7"/>
    <w:rsid w:val="00335B75"/>
    <w:pPr>
      <w:spacing w:after="0" w:line="240" w:lineRule="auto"/>
      <w:jc w:val="both"/>
    </w:pPr>
    <w:rPr>
      <w:rFonts w:ascii="Arial" w:eastAsiaTheme="minorHAnsi" w:hAnsi="Arial"/>
      <w:lang w:val="en-GB" w:eastAsia="en-US"/>
    </w:rPr>
  </w:style>
  <w:style w:type="paragraph" w:customStyle="1" w:styleId="8E657BCA49284339A200227D5EE3B3156">
    <w:name w:val="8E657BCA49284339A200227D5EE3B3156"/>
    <w:rsid w:val="00335B75"/>
    <w:pPr>
      <w:spacing w:after="0" w:line="240" w:lineRule="auto"/>
      <w:jc w:val="both"/>
    </w:pPr>
    <w:rPr>
      <w:rFonts w:ascii="Arial" w:eastAsiaTheme="minorHAnsi" w:hAnsi="Arial"/>
      <w:lang w:val="en-GB" w:eastAsia="en-US"/>
    </w:rPr>
  </w:style>
  <w:style w:type="paragraph" w:customStyle="1" w:styleId="2C1F41D30A0B4AE18192BBF3B0562B915">
    <w:name w:val="2C1F41D30A0B4AE18192BBF3B0562B915"/>
    <w:rsid w:val="00335B75"/>
    <w:pPr>
      <w:spacing w:after="0" w:line="240" w:lineRule="auto"/>
      <w:jc w:val="both"/>
    </w:pPr>
    <w:rPr>
      <w:rFonts w:ascii="Arial" w:eastAsiaTheme="minorHAnsi" w:hAnsi="Arial"/>
      <w:lang w:val="en-GB" w:eastAsia="en-US"/>
    </w:rPr>
  </w:style>
  <w:style w:type="paragraph" w:customStyle="1" w:styleId="7765E9AC53464DE3AD2348CF7A7249FC4">
    <w:name w:val="7765E9AC53464DE3AD2348CF7A7249FC4"/>
    <w:rsid w:val="00335B75"/>
    <w:pPr>
      <w:spacing w:after="0" w:line="240" w:lineRule="auto"/>
      <w:jc w:val="both"/>
    </w:pPr>
    <w:rPr>
      <w:rFonts w:ascii="Arial" w:eastAsiaTheme="minorHAnsi" w:hAnsi="Arial"/>
      <w:lang w:val="en-GB" w:eastAsia="en-US"/>
    </w:rPr>
  </w:style>
  <w:style w:type="paragraph" w:customStyle="1" w:styleId="C315C3F5A0E648E58339BA7713AFBBB56">
    <w:name w:val="C315C3F5A0E648E58339BA7713AFBBB56"/>
    <w:rsid w:val="00335B75"/>
    <w:pPr>
      <w:spacing w:after="0" w:line="240" w:lineRule="auto"/>
      <w:jc w:val="both"/>
    </w:pPr>
    <w:rPr>
      <w:rFonts w:ascii="Arial" w:eastAsiaTheme="minorHAnsi" w:hAnsi="Arial"/>
      <w:lang w:val="en-GB" w:eastAsia="en-US"/>
    </w:rPr>
  </w:style>
  <w:style w:type="paragraph" w:customStyle="1" w:styleId="43430E3829B14353809FDEE4F96721F35">
    <w:name w:val="43430E3829B14353809FDEE4F96721F35"/>
    <w:rsid w:val="00335B75"/>
    <w:pPr>
      <w:spacing w:after="0" w:line="240" w:lineRule="auto"/>
      <w:jc w:val="both"/>
    </w:pPr>
    <w:rPr>
      <w:rFonts w:ascii="Arial" w:eastAsiaTheme="minorHAnsi" w:hAnsi="Arial"/>
      <w:lang w:val="en-GB" w:eastAsia="en-US"/>
    </w:rPr>
  </w:style>
  <w:style w:type="paragraph" w:customStyle="1" w:styleId="FF0A159A4C5B4177867F16432AF99C912">
    <w:name w:val="FF0A159A4C5B4177867F16432AF99C912"/>
    <w:rsid w:val="00335B75"/>
    <w:pPr>
      <w:spacing w:after="0" w:line="240" w:lineRule="auto"/>
      <w:jc w:val="both"/>
    </w:pPr>
    <w:rPr>
      <w:rFonts w:ascii="Arial" w:eastAsiaTheme="minorHAnsi" w:hAnsi="Arial"/>
      <w:lang w:val="en-GB" w:eastAsia="en-US"/>
    </w:rPr>
  </w:style>
  <w:style w:type="paragraph" w:customStyle="1" w:styleId="512E660A2ED24A8B9550399D4BFA5BA32">
    <w:name w:val="512E660A2ED24A8B9550399D4BFA5BA32"/>
    <w:rsid w:val="00335B75"/>
    <w:pPr>
      <w:spacing w:after="0" w:line="240" w:lineRule="auto"/>
      <w:jc w:val="both"/>
    </w:pPr>
    <w:rPr>
      <w:rFonts w:ascii="Arial" w:eastAsiaTheme="minorHAnsi" w:hAnsi="Arial"/>
      <w:lang w:val="en-GB" w:eastAsia="en-US"/>
    </w:rPr>
  </w:style>
  <w:style w:type="paragraph" w:customStyle="1" w:styleId="410B091950CD4378BD8280D68475EC762">
    <w:name w:val="410B091950CD4378BD8280D68475EC762"/>
    <w:rsid w:val="00335B75"/>
    <w:pPr>
      <w:spacing w:after="0" w:line="240" w:lineRule="auto"/>
      <w:jc w:val="both"/>
    </w:pPr>
    <w:rPr>
      <w:rFonts w:ascii="Arial" w:eastAsiaTheme="minorHAnsi" w:hAnsi="Arial"/>
      <w:lang w:val="en-GB" w:eastAsia="en-US"/>
    </w:rPr>
  </w:style>
  <w:style w:type="paragraph" w:customStyle="1" w:styleId="CFF5D415D88844B78DCDA7494E341D3F2">
    <w:name w:val="CFF5D415D88844B78DCDA7494E341D3F2"/>
    <w:rsid w:val="00335B75"/>
    <w:pPr>
      <w:spacing w:after="0" w:line="240" w:lineRule="auto"/>
      <w:jc w:val="both"/>
    </w:pPr>
    <w:rPr>
      <w:rFonts w:ascii="Arial" w:eastAsiaTheme="minorHAnsi" w:hAnsi="Arial"/>
      <w:lang w:val="en-GB" w:eastAsia="en-US"/>
    </w:rPr>
  </w:style>
  <w:style w:type="paragraph" w:customStyle="1" w:styleId="4320104F87034057AC884279A01135D91">
    <w:name w:val="4320104F87034057AC884279A01135D91"/>
    <w:rsid w:val="00335B75"/>
    <w:pPr>
      <w:numPr>
        <w:numId w:val="1"/>
      </w:numPr>
      <w:spacing w:after="0" w:line="240" w:lineRule="auto"/>
      <w:ind w:left="340" w:hanging="340"/>
      <w:jc w:val="both"/>
    </w:pPr>
    <w:rPr>
      <w:rFonts w:ascii="Arial" w:eastAsiaTheme="minorHAnsi" w:hAnsi="Arial"/>
      <w:lang w:val="en-GB" w:eastAsia="en-US"/>
    </w:rPr>
  </w:style>
  <w:style w:type="paragraph" w:customStyle="1" w:styleId="1D420686D2864E5EBCFE554F7B4CA7501">
    <w:name w:val="1D420686D2864E5EBCFE554F7B4CA750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CB59C75396874041A1A02772E7B17E757">
    <w:name w:val="CB59C75396874041A1A02772E7B17E757"/>
    <w:rsid w:val="00335B75"/>
    <w:pPr>
      <w:spacing w:after="0" w:line="240" w:lineRule="auto"/>
      <w:jc w:val="both"/>
    </w:pPr>
    <w:rPr>
      <w:rFonts w:ascii="Arial" w:eastAsiaTheme="minorHAnsi" w:hAnsi="Arial"/>
      <w:lang w:val="en-GB" w:eastAsia="en-US"/>
    </w:rPr>
  </w:style>
  <w:style w:type="paragraph" w:customStyle="1" w:styleId="C8015E00C1114FC6875B1C60D1D8C46E7">
    <w:name w:val="C8015E00C1114FC6875B1C60D1D8C46E7"/>
    <w:rsid w:val="00335B75"/>
    <w:pPr>
      <w:spacing w:after="0" w:line="240" w:lineRule="auto"/>
      <w:jc w:val="both"/>
    </w:pPr>
    <w:rPr>
      <w:rFonts w:ascii="Arial" w:eastAsiaTheme="minorHAnsi" w:hAnsi="Arial"/>
      <w:lang w:val="en-GB" w:eastAsia="en-US"/>
    </w:rPr>
  </w:style>
  <w:style w:type="paragraph" w:customStyle="1" w:styleId="9C32439E17D5462DBFC1A3BEA0D5AAA87">
    <w:name w:val="9C32439E17D5462DBFC1A3BEA0D5AAA87"/>
    <w:rsid w:val="00335B75"/>
    <w:pPr>
      <w:spacing w:after="0" w:line="240" w:lineRule="auto"/>
      <w:jc w:val="both"/>
    </w:pPr>
    <w:rPr>
      <w:rFonts w:ascii="Arial" w:eastAsiaTheme="minorHAnsi" w:hAnsi="Arial"/>
      <w:lang w:val="en-GB" w:eastAsia="en-US"/>
    </w:rPr>
  </w:style>
  <w:style w:type="paragraph" w:customStyle="1" w:styleId="E584B1A10F3D41DAB2D9EDA2D74DC1E27">
    <w:name w:val="E584B1A10F3D41DAB2D9EDA2D74DC1E27"/>
    <w:rsid w:val="00335B75"/>
    <w:pPr>
      <w:spacing w:after="0" w:line="240" w:lineRule="auto"/>
      <w:jc w:val="both"/>
    </w:pPr>
    <w:rPr>
      <w:rFonts w:ascii="Arial" w:eastAsiaTheme="minorHAnsi" w:hAnsi="Arial"/>
      <w:lang w:val="en-GB" w:eastAsia="en-US"/>
    </w:rPr>
  </w:style>
  <w:style w:type="paragraph" w:customStyle="1" w:styleId="70D3EC6BF4944F96AC9FED58B6796BA37">
    <w:name w:val="70D3EC6BF4944F96AC9FED58B6796BA37"/>
    <w:rsid w:val="00335B75"/>
    <w:pPr>
      <w:spacing w:after="0" w:line="240" w:lineRule="auto"/>
      <w:jc w:val="both"/>
    </w:pPr>
    <w:rPr>
      <w:rFonts w:ascii="Arial" w:eastAsiaTheme="minorHAnsi" w:hAnsi="Arial"/>
      <w:lang w:val="en-GB" w:eastAsia="en-US"/>
    </w:rPr>
  </w:style>
  <w:style w:type="paragraph" w:customStyle="1" w:styleId="274676CDEAFE47D6AE5845B1E64199027">
    <w:name w:val="274676CDEAFE47D6AE5845B1E64199027"/>
    <w:rsid w:val="00335B75"/>
    <w:pPr>
      <w:spacing w:after="0" w:line="240" w:lineRule="auto"/>
      <w:jc w:val="both"/>
    </w:pPr>
    <w:rPr>
      <w:rFonts w:ascii="Arial" w:eastAsiaTheme="minorHAnsi" w:hAnsi="Arial"/>
      <w:lang w:val="en-GB" w:eastAsia="en-US"/>
    </w:rPr>
  </w:style>
  <w:style w:type="paragraph" w:customStyle="1" w:styleId="731E997408374B2E811E9ED4148323DB7">
    <w:name w:val="731E997408374B2E811E9ED4148323DB7"/>
    <w:rsid w:val="00335B75"/>
    <w:pPr>
      <w:spacing w:after="0" w:line="240" w:lineRule="auto"/>
      <w:jc w:val="both"/>
    </w:pPr>
    <w:rPr>
      <w:rFonts w:ascii="Arial" w:eastAsiaTheme="minorHAnsi" w:hAnsi="Arial"/>
      <w:lang w:val="en-GB" w:eastAsia="en-US"/>
    </w:rPr>
  </w:style>
  <w:style w:type="paragraph" w:customStyle="1" w:styleId="011A22C2FD2B45CFBF9F10337C3CF8F77">
    <w:name w:val="011A22C2FD2B45CFBF9F10337C3CF8F77"/>
    <w:rsid w:val="00335B75"/>
    <w:pPr>
      <w:spacing w:after="0" w:line="240" w:lineRule="auto"/>
      <w:jc w:val="both"/>
    </w:pPr>
    <w:rPr>
      <w:rFonts w:ascii="Arial" w:eastAsiaTheme="minorHAnsi" w:hAnsi="Arial"/>
      <w:lang w:val="en-GB" w:eastAsia="en-US"/>
    </w:rPr>
  </w:style>
  <w:style w:type="paragraph" w:customStyle="1" w:styleId="5C04F234F75943D8AF36AB11E2BD154F8">
    <w:name w:val="5C04F234F75943D8AF36AB11E2BD154F8"/>
    <w:rsid w:val="00335B75"/>
    <w:pPr>
      <w:spacing w:after="0" w:line="240" w:lineRule="auto"/>
      <w:jc w:val="both"/>
    </w:pPr>
    <w:rPr>
      <w:rFonts w:ascii="Arial" w:eastAsiaTheme="minorHAnsi" w:hAnsi="Arial"/>
      <w:lang w:val="en-GB" w:eastAsia="en-US"/>
    </w:rPr>
  </w:style>
  <w:style w:type="paragraph" w:customStyle="1" w:styleId="4488AC39F1934DB6B46EDCA33E7BAFB78">
    <w:name w:val="4488AC39F1934DB6B46EDCA33E7BAFB78"/>
    <w:rsid w:val="00335B75"/>
    <w:pPr>
      <w:spacing w:after="0" w:line="240" w:lineRule="auto"/>
      <w:jc w:val="both"/>
    </w:pPr>
    <w:rPr>
      <w:rFonts w:ascii="Arial" w:eastAsiaTheme="minorHAnsi" w:hAnsi="Arial"/>
      <w:lang w:val="en-GB" w:eastAsia="en-US"/>
    </w:rPr>
  </w:style>
  <w:style w:type="paragraph" w:customStyle="1" w:styleId="10943E4B85D34064824491C160B7F619">
    <w:name w:val="10943E4B85D34064824491C160B7F619"/>
    <w:rsid w:val="00335B75"/>
  </w:style>
  <w:style w:type="paragraph" w:customStyle="1" w:styleId="77BFC983B99E423382B3ADB508407350">
    <w:name w:val="77BFC983B99E423382B3ADB508407350"/>
    <w:rsid w:val="00335B75"/>
  </w:style>
  <w:style w:type="paragraph" w:customStyle="1" w:styleId="D6B5F5CD27004AD0B8C614ADEF5528ED8">
    <w:name w:val="D6B5F5CD27004AD0B8C614ADEF5528ED8"/>
    <w:rsid w:val="00335B75"/>
    <w:pPr>
      <w:spacing w:after="0" w:line="240" w:lineRule="auto"/>
      <w:jc w:val="both"/>
    </w:pPr>
    <w:rPr>
      <w:rFonts w:ascii="Arial" w:eastAsiaTheme="minorHAnsi" w:hAnsi="Arial"/>
      <w:lang w:val="en-GB" w:eastAsia="en-US"/>
    </w:rPr>
  </w:style>
  <w:style w:type="paragraph" w:customStyle="1" w:styleId="8E657BCA49284339A200227D5EE3B3157">
    <w:name w:val="8E657BCA49284339A200227D5EE3B3157"/>
    <w:rsid w:val="00335B75"/>
    <w:pPr>
      <w:spacing w:after="0" w:line="240" w:lineRule="auto"/>
      <w:jc w:val="both"/>
    </w:pPr>
    <w:rPr>
      <w:rFonts w:ascii="Arial" w:eastAsiaTheme="minorHAnsi" w:hAnsi="Arial"/>
      <w:lang w:val="en-GB" w:eastAsia="en-US"/>
    </w:rPr>
  </w:style>
  <w:style w:type="paragraph" w:customStyle="1" w:styleId="2C1F41D30A0B4AE18192BBF3B0562B916">
    <w:name w:val="2C1F41D30A0B4AE18192BBF3B0562B916"/>
    <w:rsid w:val="00335B75"/>
    <w:pPr>
      <w:spacing w:after="0" w:line="240" w:lineRule="auto"/>
      <w:jc w:val="both"/>
    </w:pPr>
    <w:rPr>
      <w:rFonts w:ascii="Arial" w:eastAsiaTheme="minorHAnsi" w:hAnsi="Arial"/>
      <w:lang w:val="en-GB" w:eastAsia="en-US"/>
    </w:rPr>
  </w:style>
  <w:style w:type="paragraph" w:customStyle="1" w:styleId="7765E9AC53464DE3AD2348CF7A7249FC5">
    <w:name w:val="7765E9AC53464DE3AD2348CF7A7249FC5"/>
    <w:rsid w:val="00335B75"/>
    <w:pPr>
      <w:spacing w:after="0" w:line="240" w:lineRule="auto"/>
      <w:jc w:val="both"/>
    </w:pPr>
    <w:rPr>
      <w:rFonts w:ascii="Arial" w:eastAsiaTheme="minorHAnsi" w:hAnsi="Arial"/>
      <w:lang w:val="en-GB" w:eastAsia="en-US"/>
    </w:rPr>
  </w:style>
  <w:style w:type="paragraph" w:customStyle="1" w:styleId="C315C3F5A0E648E58339BA7713AFBBB57">
    <w:name w:val="C315C3F5A0E648E58339BA7713AFBBB57"/>
    <w:rsid w:val="00335B75"/>
    <w:pPr>
      <w:spacing w:after="0" w:line="240" w:lineRule="auto"/>
      <w:jc w:val="both"/>
    </w:pPr>
    <w:rPr>
      <w:rFonts w:ascii="Arial" w:eastAsiaTheme="minorHAnsi" w:hAnsi="Arial"/>
      <w:lang w:val="en-GB" w:eastAsia="en-US"/>
    </w:rPr>
  </w:style>
  <w:style w:type="paragraph" w:customStyle="1" w:styleId="43430E3829B14353809FDEE4F96721F36">
    <w:name w:val="43430E3829B14353809FDEE4F96721F36"/>
    <w:rsid w:val="00335B75"/>
    <w:pPr>
      <w:spacing w:after="0" w:line="240" w:lineRule="auto"/>
      <w:jc w:val="both"/>
    </w:pPr>
    <w:rPr>
      <w:rFonts w:ascii="Arial" w:eastAsiaTheme="minorHAnsi" w:hAnsi="Arial"/>
      <w:lang w:val="en-GB" w:eastAsia="en-US"/>
    </w:rPr>
  </w:style>
  <w:style w:type="paragraph" w:customStyle="1" w:styleId="FF0A159A4C5B4177867F16432AF99C913">
    <w:name w:val="FF0A159A4C5B4177867F16432AF99C913"/>
    <w:rsid w:val="00335B75"/>
    <w:pPr>
      <w:spacing w:after="0" w:line="240" w:lineRule="auto"/>
      <w:jc w:val="both"/>
    </w:pPr>
    <w:rPr>
      <w:rFonts w:ascii="Arial" w:eastAsiaTheme="minorHAnsi" w:hAnsi="Arial"/>
      <w:lang w:val="en-GB" w:eastAsia="en-US"/>
    </w:rPr>
  </w:style>
  <w:style w:type="paragraph" w:customStyle="1" w:styleId="512E660A2ED24A8B9550399D4BFA5BA33">
    <w:name w:val="512E660A2ED24A8B9550399D4BFA5BA33"/>
    <w:rsid w:val="00335B75"/>
    <w:pPr>
      <w:spacing w:after="0" w:line="240" w:lineRule="auto"/>
      <w:jc w:val="both"/>
    </w:pPr>
    <w:rPr>
      <w:rFonts w:ascii="Arial" w:eastAsiaTheme="minorHAnsi" w:hAnsi="Arial"/>
      <w:lang w:val="en-GB" w:eastAsia="en-US"/>
    </w:rPr>
  </w:style>
  <w:style w:type="paragraph" w:customStyle="1" w:styleId="410B091950CD4378BD8280D68475EC763">
    <w:name w:val="410B091950CD4378BD8280D68475EC763"/>
    <w:rsid w:val="00335B75"/>
    <w:pPr>
      <w:spacing w:after="0" w:line="240" w:lineRule="auto"/>
      <w:jc w:val="both"/>
    </w:pPr>
    <w:rPr>
      <w:rFonts w:ascii="Arial" w:eastAsiaTheme="minorHAnsi" w:hAnsi="Arial"/>
      <w:lang w:val="en-GB" w:eastAsia="en-US"/>
    </w:rPr>
  </w:style>
  <w:style w:type="paragraph" w:customStyle="1" w:styleId="CFF5D415D88844B78DCDA7494E341D3F3">
    <w:name w:val="CFF5D415D88844B78DCDA7494E341D3F3"/>
    <w:rsid w:val="00335B75"/>
    <w:pPr>
      <w:spacing w:after="0" w:line="240" w:lineRule="auto"/>
      <w:jc w:val="both"/>
    </w:pPr>
    <w:rPr>
      <w:rFonts w:ascii="Arial" w:eastAsiaTheme="minorHAnsi" w:hAnsi="Arial"/>
      <w:lang w:val="en-GB" w:eastAsia="en-US"/>
    </w:rPr>
  </w:style>
  <w:style w:type="paragraph" w:customStyle="1" w:styleId="10943E4B85D34064824491C160B7F6191">
    <w:name w:val="10943E4B85D34064824491C160B7F619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1">
    <w:name w:val="77BFC983B99E423382B3ADB508407350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320104F87034057AC884279A01135D92">
    <w:name w:val="4320104F87034057AC884279A01135D9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2">
    <w:name w:val="1D420686D2864E5EBCFE554F7B4CA750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CB59C75396874041A1A02772E7B17E758">
    <w:name w:val="CB59C75396874041A1A02772E7B17E758"/>
    <w:rsid w:val="00335B75"/>
    <w:pPr>
      <w:spacing w:after="0" w:line="240" w:lineRule="auto"/>
      <w:jc w:val="both"/>
    </w:pPr>
    <w:rPr>
      <w:rFonts w:ascii="Arial" w:eastAsiaTheme="minorHAnsi" w:hAnsi="Arial"/>
      <w:lang w:val="en-GB" w:eastAsia="en-US"/>
    </w:rPr>
  </w:style>
  <w:style w:type="paragraph" w:customStyle="1" w:styleId="C8015E00C1114FC6875B1C60D1D8C46E8">
    <w:name w:val="C8015E00C1114FC6875B1C60D1D8C46E8"/>
    <w:rsid w:val="00335B75"/>
    <w:pPr>
      <w:spacing w:after="0" w:line="240" w:lineRule="auto"/>
      <w:jc w:val="both"/>
    </w:pPr>
    <w:rPr>
      <w:rFonts w:ascii="Arial" w:eastAsiaTheme="minorHAnsi" w:hAnsi="Arial"/>
      <w:lang w:val="en-GB" w:eastAsia="en-US"/>
    </w:rPr>
  </w:style>
  <w:style w:type="paragraph" w:customStyle="1" w:styleId="9C32439E17D5462DBFC1A3BEA0D5AAA88">
    <w:name w:val="9C32439E17D5462DBFC1A3BEA0D5AAA88"/>
    <w:rsid w:val="00335B75"/>
    <w:pPr>
      <w:spacing w:after="0" w:line="240" w:lineRule="auto"/>
      <w:jc w:val="both"/>
    </w:pPr>
    <w:rPr>
      <w:rFonts w:ascii="Arial" w:eastAsiaTheme="minorHAnsi" w:hAnsi="Arial"/>
      <w:lang w:val="en-GB" w:eastAsia="en-US"/>
    </w:rPr>
  </w:style>
  <w:style w:type="paragraph" w:customStyle="1" w:styleId="E584B1A10F3D41DAB2D9EDA2D74DC1E28">
    <w:name w:val="E584B1A10F3D41DAB2D9EDA2D74DC1E28"/>
    <w:rsid w:val="00335B75"/>
    <w:pPr>
      <w:spacing w:after="0" w:line="240" w:lineRule="auto"/>
      <w:jc w:val="both"/>
    </w:pPr>
    <w:rPr>
      <w:rFonts w:ascii="Arial" w:eastAsiaTheme="minorHAnsi" w:hAnsi="Arial"/>
      <w:lang w:val="en-GB" w:eastAsia="en-US"/>
    </w:rPr>
  </w:style>
  <w:style w:type="paragraph" w:customStyle="1" w:styleId="70D3EC6BF4944F96AC9FED58B6796BA38">
    <w:name w:val="70D3EC6BF4944F96AC9FED58B6796BA38"/>
    <w:rsid w:val="00335B75"/>
    <w:pPr>
      <w:spacing w:after="0" w:line="240" w:lineRule="auto"/>
      <w:jc w:val="both"/>
    </w:pPr>
    <w:rPr>
      <w:rFonts w:ascii="Arial" w:eastAsiaTheme="minorHAnsi" w:hAnsi="Arial"/>
      <w:lang w:val="en-GB" w:eastAsia="en-US"/>
    </w:rPr>
  </w:style>
  <w:style w:type="paragraph" w:customStyle="1" w:styleId="274676CDEAFE47D6AE5845B1E64199028">
    <w:name w:val="274676CDEAFE47D6AE5845B1E64199028"/>
    <w:rsid w:val="00335B75"/>
    <w:pPr>
      <w:spacing w:after="0" w:line="240" w:lineRule="auto"/>
      <w:jc w:val="both"/>
    </w:pPr>
    <w:rPr>
      <w:rFonts w:ascii="Arial" w:eastAsiaTheme="minorHAnsi" w:hAnsi="Arial"/>
      <w:lang w:val="en-GB" w:eastAsia="en-US"/>
    </w:rPr>
  </w:style>
  <w:style w:type="paragraph" w:customStyle="1" w:styleId="731E997408374B2E811E9ED4148323DB8">
    <w:name w:val="731E997408374B2E811E9ED4148323DB8"/>
    <w:rsid w:val="00335B75"/>
    <w:pPr>
      <w:spacing w:after="0" w:line="240" w:lineRule="auto"/>
      <w:jc w:val="both"/>
    </w:pPr>
    <w:rPr>
      <w:rFonts w:ascii="Arial" w:eastAsiaTheme="minorHAnsi" w:hAnsi="Arial"/>
      <w:lang w:val="en-GB" w:eastAsia="en-US"/>
    </w:rPr>
  </w:style>
  <w:style w:type="paragraph" w:customStyle="1" w:styleId="011A22C2FD2B45CFBF9F10337C3CF8F78">
    <w:name w:val="011A22C2FD2B45CFBF9F10337C3CF8F78"/>
    <w:rsid w:val="00335B75"/>
    <w:pPr>
      <w:spacing w:after="0" w:line="240" w:lineRule="auto"/>
      <w:jc w:val="both"/>
    </w:pPr>
    <w:rPr>
      <w:rFonts w:ascii="Arial" w:eastAsiaTheme="minorHAnsi" w:hAnsi="Arial"/>
      <w:lang w:val="en-GB" w:eastAsia="en-US"/>
    </w:rPr>
  </w:style>
  <w:style w:type="paragraph" w:customStyle="1" w:styleId="5C04F234F75943D8AF36AB11E2BD154F9">
    <w:name w:val="5C04F234F75943D8AF36AB11E2BD154F9"/>
    <w:rsid w:val="00335B75"/>
    <w:pPr>
      <w:spacing w:after="0" w:line="240" w:lineRule="auto"/>
      <w:jc w:val="both"/>
    </w:pPr>
    <w:rPr>
      <w:rFonts w:ascii="Arial" w:eastAsiaTheme="minorHAnsi" w:hAnsi="Arial"/>
      <w:lang w:val="en-GB" w:eastAsia="en-US"/>
    </w:rPr>
  </w:style>
  <w:style w:type="paragraph" w:customStyle="1" w:styleId="4488AC39F1934DB6B46EDCA33E7BAFB79">
    <w:name w:val="4488AC39F1934DB6B46EDCA33E7BAFB79"/>
    <w:rsid w:val="00335B75"/>
    <w:pPr>
      <w:spacing w:after="0" w:line="240" w:lineRule="auto"/>
      <w:jc w:val="both"/>
    </w:pPr>
    <w:rPr>
      <w:rFonts w:ascii="Arial" w:eastAsiaTheme="minorHAnsi" w:hAnsi="Arial"/>
      <w:lang w:val="en-GB" w:eastAsia="en-US"/>
    </w:rPr>
  </w:style>
  <w:style w:type="paragraph" w:customStyle="1" w:styleId="D6B5F5CD27004AD0B8C614ADEF5528ED9">
    <w:name w:val="D6B5F5CD27004AD0B8C614ADEF5528ED9"/>
    <w:rsid w:val="00335B75"/>
    <w:pPr>
      <w:spacing w:after="0" w:line="240" w:lineRule="auto"/>
      <w:jc w:val="both"/>
    </w:pPr>
    <w:rPr>
      <w:rFonts w:ascii="Arial" w:eastAsiaTheme="minorHAnsi" w:hAnsi="Arial"/>
      <w:lang w:val="en-GB" w:eastAsia="en-US"/>
    </w:rPr>
  </w:style>
  <w:style w:type="paragraph" w:customStyle="1" w:styleId="8E657BCA49284339A200227D5EE3B3158">
    <w:name w:val="8E657BCA49284339A200227D5EE3B3158"/>
    <w:rsid w:val="00335B75"/>
    <w:pPr>
      <w:spacing w:after="0" w:line="240" w:lineRule="auto"/>
      <w:jc w:val="both"/>
    </w:pPr>
    <w:rPr>
      <w:rFonts w:ascii="Arial" w:eastAsiaTheme="minorHAnsi" w:hAnsi="Arial"/>
      <w:lang w:val="en-GB" w:eastAsia="en-US"/>
    </w:rPr>
  </w:style>
  <w:style w:type="paragraph" w:customStyle="1" w:styleId="2C1F41D30A0B4AE18192BBF3B0562B917">
    <w:name w:val="2C1F41D30A0B4AE18192BBF3B0562B917"/>
    <w:rsid w:val="00335B75"/>
    <w:pPr>
      <w:spacing w:after="0" w:line="240" w:lineRule="auto"/>
      <w:jc w:val="both"/>
    </w:pPr>
    <w:rPr>
      <w:rFonts w:ascii="Arial" w:eastAsiaTheme="minorHAnsi" w:hAnsi="Arial"/>
      <w:lang w:val="en-GB" w:eastAsia="en-US"/>
    </w:rPr>
  </w:style>
  <w:style w:type="paragraph" w:customStyle="1" w:styleId="7765E9AC53464DE3AD2348CF7A7249FC6">
    <w:name w:val="7765E9AC53464DE3AD2348CF7A7249FC6"/>
    <w:rsid w:val="00335B75"/>
    <w:pPr>
      <w:spacing w:after="0" w:line="240" w:lineRule="auto"/>
      <w:jc w:val="both"/>
    </w:pPr>
    <w:rPr>
      <w:rFonts w:ascii="Arial" w:eastAsiaTheme="minorHAnsi" w:hAnsi="Arial"/>
      <w:lang w:val="en-GB" w:eastAsia="en-US"/>
    </w:rPr>
  </w:style>
  <w:style w:type="paragraph" w:customStyle="1" w:styleId="C315C3F5A0E648E58339BA7713AFBBB58">
    <w:name w:val="C315C3F5A0E648E58339BA7713AFBBB58"/>
    <w:rsid w:val="00335B75"/>
    <w:pPr>
      <w:spacing w:after="0" w:line="240" w:lineRule="auto"/>
      <w:jc w:val="both"/>
    </w:pPr>
    <w:rPr>
      <w:rFonts w:ascii="Arial" w:eastAsiaTheme="minorHAnsi" w:hAnsi="Arial"/>
      <w:lang w:val="en-GB" w:eastAsia="en-US"/>
    </w:rPr>
  </w:style>
  <w:style w:type="paragraph" w:customStyle="1" w:styleId="43430E3829B14353809FDEE4F96721F37">
    <w:name w:val="43430E3829B14353809FDEE4F96721F37"/>
    <w:rsid w:val="00335B75"/>
    <w:pPr>
      <w:spacing w:after="0" w:line="240" w:lineRule="auto"/>
      <w:jc w:val="both"/>
    </w:pPr>
    <w:rPr>
      <w:rFonts w:ascii="Arial" w:eastAsiaTheme="minorHAnsi" w:hAnsi="Arial"/>
      <w:lang w:val="en-GB" w:eastAsia="en-US"/>
    </w:rPr>
  </w:style>
  <w:style w:type="paragraph" w:customStyle="1" w:styleId="FF0A159A4C5B4177867F16432AF99C914">
    <w:name w:val="FF0A159A4C5B4177867F16432AF99C914"/>
    <w:rsid w:val="00335B75"/>
    <w:pPr>
      <w:spacing w:after="0" w:line="240" w:lineRule="auto"/>
      <w:jc w:val="both"/>
    </w:pPr>
    <w:rPr>
      <w:rFonts w:ascii="Arial" w:eastAsiaTheme="minorHAnsi" w:hAnsi="Arial"/>
      <w:lang w:val="en-GB" w:eastAsia="en-US"/>
    </w:rPr>
  </w:style>
  <w:style w:type="paragraph" w:customStyle="1" w:styleId="512E660A2ED24A8B9550399D4BFA5BA34">
    <w:name w:val="512E660A2ED24A8B9550399D4BFA5BA34"/>
    <w:rsid w:val="00335B75"/>
    <w:pPr>
      <w:spacing w:after="0" w:line="240" w:lineRule="auto"/>
      <w:jc w:val="both"/>
    </w:pPr>
    <w:rPr>
      <w:rFonts w:ascii="Arial" w:eastAsiaTheme="minorHAnsi" w:hAnsi="Arial"/>
      <w:lang w:val="en-GB" w:eastAsia="en-US"/>
    </w:rPr>
  </w:style>
  <w:style w:type="paragraph" w:customStyle="1" w:styleId="410B091950CD4378BD8280D68475EC764">
    <w:name w:val="410B091950CD4378BD8280D68475EC764"/>
    <w:rsid w:val="00335B75"/>
    <w:pPr>
      <w:spacing w:after="0" w:line="240" w:lineRule="auto"/>
      <w:jc w:val="both"/>
    </w:pPr>
    <w:rPr>
      <w:rFonts w:ascii="Arial" w:eastAsiaTheme="minorHAnsi" w:hAnsi="Arial"/>
      <w:lang w:val="en-GB" w:eastAsia="en-US"/>
    </w:rPr>
  </w:style>
  <w:style w:type="paragraph" w:customStyle="1" w:styleId="CFF5D415D88844B78DCDA7494E341D3F4">
    <w:name w:val="CFF5D415D88844B78DCDA7494E341D3F4"/>
    <w:rsid w:val="00335B75"/>
    <w:pPr>
      <w:spacing w:after="0" w:line="240" w:lineRule="auto"/>
      <w:jc w:val="both"/>
    </w:pPr>
    <w:rPr>
      <w:rFonts w:ascii="Arial" w:eastAsiaTheme="minorHAnsi" w:hAnsi="Arial"/>
      <w:lang w:val="en-GB" w:eastAsia="en-US"/>
    </w:rPr>
  </w:style>
  <w:style w:type="paragraph" w:customStyle="1" w:styleId="10943E4B85D34064824491C160B7F6192">
    <w:name w:val="10943E4B85D34064824491C160B7F619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2">
    <w:name w:val="77BFC983B99E423382B3ADB508407350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320104F87034057AC884279A01135D93">
    <w:name w:val="4320104F87034057AC884279A01135D9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3">
    <w:name w:val="1D420686D2864E5EBCFE554F7B4CA750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CB59C75396874041A1A02772E7B17E759">
    <w:name w:val="CB59C75396874041A1A02772E7B17E759"/>
    <w:rsid w:val="00335B75"/>
    <w:pPr>
      <w:spacing w:after="0" w:line="240" w:lineRule="auto"/>
      <w:jc w:val="both"/>
    </w:pPr>
    <w:rPr>
      <w:rFonts w:ascii="Arial" w:eastAsiaTheme="minorHAnsi" w:hAnsi="Arial"/>
      <w:lang w:val="en-GB" w:eastAsia="en-US"/>
    </w:rPr>
  </w:style>
  <w:style w:type="paragraph" w:customStyle="1" w:styleId="C8015E00C1114FC6875B1C60D1D8C46E9">
    <w:name w:val="C8015E00C1114FC6875B1C60D1D8C46E9"/>
    <w:rsid w:val="00335B75"/>
    <w:pPr>
      <w:spacing w:after="0" w:line="240" w:lineRule="auto"/>
      <w:jc w:val="both"/>
    </w:pPr>
    <w:rPr>
      <w:rFonts w:ascii="Arial" w:eastAsiaTheme="minorHAnsi" w:hAnsi="Arial"/>
      <w:lang w:val="en-GB" w:eastAsia="en-US"/>
    </w:rPr>
  </w:style>
  <w:style w:type="paragraph" w:customStyle="1" w:styleId="9C32439E17D5462DBFC1A3BEA0D5AAA89">
    <w:name w:val="9C32439E17D5462DBFC1A3BEA0D5AAA89"/>
    <w:rsid w:val="00335B75"/>
    <w:pPr>
      <w:spacing w:after="0" w:line="240" w:lineRule="auto"/>
      <w:jc w:val="both"/>
    </w:pPr>
    <w:rPr>
      <w:rFonts w:ascii="Arial" w:eastAsiaTheme="minorHAnsi" w:hAnsi="Arial"/>
      <w:lang w:val="en-GB" w:eastAsia="en-US"/>
    </w:rPr>
  </w:style>
  <w:style w:type="paragraph" w:customStyle="1" w:styleId="E584B1A10F3D41DAB2D9EDA2D74DC1E29">
    <w:name w:val="E584B1A10F3D41DAB2D9EDA2D74DC1E29"/>
    <w:rsid w:val="00335B75"/>
    <w:pPr>
      <w:spacing w:after="0" w:line="240" w:lineRule="auto"/>
      <w:jc w:val="both"/>
    </w:pPr>
    <w:rPr>
      <w:rFonts w:ascii="Arial" w:eastAsiaTheme="minorHAnsi" w:hAnsi="Arial"/>
      <w:lang w:val="en-GB" w:eastAsia="en-US"/>
    </w:rPr>
  </w:style>
  <w:style w:type="paragraph" w:customStyle="1" w:styleId="70D3EC6BF4944F96AC9FED58B6796BA39">
    <w:name w:val="70D3EC6BF4944F96AC9FED58B6796BA39"/>
    <w:rsid w:val="00335B75"/>
    <w:pPr>
      <w:spacing w:after="0" w:line="240" w:lineRule="auto"/>
      <w:jc w:val="both"/>
    </w:pPr>
    <w:rPr>
      <w:rFonts w:ascii="Arial" w:eastAsiaTheme="minorHAnsi" w:hAnsi="Arial"/>
      <w:lang w:val="en-GB" w:eastAsia="en-US"/>
    </w:rPr>
  </w:style>
  <w:style w:type="paragraph" w:customStyle="1" w:styleId="274676CDEAFE47D6AE5845B1E64199029">
    <w:name w:val="274676CDEAFE47D6AE5845B1E64199029"/>
    <w:rsid w:val="00335B75"/>
    <w:pPr>
      <w:spacing w:after="0" w:line="240" w:lineRule="auto"/>
      <w:jc w:val="both"/>
    </w:pPr>
    <w:rPr>
      <w:rFonts w:ascii="Arial" w:eastAsiaTheme="minorHAnsi" w:hAnsi="Arial"/>
      <w:lang w:val="en-GB" w:eastAsia="en-US"/>
    </w:rPr>
  </w:style>
  <w:style w:type="paragraph" w:customStyle="1" w:styleId="731E997408374B2E811E9ED4148323DB9">
    <w:name w:val="731E997408374B2E811E9ED4148323DB9"/>
    <w:rsid w:val="00335B75"/>
    <w:pPr>
      <w:spacing w:after="0" w:line="240" w:lineRule="auto"/>
      <w:jc w:val="both"/>
    </w:pPr>
    <w:rPr>
      <w:rFonts w:ascii="Arial" w:eastAsiaTheme="minorHAnsi" w:hAnsi="Arial"/>
      <w:lang w:val="en-GB" w:eastAsia="en-US"/>
    </w:rPr>
  </w:style>
  <w:style w:type="paragraph" w:customStyle="1" w:styleId="011A22C2FD2B45CFBF9F10337C3CF8F79">
    <w:name w:val="011A22C2FD2B45CFBF9F10337C3CF8F79"/>
    <w:rsid w:val="00335B75"/>
    <w:pPr>
      <w:spacing w:after="0" w:line="240" w:lineRule="auto"/>
      <w:jc w:val="both"/>
    </w:pPr>
    <w:rPr>
      <w:rFonts w:ascii="Arial" w:eastAsiaTheme="minorHAnsi" w:hAnsi="Arial"/>
      <w:lang w:val="en-GB" w:eastAsia="en-US"/>
    </w:rPr>
  </w:style>
  <w:style w:type="paragraph" w:customStyle="1" w:styleId="5C04F234F75943D8AF36AB11E2BD154F10">
    <w:name w:val="5C04F234F75943D8AF36AB11E2BD154F10"/>
    <w:rsid w:val="00335B75"/>
    <w:pPr>
      <w:spacing w:after="0" w:line="240" w:lineRule="auto"/>
      <w:jc w:val="both"/>
    </w:pPr>
    <w:rPr>
      <w:rFonts w:ascii="Arial" w:eastAsiaTheme="minorHAnsi" w:hAnsi="Arial"/>
      <w:lang w:val="en-GB" w:eastAsia="en-US"/>
    </w:rPr>
  </w:style>
  <w:style w:type="paragraph" w:customStyle="1" w:styleId="4488AC39F1934DB6B46EDCA33E7BAFB710">
    <w:name w:val="4488AC39F1934DB6B46EDCA33E7BAFB710"/>
    <w:rsid w:val="00335B75"/>
    <w:pPr>
      <w:spacing w:after="0" w:line="240" w:lineRule="auto"/>
      <w:jc w:val="both"/>
    </w:pPr>
    <w:rPr>
      <w:rFonts w:ascii="Arial" w:eastAsiaTheme="minorHAnsi" w:hAnsi="Arial"/>
      <w:lang w:val="en-GB" w:eastAsia="en-US"/>
    </w:rPr>
  </w:style>
  <w:style w:type="paragraph" w:customStyle="1" w:styleId="3499EAB818D34CBEBED07A4D7C905B10">
    <w:name w:val="3499EAB818D34CBEBED07A4D7C905B10"/>
    <w:rsid w:val="00335B75"/>
  </w:style>
  <w:style w:type="paragraph" w:customStyle="1" w:styleId="D6B5F5CD27004AD0B8C614ADEF5528ED10">
    <w:name w:val="D6B5F5CD27004AD0B8C614ADEF5528ED10"/>
    <w:rsid w:val="00335B75"/>
    <w:pPr>
      <w:spacing w:after="0" w:line="240" w:lineRule="auto"/>
      <w:jc w:val="both"/>
    </w:pPr>
    <w:rPr>
      <w:rFonts w:ascii="Arial" w:eastAsiaTheme="minorHAnsi" w:hAnsi="Arial"/>
      <w:lang w:val="en-GB" w:eastAsia="en-US"/>
    </w:rPr>
  </w:style>
  <w:style w:type="paragraph" w:customStyle="1" w:styleId="8E657BCA49284339A200227D5EE3B3159">
    <w:name w:val="8E657BCA49284339A200227D5EE3B3159"/>
    <w:rsid w:val="00335B75"/>
    <w:pPr>
      <w:spacing w:after="0" w:line="240" w:lineRule="auto"/>
      <w:jc w:val="both"/>
    </w:pPr>
    <w:rPr>
      <w:rFonts w:ascii="Arial" w:eastAsiaTheme="minorHAnsi" w:hAnsi="Arial"/>
      <w:lang w:val="en-GB" w:eastAsia="en-US"/>
    </w:rPr>
  </w:style>
  <w:style w:type="paragraph" w:customStyle="1" w:styleId="2C1F41D30A0B4AE18192BBF3B0562B918">
    <w:name w:val="2C1F41D30A0B4AE18192BBF3B0562B918"/>
    <w:rsid w:val="00335B75"/>
    <w:pPr>
      <w:spacing w:after="0" w:line="240" w:lineRule="auto"/>
      <w:jc w:val="both"/>
    </w:pPr>
    <w:rPr>
      <w:rFonts w:ascii="Arial" w:eastAsiaTheme="minorHAnsi" w:hAnsi="Arial"/>
      <w:lang w:val="en-GB" w:eastAsia="en-US"/>
    </w:rPr>
  </w:style>
  <w:style w:type="paragraph" w:customStyle="1" w:styleId="7765E9AC53464DE3AD2348CF7A7249FC7">
    <w:name w:val="7765E9AC53464DE3AD2348CF7A7249FC7"/>
    <w:rsid w:val="00335B75"/>
    <w:pPr>
      <w:spacing w:after="0" w:line="240" w:lineRule="auto"/>
      <w:jc w:val="both"/>
    </w:pPr>
    <w:rPr>
      <w:rFonts w:ascii="Arial" w:eastAsiaTheme="minorHAnsi" w:hAnsi="Arial"/>
      <w:lang w:val="en-GB" w:eastAsia="en-US"/>
    </w:rPr>
  </w:style>
  <w:style w:type="paragraph" w:customStyle="1" w:styleId="C315C3F5A0E648E58339BA7713AFBBB59">
    <w:name w:val="C315C3F5A0E648E58339BA7713AFBBB59"/>
    <w:rsid w:val="00335B75"/>
    <w:pPr>
      <w:spacing w:after="0" w:line="240" w:lineRule="auto"/>
      <w:jc w:val="both"/>
    </w:pPr>
    <w:rPr>
      <w:rFonts w:ascii="Arial" w:eastAsiaTheme="minorHAnsi" w:hAnsi="Arial"/>
      <w:lang w:val="en-GB" w:eastAsia="en-US"/>
    </w:rPr>
  </w:style>
  <w:style w:type="paragraph" w:customStyle="1" w:styleId="43430E3829B14353809FDEE4F96721F38">
    <w:name w:val="43430E3829B14353809FDEE4F96721F38"/>
    <w:rsid w:val="00335B75"/>
    <w:pPr>
      <w:spacing w:after="0" w:line="240" w:lineRule="auto"/>
      <w:jc w:val="both"/>
    </w:pPr>
    <w:rPr>
      <w:rFonts w:ascii="Arial" w:eastAsiaTheme="minorHAnsi" w:hAnsi="Arial"/>
      <w:lang w:val="en-GB" w:eastAsia="en-US"/>
    </w:rPr>
  </w:style>
  <w:style w:type="paragraph" w:customStyle="1" w:styleId="FF0A159A4C5B4177867F16432AF99C915">
    <w:name w:val="FF0A159A4C5B4177867F16432AF99C915"/>
    <w:rsid w:val="00335B75"/>
    <w:pPr>
      <w:spacing w:after="0" w:line="240" w:lineRule="auto"/>
      <w:jc w:val="both"/>
    </w:pPr>
    <w:rPr>
      <w:rFonts w:ascii="Arial" w:eastAsiaTheme="minorHAnsi" w:hAnsi="Arial"/>
      <w:lang w:val="en-GB" w:eastAsia="en-US"/>
    </w:rPr>
  </w:style>
  <w:style w:type="paragraph" w:customStyle="1" w:styleId="512E660A2ED24A8B9550399D4BFA5BA35">
    <w:name w:val="512E660A2ED24A8B9550399D4BFA5BA35"/>
    <w:rsid w:val="00335B75"/>
    <w:pPr>
      <w:spacing w:after="0" w:line="240" w:lineRule="auto"/>
      <w:jc w:val="both"/>
    </w:pPr>
    <w:rPr>
      <w:rFonts w:ascii="Arial" w:eastAsiaTheme="minorHAnsi" w:hAnsi="Arial"/>
      <w:lang w:val="en-GB" w:eastAsia="en-US"/>
    </w:rPr>
  </w:style>
  <w:style w:type="paragraph" w:customStyle="1" w:styleId="410B091950CD4378BD8280D68475EC765">
    <w:name w:val="410B091950CD4378BD8280D68475EC765"/>
    <w:rsid w:val="00335B75"/>
    <w:pPr>
      <w:spacing w:after="0" w:line="240" w:lineRule="auto"/>
      <w:jc w:val="both"/>
    </w:pPr>
    <w:rPr>
      <w:rFonts w:ascii="Arial" w:eastAsiaTheme="minorHAnsi" w:hAnsi="Arial"/>
      <w:lang w:val="en-GB" w:eastAsia="en-US"/>
    </w:rPr>
  </w:style>
  <w:style w:type="paragraph" w:customStyle="1" w:styleId="CFF5D415D88844B78DCDA7494E341D3F5">
    <w:name w:val="CFF5D415D88844B78DCDA7494E341D3F5"/>
    <w:rsid w:val="00335B75"/>
    <w:pPr>
      <w:spacing w:after="0" w:line="240" w:lineRule="auto"/>
      <w:jc w:val="both"/>
    </w:pPr>
    <w:rPr>
      <w:rFonts w:ascii="Arial" w:eastAsiaTheme="minorHAnsi" w:hAnsi="Arial"/>
      <w:lang w:val="en-GB" w:eastAsia="en-US"/>
    </w:rPr>
  </w:style>
  <w:style w:type="paragraph" w:customStyle="1" w:styleId="10943E4B85D34064824491C160B7F6193">
    <w:name w:val="10943E4B85D34064824491C160B7F619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3">
    <w:name w:val="77BFC983B99E423382B3ADB508407350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320104F87034057AC884279A01135D94">
    <w:name w:val="4320104F87034057AC884279A01135D9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4">
    <w:name w:val="1D420686D2864E5EBCFE554F7B4CA750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3499EAB818D34CBEBED07A4D7C905B101">
    <w:name w:val="3499EAB818D34CBEBED07A4D7C905B10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CB59C75396874041A1A02772E7B17E7510">
    <w:name w:val="CB59C75396874041A1A02772E7B17E7510"/>
    <w:rsid w:val="00335B75"/>
    <w:pPr>
      <w:spacing w:after="0" w:line="240" w:lineRule="auto"/>
      <w:jc w:val="both"/>
    </w:pPr>
    <w:rPr>
      <w:rFonts w:ascii="Arial" w:eastAsiaTheme="minorHAnsi" w:hAnsi="Arial"/>
      <w:lang w:val="en-GB" w:eastAsia="en-US"/>
    </w:rPr>
  </w:style>
  <w:style w:type="paragraph" w:customStyle="1" w:styleId="C8015E00C1114FC6875B1C60D1D8C46E10">
    <w:name w:val="C8015E00C1114FC6875B1C60D1D8C46E10"/>
    <w:rsid w:val="00335B75"/>
    <w:pPr>
      <w:spacing w:after="0" w:line="240" w:lineRule="auto"/>
      <w:jc w:val="both"/>
    </w:pPr>
    <w:rPr>
      <w:rFonts w:ascii="Arial" w:eastAsiaTheme="minorHAnsi" w:hAnsi="Arial"/>
      <w:lang w:val="en-GB" w:eastAsia="en-US"/>
    </w:rPr>
  </w:style>
  <w:style w:type="paragraph" w:customStyle="1" w:styleId="9C32439E17D5462DBFC1A3BEA0D5AAA810">
    <w:name w:val="9C32439E17D5462DBFC1A3BEA0D5AAA810"/>
    <w:rsid w:val="00335B75"/>
    <w:pPr>
      <w:spacing w:after="0" w:line="240" w:lineRule="auto"/>
      <w:jc w:val="both"/>
    </w:pPr>
    <w:rPr>
      <w:rFonts w:ascii="Arial" w:eastAsiaTheme="minorHAnsi" w:hAnsi="Arial"/>
      <w:lang w:val="en-GB" w:eastAsia="en-US"/>
    </w:rPr>
  </w:style>
  <w:style w:type="paragraph" w:customStyle="1" w:styleId="E584B1A10F3D41DAB2D9EDA2D74DC1E210">
    <w:name w:val="E584B1A10F3D41DAB2D9EDA2D74DC1E210"/>
    <w:rsid w:val="00335B75"/>
    <w:pPr>
      <w:spacing w:after="0" w:line="240" w:lineRule="auto"/>
      <w:jc w:val="both"/>
    </w:pPr>
    <w:rPr>
      <w:rFonts w:ascii="Arial" w:eastAsiaTheme="minorHAnsi" w:hAnsi="Arial"/>
      <w:lang w:val="en-GB" w:eastAsia="en-US"/>
    </w:rPr>
  </w:style>
  <w:style w:type="paragraph" w:customStyle="1" w:styleId="70D3EC6BF4944F96AC9FED58B6796BA310">
    <w:name w:val="70D3EC6BF4944F96AC9FED58B6796BA310"/>
    <w:rsid w:val="00335B75"/>
    <w:pPr>
      <w:spacing w:after="0" w:line="240" w:lineRule="auto"/>
      <w:jc w:val="both"/>
    </w:pPr>
    <w:rPr>
      <w:rFonts w:ascii="Arial" w:eastAsiaTheme="minorHAnsi" w:hAnsi="Arial"/>
      <w:lang w:val="en-GB" w:eastAsia="en-US"/>
    </w:rPr>
  </w:style>
  <w:style w:type="paragraph" w:customStyle="1" w:styleId="274676CDEAFE47D6AE5845B1E641990210">
    <w:name w:val="274676CDEAFE47D6AE5845B1E641990210"/>
    <w:rsid w:val="00335B75"/>
    <w:pPr>
      <w:spacing w:after="0" w:line="240" w:lineRule="auto"/>
      <w:jc w:val="both"/>
    </w:pPr>
    <w:rPr>
      <w:rFonts w:ascii="Arial" w:eastAsiaTheme="minorHAnsi" w:hAnsi="Arial"/>
      <w:lang w:val="en-GB" w:eastAsia="en-US"/>
    </w:rPr>
  </w:style>
  <w:style w:type="paragraph" w:customStyle="1" w:styleId="731E997408374B2E811E9ED4148323DB10">
    <w:name w:val="731E997408374B2E811E9ED4148323DB10"/>
    <w:rsid w:val="00335B75"/>
    <w:pPr>
      <w:spacing w:after="0" w:line="240" w:lineRule="auto"/>
      <w:jc w:val="both"/>
    </w:pPr>
    <w:rPr>
      <w:rFonts w:ascii="Arial" w:eastAsiaTheme="minorHAnsi" w:hAnsi="Arial"/>
      <w:lang w:val="en-GB" w:eastAsia="en-US"/>
    </w:rPr>
  </w:style>
  <w:style w:type="paragraph" w:customStyle="1" w:styleId="011A22C2FD2B45CFBF9F10337C3CF8F710">
    <w:name w:val="011A22C2FD2B45CFBF9F10337C3CF8F710"/>
    <w:rsid w:val="00335B75"/>
    <w:pPr>
      <w:spacing w:after="0" w:line="240" w:lineRule="auto"/>
      <w:jc w:val="both"/>
    </w:pPr>
    <w:rPr>
      <w:rFonts w:ascii="Arial" w:eastAsiaTheme="minorHAnsi" w:hAnsi="Arial"/>
      <w:lang w:val="en-GB" w:eastAsia="en-US"/>
    </w:rPr>
  </w:style>
  <w:style w:type="paragraph" w:customStyle="1" w:styleId="5C04F234F75943D8AF36AB11E2BD154F11">
    <w:name w:val="5C04F234F75943D8AF36AB11E2BD154F11"/>
    <w:rsid w:val="00335B75"/>
    <w:pPr>
      <w:spacing w:after="0" w:line="240" w:lineRule="auto"/>
      <w:jc w:val="both"/>
    </w:pPr>
    <w:rPr>
      <w:rFonts w:ascii="Arial" w:eastAsiaTheme="minorHAnsi" w:hAnsi="Arial"/>
      <w:lang w:val="en-GB" w:eastAsia="en-US"/>
    </w:rPr>
  </w:style>
  <w:style w:type="paragraph" w:customStyle="1" w:styleId="4488AC39F1934DB6B46EDCA33E7BAFB711">
    <w:name w:val="4488AC39F1934DB6B46EDCA33E7BAFB711"/>
    <w:rsid w:val="00335B75"/>
    <w:pPr>
      <w:spacing w:after="0" w:line="240" w:lineRule="auto"/>
      <w:jc w:val="both"/>
    </w:pPr>
    <w:rPr>
      <w:rFonts w:ascii="Arial" w:eastAsiaTheme="minorHAnsi" w:hAnsi="Arial"/>
      <w:lang w:val="en-GB" w:eastAsia="en-US"/>
    </w:rPr>
  </w:style>
  <w:style w:type="paragraph" w:customStyle="1" w:styleId="8A208D4187EE4726B95E99DBCCED45F5">
    <w:name w:val="8A208D4187EE4726B95E99DBCCED45F5"/>
    <w:rsid w:val="00335B75"/>
  </w:style>
  <w:style w:type="paragraph" w:customStyle="1" w:styleId="D6B5F5CD27004AD0B8C614ADEF5528ED11">
    <w:name w:val="D6B5F5CD27004AD0B8C614ADEF5528ED11"/>
    <w:rsid w:val="00335B75"/>
    <w:pPr>
      <w:spacing w:after="0" w:line="240" w:lineRule="auto"/>
      <w:jc w:val="both"/>
    </w:pPr>
    <w:rPr>
      <w:rFonts w:ascii="Arial" w:eastAsiaTheme="minorHAnsi" w:hAnsi="Arial"/>
      <w:lang w:val="en-GB" w:eastAsia="en-US"/>
    </w:rPr>
  </w:style>
  <w:style w:type="paragraph" w:customStyle="1" w:styleId="8E657BCA49284339A200227D5EE3B31510">
    <w:name w:val="8E657BCA49284339A200227D5EE3B31510"/>
    <w:rsid w:val="00335B75"/>
    <w:pPr>
      <w:spacing w:after="0" w:line="240" w:lineRule="auto"/>
      <w:jc w:val="both"/>
    </w:pPr>
    <w:rPr>
      <w:rFonts w:ascii="Arial" w:eastAsiaTheme="minorHAnsi" w:hAnsi="Arial"/>
      <w:lang w:val="en-GB" w:eastAsia="en-US"/>
    </w:rPr>
  </w:style>
  <w:style w:type="paragraph" w:customStyle="1" w:styleId="2C1F41D30A0B4AE18192BBF3B0562B919">
    <w:name w:val="2C1F41D30A0B4AE18192BBF3B0562B919"/>
    <w:rsid w:val="00335B75"/>
    <w:pPr>
      <w:spacing w:after="0" w:line="240" w:lineRule="auto"/>
      <w:jc w:val="both"/>
    </w:pPr>
    <w:rPr>
      <w:rFonts w:ascii="Arial" w:eastAsiaTheme="minorHAnsi" w:hAnsi="Arial"/>
      <w:lang w:val="en-GB" w:eastAsia="en-US"/>
    </w:rPr>
  </w:style>
  <w:style w:type="paragraph" w:customStyle="1" w:styleId="7765E9AC53464DE3AD2348CF7A7249FC8">
    <w:name w:val="7765E9AC53464DE3AD2348CF7A7249FC8"/>
    <w:rsid w:val="00335B75"/>
    <w:pPr>
      <w:spacing w:after="0" w:line="240" w:lineRule="auto"/>
      <w:jc w:val="both"/>
    </w:pPr>
    <w:rPr>
      <w:rFonts w:ascii="Arial" w:eastAsiaTheme="minorHAnsi" w:hAnsi="Arial"/>
      <w:lang w:val="en-GB" w:eastAsia="en-US"/>
    </w:rPr>
  </w:style>
  <w:style w:type="paragraph" w:customStyle="1" w:styleId="C315C3F5A0E648E58339BA7713AFBBB510">
    <w:name w:val="C315C3F5A0E648E58339BA7713AFBBB510"/>
    <w:rsid w:val="00335B75"/>
    <w:pPr>
      <w:spacing w:after="0" w:line="240" w:lineRule="auto"/>
      <w:jc w:val="both"/>
    </w:pPr>
    <w:rPr>
      <w:rFonts w:ascii="Arial" w:eastAsiaTheme="minorHAnsi" w:hAnsi="Arial"/>
      <w:lang w:val="en-GB" w:eastAsia="en-US"/>
    </w:rPr>
  </w:style>
  <w:style w:type="paragraph" w:customStyle="1" w:styleId="43430E3829B14353809FDEE4F96721F39">
    <w:name w:val="43430E3829B14353809FDEE4F96721F39"/>
    <w:rsid w:val="00335B75"/>
    <w:pPr>
      <w:spacing w:after="0" w:line="240" w:lineRule="auto"/>
      <w:jc w:val="both"/>
    </w:pPr>
    <w:rPr>
      <w:rFonts w:ascii="Arial" w:eastAsiaTheme="minorHAnsi" w:hAnsi="Arial"/>
      <w:lang w:val="en-GB" w:eastAsia="en-US"/>
    </w:rPr>
  </w:style>
  <w:style w:type="paragraph" w:customStyle="1" w:styleId="FF0A159A4C5B4177867F16432AF99C916">
    <w:name w:val="FF0A159A4C5B4177867F16432AF99C916"/>
    <w:rsid w:val="00335B75"/>
    <w:pPr>
      <w:spacing w:after="0" w:line="240" w:lineRule="auto"/>
      <w:jc w:val="both"/>
    </w:pPr>
    <w:rPr>
      <w:rFonts w:ascii="Arial" w:eastAsiaTheme="minorHAnsi" w:hAnsi="Arial"/>
      <w:lang w:val="en-GB" w:eastAsia="en-US"/>
    </w:rPr>
  </w:style>
  <w:style w:type="paragraph" w:customStyle="1" w:styleId="512E660A2ED24A8B9550399D4BFA5BA36">
    <w:name w:val="512E660A2ED24A8B9550399D4BFA5BA36"/>
    <w:rsid w:val="00335B75"/>
    <w:pPr>
      <w:spacing w:after="0" w:line="240" w:lineRule="auto"/>
      <w:jc w:val="both"/>
    </w:pPr>
    <w:rPr>
      <w:rFonts w:ascii="Arial" w:eastAsiaTheme="minorHAnsi" w:hAnsi="Arial"/>
      <w:lang w:val="en-GB" w:eastAsia="en-US"/>
    </w:rPr>
  </w:style>
  <w:style w:type="paragraph" w:customStyle="1" w:styleId="410B091950CD4378BD8280D68475EC766">
    <w:name w:val="410B091950CD4378BD8280D68475EC766"/>
    <w:rsid w:val="00335B75"/>
    <w:pPr>
      <w:spacing w:after="0" w:line="240" w:lineRule="auto"/>
      <w:jc w:val="both"/>
    </w:pPr>
    <w:rPr>
      <w:rFonts w:ascii="Arial" w:eastAsiaTheme="minorHAnsi" w:hAnsi="Arial"/>
      <w:lang w:val="en-GB" w:eastAsia="en-US"/>
    </w:rPr>
  </w:style>
  <w:style w:type="paragraph" w:customStyle="1" w:styleId="CFF5D415D88844B78DCDA7494E341D3F6">
    <w:name w:val="CFF5D415D88844B78DCDA7494E341D3F6"/>
    <w:rsid w:val="00335B75"/>
    <w:pPr>
      <w:spacing w:after="0" w:line="240" w:lineRule="auto"/>
      <w:jc w:val="both"/>
    </w:pPr>
    <w:rPr>
      <w:rFonts w:ascii="Arial" w:eastAsiaTheme="minorHAnsi" w:hAnsi="Arial"/>
      <w:lang w:val="en-GB" w:eastAsia="en-US"/>
    </w:rPr>
  </w:style>
  <w:style w:type="paragraph" w:customStyle="1" w:styleId="10943E4B85D34064824491C160B7F6194">
    <w:name w:val="10943E4B85D34064824491C160B7F619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4">
    <w:name w:val="77BFC983B99E423382B3ADB508407350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320104F87034057AC884279A01135D95">
    <w:name w:val="4320104F87034057AC884279A01135D9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5">
    <w:name w:val="1D420686D2864E5EBCFE554F7B4CA750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3499EAB818D34CBEBED07A4D7C905B102">
    <w:name w:val="3499EAB818D34CBEBED07A4D7C905B10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A208D4187EE4726B95E99DBCCED45F51">
    <w:name w:val="8A208D4187EE4726B95E99DBCCED45F5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CB59C75396874041A1A02772E7B17E7511">
    <w:name w:val="CB59C75396874041A1A02772E7B17E7511"/>
    <w:rsid w:val="00335B75"/>
    <w:pPr>
      <w:spacing w:after="0" w:line="240" w:lineRule="auto"/>
      <w:jc w:val="both"/>
    </w:pPr>
    <w:rPr>
      <w:rFonts w:ascii="Arial" w:eastAsiaTheme="minorHAnsi" w:hAnsi="Arial"/>
      <w:lang w:val="en-GB" w:eastAsia="en-US"/>
    </w:rPr>
  </w:style>
  <w:style w:type="paragraph" w:customStyle="1" w:styleId="C8015E00C1114FC6875B1C60D1D8C46E11">
    <w:name w:val="C8015E00C1114FC6875B1C60D1D8C46E11"/>
    <w:rsid w:val="00335B75"/>
    <w:pPr>
      <w:spacing w:after="0" w:line="240" w:lineRule="auto"/>
      <w:jc w:val="both"/>
    </w:pPr>
    <w:rPr>
      <w:rFonts w:ascii="Arial" w:eastAsiaTheme="minorHAnsi" w:hAnsi="Arial"/>
      <w:lang w:val="en-GB" w:eastAsia="en-US"/>
    </w:rPr>
  </w:style>
  <w:style w:type="paragraph" w:customStyle="1" w:styleId="9C32439E17D5462DBFC1A3BEA0D5AAA811">
    <w:name w:val="9C32439E17D5462DBFC1A3BEA0D5AAA811"/>
    <w:rsid w:val="00335B75"/>
    <w:pPr>
      <w:spacing w:after="0" w:line="240" w:lineRule="auto"/>
      <w:jc w:val="both"/>
    </w:pPr>
    <w:rPr>
      <w:rFonts w:ascii="Arial" w:eastAsiaTheme="minorHAnsi" w:hAnsi="Arial"/>
      <w:lang w:val="en-GB" w:eastAsia="en-US"/>
    </w:rPr>
  </w:style>
  <w:style w:type="paragraph" w:customStyle="1" w:styleId="E584B1A10F3D41DAB2D9EDA2D74DC1E211">
    <w:name w:val="E584B1A10F3D41DAB2D9EDA2D74DC1E211"/>
    <w:rsid w:val="00335B75"/>
    <w:pPr>
      <w:spacing w:after="0" w:line="240" w:lineRule="auto"/>
      <w:jc w:val="both"/>
    </w:pPr>
    <w:rPr>
      <w:rFonts w:ascii="Arial" w:eastAsiaTheme="minorHAnsi" w:hAnsi="Arial"/>
      <w:lang w:val="en-GB" w:eastAsia="en-US"/>
    </w:rPr>
  </w:style>
  <w:style w:type="paragraph" w:customStyle="1" w:styleId="70D3EC6BF4944F96AC9FED58B6796BA311">
    <w:name w:val="70D3EC6BF4944F96AC9FED58B6796BA311"/>
    <w:rsid w:val="00335B75"/>
    <w:pPr>
      <w:spacing w:after="0" w:line="240" w:lineRule="auto"/>
      <w:jc w:val="both"/>
    </w:pPr>
    <w:rPr>
      <w:rFonts w:ascii="Arial" w:eastAsiaTheme="minorHAnsi" w:hAnsi="Arial"/>
      <w:lang w:val="en-GB" w:eastAsia="en-US"/>
    </w:rPr>
  </w:style>
  <w:style w:type="paragraph" w:customStyle="1" w:styleId="274676CDEAFE47D6AE5845B1E641990211">
    <w:name w:val="274676CDEAFE47D6AE5845B1E641990211"/>
    <w:rsid w:val="00335B75"/>
    <w:pPr>
      <w:spacing w:after="0" w:line="240" w:lineRule="auto"/>
      <w:jc w:val="both"/>
    </w:pPr>
    <w:rPr>
      <w:rFonts w:ascii="Arial" w:eastAsiaTheme="minorHAnsi" w:hAnsi="Arial"/>
      <w:lang w:val="en-GB" w:eastAsia="en-US"/>
    </w:rPr>
  </w:style>
  <w:style w:type="paragraph" w:customStyle="1" w:styleId="731E997408374B2E811E9ED4148323DB11">
    <w:name w:val="731E997408374B2E811E9ED4148323DB11"/>
    <w:rsid w:val="00335B75"/>
    <w:pPr>
      <w:spacing w:after="0" w:line="240" w:lineRule="auto"/>
      <w:jc w:val="both"/>
    </w:pPr>
    <w:rPr>
      <w:rFonts w:ascii="Arial" w:eastAsiaTheme="minorHAnsi" w:hAnsi="Arial"/>
      <w:lang w:val="en-GB" w:eastAsia="en-US"/>
    </w:rPr>
  </w:style>
  <w:style w:type="paragraph" w:customStyle="1" w:styleId="011A22C2FD2B45CFBF9F10337C3CF8F711">
    <w:name w:val="011A22C2FD2B45CFBF9F10337C3CF8F711"/>
    <w:rsid w:val="00335B75"/>
    <w:pPr>
      <w:spacing w:after="0" w:line="240" w:lineRule="auto"/>
      <w:jc w:val="both"/>
    </w:pPr>
    <w:rPr>
      <w:rFonts w:ascii="Arial" w:eastAsiaTheme="minorHAnsi" w:hAnsi="Arial"/>
      <w:lang w:val="en-GB" w:eastAsia="en-US"/>
    </w:rPr>
  </w:style>
  <w:style w:type="paragraph" w:customStyle="1" w:styleId="5C04F234F75943D8AF36AB11E2BD154F12">
    <w:name w:val="5C04F234F75943D8AF36AB11E2BD154F12"/>
    <w:rsid w:val="00335B75"/>
    <w:pPr>
      <w:spacing w:after="0" w:line="240" w:lineRule="auto"/>
      <w:jc w:val="both"/>
    </w:pPr>
    <w:rPr>
      <w:rFonts w:ascii="Arial" w:eastAsiaTheme="minorHAnsi" w:hAnsi="Arial"/>
      <w:lang w:val="en-GB" w:eastAsia="en-US"/>
    </w:rPr>
  </w:style>
  <w:style w:type="paragraph" w:customStyle="1" w:styleId="4488AC39F1934DB6B46EDCA33E7BAFB712">
    <w:name w:val="4488AC39F1934DB6B46EDCA33E7BAFB712"/>
    <w:rsid w:val="00335B75"/>
    <w:pPr>
      <w:spacing w:after="0" w:line="240" w:lineRule="auto"/>
      <w:jc w:val="both"/>
    </w:pPr>
    <w:rPr>
      <w:rFonts w:ascii="Arial" w:eastAsiaTheme="minorHAnsi" w:hAnsi="Arial"/>
      <w:lang w:val="en-GB" w:eastAsia="en-US"/>
    </w:rPr>
  </w:style>
  <w:style w:type="paragraph" w:customStyle="1" w:styleId="9A7AEB731CB549C582D282369E9120B1">
    <w:name w:val="9A7AEB731CB549C582D282369E9120B1"/>
    <w:rsid w:val="00335B75"/>
  </w:style>
  <w:style w:type="paragraph" w:customStyle="1" w:styleId="F14B7D9A76494518AE8298D7BB864ED9">
    <w:name w:val="F14B7D9A76494518AE8298D7BB864ED9"/>
    <w:rsid w:val="00335B75"/>
  </w:style>
  <w:style w:type="paragraph" w:customStyle="1" w:styleId="9A8A79550E1440C9982BA94B70F243BE">
    <w:name w:val="9A8A79550E1440C9982BA94B70F243BE"/>
    <w:rsid w:val="00335B75"/>
  </w:style>
  <w:style w:type="paragraph" w:customStyle="1" w:styleId="04E1DE0FCFF7414DB775C3D28D50E7BA">
    <w:name w:val="04E1DE0FCFF7414DB775C3D28D50E7BA"/>
    <w:rsid w:val="00335B75"/>
  </w:style>
  <w:style w:type="paragraph" w:customStyle="1" w:styleId="D8D4C551DF714FE8B8AAECFE5AE1549E">
    <w:name w:val="D8D4C551DF714FE8B8AAECFE5AE1549E"/>
    <w:rsid w:val="00335B75"/>
  </w:style>
  <w:style w:type="paragraph" w:customStyle="1" w:styleId="D6B5F5CD27004AD0B8C614ADEF5528ED12">
    <w:name w:val="D6B5F5CD27004AD0B8C614ADEF5528ED12"/>
    <w:rsid w:val="00335B75"/>
    <w:pPr>
      <w:spacing w:after="0" w:line="240" w:lineRule="auto"/>
      <w:jc w:val="both"/>
    </w:pPr>
    <w:rPr>
      <w:rFonts w:ascii="Arial" w:eastAsiaTheme="minorHAnsi" w:hAnsi="Arial"/>
      <w:lang w:val="en-GB" w:eastAsia="en-US"/>
    </w:rPr>
  </w:style>
  <w:style w:type="paragraph" w:customStyle="1" w:styleId="8E657BCA49284339A200227D5EE3B31511">
    <w:name w:val="8E657BCA49284339A200227D5EE3B31511"/>
    <w:rsid w:val="00335B75"/>
    <w:pPr>
      <w:spacing w:after="0" w:line="240" w:lineRule="auto"/>
      <w:jc w:val="both"/>
    </w:pPr>
    <w:rPr>
      <w:rFonts w:ascii="Arial" w:eastAsiaTheme="minorHAnsi" w:hAnsi="Arial"/>
      <w:lang w:val="en-GB" w:eastAsia="en-US"/>
    </w:rPr>
  </w:style>
  <w:style w:type="paragraph" w:customStyle="1" w:styleId="2C1F41D30A0B4AE18192BBF3B0562B9110">
    <w:name w:val="2C1F41D30A0B4AE18192BBF3B0562B9110"/>
    <w:rsid w:val="00335B75"/>
    <w:pPr>
      <w:spacing w:after="0" w:line="240" w:lineRule="auto"/>
      <w:jc w:val="both"/>
    </w:pPr>
    <w:rPr>
      <w:rFonts w:ascii="Arial" w:eastAsiaTheme="minorHAnsi" w:hAnsi="Arial"/>
      <w:lang w:val="en-GB" w:eastAsia="en-US"/>
    </w:rPr>
  </w:style>
  <w:style w:type="paragraph" w:customStyle="1" w:styleId="7765E9AC53464DE3AD2348CF7A7249FC9">
    <w:name w:val="7765E9AC53464DE3AD2348CF7A7249FC9"/>
    <w:rsid w:val="00335B75"/>
    <w:pPr>
      <w:spacing w:after="0" w:line="240" w:lineRule="auto"/>
      <w:jc w:val="both"/>
    </w:pPr>
    <w:rPr>
      <w:rFonts w:ascii="Arial" w:eastAsiaTheme="minorHAnsi" w:hAnsi="Arial"/>
      <w:lang w:val="en-GB" w:eastAsia="en-US"/>
    </w:rPr>
  </w:style>
  <w:style w:type="paragraph" w:customStyle="1" w:styleId="C315C3F5A0E648E58339BA7713AFBBB511">
    <w:name w:val="C315C3F5A0E648E58339BA7713AFBBB511"/>
    <w:rsid w:val="00335B75"/>
    <w:pPr>
      <w:spacing w:after="0" w:line="240" w:lineRule="auto"/>
      <w:jc w:val="both"/>
    </w:pPr>
    <w:rPr>
      <w:rFonts w:ascii="Arial" w:eastAsiaTheme="minorHAnsi" w:hAnsi="Arial"/>
      <w:lang w:val="en-GB" w:eastAsia="en-US"/>
    </w:rPr>
  </w:style>
  <w:style w:type="paragraph" w:customStyle="1" w:styleId="43430E3829B14353809FDEE4F96721F310">
    <w:name w:val="43430E3829B14353809FDEE4F96721F310"/>
    <w:rsid w:val="00335B75"/>
    <w:pPr>
      <w:spacing w:after="0" w:line="240" w:lineRule="auto"/>
      <w:jc w:val="both"/>
    </w:pPr>
    <w:rPr>
      <w:rFonts w:ascii="Arial" w:eastAsiaTheme="minorHAnsi" w:hAnsi="Arial"/>
      <w:lang w:val="en-GB" w:eastAsia="en-US"/>
    </w:rPr>
  </w:style>
  <w:style w:type="paragraph" w:customStyle="1" w:styleId="FF0A159A4C5B4177867F16432AF99C917">
    <w:name w:val="FF0A159A4C5B4177867F16432AF99C917"/>
    <w:rsid w:val="00335B75"/>
    <w:pPr>
      <w:spacing w:after="0" w:line="240" w:lineRule="auto"/>
      <w:jc w:val="both"/>
    </w:pPr>
    <w:rPr>
      <w:rFonts w:ascii="Arial" w:eastAsiaTheme="minorHAnsi" w:hAnsi="Arial"/>
      <w:lang w:val="en-GB" w:eastAsia="en-US"/>
    </w:rPr>
  </w:style>
  <w:style w:type="paragraph" w:customStyle="1" w:styleId="512E660A2ED24A8B9550399D4BFA5BA37">
    <w:name w:val="512E660A2ED24A8B9550399D4BFA5BA37"/>
    <w:rsid w:val="00335B75"/>
    <w:pPr>
      <w:spacing w:after="0" w:line="240" w:lineRule="auto"/>
      <w:jc w:val="both"/>
    </w:pPr>
    <w:rPr>
      <w:rFonts w:ascii="Arial" w:eastAsiaTheme="minorHAnsi" w:hAnsi="Arial"/>
      <w:lang w:val="en-GB" w:eastAsia="en-US"/>
    </w:rPr>
  </w:style>
  <w:style w:type="paragraph" w:customStyle="1" w:styleId="410B091950CD4378BD8280D68475EC767">
    <w:name w:val="410B091950CD4378BD8280D68475EC767"/>
    <w:rsid w:val="00335B75"/>
    <w:pPr>
      <w:spacing w:after="0" w:line="240" w:lineRule="auto"/>
      <w:jc w:val="both"/>
    </w:pPr>
    <w:rPr>
      <w:rFonts w:ascii="Arial" w:eastAsiaTheme="minorHAnsi" w:hAnsi="Arial"/>
      <w:lang w:val="en-GB" w:eastAsia="en-US"/>
    </w:rPr>
  </w:style>
  <w:style w:type="paragraph" w:customStyle="1" w:styleId="CFF5D415D88844B78DCDA7494E341D3F7">
    <w:name w:val="CFF5D415D88844B78DCDA7494E341D3F7"/>
    <w:rsid w:val="00335B75"/>
    <w:pPr>
      <w:spacing w:after="0" w:line="240" w:lineRule="auto"/>
      <w:jc w:val="both"/>
    </w:pPr>
    <w:rPr>
      <w:rFonts w:ascii="Arial" w:eastAsiaTheme="minorHAnsi" w:hAnsi="Arial"/>
      <w:lang w:val="en-GB" w:eastAsia="en-US"/>
    </w:rPr>
  </w:style>
  <w:style w:type="paragraph" w:customStyle="1" w:styleId="10943E4B85D34064824491C160B7F6195">
    <w:name w:val="10943E4B85D34064824491C160B7F619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5">
    <w:name w:val="77BFC983B99E423382B3ADB508407350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320104F87034057AC884279A01135D96">
    <w:name w:val="4320104F87034057AC884279A01135D9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6">
    <w:name w:val="1D420686D2864E5EBCFE554F7B4CA750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3499EAB818D34CBEBED07A4D7C905B103">
    <w:name w:val="3499EAB818D34CBEBED07A4D7C905B10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A208D4187EE4726B95E99DBCCED45F52">
    <w:name w:val="8A208D4187EE4726B95E99DBCCED45F5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7AEB731CB549C582D282369E9120B11">
    <w:name w:val="9A7AEB731CB549C582D282369E9120B1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14B7D9A76494518AE8298D7BB864ED91">
    <w:name w:val="F14B7D9A76494518AE8298D7BB864ED9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8A79550E1440C9982BA94B70F243BE1">
    <w:name w:val="9A8A79550E1440C9982BA94B70F243BE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04E1DE0FCFF7414DB775C3D28D50E7BA1">
    <w:name w:val="04E1DE0FCFF7414DB775C3D28D50E7BA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D8D4C551DF714FE8B8AAECFE5AE1549E1">
    <w:name w:val="D8D4C551DF714FE8B8AAECFE5AE1549E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CB59C75396874041A1A02772E7B17E7512">
    <w:name w:val="CB59C75396874041A1A02772E7B17E7512"/>
    <w:rsid w:val="00335B75"/>
    <w:pPr>
      <w:spacing w:after="0" w:line="240" w:lineRule="auto"/>
      <w:jc w:val="both"/>
    </w:pPr>
    <w:rPr>
      <w:rFonts w:ascii="Arial" w:eastAsiaTheme="minorHAnsi" w:hAnsi="Arial"/>
      <w:lang w:val="en-GB" w:eastAsia="en-US"/>
    </w:rPr>
  </w:style>
  <w:style w:type="paragraph" w:customStyle="1" w:styleId="C8015E00C1114FC6875B1C60D1D8C46E12">
    <w:name w:val="C8015E00C1114FC6875B1C60D1D8C46E12"/>
    <w:rsid w:val="00335B75"/>
    <w:pPr>
      <w:spacing w:after="0" w:line="240" w:lineRule="auto"/>
      <w:jc w:val="both"/>
    </w:pPr>
    <w:rPr>
      <w:rFonts w:ascii="Arial" w:eastAsiaTheme="minorHAnsi" w:hAnsi="Arial"/>
      <w:lang w:val="en-GB" w:eastAsia="en-US"/>
    </w:rPr>
  </w:style>
  <w:style w:type="paragraph" w:customStyle="1" w:styleId="9C32439E17D5462DBFC1A3BEA0D5AAA812">
    <w:name w:val="9C32439E17D5462DBFC1A3BEA0D5AAA812"/>
    <w:rsid w:val="00335B75"/>
    <w:pPr>
      <w:spacing w:after="0" w:line="240" w:lineRule="auto"/>
      <w:jc w:val="both"/>
    </w:pPr>
    <w:rPr>
      <w:rFonts w:ascii="Arial" w:eastAsiaTheme="minorHAnsi" w:hAnsi="Arial"/>
      <w:lang w:val="en-GB" w:eastAsia="en-US"/>
    </w:rPr>
  </w:style>
  <w:style w:type="paragraph" w:customStyle="1" w:styleId="E584B1A10F3D41DAB2D9EDA2D74DC1E212">
    <w:name w:val="E584B1A10F3D41DAB2D9EDA2D74DC1E212"/>
    <w:rsid w:val="00335B75"/>
    <w:pPr>
      <w:spacing w:after="0" w:line="240" w:lineRule="auto"/>
      <w:jc w:val="both"/>
    </w:pPr>
    <w:rPr>
      <w:rFonts w:ascii="Arial" w:eastAsiaTheme="minorHAnsi" w:hAnsi="Arial"/>
      <w:lang w:val="en-GB" w:eastAsia="en-US"/>
    </w:rPr>
  </w:style>
  <w:style w:type="paragraph" w:customStyle="1" w:styleId="70D3EC6BF4944F96AC9FED58B6796BA312">
    <w:name w:val="70D3EC6BF4944F96AC9FED58B6796BA312"/>
    <w:rsid w:val="00335B75"/>
    <w:pPr>
      <w:spacing w:after="0" w:line="240" w:lineRule="auto"/>
      <w:jc w:val="both"/>
    </w:pPr>
    <w:rPr>
      <w:rFonts w:ascii="Arial" w:eastAsiaTheme="minorHAnsi" w:hAnsi="Arial"/>
      <w:lang w:val="en-GB" w:eastAsia="en-US"/>
    </w:rPr>
  </w:style>
  <w:style w:type="paragraph" w:customStyle="1" w:styleId="274676CDEAFE47D6AE5845B1E641990212">
    <w:name w:val="274676CDEAFE47D6AE5845B1E641990212"/>
    <w:rsid w:val="00335B75"/>
    <w:pPr>
      <w:spacing w:after="0" w:line="240" w:lineRule="auto"/>
      <w:jc w:val="both"/>
    </w:pPr>
    <w:rPr>
      <w:rFonts w:ascii="Arial" w:eastAsiaTheme="minorHAnsi" w:hAnsi="Arial"/>
      <w:lang w:val="en-GB" w:eastAsia="en-US"/>
    </w:rPr>
  </w:style>
  <w:style w:type="paragraph" w:customStyle="1" w:styleId="731E997408374B2E811E9ED4148323DB12">
    <w:name w:val="731E997408374B2E811E9ED4148323DB12"/>
    <w:rsid w:val="00335B75"/>
    <w:pPr>
      <w:spacing w:after="0" w:line="240" w:lineRule="auto"/>
      <w:jc w:val="both"/>
    </w:pPr>
    <w:rPr>
      <w:rFonts w:ascii="Arial" w:eastAsiaTheme="minorHAnsi" w:hAnsi="Arial"/>
      <w:lang w:val="en-GB" w:eastAsia="en-US"/>
    </w:rPr>
  </w:style>
  <w:style w:type="paragraph" w:customStyle="1" w:styleId="011A22C2FD2B45CFBF9F10337C3CF8F712">
    <w:name w:val="011A22C2FD2B45CFBF9F10337C3CF8F712"/>
    <w:rsid w:val="00335B75"/>
    <w:pPr>
      <w:spacing w:after="0" w:line="240" w:lineRule="auto"/>
      <w:jc w:val="both"/>
    </w:pPr>
    <w:rPr>
      <w:rFonts w:ascii="Arial" w:eastAsiaTheme="minorHAnsi" w:hAnsi="Arial"/>
      <w:lang w:val="en-GB" w:eastAsia="en-US"/>
    </w:rPr>
  </w:style>
  <w:style w:type="paragraph" w:customStyle="1" w:styleId="5C04F234F75943D8AF36AB11E2BD154F13">
    <w:name w:val="5C04F234F75943D8AF36AB11E2BD154F13"/>
    <w:rsid w:val="00335B75"/>
    <w:pPr>
      <w:spacing w:after="0" w:line="240" w:lineRule="auto"/>
      <w:jc w:val="both"/>
    </w:pPr>
    <w:rPr>
      <w:rFonts w:ascii="Arial" w:eastAsiaTheme="minorHAnsi" w:hAnsi="Arial"/>
      <w:lang w:val="en-GB" w:eastAsia="en-US"/>
    </w:rPr>
  </w:style>
  <w:style w:type="paragraph" w:customStyle="1" w:styleId="4488AC39F1934DB6B46EDCA33E7BAFB713">
    <w:name w:val="4488AC39F1934DB6B46EDCA33E7BAFB713"/>
    <w:rsid w:val="00335B75"/>
    <w:pPr>
      <w:spacing w:after="0" w:line="240" w:lineRule="auto"/>
      <w:jc w:val="both"/>
    </w:pPr>
    <w:rPr>
      <w:rFonts w:ascii="Arial" w:eastAsiaTheme="minorHAnsi" w:hAnsi="Arial"/>
      <w:lang w:val="en-GB" w:eastAsia="en-US"/>
    </w:rPr>
  </w:style>
  <w:style w:type="paragraph" w:customStyle="1" w:styleId="84B25C7E696643D7A379E26FCDBACFD9">
    <w:name w:val="84B25C7E696643D7A379E26FCDBACFD9"/>
    <w:rsid w:val="00335B75"/>
  </w:style>
  <w:style w:type="paragraph" w:customStyle="1" w:styleId="74B84E8B903D435A9661B2CC58F87354">
    <w:name w:val="74B84E8B903D435A9661B2CC58F87354"/>
    <w:rsid w:val="00335B75"/>
  </w:style>
  <w:style w:type="paragraph" w:customStyle="1" w:styleId="68AF464EA6E8401EB8A9917757B0D0BD">
    <w:name w:val="68AF464EA6E8401EB8A9917757B0D0BD"/>
    <w:rsid w:val="00335B75"/>
  </w:style>
  <w:style w:type="paragraph" w:customStyle="1" w:styleId="F4AEC3697B884ED79BBC865E39607EC3">
    <w:name w:val="F4AEC3697B884ED79BBC865E39607EC3"/>
    <w:rsid w:val="00335B75"/>
  </w:style>
  <w:style w:type="paragraph" w:customStyle="1" w:styleId="E051D3D7A9994B3589CF314C93B3C4DA">
    <w:name w:val="E051D3D7A9994B3589CF314C93B3C4DA"/>
    <w:rsid w:val="00335B75"/>
  </w:style>
  <w:style w:type="paragraph" w:customStyle="1" w:styleId="6DBD585979C0417C90F85AEAC12A4380">
    <w:name w:val="6DBD585979C0417C90F85AEAC12A4380"/>
    <w:rsid w:val="00335B75"/>
  </w:style>
  <w:style w:type="paragraph" w:customStyle="1" w:styleId="11B07DF846E74C879AB028C2E23084A5">
    <w:name w:val="11B07DF846E74C879AB028C2E23084A5"/>
    <w:rsid w:val="00335B75"/>
  </w:style>
  <w:style w:type="paragraph" w:customStyle="1" w:styleId="3EA6972F369942AD8F7164860D7F5647">
    <w:name w:val="3EA6972F369942AD8F7164860D7F5647"/>
    <w:rsid w:val="00335B75"/>
  </w:style>
  <w:style w:type="paragraph" w:customStyle="1" w:styleId="5FF0E4038FD84DE6BF8309B388E52DE3">
    <w:name w:val="5FF0E4038FD84DE6BF8309B388E52DE3"/>
    <w:rsid w:val="00335B75"/>
  </w:style>
  <w:style w:type="paragraph" w:customStyle="1" w:styleId="D6B5F5CD27004AD0B8C614ADEF5528ED13">
    <w:name w:val="D6B5F5CD27004AD0B8C614ADEF5528ED13"/>
    <w:rsid w:val="00335B75"/>
    <w:pPr>
      <w:spacing w:after="0" w:line="240" w:lineRule="auto"/>
      <w:jc w:val="both"/>
    </w:pPr>
    <w:rPr>
      <w:rFonts w:ascii="Arial" w:eastAsiaTheme="minorHAnsi" w:hAnsi="Arial"/>
      <w:lang w:val="en-GB" w:eastAsia="en-US"/>
    </w:rPr>
  </w:style>
  <w:style w:type="paragraph" w:customStyle="1" w:styleId="8E657BCA49284339A200227D5EE3B31512">
    <w:name w:val="8E657BCA49284339A200227D5EE3B31512"/>
    <w:rsid w:val="00335B75"/>
    <w:pPr>
      <w:spacing w:after="0" w:line="240" w:lineRule="auto"/>
      <w:jc w:val="both"/>
    </w:pPr>
    <w:rPr>
      <w:rFonts w:ascii="Arial" w:eastAsiaTheme="minorHAnsi" w:hAnsi="Arial"/>
      <w:lang w:val="en-GB" w:eastAsia="en-US"/>
    </w:rPr>
  </w:style>
  <w:style w:type="paragraph" w:customStyle="1" w:styleId="2C1F41D30A0B4AE18192BBF3B0562B9111">
    <w:name w:val="2C1F41D30A0B4AE18192BBF3B0562B9111"/>
    <w:rsid w:val="00335B75"/>
    <w:pPr>
      <w:spacing w:after="0" w:line="240" w:lineRule="auto"/>
      <w:jc w:val="both"/>
    </w:pPr>
    <w:rPr>
      <w:rFonts w:ascii="Arial" w:eastAsiaTheme="minorHAnsi" w:hAnsi="Arial"/>
      <w:lang w:val="en-GB" w:eastAsia="en-US"/>
    </w:rPr>
  </w:style>
  <w:style w:type="paragraph" w:customStyle="1" w:styleId="7765E9AC53464DE3AD2348CF7A7249FC10">
    <w:name w:val="7765E9AC53464DE3AD2348CF7A7249FC10"/>
    <w:rsid w:val="00335B75"/>
    <w:pPr>
      <w:spacing w:after="0" w:line="240" w:lineRule="auto"/>
      <w:jc w:val="both"/>
    </w:pPr>
    <w:rPr>
      <w:rFonts w:ascii="Arial" w:eastAsiaTheme="minorHAnsi" w:hAnsi="Arial"/>
      <w:lang w:val="en-GB" w:eastAsia="en-US"/>
    </w:rPr>
  </w:style>
  <w:style w:type="paragraph" w:customStyle="1" w:styleId="C315C3F5A0E648E58339BA7713AFBBB512">
    <w:name w:val="C315C3F5A0E648E58339BA7713AFBBB512"/>
    <w:rsid w:val="00335B75"/>
    <w:pPr>
      <w:spacing w:after="0" w:line="240" w:lineRule="auto"/>
      <w:jc w:val="both"/>
    </w:pPr>
    <w:rPr>
      <w:rFonts w:ascii="Arial" w:eastAsiaTheme="minorHAnsi" w:hAnsi="Arial"/>
      <w:lang w:val="en-GB" w:eastAsia="en-US"/>
    </w:rPr>
  </w:style>
  <w:style w:type="paragraph" w:customStyle="1" w:styleId="43430E3829B14353809FDEE4F96721F311">
    <w:name w:val="43430E3829B14353809FDEE4F96721F311"/>
    <w:rsid w:val="00335B75"/>
    <w:pPr>
      <w:spacing w:after="0" w:line="240" w:lineRule="auto"/>
      <w:jc w:val="both"/>
    </w:pPr>
    <w:rPr>
      <w:rFonts w:ascii="Arial" w:eastAsiaTheme="minorHAnsi" w:hAnsi="Arial"/>
      <w:lang w:val="en-GB" w:eastAsia="en-US"/>
    </w:rPr>
  </w:style>
  <w:style w:type="paragraph" w:customStyle="1" w:styleId="FF0A159A4C5B4177867F16432AF99C918">
    <w:name w:val="FF0A159A4C5B4177867F16432AF99C918"/>
    <w:rsid w:val="00335B75"/>
    <w:pPr>
      <w:spacing w:after="0" w:line="240" w:lineRule="auto"/>
      <w:jc w:val="both"/>
    </w:pPr>
    <w:rPr>
      <w:rFonts w:ascii="Arial" w:eastAsiaTheme="minorHAnsi" w:hAnsi="Arial"/>
      <w:lang w:val="en-GB" w:eastAsia="en-US"/>
    </w:rPr>
  </w:style>
  <w:style w:type="paragraph" w:customStyle="1" w:styleId="512E660A2ED24A8B9550399D4BFA5BA38">
    <w:name w:val="512E660A2ED24A8B9550399D4BFA5BA38"/>
    <w:rsid w:val="00335B75"/>
    <w:pPr>
      <w:spacing w:after="0" w:line="240" w:lineRule="auto"/>
      <w:jc w:val="both"/>
    </w:pPr>
    <w:rPr>
      <w:rFonts w:ascii="Arial" w:eastAsiaTheme="minorHAnsi" w:hAnsi="Arial"/>
      <w:lang w:val="en-GB" w:eastAsia="en-US"/>
    </w:rPr>
  </w:style>
  <w:style w:type="paragraph" w:customStyle="1" w:styleId="410B091950CD4378BD8280D68475EC768">
    <w:name w:val="410B091950CD4378BD8280D68475EC768"/>
    <w:rsid w:val="00335B75"/>
    <w:pPr>
      <w:spacing w:after="0" w:line="240" w:lineRule="auto"/>
      <w:jc w:val="both"/>
    </w:pPr>
    <w:rPr>
      <w:rFonts w:ascii="Arial" w:eastAsiaTheme="minorHAnsi" w:hAnsi="Arial"/>
      <w:lang w:val="en-GB" w:eastAsia="en-US"/>
    </w:rPr>
  </w:style>
  <w:style w:type="paragraph" w:customStyle="1" w:styleId="CFF5D415D88844B78DCDA7494E341D3F8">
    <w:name w:val="CFF5D415D88844B78DCDA7494E341D3F8"/>
    <w:rsid w:val="00335B75"/>
    <w:pPr>
      <w:spacing w:after="0" w:line="240" w:lineRule="auto"/>
      <w:jc w:val="both"/>
    </w:pPr>
    <w:rPr>
      <w:rFonts w:ascii="Arial" w:eastAsiaTheme="minorHAnsi" w:hAnsi="Arial"/>
      <w:lang w:val="en-GB" w:eastAsia="en-US"/>
    </w:rPr>
  </w:style>
  <w:style w:type="paragraph" w:customStyle="1" w:styleId="10943E4B85D34064824491C160B7F6196">
    <w:name w:val="10943E4B85D34064824491C160B7F619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6">
    <w:name w:val="77BFC983B99E423382B3ADB508407350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320104F87034057AC884279A01135D97">
    <w:name w:val="4320104F87034057AC884279A01135D9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7">
    <w:name w:val="1D420686D2864E5EBCFE554F7B4CA750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3499EAB818D34CBEBED07A4D7C905B104">
    <w:name w:val="3499EAB818D34CBEBED07A4D7C905B10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A208D4187EE4726B95E99DBCCED45F53">
    <w:name w:val="8A208D4187EE4726B95E99DBCCED45F5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6DBD585979C0417C90F85AEAC12A43801">
    <w:name w:val="6DBD585979C0417C90F85AEAC12A43801"/>
    <w:rsid w:val="00335B75"/>
    <w:pPr>
      <w:spacing w:after="0" w:line="240" w:lineRule="auto"/>
      <w:jc w:val="both"/>
    </w:pPr>
    <w:rPr>
      <w:rFonts w:ascii="Arial" w:eastAsiaTheme="minorHAnsi" w:hAnsi="Arial"/>
      <w:lang w:val="en-GB" w:eastAsia="en-US"/>
    </w:rPr>
  </w:style>
  <w:style w:type="paragraph" w:customStyle="1" w:styleId="11B07DF846E74C879AB028C2E23084A51">
    <w:name w:val="11B07DF846E74C879AB028C2E23084A51"/>
    <w:rsid w:val="00335B75"/>
    <w:pPr>
      <w:spacing w:after="0" w:line="240" w:lineRule="auto"/>
      <w:jc w:val="both"/>
    </w:pPr>
    <w:rPr>
      <w:rFonts w:ascii="Arial" w:eastAsiaTheme="minorHAnsi" w:hAnsi="Arial"/>
      <w:lang w:val="en-GB" w:eastAsia="en-US"/>
    </w:rPr>
  </w:style>
  <w:style w:type="paragraph" w:customStyle="1" w:styleId="5FF0E4038FD84DE6BF8309B388E52DE31">
    <w:name w:val="5FF0E4038FD84DE6BF8309B388E52DE31"/>
    <w:rsid w:val="00335B75"/>
    <w:pPr>
      <w:spacing w:after="0" w:line="240" w:lineRule="auto"/>
      <w:jc w:val="both"/>
    </w:pPr>
    <w:rPr>
      <w:rFonts w:ascii="Arial" w:eastAsiaTheme="minorHAnsi" w:hAnsi="Arial"/>
      <w:lang w:val="en-GB" w:eastAsia="en-US"/>
    </w:rPr>
  </w:style>
  <w:style w:type="paragraph" w:customStyle="1" w:styleId="3EA6972F369942AD8F7164860D7F56471">
    <w:name w:val="3EA6972F369942AD8F7164860D7F56471"/>
    <w:rsid w:val="00335B75"/>
    <w:pPr>
      <w:spacing w:after="0" w:line="240" w:lineRule="auto"/>
      <w:jc w:val="both"/>
    </w:pPr>
    <w:rPr>
      <w:rFonts w:ascii="Arial" w:eastAsiaTheme="minorHAnsi" w:hAnsi="Arial"/>
      <w:lang w:val="en-GB" w:eastAsia="en-US"/>
    </w:rPr>
  </w:style>
  <w:style w:type="paragraph" w:customStyle="1" w:styleId="9A7AEB731CB549C582D282369E9120B12">
    <w:name w:val="9A7AEB731CB549C582D282369E9120B1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14B7D9A76494518AE8298D7BB864ED92">
    <w:name w:val="F14B7D9A76494518AE8298D7BB864ED9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8A79550E1440C9982BA94B70F243BE2">
    <w:name w:val="9A8A79550E1440C9982BA94B70F243BE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04E1DE0FCFF7414DB775C3D28D50E7BA2">
    <w:name w:val="04E1DE0FCFF7414DB775C3D28D50E7BA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D8D4C551DF714FE8B8AAECFE5AE1549E2">
    <w:name w:val="D8D4C551DF714FE8B8AAECFE5AE1549E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4B25C7E696643D7A379E26FCDBACFD91">
    <w:name w:val="84B25C7E696643D7A379E26FCDBACFD9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4B84E8B903D435A9661B2CC58F873541">
    <w:name w:val="74B84E8B903D435A9661B2CC58F87354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4AEC3697B884ED79BBC865E39607EC31">
    <w:name w:val="F4AEC3697B884ED79BBC865E39607EC31"/>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68AF464EA6E8401EB8A9917757B0D0BD1">
    <w:name w:val="68AF464EA6E8401EB8A9917757B0D0BD1"/>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051D3D7A9994B3589CF314C93B3C4DA1">
    <w:name w:val="E051D3D7A9994B3589CF314C93B3C4DA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CB59C75396874041A1A02772E7B17E7513">
    <w:name w:val="CB59C75396874041A1A02772E7B17E7513"/>
    <w:rsid w:val="00335B75"/>
    <w:pPr>
      <w:spacing w:after="0" w:line="240" w:lineRule="auto"/>
      <w:jc w:val="both"/>
    </w:pPr>
    <w:rPr>
      <w:rFonts w:ascii="Arial" w:eastAsiaTheme="minorHAnsi" w:hAnsi="Arial"/>
      <w:lang w:val="en-GB" w:eastAsia="en-US"/>
    </w:rPr>
  </w:style>
  <w:style w:type="paragraph" w:customStyle="1" w:styleId="C8015E00C1114FC6875B1C60D1D8C46E13">
    <w:name w:val="C8015E00C1114FC6875B1C60D1D8C46E13"/>
    <w:rsid w:val="00335B75"/>
    <w:pPr>
      <w:spacing w:after="0" w:line="240" w:lineRule="auto"/>
      <w:jc w:val="both"/>
    </w:pPr>
    <w:rPr>
      <w:rFonts w:ascii="Arial" w:eastAsiaTheme="minorHAnsi" w:hAnsi="Arial"/>
      <w:lang w:val="en-GB" w:eastAsia="en-US"/>
    </w:rPr>
  </w:style>
  <w:style w:type="paragraph" w:customStyle="1" w:styleId="9C32439E17D5462DBFC1A3BEA0D5AAA813">
    <w:name w:val="9C32439E17D5462DBFC1A3BEA0D5AAA813"/>
    <w:rsid w:val="00335B75"/>
    <w:pPr>
      <w:spacing w:after="0" w:line="240" w:lineRule="auto"/>
      <w:jc w:val="both"/>
    </w:pPr>
    <w:rPr>
      <w:rFonts w:ascii="Arial" w:eastAsiaTheme="minorHAnsi" w:hAnsi="Arial"/>
      <w:lang w:val="en-GB" w:eastAsia="en-US"/>
    </w:rPr>
  </w:style>
  <w:style w:type="paragraph" w:customStyle="1" w:styleId="E584B1A10F3D41DAB2D9EDA2D74DC1E213">
    <w:name w:val="E584B1A10F3D41DAB2D9EDA2D74DC1E213"/>
    <w:rsid w:val="00335B75"/>
    <w:pPr>
      <w:spacing w:after="0" w:line="240" w:lineRule="auto"/>
      <w:jc w:val="both"/>
    </w:pPr>
    <w:rPr>
      <w:rFonts w:ascii="Arial" w:eastAsiaTheme="minorHAnsi" w:hAnsi="Arial"/>
      <w:lang w:val="en-GB" w:eastAsia="en-US"/>
    </w:rPr>
  </w:style>
  <w:style w:type="paragraph" w:customStyle="1" w:styleId="70D3EC6BF4944F96AC9FED58B6796BA313">
    <w:name w:val="70D3EC6BF4944F96AC9FED58B6796BA313"/>
    <w:rsid w:val="00335B75"/>
    <w:pPr>
      <w:spacing w:after="0" w:line="240" w:lineRule="auto"/>
      <w:jc w:val="both"/>
    </w:pPr>
    <w:rPr>
      <w:rFonts w:ascii="Arial" w:eastAsiaTheme="minorHAnsi" w:hAnsi="Arial"/>
      <w:lang w:val="en-GB" w:eastAsia="en-US"/>
    </w:rPr>
  </w:style>
  <w:style w:type="paragraph" w:customStyle="1" w:styleId="274676CDEAFE47D6AE5845B1E641990213">
    <w:name w:val="274676CDEAFE47D6AE5845B1E641990213"/>
    <w:rsid w:val="00335B75"/>
    <w:pPr>
      <w:spacing w:after="0" w:line="240" w:lineRule="auto"/>
      <w:jc w:val="both"/>
    </w:pPr>
    <w:rPr>
      <w:rFonts w:ascii="Arial" w:eastAsiaTheme="minorHAnsi" w:hAnsi="Arial"/>
      <w:lang w:val="en-GB" w:eastAsia="en-US"/>
    </w:rPr>
  </w:style>
  <w:style w:type="paragraph" w:customStyle="1" w:styleId="731E997408374B2E811E9ED4148323DB13">
    <w:name w:val="731E997408374B2E811E9ED4148323DB13"/>
    <w:rsid w:val="00335B75"/>
    <w:pPr>
      <w:spacing w:after="0" w:line="240" w:lineRule="auto"/>
      <w:jc w:val="both"/>
    </w:pPr>
    <w:rPr>
      <w:rFonts w:ascii="Arial" w:eastAsiaTheme="minorHAnsi" w:hAnsi="Arial"/>
      <w:lang w:val="en-GB" w:eastAsia="en-US"/>
    </w:rPr>
  </w:style>
  <w:style w:type="paragraph" w:customStyle="1" w:styleId="011A22C2FD2B45CFBF9F10337C3CF8F713">
    <w:name w:val="011A22C2FD2B45CFBF9F10337C3CF8F713"/>
    <w:rsid w:val="00335B75"/>
    <w:pPr>
      <w:spacing w:after="0" w:line="240" w:lineRule="auto"/>
      <w:jc w:val="both"/>
    </w:pPr>
    <w:rPr>
      <w:rFonts w:ascii="Arial" w:eastAsiaTheme="minorHAnsi" w:hAnsi="Arial"/>
      <w:lang w:val="en-GB" w:eastAsia="en-US"/>
    </w:rPr>
  </w:style>
  <w:style w:type="paragraph" w:customStyle="1" w:styleId="5C04F234F75943D8AF36AB11E2BD154F14">
    <w:name w:val="5C04F234F75943D8AF36AB11E2BD154F14"/>
    <w:rsid w:val="00335B75"/>
    <w:pPr>
      <w:spacing w:after="0" w:line="240" w:lineRule="auto"/>
      <w:jc w:val="both"/>
    </w:pPr>
    <w:rPr>
      <w:rFonts w:ascii="Arial" w:eastAsiaTheme="minorHAnsi" w:hAnsi="Arial"/>
      <w:lang w:val="en-GB" w:eastAsia="en-US"/>
    </w:rPr>
  </w:style>
  <w:style w:type="paragraph" w:customStyle="1" w:styleId="4488AC39F1934DB6B46EDCA33E7BAFB714">
    <w:name w:val="4488AC39F1934DB6B46EDCA33E7BAFB714"/>
    <w:rsid w:val="00335B75"/>
    <w:pPr>
      <w:spacing w:after="0" w:line="240" w:lineRule="auto"/>
      <w:jc w:val="both"/>
    </w:pPr>
    <w:rPr>
      <w:rFonts w:ascii="Arial" w:eastAsiaTheme="minorHAnsi" w:hAnsi="Arial"/>
      <w:lang w:val="en-GB" w:eastAsia="en-US"/>
    </w:rPr>
  </w:style>
  <w:style w:type="paragraph" w:customStyle="1" w:styleId="E526615BFA2741B4B9731BC106832738">
    <w:name w:val="E526615BFA2741B4B9731BC106832738"/>
    <w:rsid w:val="00335B75"/>
  </w:style>
  <w:style w:type="paragraph" w:customStyle="1" w:styleId="D327E47A8E344D6F819CA78F476F9B29">
    <w:name w:val="D327E47A8E344D6F819CA78F476F9B29"/>
    <w:rsid w:val="00335B75"/>
  </w:style>
  <w:style w:type="paragraph" w:customStyle="1" w:styleId="3C8827B19807498B98E6B7BE30A98D77">
    <w:name w:val="3C8827B19807498B98E6B7BE30A98D77"/>
    <w:rsid w:val="00335B75"/>
  </w:style>
  <w:style w:type="paragraph" w:customStyle="1" w:styleId="90B61028FB3E4084BB53D60A700247B7">
    <w:name w:val="90B61028FB3E4084BB53D60A700247B7"/>
    <w:rsid w:val="00335B75"/>
  </w:style>
  <w:style w:type="paragraph" w:customStyle="1" w:styleId="E63ED88BEDDB44FA8A33CF7950C2A7CB">
    <w:name w:val="E63ED88BEDDB44FA8A33CF7950C2A7CB"/>
    <w:rsid w:val="00335B75"/>
  </w:style>
  <w:style w:type="paragraph" w:customStyle="1" w:styleId="281089A01DE74B24AB4DCB9C9E87F6C1">
    <w:name w:val="281089A01DE74B24AB4DCB9C9E87F6C1"/>
    <w:rsid w:val="00335B75"/>
  </w:style>
  <w:style w:type="paragraph" w:customStyle="1" w:styleId="638DFA9EB2D34359A0C2AAF95BF90626">
    <w:name w:val="638DFA9EB2D34359A0C2AAF95BF90626"/>
    <w:rsid w:val="00335B75"/>
  </w:style>
  <w:style w:type="paragraph" w:customStyle="1" w:styleId="2425A27250154A8DA5F32DF144EE5939">
    <w:name w:val="2425A27250154A8DA5F32DF144EE5939"/>
    <w:rsid w:val="00335B75"/>
  </w:style>
  <w:style w:type="paragraph" w:customStyle="1" w:styleId="1D967D84E5A7429E8FF1227362D2B262">
    <w:name w:val="1D967D84E5A7429E8FF1227362D2B262"/>
    <w:rsid w:val="00335B75"/>
  </w:style>
  <w:style w:type="paragraph" w:customStyle="1" w:styleId="4FD94AB763BB4741851CB68954DDD983">
    <w:name w:val="4FD94AB763BB4741851CB68954DDD983"/>
    <w:rsid w:val="00335B75"/>
  </w:style>
  <w:style w:type="paragraph" w:customStyle="1" w:styleId="D6B5F5CD27004AD0B8C614ADEF5528ED14">
    <w:name w:val="D6B5F5CD27004AD0B8C614ADEF5528ED14"/>
    <w:rsid w:val="00335B75"/>
    <w:pPr>
      <w:spacing w:after="0" w:line="240" w:lineRule="auto"/>
      <w:jc w:val="both"/>
    </w:pPr>
    <w:rPr>
      <w:rFonts w:ascii="Arial" w:eastAsiaTheme="minorHAnsi" w:hAnsi="Arial"/>
      <w:lang w:val="en-GB" w:eastAsia="en-US"/>
    </w:rPr>
  </w:style>
  <w:style w:type="paragraph" w:customStyle="1" w:styleId="8E657BCA49284339A200227D5EE3B31513">
    <w:name w:val="8E657BCA49284339A200227D5EE3B31513"/>
    <w:rsid w:val="00335B75"/>
    <w:pPr>
      <w:spacing w:after="0" w:line="240" w:lineRule="auto"/>
      <w:jc w:val="both"/>
    </w:pPr>
    <w:rPr>
      <w:rFonts w:ascii="Arial" w:eastAsiaTheme="minorHAnsi" w:hAnsi="Arial"/>
      <w:lang w:val="en-GB" w:eastAsia="en-US"/>
    </w:rPr>
  </w:style>
  <w:style w:type="paragraph" w:customStyle="1" w:styleId="2C1F41D30A0B4AE18192BBF3B0562B9112">
    <w:name w:val="2C1F41D30A0B4AE18192BBF3B0562B9112"/>
    <w:rsid w:val="00335B75"/>
    <w:pPr>
      <w:spacing w:after="0" w:line="240" w:lineRule="auto"/>
      <w:jc w:val="both"/>
    </w:pPr>
    <w:rPr>
      <w:rFonts w:ascii="Arial" w:eastAsiaTheme="minorHAnsi" w:hAnsi="Arial"/>
      <w:lang w:val="en-GB" w:eastAsia="en-US"/>
    </w:rPr>
  </w:style>
  <w:style w:type="paragraph" w:customStyle="1" w:styleId="7765E9AC53464DE3AD2348CF7A7249FC11">
    <w:name w:val="7765E9AC53464DE3AD2348CF7A7249FC11"/>
    <w:rsid w:val="00335B75"/>
    <w:pPr>
      <w:spacing w:after="0" w:line="240" w:lineRule="auto"/>
      <w:jc w:val="both"/>
    </w:pPr>
    <w:rPr>
      <w:rFonts w:ascii="Arial" w:eastAsiaTheme="minorHAnsi" w:hAnsi="Arial"/>
      <w:lang w:val="en-GB" w:eastAsia="en-US"/>
    </w:rPr>
  </w:style>
  <w:style w:type="paragraph" w:customStyle="1" w:styleId="C315C3F5A0E648E58339BA7713AFBBB513">
    <w:name w:val="C315C3F5A0E648E58339BA7713AFBBB513"/>
    <w:rsid w:val="00335B75"/>
    <w:pPr>
      <w:spacing w:after="0" w:line="240" w:lineRule="auto"/>
      <w:jc w:val="both"/>
    </w:pPr>
    <w:rPr>
      <w:rFonts w:ascii="Arial" w:eastAsiaTheme="minorHAnsi" w:hAnsi="Arial"/>
      <w:lang w:val="en-GB" w:eastAsia="en-US"/>
    </w:rPr>
  </w:style>
  <w:style w:type="paragraph" w:customStyle="1" w:styleId="43430E3829B14353809FDEE4F96721F312">
    <w:name w:val="43430E3829B14353809FDEE4F96721F312"/>
    <w:rsid w:val="00335B75"/>
    <w:pPr>
      <w:spacing w:after="0" w:line="240" w:lineRule="auto"/>
      <w:jc w:val="both"/>
    </w:pPr>
    <w:rPr>
      <w:rFonts w:ascii="Arial" w:eastAsiaTheme="minorHAnsi" w:hAnsi="Arial"/>
      <w:lang w:val="en-GB" w:eastAsia="en-US"/>
    </w:rPr>
  </w:style>
  <w:style w:type="paragraph" w:customStyle="1" w:styleId="FF0A159A4C5B4177867F16432AF99C919">
    <w:name w:val="FF0A159A4C5B4177867F16432AF99C919"/>
    <w:rsid w:val="00335B75"/>
    <w:pPr>
      <w:spacing w:after="0" w:line="240" w:lineRule="auto"/>
      <w:jc w:val="both"/>
    </w:pPr>
    <w:rPr>
      <w:rFonts w:ascii="Arial" w:eastAsiaTheme="minorHAnsi" w:hAnsi="Arial"/>
      <w:lang w:val="en-GB" w:eastAsia="en-US"/>
    </w:rPr>
  </w:style>
  <w:style w:type="paragraph" w:customStyle="1" w:styleId="512E660A2ED24A8B9550399D4BFA5BA39">
    <w:name w:val="512E660A2ED24A8B9550399D4BFA5BA39"/>
    <w:rsid w:val="00335B75"/>
    <w:pPr>
      <w:spacing w:after="0" w:line="240" w:lineRule="auto"/>
      <w:jc w:val="both"/>
    </w:pPr>
    <w:rPr>
      <w:rFonts w:ascii="Arial" w:eastAsiaTheme="minorHAnsi" w:hAnsi="Arial"/>
      <w:lang w:val="en-GB" w:eastAsia="en-US"/>
    </w:rPr>
  </w:style>
  <w:style w:type="paragraph" w:customStyle="1" w:styleId="410B091950CD4378BD8280D68475EC769">
    <w:name w:val="410B091950CD4378BD8280D68475EC769"/>
    <w:rsid w:val="00335B75"/>
    <w:pPr>
      <w:spacing w:after="0" w:line="240" w:lineRule="auto"/>
      <w:jc w:val="both"/>
    </w:pPr>
    <w:rPr>
      <w:rFonts w:ascii="Arial" w:eastAsiaTheme="minorHAnsi" w:hAnsi="Arial"/>
      <w:lang w:val="en-GB" w:eastAsia="en-US"/>
    </w:rPr>
  </w:style>
  <w:style w:type="paragraph" w:customStyle="1" w:styleId="CFF5D415D88844B78DCDA7494E341D3F9">
    <w:name w:val="CFF5D415D88844B78DCDA7494E341D3F9"/>
    <w:rsid w:val="00335B75"/>
    <w:pPr>
      <w:spacing w:after="0" w:line="240" w:lineRule="auto"/>
      <w:jc w:val="both"/>
    </w:pPr>
    <w:rPr>
      <w:rFonts w:ascii="Arial" w:eastAsiaTheme="minorHAnsi" w:hAnsi="Arial"/>
      <w:lang w:val="en-GB" w:eastAsia="en-US"/>
    </w:rPr>
  </w:style>
  <w:style w:type="paragraph" w:customStyle="1" w:styleId="10943E4B85D34064824491C160B7F6197">
    <w:name w:val="10943E4B85D34064824491C160B7F619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7">
    <w:name w:val="77BFC983B99E423382B3ADB508407350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320104F87034057AC884279A01135D98">
    <w:name w:val="4320104F87034057AC884279A01135D98"/>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8">
    <w:name w:val="1D420686D2864E5EBCFE554F7B4CA7508"/>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3499EAB818D34CBEBED07A4D7C905B105">
    <w:name w:val="3499EAB818D34CBEBED07A4D7C905B10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A208D4187EE4726B95E99DBCCED45F54">
    <w:name w:val="8A208D4187EE4726B95E99DBCCED45F5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6DBD585979C0417C90F85AEAC12A43802">
    <w:name w:val="6DBD585979C0417C90F85AEAC12A43802"/>
    <w:rsid w:val="00335B75"/>
    <w:pPr>
      <w:spacing w:after="0" w:line="240" w:lineRule="auto"/>
      <w:jc w:val="both"/>
    </w:pPr>
    <w:rPr>
      <w:rFonts w:ascii="Arial" w:eastAsiaTheme="minorHAnsi" w:hAnsi="Arial"/>
      <w:lang w:val="en-GB" w:eastAsia="en-US"/>
    </w:rPr>
  </w:style>
  <w:style w:type="paragraph" w:customStyle="1" w:styleId="11B07DF846E74C879AB028C2E23084A52">
    <w:name w:val="11B07DF846E74C879AB028C2E23084A52"/>
    <w:rsid w:val="00335B75"/>
    <w:pPr>
      <w:spacing w:after="0" w:line="240" w:lineRule="auto"/>
      <w:jc w:val="both"/>
    </w:pPr>
    <w:rPr>
      <w:rFonts w:ascii="Arial" w:eastAsiaTheme="minorHAnsi" w:hAnsi="Arial"/>
      <w:lang w:val="en-GB" w:eastAsia="en-US"/>
    </w:rPr>
  </w:style>
  <w:style w:type="paragraph" w:customStyle="1" w:styleId="5FF0E4038FD84DE6BF8309B388E52DE32">
    <w:name w:val="5FF0E4038FD84DE6BF8309B388E52DE32"/>
    <w:rsid w:val="00335B75"/>
    <w:pPr>
      <w:spacing w:after="0" w:line="240" w:lineRule="auto"/>
      <w:jc w:val="both"/>
    </w:pPr>
    <w:rPr>
      <w:rFonts w:ascii="Arial" w:eastAsiaTheme="minorHAnsi" w:hAnsi="Arial"/>
      <w:lang w:val="en-GB" w:eastAsia="en-US"/>
    </w:rPr>
  </w:style>
  <w:style w:type="paragraph" w:customStyle="1" w:styleId="3EA6972F369942AD8F7164860D7F56472">
    <w:name w:val="3EA6972F369942AD8F7164860D7F56472"/>
    <w:rsid w:val="00335B75"/>
    <w:pPr>
      <w:spacing w:after="0" w:line="240" w:lineRule="auto"/>
      <w:jc w:val="both"/>
    </w:pPr>
    <w:rPr>
      <w:rFonts w:ascii="Arial" w:eastAsiaTheme="minorHAnsi" w:hAnsi="Arial"/>
      <w:lang w:val="en-GB" w:eastAsia="en-US"/>
    </w:rPr>
  </w:style>
  <w:style w:type="paragraph" w:customStyle="1" w:styleId="4FD94AB763BB4741851CB68954DDD9831">
    <w:name w:val="4FD94AB763BB4741851CB68954DDD983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E526615BFA2741B4B9731BC1068327381">
    <w:name w:val="E526615BFA2741B4B9731BC1068327381"/>
    <w:rsid w:val="00335B75"/>
    <w:pPr>
      <w:spacing w:after="0" w:line="240" w:lineRule="auto"/>
      <w:jc w:val="both"/>
    </w:pPr>
    <w:rPr>
      <w:rFonts w:ascii="Arial" w:eastAsiaTheme="minorHAnsi" w:hAnsi="Arial"/>
      <w:lang w:val="en-GB" w:eastAsia="en-US"/>
    </w:rPr>
  </w:style>
  <w:style w:type="paragraph" w:customStyle="1" w:styleId="D327E47A8E344D6F819CA78F476F9B291">
    <w:name w:val="D327E47A8E344D6F819CA78F476F9B291"/>
    <w:rsid w:val="00335B75"/>
    <w:pPr>
      <w:spacing w:after="0" w:line="240" w:lineRule="auto"/>
      <w:jc w:val="both"/>
    </w:pPr>
    <w:rPr>
      <w:rFonts w:ascii="Arial" w:eastAsiaTheme="minorHAnsi" w:hAnsi="Arial"/>
      <w:lang w:val="en-GB" w:eastAsia="en-US"/>
    </w:rPr>
  </w:style>
  <w:style w:type="paragraph" w:customStyle="1" w:styleId="3C8827B19807498B98E6B7BE30A98D771">
    <w:name w:val="3C8827B19807498B98E6B7BE30A98D77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7AEB731CB549C582D282369E9120B13">
    <w:name w:val="9A7AEB731CB549C582D282369E9120B1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14B7D9A76494518AE8298D7BB864ED93">
    <w:name w:val="F14B7D9A76494518AE8298D7BB864ED9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0B61028FB3E4084BB53D60A700247B71">
    <w:name w:val="90B61028FB3E4084BB53D60A700247B71"/>
    <w:rsid w:val="00335B75"/>
    <w:pPr>
      <w:spacing w:after="0" w:line="240" w:lineRule="auto"/>
      <w:jc w:val="both"/>
    </w:pPr>
    <w:rPr>
      <w:rFonts w:ascii="Arial" w:eastAsiaTheme="minorHAnsi" w:hAnsi="Arial"/>
      <w:lang w:val="en-GB" w:eastAsia="en-US"/>
    </w:rPr>
  </w:style>
  <w:style w:type="paragraph" w:customStyle="1" w:styleId="E63ED88BEDDB44FA8A33CF7950C2A7CB1">
    <w:name w:val="E63ED88BEDDB44FA8A33CF7950C2A7CB1"/>
    <w:rsid w:val="00335B75"/>
    <w:pPr>
      <w:spacing w:after="0" w:line="240" w:lineRule="auto"/>
      <w:jc w:val="both"/>
    </w:pPr>
    <w:rPr>
      <w:rFonts w:ascii="Arial" w:eastAsiaTheme="minorHAnsi" w:hAnsi="Arial"/>
      <w:lang w:val="en-GB" w:eastAsia="en-US"/>
    </w:rPr>
  </w:style>
  <w:style w:type="paragraph" w:customStyle="1" w:styleId="281089A01DE74B24AB4DCB9C9E87F6C11">
    <w:name w:val="281089A01DE74B24AB4DCB9C9E87F6C11"/>
    <w:rsid w:val="00335B75"/>
    <w:pPr>
      <w:spacing w:after="0" w:line="240" w:lineRule="auto"/>
      <w:jc w:val="both"/>
    </w:pPr>
    <w:rPr>
      <w:rFonts w:ascii="Arial" w:eastAsiaTheme="minorHAnsi" w:hAnsi="Arial"/>
      <w:lang w:val="en-GB" w:eastAsia="en-US"/>
    </w:rPr>
  </w:style>
  <w:style w:type="paragraph" w:customStyle="1" w:styleId="638DFA9EB2D34359A0C2AAF95BF906261">
    <w:name w:val="638DFA9EB2D34359A0C2AAF95BF906261"/>
    <w:rsid w:val="00335B75"/>
    <w:pPr>
      <w:spacing w:after="0" w:line="240" w:lineRule="auto"/>
      <w:jc w:val="both"/>
    </w:pPr>
    <w:rPr>
      <w:rFonts w:ascii="Arial" w:eastAsiaTheme="minorHAnsi" w:hAnsi="Arial"/>
      <w:lang w:val="en-GB" w:eastAsia="en-US"/>
    </w:rPr>
  </w:style>
  <w:style w:type="paragraph" w:customStyle="1" w:styleId="2425A27250154A8DA5F32DF144EE59391">
    <w:name w:val="2425A27250154A8DA5F32DF144EE59391"/>
    <w:rsid w:val="00335B75"/>
    <w:pPr>
      <w:spacing w:after="0" w:line="240" w:lineRule="auto"/>
      <w:jc w:val="both"/>
    </w:pPr>
    <w:rPr>
      <w:rFonts w:ascii="Arial" w:eastAsiaTheme="minorHAnsi" w:hAnsi="Arial"/>
      <w:lang w:val="en-GB" w:eastAsia="en-US"/>
    </w:rPr>
  </w:style>
  <w:style w:type="paragraph" w:customStyle="1" w:styleId="1D967D84E5A7429E8FF1227362D2B2621">
    <w:name w:val="1D967D84E5A7429E8FF1227362D2B2621"/>
    <w:rsid w:val="00335B75"/>
    <w:pPr>
      <w:spacing w:after="0" w:line="240" w:lineRule="auto"/>
      <w:jc w:val="both"/>
    </w:pPr>
    <w:rPr>
      <w:rFonts w:ascii="Arial" w:eastAsiaTheme="minorHAnsi" w:hAnsi="Arial"/>
      <w:lang w:val="en-GB" w:eastAsia="en-US"/>
    </w:rPr>
  </w:style>
  <w:style w:type="paragraph" w:customStyle="1" w:styleId="9A8A79550E1440C9982BA94B70F243BE3">
    <w:name w:val="9A8A79550E1440C9982BA94B70F243BE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04E1DE0FCFF7414DB775C3D28D50E7BA3">
    <w:name w:val="04E1DE0FCFF7414DB775C3D28D50E7BA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D8D4C551DF714FE8B8AAECFE5AE1549E3">
    <w:name w:val="D8D4C551DF714FE8B8AAECFE5AE1549E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4B25C7E696643D7A379E26FCDBACFD92">
    <w:name w:val="84B25C7E696643D7A379E26FCDBACFD9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4B84E8B903D435A9661B2CC58F873542">
    <w:name w:val="74B84E8B903D435A9661B2CC58F87354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4AEC3697B884ED79BBC865E39607EC32">
    <w:name w:val="F4AEC3697B884ED79BBC865E39607EC32"/>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68AF464EA6E8401EB8A9917757B0D0BD2">
    <w:name w:val="68AF464EA6E8401EB8A9917757B0D0BD2"/>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051D3D7A9994B3589CF314C93B3C4DA2">
    <w:name w:val="E051D3D7A9994B3589CF314C93B3C4DA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CB59C75396874041A1A02772E7B17E7514">
    <w:name w:val="CB59C75396874041A1A02772E7B17E7514"/>
    <w:rsid w:val="00335B75"/>
    <w:pPr>
      <w:spacing w:after="0" w:line="240" w:lineRule="auto"/>
      <w:jc w:val="both"/>
    </w:pPr>
    <w:rPr>
      <w:rFonts w:ascii="Arial" w:eastAsiaTheme="minorHAnsi" w:hAnsi="Arial"/>
      <w:lang w:val="en-GB" w:eastAsia="en-US"/>
    </w:rPr>
  </w:style>
  <w:style w:type="paragraph" w:customStyle="1" w:styleId="C8015E00C1114FC6875B1C60D1D8C46E14">
    <w:name w:val="C8015E00C1114FC6875B1C60D1D8C46E14"/>
    <w:rsid w:val="00335B75"/>
    <w:pPr>
      <w:spacing w:after="0" w:line="240" w:lineRule="auto"/>
      <w:jc w:val="both"/>
    </w:pPr>
    <w:rPr>
      <w:rFonts w:ascii="Arial" w:eastAsiaTheme="minorHAnsi" w:hAnsi="Arial"/>
      <w:lang w:val="en-GB" w:eastAsia="en-US"/>
    </w:rPr>
  </w:style>
  <w:style w:type="paragraph" w:customStyle="1" w:styleId="9C32439E17D5462DBFC1A3BEA0D5AAA814">
    <w:name w:val="9C32439E17D5462DBFC1A3BEA0D5AAA814"/>
    <w:rsid w:val="00335B75"/>
    <w:pPr>
      <w:spacing w:after="0" w:line="240" w:lineRule="auto"/>
      <w:jc w:val="both"/>
    </w:pPr>
    <w:rPr>
      <w:rFonts w:ascii="Arial" w:eastAsiaTheme="minorHAnsi" w:hAnsi="Arial"/>
      <w:lang w:val="en-GB" w:eastAsia="en-US"/>
    </w:rPr>
  </w:style>
  <w:style w:type="paragraph" w:customStyle="1" w:styleId="E584B1A10F3D41DAB2D9EDA2D74DC1E214">
    <w:name w:val="E584B1A10F3D41DAB2D9EDA2D74DC1E214"/>
    <w:rsid w:val="00335B75"/>
    <w:pPr>
      <w:spacing w:after="0" w:line="240" w:lineRule="auto"/>
      <w:jc w:val="both"/>
    </w:pPr>
    <w:rPr>
      <w:rFonts w:ascii="Arial" w:eastAsiaTheme="minorHAnsi" w:hAnsi="Arial"/>
      <w:lang w:val="en-GB" w:eastAsia="en-US"/>
    </w:rPr>
  </w:style>
  <w:style w:type="paragraph" w:customStyle="1" w:styleId="70D3EC6BF4944F96AC9FED58B6796BA314">
    <w:name w:val="70D3EC6BF4944F96AC9FED58B6796BA314"/>
    <w:rsid w:val="00335B75"/>
    <w:pPr>
      <w:spacing w:after="0" w:line="240" w:lineRule="auto"/>
      <w:jc w:val="both"/>
    </w:pPr>
    <w:rPr>
      <w:rFonts w:ascii="Arial" w:eastAsiaTheme="minorHAnsi" w:hAnsi="Arial"/>
      <w:lang w:val="en-GB" w:eastAsia="en-US"/>
    </w:rPr>
  </w:style>
  <w:style w:type="paragraph" w:customStyle="1" w:styleId="274676CDEAFE47D6AE5845B1E641990214">
    <w:name w:val="274676CDEAFE47D6AE5845B1E641990214"/>
    <w:rsid w:val="00335B75"/>
    <w:pPr>
      <w:spacing w:after="0" w:line="240" w:lineRule="auto"/>
      <w:jc w:val="both"/>
    </w:pPr>
    <w:rPr>
      <w:rFonts w:ascii="Arial" w:eastAsiaTheme="minorHAnsi" w:hAnsi="Arial"/>
      <w:lang w:val="en-GB" w:eastAsia="en-US"/>
    </w:rPr>
  </w:style>
  <w:style w:type="paragraph" w:customStyle="1" w:styleId="731E997408374B2E811E9ED4148323DB14">
    <w:name w:val="731E997408374B2E811E9ED4148323DB14"/>
    <w:rsid w:val="00335B75"/>
    <w:pPr>
      <w:spacing w:after="0" w:line="240" w:lineRule="auto"/>
      <w:jc w:val="both"/>
    </w:pPr>
    <w:rPr>
      <w:rFonts w:ascii="Arial" w:eastAsiaTheme="minorHAnsi" w:hAnsi="Arial"/>
      <w:lang w:val="en-GB" w:eastAsia="en-US"/>
    </w:rPr>
  </w:style>
  <w:style w:type="paragraph" w:customStyle="1" w:styleId="011A22C2FD2B45CFBF9F10337C3CF8F714">
    <w:name w:val="011A22C2FD2B45CFBF9F10337C3CF8F714"/>
    <w:rsid w:val="00335B75"/>
    <w:pPr>
      <w:spacing w:after="0" w:line="240" w:lineRule="auto"/>
      <w:jc w:val="both"/>
    </w:pPr>
    <w:rPr>
      <w:rFonts w:ascii="Arial" w:eastAsiaTheme="minorHAnsi" w:hAnsi="Arial"/>
      <w:lang w:val="en-GB" w:eastAsia="en-US"/>
    </w:rPr>
  </w:style>
  <w:style w:type="paragraph" w:customStyle="1" w:styleId="5C04F234F75943D8AF36AB11E2BD154F15">
    <w:name w:val="5C04F234F75943D8AF36AB11E2BD154F15"/>
    <w:rsid w:val="00335B75"/>
    <w:pPr>
      <w:spacing w:after="0" w:line="240" w:lineRule="auto"/>
      <w:jc w:val="both"/>
    </w:pPr>
    <w:rPr>
      <w:rFonts w:ascii="Arial" w:eastAsiaTheme="minorHAnsi" w:hAnsi="Arial"/>
      <w:lang w:val="en-GB" w:eastAsia="en-US"/>
    </w:rPr>
  </w:style>
  <w:style w:type="paragraph" w:customStyle="1" w:styleId="4488AC39F1934DB6B46EDCA33E7BAFB715">
    <w:name w:val="4488AC39F1934DB6B46EDCA33E7BAFB715"/>
    <w:rsid w:val="00335B75"/>
    <w:pPr>
      <w:spacing w:after="0" w:line="240" w:lineRule="auto"/>
      <w:jc w:val="both"/>
    </w:pPr>
    <w:rPr>
      <w:rFonts w:ascii="Arial" w:eastAsiaTheme="minorHAnsi" w:hAnsi="Arial"/>
      <w:lang w:val="en-GB" w:eastAsia="en-US"/>
    </w:rPr>
  </w:style>
  <w:style w:type="paragraph" w:customStyle="1" w:styleId="DB69E7FEEDF649DAB3D8789F1B36E95A">
    <w:name w:val="DB69E7FEEDF649DAB3D8789F1B36E95A"/>
    <w:rsid w:val="00335B75"/>
  </w:style>
  <w:style w:type="paragraph" w:customStyle="1" w:styleId="2F43718A68EC40E7AD8014759BDC01E7">
    <w:name w:val="2F43718A68EC40E7AD8014759BDC01E7"/>
    <w:rsid w:val="00335B75"/>
  </w:style>
  <w:style w:type="paragraph" w:customStyle="1" w:styleId="3ED06521EE5549D4A890BF291E3DAAE2">
    <w:name w:val="3ED06521EE5549D4A890BF291E3DAAE2"/>
    <w:rsid w:val="00335B75"/>
  </w:style>
  <w:style w:type="paragraph" w:customStyle="1" w:styleId="21D8C06B6A19406A8111069AB1732A9E">
    <w:name w:val="21D8C06B6A19406A8111069AB1732A9E"/>
    <w:rsid w:val="00335B75"/>
  </w:style>
  <w:style w:type="paragraph" w:customStyle="1" w:styleId="B15DF3F4DD8C4582BA8B28F0CCF4C1C0">
    <w:name w:val="B15DF3F4DD8C4582BA8B28F0CCF4C1C0"/>
    <w:rsid w:val="00335B75"/>
  </w:style>
  <w:style w:type="paragraph" w:customStyle="1" w:styleId="4EDA36833E674B9789D3ED040A873D6C">
    <w:name w:val="4EDA36833E674B9789D3ED040A873D6C"/>
    <w:rsid w:val="00335B75"/>
  </w:style>
  <w:style w:type="paragraph" w:customStyle="1" w:styleId="A8FB0F15D4DE44C4B1EA334ADE4A3BCB">
    <w:name w:val="A8FB0F15D4DE44C4B1EA334ADE4A3BCB"/>
    <w:rsid w:val="00335B75"/>
  </w:style>
  <w:style w:type="paragraph" w:customStyle="1" w:styleId="663981AFD19343878E1F457D1F9F13BC">
    <w:name w:val="663981AFD19343878E1F457D1F9F13BC"/>
    <w:rsid w:val="00335B75"/>
  </w:style>
  <w:style w:type="paragraph" w:customStyle="1" w:styleId="D6B5F5CD27004AD0B8C614ADEF5528ED15">
    <w:name w:val="D6B5F5CD27004AD0B8C614ADEF5528ED15"/>
    <w:rsid w:val="00335B75"/>
    <w:pPr>
      <w:spacing w:after="0" w:line="240" w:lineRule="auto"/>
      <w:jc w:val="both"/>
    </w:pPr>
    <w:rPr>
      <w:rFonts w:ascii="Arial" w:eastAsiaTheme="minorHAnsi" w:hAnsi="Arial"/>
      <w:lang w:val="en-GB" w:eastAsia="en-US"/>
    </w:rPr>
  </w:style>
  <w:style w:type="paragraph" w:customStyle="1" w:styleId="8E657BCA49284339A200227D5EE3B31514">
    <w:name w:val="8E657BCA49284339A200227D5EE3B31514"/>
    <w:rsid w:val="00335B75"/>
    <w:pPr>
      <w:spacing w:after="0" w:line="240" w:lineRule="auto"/>
      <w:jc w:val="both"/>
    </w:pPr>
    <w:rPr>
      <w:rFonts w:ascii="Arial" w:eastAsiaTheme="minorHAnsi" w:hAnsi="Arial"/>
      <w:lang w:val="en-GB" w:eastAsia="en-US"/>
    </w:rPr>
  </w:style>
  <w:style w:type="paragraph" w:customStyle="1" w:styleId="2C1F41D30A0B4AE18192BBF3B0562B9113">
    <w:name w:val="2C1F41D30A0B4AE18192BBF3B0562B9113"/>
    <w:rsid w:val="00335B75"/>
    <w:pPr>
      <w:spacing w:after="0" w:line="240" w:lineRule="auto"/>
      <w:jc w:val="both"/>
    </w:pPr>
    <w:rPr>
      <w:rFonts w:ascii="Arial" w:eastAsiaTheme="minorHAnsi" w:hAnsi="Arial"/>
      <w:lang w:val="en-GB" w:eastAsia="en-US"/>
    </w:rPr>
  </w:style>
  <w:style w:type="paragraph" w:customStyle="1" w:styleId="7765E9AC53464DE3AD2348CF7A7249FC12">
    <w:name w:val="7765E9AC53464DE3AD2348CF7A7249FC12"/>
    <w:rsid w:val="00335B75"/>
    <w:pPr>
      <w:spacing w:after="0" w:line="240" w:lineRule="auto"/>
      <w:jc w:val="both"/>
    </w:pPr>
    <w:rPr>
      <w:rFonts w:ascii="Arial" w:eastAsiaTheme="minorHAnsi" w:hAnsi="Arial"/>
      <w:lang w:val="en-GB" w:eastAsia="en-US"/>
    </w:rPr>
  </w:style>
  <w:style w:type="paragraph" w:customStyle="1" w:styleId="C315C3F5A0E648E58339BA7713AFBBB514">
    <w:name w:val="C315C3F5A0E648E58339BA7713AFBBB514"/>
    <w:rsid w:val="00335B75"/>
    <w:pPr>
      <w:spacing w:after="0" w:line="240" w:lineRule="auto"/>
      <w:jc w:val="both"/>
    </w:pPr>
    <w:rPr>
      <w:rFonts w:ascii="Arial" w:eastAsiaTheme="minorHAnsi" w:hAnsi="Arial"/>
      <w:lang w:val="en-GB" w:eastAsia="en-US"/>
    </w:rPr>
  </w:style>
  <w:style w:type="paragraph" w:customStyle="1" w:styleId="43430E3829B14353809FDEE4F96721F313">
    <w:name w:val="43430E3829B14353809FDEE4F96721F313"/>
    <w:rsid w:val="00335B75"/>
    <w:pPr>
      <w:spacing w:after="0" w:line="240" w:lineRule="auto"/>
      <w:jc w:val="both"/>
    </w:pPr>
    <w:rPr>
      <w:rFonts w:ascii="Arial" w:eastAsiaTheme="minorHAnsi" w:hAnsi="Arial"/>
      <w:lang w:val="en-GB" w:eastAsia="en-US"/>
    </w:rPr>
  </w:style>
  <w:style w:type="paragraph" w:customStyle="1" w:styleId="FF0A159A4C5B4177867F16432AF99C9110">
    <w:name w:val="FF0A159A4C5B4177867F16432AF99C9110"/>
    <w:rsid w:val="00335B75"/>
    <w:pPr>
      <w:spacing w:after="0" w:line="240" w:lineRule="auto"/>
      <w:jc w:val="both"/>
    </w:pPr>
    <w:rPr>
      <w:rFonts w:ascii="Arial" w:eastAsiaTheme="minorHAnsi" w:hAnsi="Arial"/>
      <w:lang w:val="en-GB" w:eastAsia="en-US"/>
    </w:rPr>
  </w:style>
  <w:style w:type="paragraph" w:customStyle="1" w:styleId="512E660A2ED24A8B9550399D4BFA5BA310">
    <w:name w:val="512E660A2ED24A8B9550399D4BFA5BA310"/>
    <w:rsid w:val="00335B75"/>
    <w:pPr>
      <w:spacing w:after="0" w:line="240" w:lineRule="auto"/>
      <w:jc w:val="both"/>
    </w:pPr>
    <w:rPr>
      <w:rFonts w:ascii="Arial" w:eastAsiaTheme="minorHAnsi" w:hAnsi="Arial"/>
      <w:lang w:val="en-GB" w:eastAsia="en-US"/>
    </w:rPr>
  </w:style>
  <w:style w:type="paragraph" w:customStyle="1" w:styleId="410B091950CD4378BD8280D68475EC7610">
    <w:name w:val="410B091950CD4378BD8280D68475EC7610"/>
    <w:rsid w:val="00335B75"/>
    <w:pPr>
      <w:spacing w:after="0" w:line="240" w:lineRule="auto"/>
      <w:jc w:val="both"/>
    </w:pPr>
    <w:rPr>
      <w:rFonts w:ascii="Arial" w:eastAsiaTheme="minorHAnsi" w:hAnsi="Arial"/>
      <w:lang w:val="en-GB" w:eastAsia="en-US"/>
    </w:rPr>
  </w:style>
  <w:style w:type="paragraph" w:customStyle="1" w:styleId="CFF5D415D88844B78DCDA7494E341D3F10">
    <w:name w:val="CFF5D415D88844B78DCDA7494E341D3F10"/>
    <w:rsid w:val="00335B75"/>
    <w:pPr>
      <w:spacing w:after="0" w:line="240" w:lineRule="auto"/>
      <w:jc w:val="both"/>
    </w:pPr>
    <w:rPr>
      <w:rFonts w:ascii="Arial" w:eastAsiaTheme="minorHAnsi" w:hAnsi="Arial"/>
      <w:lang w:val="en-GB" w:eastAsia="en-US"/>
    </w:rPr>
  </w:style>
  <w:style w:type="paragraph" w:customStyle="1" w:styleId="10943E4B85D34064824491C160B7F6198">
    <w:name w:val="10943E4B85D34064824491C160B7F6198"/>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8">
    <w:name w:val="77BFC983B99E423382B3ADB5084073508"/>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320104F87034057AC884279A01135D99">
    <w:name w:val="4320104F87034057AC884279A01135D99"/>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9">
    <w:name w:val="1D420686D2864E5EBCFE554F7B4CA7509"/>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3499EAB818D34CBEBED07A4D7C905B106">
    <w:name w:val="3499EAB818D34CBEBED07A4D7C905B10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A208D4187EE4726B95E99DBCCED45F55">
    <w:name w:val="8A208D4187EE4726B95E99DBCCED45F5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6DBD585979C0417C90F85AEAC12A43803">
    <w:name w:val="6DBD585979C0417C90F85AEAC12A43803"/>
    <w:rsid w:val="00335B75"/>
    <w:pPr>
      <w:spacing w:after="0" w:line="240" w:lineRule="auto"/>
      <w:jc w:val="both"/>
    </w:pPr>
    <w:rPr>
      <w:rFonts w:ascii="Arial" w:eastAsiaTheme="minorHAnsi" w:hAnsi="Arial"/>
      <w:lang w:val="en-GB" w:eastAsia="en-US"/>
    </w:rPr>
  </w:style>
  <w:style w:type="paragraph" w:customStyle="1" w:styleId="11B07DF846E74C879AB028C2E23084A53">
    <w:name w:val="11B07DF846E74C879AB028C2E23084A53"/>
    <w:rsid w:val="00335B75"/>
    <w:pPr>
      <w:spacing w:after="0" w:line="240" w:lineRule="auto"/>
      <w:jc w:val="both"/>
    </w:pPr>
    <w:rPr>
      <w:rFonts w:ascii="Arial" w:eastAsiaTheme="minorHAnsi" w:hAnsi="Arial"/>
      <w:lang w:val="en-GB" w:eastAsia="en-US"/>
    </w:rPr>
  </w:style>
  <w:style w:type="paragraph" w:customStyle="1" w:styleId="5FF0E4038FD84DE6BF8309B388E52DE33">
    <w:name w:val="5FF0E4038FD84DE6BF8309B388E52DE33"/>
    <w:rsid w:val="00335B75"/>
    <w:pPr>
      <w:spacing w:after="0" w:line="240" w:lineRule="auto"/>
      <w:jc w:val="both"/>
    </w:pPr>
    <w:rPr>
      <w:rFonts w:ascii="Arial" w:eastAsiaTheme="minorHAnsi" w:hAnsi="Arial"/>
      <w:lang w:val="en-GB" w:eastAsia="en-US"/>
    </w:rPr>
  </w:style>
  <w:style w:type="paragraph" w:customStyle="1" w:styleId="3EA6972F369942AD8F7164860D7F56473">
    <w:name w:val="3EA6972F369942AD8F7164860D7F56473"/>
    <w:rsid w:val="00335B75"/>
    <w:pPr>
      <w:spacing w:after="0" w:line="240" w:lineRule="auto"/>
      <w:jc w:val="both"/>
    </w:pPr>
    <w:rPr>
      <w:rFonts w:ascii="Arial" w:eastAsiaTheme="minorHAnsi" w:hAnsi="Arial"/>
      <w:lang w:val="en-GB" w:eastAsia="en-US"/>
    </w:rPr>
  </w:style>
  <w:style w:type="paragraph" w:customStyle="1" w:styleId="4FD94AB763BB4741851CB68954DDD9832">
    <w:name w:val="4FD94AB763BB4741851CB68954DDD983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E526615BFA2741B4B9731BC1068327382">
    <w:name w:val="E526615BFA2741B4B9731BC1068327382"/>
    <w:rsid w:val="00335B75"/>
    <w:pPr>
      <w:spacing w:after="0" w:line="240" w:lineRule="auto"/>
      <w:jc w:val="both"/>
    </w:pPr>
    <w:rPr>
      <w:rFonts w:ascii="Arial" w:eastAsiaTheme="minorHAnsi" w:hAnsi="Arial"/>
      <w:lang w:val="en-GB" w:eastAsia="en-US"/>
    </w:rPr>
  </w:style>
  <w:style w:type="paragraph" w:customStyle="1" w:styleId="D327E47A8E344D6F819CA78F476F9B292">
    <w:name w:val="D327E47A8E344D6F819CA78F476F9B292"/>
    <w:rsid w:val="00335B75"/>
    <w:pPr>
      <w:spacing w:after="0" w:line="240" w:lineRule="auto"/>
      <w:jc w:val="both"/>
    </w:pPr>
    <w:rPr>
      <w:rFonts w:ascii="Arial" w:eastAsiaTheme="minorHAnsi" w:hAnsi="Arial"/>
      <w:lang w:val="en-GB" w:eastAsia="en-US"/>
    </w:rPr>
  </w:style>
  <w:style w:type="paragraph" w:customStyle="1" w:styleId="3C8827B19807498B98E6B7BE30A98D772">
    <w:name w:val="3C8827B19807498B98E6B7BE30A98D77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7AEB731CB549C582D282369E9120B14">
    <w:name w:val="9A7AEB731CB549C582D282369E9120B1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14B7D9A76494518AE8298D7BB864ED94">
    <w:name w:val="F14B7D9A76494518AE8298D7BB864ED9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0B61028FB3E4084BB53D60A700247B72">
    <w:name w:val="90B61028FB3E4084BB53D60A700247B72"/>
    <w:rsid w:val="00335B75"/>
    <w:pPr>
      <w:spacing w:after="0" w:line="240" w:lineRule="auto"/>
      <w:jc w:val="both"/>
    </w:pPr>
    <w:rPr>
      <w:rFonts w:ascii="Arial" w:eastAsiaTheme="minorHAnsi" w:hAnsi="Arial"/>
      <w:lang w:val="en-GB" w:eastAsia="en-US"/>
    </w:rPr>
  </w:style>
  <w:style w:type="paragraph" w:customStyle="1" w:styleId="E63ED88BEDDB44FA8A33CF7950C2A7CB2">
    <w:name w:val="E63ED88BEDDB44FA8A33CF7950C2A7CB2"/>
    <w:rsid w:val="00335B75"/>
    <w:pPr>
      <w:spacing w:after="0" w:line="240" w:lineRule="auto"/>
      <w:jc w:val="both"/>
    </w:pPr>
    <w:rPr>
      <w:rFonts w:ascii="Arial" w:eastAsiaTheme="minorHAnsi" w:hAnsi="Arial"/>
      <w:lang w:val="en-GB" w:eastAsia="en-US"/>
    </w:rPr>
  </w:style>
  <w:style w:type="paragraph" w:customStyle="1" w:styleId="281089A01DE74B24AB4DCB9C9E87F6C12">
    <w:name w:val="281089A01DE74B24AB4DCB9C9E87F6C12"/>
    <w:rsid w:val="00335B75"/>
    <w:pPr>
      <w:spacing w:after="0" w:line="240" w:lineRule="auto"/>
      <w:jc w:val="both"/>
    </w:pPr>
    <w:rPr>
      <w:rFonts w:ascii="Arial" w:eastAsiaTheme="minorHAnsi" w:hAnsi="Arial"/>
      <w:lang w:val="en-GB" w:eastAsia="en-US"/>
    </w:rPr>
  </w:style>
  <w:style w:type="paragraph" w:customStyle="1" w:styleId="638DFA9EB2D34359A0C2AAF95BF906262">
    <w:name w:val="638DFA9EB2D34359A0C2AAF95BF906262"/>
    <w:rsid w:val="00335B75"/>
    <w:pPr>
      <w:spacing w:after="0" w:line="240" w:lineRule="auto"/>
      <w:jc w:val="both"/>
    </w:pPr>
    <w:rPr>
      <w:rFonts w:ascii="Arial" w:eastAsiaTheme="minorHAnsi" w:hAnsi="Arial"/>
      <w:lang w:val="en-GB" w:eastAsia="en-US"/>
    </w:rPr>
  </w:style>
  <w:style w:type="paragraph" w:customStyle="1" w:styleId="2425A27250154A8DA5F32DF144EE59392">
    <w:name w:val="2425A27250154A8DA5F32DF144EE59392"/>
    <w:rsid w:val="00335B75"/>
    <w:pPr>
      <w:spacing w:after="0" w:line="240" w:lineRule="auto"/>
      <w:jc w:val="both"/>
    </w:pPr>
    <w:rPr>
      <w:rFonts w:ascii="Arial" w:eastAsiaTheme="minorHAnsi" w:hAnsi="Arial"/>
      <w:lang w:val="en-GB" w:eastAsia="en-US"/>
    </w:rPr>
  </w:style>
  <w:style w:type="paragraph" w:customStyle="1" w:styleId="1D967D84E5A7429E8FF1227362D2B2622">
    <w:name w:val="1D967D84E5A7429E8FF1227362D2B2622"/>
    <w:rsid w:val="00335B75"/>
    <w:pPr>
      <w:spacing w:after="0" w:line="240" w:lineRule="auto"/>
      <w:jc w:val="both"/>
    </w:pPr>
    <w:rPr>
      <w:rFonts w:ascii="Arial" w:eastAsiaTheme="minorHAnsi" w:hAnsi="Arial"/>
      <w:lang w:val="en-GB" w:eastAsia="en-US"/>
    </w:rPr>
  </w:style>
  <w:style w:type="paragraph" w:customStyle="1" w:styleId="DB69E7FEEDF649DAB3D8789F1B36E95A1">
    <w:name w:val="DB69E7FEEDF649DAB3D8789F1B36E95A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8A79550E1440C9982BA94B70F243BE4">
    <w:name w:val="9A8A79550E1440C9982BA94B70F243BE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2F43718A68EC40E7AD8014759BDC01E71">
    <w:name w:val="2F43718A68EC40E7AD8014759BDC01E71"/>
    <w:rsid w:val="00335B75"/>
    <w:pPr>
      <w:spacing w:after="0" w:line="240" w:lineRule="auto"/>
      <w:jc w:val="both"/>
    </w:pPr>
    <w:rPr>
      <w:rFonts w:ascii="Arial" w:eastAsiaTheme="minorHAnsi" w:hAnsi="Arial"/>
      <w:lang w:val="en-GB" w:eastAsia="en-US"/>
    </w:rPr>
  </w:style>
  <w:style w:type="paragraph" w:customStyle="1" w:styleId="3ED06521EE5549D4A890BF291E3DAAE21">
    <w:name w:val="3ED06521EE5549D4A890BF291E3DAAE21"/>
    <w:rsid w:val="00335B75"/>
    <w:pPr>
      <w:spacing w:after="0" w:line="240" w:lineRule="auto"/>
      <w:jc w:val="both"/>
    </w:pPr>
    <w:rPr>
      <w:rFonts w:ascii="Arial" w:eastAsiaTheme="minorHAnsi" w:hAnsi="Arial"/>
      <w:lang w:val="en-GB" w:eastAsia="en-US"/>
    </w:rPr>
  </w:style>
  <w:style w:type="paragraph" w:customStyle="1" w:styleId="21D8C06B6A19406A8111069AB1732A9E1">
    <w:name w:val="21D8C06B6A19406A8111069AB1732A9E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B15DF3F4DD8C4582BA8B28F0CCF4C1C01">
    <w:name w:val="B15DF3F4DD8C4582BA8B28F0CCF4C1C0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04E1DE0FCFF7414DB775C3D28D50E7BA4">
    <w:name w:val="04E1DE0FCFF7414DB775C3D28D50E7BA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D8D4C551DF714FE8B8AAECFE5AE1549E4">
    <w:name w:val="D8D4C551DF714FE8B8AAECFE5AE1549E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4B25C7E696643D7A379E26FCDBACFD93">
    <w:name w:val="84B25C7E696643D7A379E26FCDBACFD9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EDA36833E674B9789D3ED040A873D6C1">
    <w:name w:val="4EDA36833E674B9789D3ED040A873D6C1"/>
    <w:rsid w:val="00335B75"/>
    <w:pPr>
      <w:spacing w:after="0" w:line="240" w:lineRule="auto"/>
      <w:jc w:val="both"/>
    </w:pPr>
    <w:rPr>
      <w:rFonts w:ascii="Arial" w:eastAsiaTheme="minorHAnsi" w:hAnsi="Arial"/>
      <w:lang w:val="en-GB" w:eastAsia="en-US"/>
    </w:rPr>
  </w:style>
  <w:style w:type="paragraph" w:customStyle="1" w:styleId="A8FB0F15D4DE44C4B1EA334ADE4A3BCB1">
    <w:name w:val="A8FB0F15D4DE44C4B1EA334ADE4A3BCB1"/>
    <w:rsid w:val="00335B75"/>
    <w:pPr>
      <w:spacing w:after="0" w:line="240" w:lineRule="auto"/>
      <w:jc w:val="both"/>
    </w:pPr>
    <w:rPr>
      <w:rFonts w:ascii="Arial" w:eastAsiaTheme="minorHAnsi" w:hAnsi="Arial"/>
      <w:lang w:val="en-GB" w:eastAsia="en-US"/>
    </w:rPr>
  </w:style>
  <w:style w:type="paragraph" w:customStyle="1" w:styleId="663981AFD19343878E1F457D1F9F13BC1">
    <w:name w:val="663981AFD19343878E1F457D1F9F13BC1"/>
    <w:rsid w:val="00335B75"/>
    <w:pPr>
      <w:spacing w:after="0" w:line="240" w:lineRule="auto"/>
      <w:jc w:val="both"/>
    </w:pPr>
    <w:rPr>
      <w:rFonts w:ascii="Arial" w:eastAsiaTheme="minorHAnsi" w:hAnsi="Arial"/>
      <w:lang w:val="en-GB" w:eastAsia="en-US"/>
    </w:rPr>
  </w:style>
  <w:style w:type="paragraph" w:customStyle="1" w:styleId="74B84E8B903D435A9661B2CC58F873543">
    <w:name w:val="74B84E8B903D435A9661B2CC58F87354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4AEC3697B884ED79BBC865E39607EC33">
    <w:name w:val="F4AEC3697B884ED79BBC865E39607EC33"/>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68AF464EA6E8401EB8A9917757B0D0BD3">
    <w:name w:val="68AF464EA6E8401EB8A9917757B0D0BD3"/>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051D3D7A9994B3589CF314C93B3C4DA3">
    <w:name w:val="E051D3D7A9994B3589CF314C93B3C4DA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CB59C75396874041A1A02772E7B17E7515">
    <w:name w:val="CB59C75396874041A1A02772E7B17E7515"/>
    <w:rsid w:val="00335B75"/>
    <w:pPr>
      <w:spacing w:after="0" w:line="240" w:lineRule="auto"/>
      <w:jc w:val="both"/>
    </w:pPr>
    <w:rPr>
      <w:rFonts w:ascii="Arial" w:eastAsiaTheme="minorHAnsi" w:hAnsi="Arial"/>
      <w:lang w:val="en-GB" w:eastAsia="en-US"/>
    </w:rPr>
  </w:style>
  <w:style w:type="paragraph" w:customStyle="1" w:styleId="C8015E00C1114FC6875B1C60D1D8C46E15">
    <w:name w:val="C8015E00C1114FC6875B1C60D1D8C46E15"/>
    <w:rsid w:val="00335B75"/>
    <w:pPr>
      <w:spacing w:after="0" w:line="240" w:lineRule="auto"/>
      <w:jc w:val="both"/>
    </w:pPr>
    <w:rPr>
      <w:rFonts w:ascii="Arial" w:eastAsiaTheme="minorHAnsi" w:hAnsi="Arial"/>
      <w:lang w:val="en-GB" w:eastAsia="en-US"/>
    </w:rPr>
  </w:style>
  <w:style w:type="paragraph" w:customStyle="1" w:styleId="9C32439E17D5462DBFC1A3BEA0D5AAA815">
    <w:name w:val="9C32439E17D5462DBFC1A3BEA0D5AAA815"/>
    <w:rsid w:val="00335B75"/>
    <w:pPr>
      <w:spacing w:after="0" w:line="240" w:lineRule="auto"/>
      <w:jc w:val="both"/>
    </w:pPr>
    <w:rPr>
      <w:rFonts w:ascii="Arial" w:eastAsiaTheme="minorHAnsi" w:hAnsi="Arial"/>
      <w:lang w:val="en-GB" w:eastAsia="en-US"/>
    </w:rPr>
  </w:style>
  <w:style w:type="paragraph" w:customStyle="1" w:styleId="E584B1A10F3D41DAB2D9EDA2D74DC1E215">
    <w:name w:val="E584B1A10F3D41DAB2D9EDA2D74DC1E215"/>
    <w:rsid w:val="00335B75"/>
    <w:pPr>
      <w:spacing w:after="0" w:line="240" w:lineRule="auto"/>
      <w:jc w:val="both"/>
    </w:pPr>
    <w:rPr>
      <w:rFonts w:ascii="Arial" w:eastAsiaTheme="minorHAnsi" w:hAnsi="Arial"/>
      <w:lang w:val="en-GB" w:eastAsia="en-US"/>
    </w:rPr>
  </w:style>
  <w:style w:type="paragraph" w:customStyle="1" w:styleId="70D3EC6BF4944F96AC9FED58B6796BA315">
    <w:name w:val="70D3EC6BF4944F96AC9FED58B6796BA315"/>
    <w:rsid w:val="00335B75"/>
    <w:pPr>
      <w:spacing w:after="0" w:line="240" w:lineRule="auto"/>
      <w:jc w:val="both"/>
    </w:pPr>
    <w:rPr>
      <w:rFonts w:ascii="Arial" w:eastAsiaTheme="minorHAnsi" w:hAnsi="Arial"/>
      <w:lang w:val="en-GB" w:eastAsia="en-US"/>
    </w:rPr>
  </w:style>
  <w:style w:type="paragraph" w:customStyle="1" w:styleId="274676CDEAFE47D6AE5845B1E641990215">
    <w:name w:val="274676CDEAFE47D6AE5845B1E641990215"/>
    <w:rsid w:val="00335B75"/>
    <w:pPr>
      <w:spacing w:after="0" w:line="240" w:lineRule="auto"/>
      <w:jc w:val="both"/>
    </w:pPr>
    <w:rPr>
      <w:rFonts w:ascii="Arial" w:eastAsiaTheme="minorHAnsi" w:hAnsi="Arial"/>
      <w:lang w:val="en-GB" w:eastAsia="en-US"/>
    </w:rPr>
  </w:style>
  <w:style w:type="paragraph" w:customStyle="1" w:styleId="731E997408374B2E811E9ED4148323DB15">
    <w:name w:val="731E997408374B2E811E9ED4148323DB15"/>
    <w:rsid w:val="00335B75"/>
    <w:pPr>
      <w:spacing w:after="0" w:line="240" w:lineRule="auto"/>
      <w:jc w:val="both"/>
    </w:pPr>
    <w:rPr>
      <w:rFonts w:ascii="Arial" w:eastAsiaTheme="minorHAnsi" w:hAnsi="Arial"/>
      <w:lang w:val="en-GB" w:eastAsia="en-US"/>
    </w:rPr>
  </w:style>
  <w:style w:type="paragraph" w:customStyle="1" w:styleId="011A22C2FD2B45CFBF9F10337C3CF8F715">
    <w:name w:val="011A22C2FD2B45CFBF9F10337C3CF8F715"/>
    <w:rsid w:val="00335B75"/>
    <w:pPr>
      <w:spacing w:after="0" w:line="240" w:lineRule="auto"/>
      <w:jc w:val="both"/>
    </w:pPr>
    <w:rPr>
      <w:rFonts w:ascii="Arial" w:eastAsiaTheme="minorHAnsi" w:hAnsi="Arial"/>
      <w:lang w:val="en-GB" w:eastAsia="en-US"/>
    </w:rPr>
  </w:style>
  <w:style w:type="paragraph" w:customStyle="1" w:styleId="5C04F234F75943D8AF36AB11E2BD154F16">
    <w:name w:val="5C04F234F75943D8AF36AB11E2BD154F16"/>
    <w:rsid w:val="00335B75"/>
    <w:pPr>
      <w:spacing w:after="0" w:line="240" w:lineRule="auto"/>
      <w:jc w:val="both"/>
    </w:pPr>
    <w:rPr>
      <w:rFonts w:ascii="Arial" w:eastAsiaTheme="minorHAnsi" w:hAnsi="Arial"/>
      <w:lang w:val="en-GB" w:eastAsia="en-US"/>
    </w:rPr>
  </w:style>
  <w:style w:type="paragraph" w:customStyle="1" w:styleId="4488AC39F1934DB6B46EDCA33E7BAFB716">
    <w:name w:val="4488AC39F1934DB6B46EDCA33E7BAFB716"/>
    <w:rsid w:val="00335B75"/>
    <w:pPr>
      <w:spacing w:after="0" w:line="240" w:lineRule="auto"/>
      <w:jc w:val="both"/>
    </w:pPr>
    <w:rPr>
      <w:rFonts w:ascii="Arial" w:eastAsiaTheme="minorHAnsi" w:hAnsi="Arial"/>
      <w:lang w:val="en-GB" w:eastAsia="en-US"/>
    </w:rPr>
  </w:style>
  <w:style w:type="paragraph" w:customStyle="1" w:styleId="EB7099158F8C4468A4C47604334F8ED8">
    <w:name w:val="EB7099158F8C4468A4C47604334F8ED8"/>
    <w:rsid w:val="00335B75"/>
  </w:style>
  <w:style w:type="paragraph" w:customStyle="1" w:styleId="587F7E61F6074350B3B5ABB39E5DCA28">
    <w:name w:val="587F7E61F6074350B3B5ABB39E5DCA28"/>
    <w:rsid w:val="00335B75"/>
  </w:style>
  <w:style w:type="paragraph" w:customStyle="1" w:styleId="F1683DB0759446229939D4DAE4F64DA8">
    <w:name w:val="F1683DB0759446229939D4DAE4F64DA8"/>
    <w:rsid w:val="00335B75"/>
  </w:style>
  <w:style w:type="paragraph" w:customStyle="1" w:styleId="8D2AA2DFCA0F42289468ACA8CD63D04E">
    <w:name w:val="8D2AA2DFCA0F42289468ACA8CD63D04E"/>
    <w:rsid w:val="00335B75"/>
  </w:style>
  <w:style w:type="paragraph" w:customStyle="1" w:styleId="6AB59C7A5E85481FB840385EC5BDBF6C">
    <w:name w:val="6AB59C7A5E85481FB840385EC5BDBF6C"/>
    <w:rsid w:val="00335B75"/>
  </w:style>
  <w:style w:type="paragraph" w:customStyle="1" w:styleId="E14BFA0642B64A79869CE01E3F50221D">
    <w:name w:val="E14BFA0642B64A79869CE01E3F50221D"/>
    <w:rsid w:val="00335B75"/>
  </w:style>
  <w:style w:type="paragraph" w:customStyle="1" w:styleId="7F9240258AB040E4ABA52264840B0C8C">
    <w:name w:val="7F9240258AB040E4ABA52264840B0C8C"/>
    <w:rsid w:val="00335B75"/>
  </w:style>
  <w:style w:type="paragraph" w:customStyle="1" w:styleId="5485097F767D44C8812FB5D22DA7072F">
    <w:name w:val="5485097F767D44C8812FB5D22DA7072F"/>
    <w:rsid w:val="00335B75"/>
  </w:style>
  <w:style w:type="paragraph" w:customStyle="1" w:styleId="BE44E6683D5A44D1A60E12B21536A34F">
    <w:name w:val="BE44E6683D5A44D1A60E12B21536A34F"/>
    <w:rsid w:val="00335B75"/>
  </w:style>
  <w:style w:type="paragraph" w:customStyle="1" w:styleId="13DD3B0B8E7744298AFBE0A45821758E">
    <w:name w:val="13DD3B0B8E7744298AFBE0A45821758E"/>
    <w:rsid w:val="00335B75"/>
  </w:style>
  <w:style w:type="paragraph" w:customStyle="1" w:styleId="FC68D75DBE5E4A6298477465615756C6">
    <w:name w:val="FC68D75DBE5E4A6298477465615756C6"/>
    <w:rsid w:val="00335B75"/>
  </w:style>
  <w:style w:type="paragraph" w:customStyle="1" w:styleId="28050D9D377E4D698DE6BD5E7E4931BA">
    <w:name w:val="28050D9D377E4D698DE6BD5E7E4931BA"/>
    <w:rsid w:val="00335B75"/>
  </w:style>
  <w:style w:type="paragraph" w:customStyle="1" w:styleId="38C590F31A9B44839A6948A0C28772D5">
    <w:name w:val="38C590F31A9B44839A6948A0C28772D5"/>
    <w:rsid w:val="00335B75"/>
  </w:style>
  <w:style w:type="paragraph" w:customStyle="1" w:styleId="C780D31F463E4866A5AD755410B984DD">
    <w:name w:val="C780D31F463E4866A5AD755410B984DD"/>
    <w:rsid w:val="00335B75"/>
  </w:style>
  <w:style w:type="paragraph" w:customStyle="1" w:styleId="03D6458E6F1D46F4B98ABF9E05853378">
    <w:name w:val="03D6458E6F1D46F4B98ABF9E05853378"/>
    <w:rsid w:val="00335B75"/>
  </w:style>
  <w:style w:type="paragraph" w:customStyle="1" w:styleId="15AA3C6B9849448F87405CED5C329024">
    <w:name w:val="15AA3C6B9849448F87405CED5C329024"/>
    <w:rsid w:val="00335B75"/>
  </w:style>
  <w:style w:type="paragraph" w:customStyle="1" w:styleId="341AAB8BF0214E31AAA0F06C342CE38B">
    <w:name w:val="341AAB8BF0214E31AAA0F06C342CE38B"/>
    <w:rsid w:val="00335B75"/>
  </w:style>
  <w:style w:type="paragraph" w:customStyle="1" w:styleId="16FDE4F3C51245EFA8C828F1B2BACE87">
    <w:name w:val="16FDE4F3C51245EFA8C828F1B2BACE87"/>
    <w:rsid w:val="00335B75"/>
  </w:style>
  <w:style w:type="paragraph" w:customStyle="1" w:styleId="4615F1E4E2B74D3A9D6D0DA370970D8F">
    <w:name w:val="4615F1E4E2B74D3A9D6D0DA370970D8F"/>
    <w:rsid w:val="00335B75"/>
  </w:style>
  <w:style w:type="paragraph" w:customStyle="1" w:styleId="F11AC5FA1E4F41F9ACF2D6E4B8C78838">
    <w:name w:val="F11AC5FA1E4F41F9ACF2D6E4B8C78838"/>
    <w:rsid w:val="00335B75"/>
  </w:style>
  <w:style w:type="paragraph" w:customStyle="1" w:styleId="D6B5F5CD27004AD0B8C614ADEF5528ED16">
    <w:name w:val="D6B5F5CD27004AD0B8C614ADEF5528ED16"/>
    <w:rsid w:val="00335B75"/>
    <w:pPr>
      <w:spacing w:after="0" w:line="240" w:lineRule="auto"/>
      <w:jc w:val="both"/>
    </w:pPr>
    <w:rPr>
      <w:rFonts w:ascii="Arial" w:eastAsiaTheme="minorHAnsi" w:hAnsi="Arial"/>
      <w:lang w:val="en-GB" w:eastAsia="en-US"/>
    </w:rPr>
  </w:style>
  <w:style w:type="paragraph" w:customStyle="1" w:styleId="8E657BCA49284339A200227D5EE3B31515">
    <w:name w:val="8E657BCA49284339A200227D5EE3B31515"/>
    <w:rsid w:val="00335B75"/>
    <w:pPr>
      <w:spacing w:after="0" w:line="240" w:lineRule="auto"/>
      <w:jc w:val="both"/>
    </w:pPr>
    <w:rPr>
      <w:rFonts w:ascii="Arial" w:eastAsiaTheme="minorHAnsi" w:hAnsi="Arial"/>
      <w:lang w:val="en-GB" w:eastAsia="en-US"/>
    </w:rPr>
  </w:style>
  <w:style w:type="paragraph" w:customStyle="1" w:styleId="2C1F41D30A0B4AE18192BBF3B0562B9114">
    <w:name w:val="2C1F41D30A0B4AE18192BBF3B0562B9114"/>
    <w:rsid w:val="00335B75"/>
    <w:pPr>
      <w:spacing w:after="0" w:line="240" w:lineRule="auto"/>
      <w:jc w:val="both"/>
    </w:pPr>
    <w:rPr>
      <w:rFonts w:ascii="Arial" w:eastAsiaTheme="minorHAnsi" w:hAnsi="Arial"/>
      <w:lang w:val="en-GB" w:eastAsia="en-US"/>
    </w:rPr>
  </w:style>
  <w:style w:type="paragraph" w:customStyle="1" w:styleId="7765E9AC53464DE3AD2348CF7A7249FC13">
    <w:name w:val="7765E9AC53464DE3AD2348CF7A7249FC13"/>
    <w:rsid w:val="00335B75"/>
    <w:pPr>
      <w:spacing w:after="0" w:line="240" w:lineRule="auto"/>
      <w:jc w:val="both"/>
    </w:pPr>
    <w:rPr>
      <w:rFonts w:ascii="Arial" w:eastAsiaTheme="minorHAnsi" w:hAnsi="Arial"/>
      <w:lang w:val="en-GB" w:eastAsia="en-US"/>
    </w:rPr>
  </w:style>
  <w:style w:type="paragraph" w:customStyle="1" w:styleId="C315C3F5A0E648E58339BA7713AFBBB515">
    <w:name w:val="C315C3F5A0E648E58339BA7713AFBBB515"/>
    <w:rsid w:val="00335B75"/>
    <w:pPr>
      <w:spacing w:after="0" w:line="240" w:lineRule="auto"/>
      <w:jc w:val="both"/>
    </w:pPr>
    <w:rPr>
      <w:rFonts w:ascii="Arial" w:eastAsiaTheme="minorHAnsi" w:hAnsi="Arial"/>
      <w:lang w:val="en-GB" w:eastAsia="en-US"/>
    </w:rPr>
  </w:style>
  <w:style w:type="paragraph" w:customStyle="1" w:styleId="43430E3829B14353809FDEE4F96721F314">
    <w:name w:val="43430E3829B14353809FDEE4F96721F314"/>
    <w:rsid w:val="00335B75"/>
    <w:pPr>
      <w:spacing w:after="0" w:line="240" w:lineRule="auto"/>
      <w:jc w:val="both"/>
    </w:pPr>
    <w:rPr>
      <w:rFonts w:ascii="Arial" w:eastAsiaTheme="minorHAnsi" w:hAnsi="Arial"/>
      <w:lang w:val="en-GB" w:eastAsia="en-US"/>
    </w:rPr>
  </w:style>
  <w:style w:type="paragraph" w:customStyle="1" w:styleId="FF0A159A4C5B4177867F16432AF99C9111">
    <w:name w:val="FF0A159A4C5B4177867F16432AF99C9111"/>
    <w:rsid w:val="00335B75"/>
    <w:pPr>
      <w:spacing w:after="0" w:line="240" w:lineRule="auto"/>
      <w:jc w:val="both"/>
    </w:pPr>
    <w:rPr>
      <w:rFonts w:ascii="Arial" w:eastAsiaTheme="minorHAnsi" w:hAnsi="Arial"/>
      <w:lang w:val="en-GB" w:eastAsia="en-US"/>
    </w:rPr>
  </w:style>
  <w:style w:type="paragraph" w:customStyle="1" w:styleId="512E660A2ED24A8B9550399D4BFA5BA311">
    <w:name w:val="512E660A2ED24A8B9550399D4BFA5BA311"/>
    <w:rsid w:val="00335B75"/>
    <w:pPr>
      <w:spacing w:after="0" w:line="240" w:lineRule="auto"/>
      <w:jc w:val="both"/>
    </w:pPr>
    <w:rPr>
      <w:rFonts w:ascii="Arial" w:eastAsiaTheme="minorHAnsi" w:hAnsi="Arial"/>
      <w:lang w:val="en-GB" w:eastAsia="en-US"/>
    </w:rPr>
  </w:style>
  <w:style w:type="paragraph" w:customStyle="1" w:styleId="410B091950CD4378BD8280D68475EC7611">
    <w:name w:val="410B091950CD4378BD8280D68475EC7611"/>
    <w:rsid w:val="00335B75"/>
    <w:pPr>
      <w:spacing w:after="0" w:line="240" w:lineRule="auto"/>
      <w:jc w:val="both"/>
    </w:pPr>
    <w:rPr>
      <w:rFonts w:ascii="Arial" w:eastAsiaTheme="minorHAnsi" w:hAnsi="Arial"/>
      <w:lang w:val="en-GB" w:eastAsia="en-US"/>
    </w:rPr>
  </w:style>
  <w:style w:type="paragraph" w:customStyle="1" w:styleId="CFF5D415D88844B78DCDA7494E341D3F11">
    <w:name w:val="CFF5D415D88844B78DCDA7494E341D3F11"/>
    <w:rsid w:val="00335B75"/>
    <w:pPr>
      <w:spacing w:after="0" w:line="240" w:lineRule="auto"/>
      <w:jc w:val="both"/>
    </w:pPr>
    <w:rPr>
      <w:rFonts w:ascii="Arial" w:eastAsiaTheme="minorHAnsi" w:hAnsi="Arial"/>
      <w:lang w:val="en-GB" w:eastAsia="en-US"/>
    </w:rPr>
  </w:style>
  <w:style w:type="paragraph" w:customStyle="1" w:styleId="10943E4B85D34064824491C160B7F6199">
    <w:name w:val="10943E4B85D34064824491C160B7F6199"/>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9">
    <w:name w:val="77BFC983B99E423382B3ADB5084073509"/>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320104F87034057AC884279A01135D910">
    <w:name w:val="4320104F87034057AC884279A01135D910"/>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10">
    <w:name w:val="1D420686D2864E5EBCFE554F7B4CA75010"/>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3499EAB818D34CBEBED07A4D7C905B107">
    <w:name w:val="3499EAB818D34CBEBED07A4D7C905B10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A208D4187EE4726B95E99DBCCED45F56">
    <w:name w:val="8A208D4187EE4726B95E99DBCCED45F5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6DBD585979C0417C90F85AEAC12A43804">
    <w:name w:val="6DBD585979C0417C90F85AEAC12A43804"/>
    <w:rsid w:val="00335B75"/>
    <w:pPr>
      <w:spacing w:after="0" w:line="240" w:lineRule="auto"/>
      <w:jc w:val="both"/>
    </w:pPr>
    <w:rPr>
      <w:rFonts w:ascii="Arial" w:eastAsiaTheme="minorHAnsi" w:hAnsi="Arial"/>
      <w:lang w:val="en-GB" w:eastAsia="en-US"/>
    </w:rPr>
  </w:style>
  <w:style w:type="paragraph" w:customStyle="1" w:styleId="11B07DF846E74C879AB028C2E23084A54">
    <w:name w:val="11B07DF846E74C879AB028C2E23084A54"/>
    <w:rsid w:val="00335B75"/>
    <w:pPr>
      <w:spacing w:after="0" w:line="240" w:lineRule="auto"/>
      <w:jc w:val="both"/>
    </w:pPr>
    <w:rPr>
      <w:rFonts w:ascii="Arial" w:eastAsiaTheme="minorHAnsi" w:hAnsi="Arial"/>
      <w:lang w:val="en-GB" w:eastAsia="en-US"/>
    </w:rPr>
  </w:style>
  <w:style w:type="paragraph" w:customStyle="1" w:styleId="5FF0E4038FD84DE6BF8309B388E52DE34">
    <w:name w:val="5FF0E4038FD84DE6BF8309B388E52DE34"/>
    <w:rsid w:val="00335B75"/>
    <w:pPr>
      <w:spacing w:after="0" w:line="240" w:lineRule="auto"/>
      <w:jc w:val="both"/>
    </w:pPr>
    <w:rPr>
      <w:rFonts w:ascii="Arial" w:eastAsiaTheme="minorHAnsi" w:hAnsi="Arial"/>
      <w:lang w:val="en-GB" w:eastAsia="en-US"/>
    </w:rPr>
  </w:style>
  <w:style w:type="paragraph" w:customStyle="1" w:styleId="3EA6972F369942AD8F7164860D7F56474">
    <w:name w:val="3EA6972F369942AD8F7164860D7F56474"/>
    <w:rsid w:val="00335B75"/>
    <w:pPr>
      <w:spacing w:after="0" w:line="240" w:lineRule="auto"/>
      <w:jc w:val="both"/>
    </w:pPr>
    <w:rPr>
      <w:rFonts w:ascii="Arial" w:eastAsiaTheme="minorHAnsi" w:hAnsi="Arial"/>
      <w:lang w:val="en-GB" w:eastAsia="en-US"/>
    </w:rPr>
  </w:style>
  <w:style w:type="paragraph" w:customStyle="1" w:styleId="4FD94AB763BB4741851CB68954DDD9833">
    <w:name w:val="4FD94AB763BB4741851CB68954DDD983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E526615BFA2741B4B9731BC1068327383">
    <w:name w:val="E526615BFA2741B4B9731BC1068327383"/>
    <w:rsid w:val="00335B75"/>
    <w:pPr>
      <w:spacing w:after="0" w:line="240" w:lineRule="auto"/>
      <w:jc w:val="both"/>
    </w:pPr>
    <w:rPr>
      <w:rFonts w:ascii="Arial" w:eastAsiaTheme="minorHAnsi" w:hAnsi="Arial"/>
      <w:lang w:val="en-GB" w:eastAsia="en-US"/>
    </w:rPr>
  </w:style>
  <w:style w:type="paragraph" w:customStyle="1" w:styleId="D327E47A8E344D6F819CA78F476F9B293">
    <w:name w:val="D327E47A8E344D6F819CA78F476F9B293"/>
    <w:rsid w:val="00335B75"/>
    <w:pPr>
      <w:spacing w:after="0" w:line="240" w:lineRule="auto"/>
      <w:jc w:val="both"/>
    </w:pPr>
    <w:rPr>
      <w:rFonts w:ascii="Arial" w:eastAsiaTheme="minorHAnsi" w:hAnsi="Arial"/>
      <w:lang w:val="en-GB" w:eastAsia="en-US"/>
    </w:rPr>
  </w:style>
  <w:style w:type="paragraph" w:customStyle="1" w:styleId="3C8827B19807498B98E6B7BE30A98D773">
    <w:name w:val="3C8827B19807498B98E6B7BE30A98D77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7AEB731CB549C582D282369E9120B15">
    <w:name w:val="9A7AEB731CB549C582D282369E9120B1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14B7D9A76494518AE8298D7BB864ED95">
    <w:name w:val="F14B7D9A76494518AE8298D7BB864ED9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0B61028FB3E4084BB53D60A700247B73">
    <w:name w:val="90B61028FB3E4084BB53D60A700247B73"/>
    <w:rsid w:val="00335B75"/>
    <w:pPr>
      <w:spacing w:after="0" w:line="240" w:lineRule="auto"/>
      <w:jc w:val="both"/>
    </w:pPr>
    <w:rPr>
      <w:rFonts w:ascii="Arial" w:eastAsiaTheme="minorHAnsi" w:hAnsi="Arial"/>
      <w:lang w:val="en-GB" w:eastAsia="en-US"/>
    </w:rPr>
  </w:style>
  <w:style w:type="paragraph" w:customStyle="1" w:styleId="E63ED88BEDDB44FA8A33CF7950C2A7CB3">
    <w:name w:val="E63ED88BEDDB44FA8A33CF7950C2A7CB3"/>
    <w:rsid w:val="00335B75"/>
    <w:pPr>
      <w:spacing w:after="0" w:line="240" w:lineRule="auto"/>
      <w:jc w:val="both"/>
    </w:pPr>
    <w:rPr>
      <w:rFonts w:ascii="Arial" w:eastAsiaTheme="minorHAnsi" w:hAnsi="Arial"/>
      <w:lang w:val="en-GB" w:eastAsia="en-US"/>
    </w:rPr>
  </w:style>
  <w:style w:type="paragraph" w:customStyle="1" w:styleId="281089A01DE74B24AB4DCB9C9E87F6C13">
    <w:name w:val="281089A01DE74B24AB4DCB9C9E87F6C13"/>
    <w:rsid w:val="00335B75"/>
    <w:pPr>
      <w:spacing w:after="0" w:line="240" w:lineRule="auto"/>
      <w:jc w:val="both"/>
    </w:pPr>
    <w:rPr>
      <w:rFonts w:ascii="Arial" w:eastAsiaTheme="minorHAnsi" w:hAnsi="Arial"/>
      <w:lang w:val="en-GB" w:eastAsia="en-US"/>
    </w:rPr>
  </w:style>
  <w:style w:type="paragraph" w:customStyle="1" w:styleId="638DFA9EB2D34359A0C2AAF95BF906263">
    <w:name w:val="638DFA9EB2D34359A0C2AAF95BF906263"/>
    <w:rsid w:val="00335B75"/>
    <w:pPr>
      <w:spacing w:after="0" w:line="240" w:lineRule="auto"/>
      <w:jc w:val="both"/>
    </w:pPr>
    <w:rPr>
      <w:rFonts w:ascii="Arial" w:eastAsiaTheme="minorHAnsi" w:hAnsi="Arial"/>
      <w:lang w:val="en-GB" w:eastAsia="en-US"/>
    </w:rPr>
  </w:style>
  <w:style w:type="paragraph" w:customStyle="1" w:styleId="2425A27250154A8DA5F32DF144EE59393">
    <w:name w:val="2425A27250154A8DA5F32DF144EE59393"/>
    <w:rsid w:val="00335B75"/>
    <w:pPr>
      <w:spacing w:after="0" w:line="240" w:lineRule="auto"/>
      <w:jc w:val="both"/>
    </w:pPr>
    <w:rPr>
      <w:rFonts w:ascii="Arial" w:eastAsiaTheme="minorHAnsi" w:hAnsi="Arial"/>
      <w:lang w:val="en-GB" w:eastAsia="en-US"/>
    </w:rPr>
  </w:style>
  <w:style w:type="paragraph" w:customStyle="1" w:styleId="1D967D84E5A7429E8FF1227362D2B2623">
    <w:name w:val="1D967D84E5A7429E8FF1227362D2B2623"/>
    <w:rsid w:val="00335B75"/>
    <w:pPr>
      <w:spacing w:after="0" w:line="240" w:lineRule="auto"/>
      <w:jc w:val="both"/>
    </w:pPr>
    <w:rPr>
      <w:rFonts w:ascii="Arial" w:eastAsiaTheme="minorHAnsi" w:hAnsi="Arial"/>
      <w:lang w:val="en-GB" w:eastAsia="en-US"/>
    </w:rPr>
  </w:style>
  <w:style w:type="paragraph" w:customStyle="1" w:styleId="DB69E7FEEDF649DAB3D8789F1B36E95A2">
    <w:name w:val="DB69E7FEEDF649DAB3D8789F1B36E95A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8A79550E1440C9982BA94B70F243BE5">
    <w:name w:val="9A8A79550E1440C9982BA94B70F243BE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2F43718A68EC40E7AD8014759BDC01E72">
    <w:name w:val="2F43718A68EC40E7AD8014759BDC01E72"/>
    <w:rsid w:val="00335B75"/>
    <w:pPr>
      <w:spacing w:after="0" w:line="240" w:lineRule="auto"/>
      <w:jc w:val="both"/>
    </w:pPr>
    <w:rPr>
      <w:rFonts w:ascii="Arial" w:eastAsiaTheme="minorHAnsi" w:hAnsi="Arial"/>
      <w:lang w:val="en-GB" w:eastAsia="en-US"/>
    </w:rPr>
  </w:style>
  <w:style w:type="paragraph" w:customStyle="1" w:styleId="3ED06521EE5549D4A890BF291E3DAAE22">
    <w:name w:val="3ED06521EE5549D4A890BF291E3DAAE22"/>
    <w:rsid w:val="00335B75"/>
    <w:pPr>
      <w:spacing w:after="0" w:line="240" w:lineRule="auto"/>
      <w:jc w:val="both"/>
    </w:pPr>
    <w:rPr>
      <w:rFonts w:ascii="Arial" w:eastAsiaTheme="minorHAnsi" w:hAnsi="Arial"/>
      <w:lang w:val="en-GB" w:eastAsia="en-US"/>
    </w:rPr>
  </w:style>
  <w:style w:type="paragraph" w:customStyle="1" w:styleId="21D8C06B6A19406A8111069AB1732A9E2">
    <w:name w:val="21D8C06B6A19406A8111069AB1732A9E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B15DF3F4DD8C4582BA8B28F0CCF4C1C02">
    <w:name w:val="B15DF3F4DD8C4582BA8B28F0CCF4C1C0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04E1DE0FCFF7414DB775C3D28D50E7BA5">
    <w:name w:val="04E1DE0FCFF7414DB775C3D28D50E7BA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D8D4C551DF714FE8B8AAECFE5AE1549E5">
    <w:name w:val="D8D4C551DF714FE8B8AAECFE5AE1549E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4B25C7E696643D7A379E26FCDBACFD94">
    <w:name w:val="84B25C7E696643D7A379E26FCDBACFD9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EDA36833E674B9789D3ED040A873D6C2">
    <w:name w:val="4EDA36833E674B9789D3ED040A873D6C2"/>
    <w:rsid w:val="00335B75"/>
    <w:pPr>
      <w:spacing w:after="0" w:line="240" w:lineRule="auto"/>
      <w:jc w:val="both"/>
    </w:pPr>
    <w:rPr>
      <w:rFonts w:ascii="Arial" w:eastAsiaTheme="minorHAnsi" w:hAnsi="Arial"/>
      <w:lang w:val="en-GB" w:eastAsia="en-US"/>
    </w:rPr>
  </w:style>
  <w:style w:type="paragraph" w:customStyle="1" w:styleId="A8FB0F15D4DE44C4B1EA334ADE4A3BCB2">
    <w:name w:val="A8FB0F15D4DE44C4B1EA334ADE4A3BCB2"/>
    <w:rsid w:val="00335B75"/>
    <w:pPr>
      <w:spacing w:after="0" w:line="240" w:lineRule="auto"/>
      <w:jc w:val="both"/>
    </w:pPr>
    <w:rPr>
      <w:rFonts w:ascii="Arial" w:eastAsiaTheme="minorHAnsi" w:hAnsi="Arial"/>
      <w:lang w:val="en-GB" w:eastAsia="en-US"/>
    </w:rPr>
  </w:style>
  <w:style w:type="paragraph" w:customStyle="1" w:styleId="663981AFD19343878E1F457D1F9F13BC2">
    <w:name w:val="663981AFD19343878E1F457D1F9F13BC2"/>
    <w:rsid w:val="00335B75"/>
    <w:pPr>
      <w:spacing w:after="0" w:line="240" w:lineRule="auto"/>
      <w:jc w:val="both"/>
    </w:pPr>
    <w:rPr>
      <w:rFonts w:ascii="Arial" w:eastAsiaTheme="minorHAnsi" w:hAnsi="Arial"/>
      <w:lang w:val="en-GB" w:eastAsia="en-US"/>
    </w:rPr>
  </w:style>
  <w:style w:type="paragraph" w:customStyle="1" w:styleId="587F7E61F6074350B3B5ABB39E5DCA281">
    <w:name w:val="587F7E61F6074350B3B5ABB39E5DCA281"/>
    <w:rsid w:val="00335B75"/>
    <w:pPr>
      <w:spacing w:after="0" w:line="240" w:lineRule="auto"/>
      <w:jc w:val="both"/>
    </w:pPr>
    <w:rPr>
      <w:rFonts w:ascii="Arial" w:eastAsiaTheme="minorHAnsi" w:hAnsi="Arial"/>
      <w:lang w:val="en-GB" w:eastAsia="en-US"/>
    </w:rPr>
  </w:style>
  <w:style w:type="paragraph" w:customStyle="1" w:styleId="EB7099158F8C4468A4C47604334F8ED81">
    <w:name w:val="EB7099158F8C4468A4C47604334F8ED81"/>
    <w:rsid w:val="00335B75"/>
    <w:pPr>
      <w:spacing w:after="0" w:line="240" w:lineRule="auto"/>
      <w:jc w:val="both"/>
    </w:pPr>
    <w:rPr>
      <w:rFonts w:ascii="Arial" w:eastAsiaTheme="minorHAnsi" w:hAnsi="Arial"/>
      <w:lang w:val="en-GB" w:eastAsia="en-US"/>
    </w:rPr>
  </w:style>
  <w:style w:type="paragraph" w:customStyle="1" w:styleId="F1683DB0759446229939D4DAE4F64DA81">
    <w:name w:val="F1683DB0759446229939D4DAE4F64DA81"/>
    <w:rsid w:val="00335B75"/>
    <w:pPr>
      <w:spacing w:after="0" w:line="240" w:lineRule="auto"/>
      <w:jc w:val="both"/>
    </w:pPr>
    <w:rPr>
      <w:rFonts w:ascii="Arial" w:eastAsiaTheme="minorHAnsi" w:hAnsi="Arial"/>
      <w:lang w:val="en-GB" w:eastAsia="en-US"/>
    </w:rPr>
  </w:style>
  <w:style w:type="paragraph" w:customStyle="1" w:styleId="8D2AA2DFCA0F42289468ACA8CD63D04E1">
    <w:name w:val="8D2AA2DFCA0F42289468ACA8CD63D04E1"/>
    <w:rsid w:val="00335B75"/>
    <w:pPr>
      <w:spacing w:after="0" w:line="240" w:lineRule="auto"/>
      <w:jc w:val="both"/>
    </w:pPr>
    <w:rPr>
      <w:rFonts w:ascii="Arial" w:eastAsiaTheme="minorHAnsi" w:hAnsi="Arial"/>
      <w:lang w:val="en-GB" w:eastAsia="en-US"/>
    </w:rPr>
  </w:style>
  <w:style w:type="paragraph" w:customStyle="1" w:styleId="7F9240258AB040E4ABA52264840B0C8C1">
    <w:name w:val="7F9240258AB040E4ABA52264840B0C8C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4B84E8B903D435A9661B2CC58F873544">
    <w:name w:val="74B84E8B903D435A9661B2CC58F87354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6AB59C7A5E85481FB840385EC5BDBF6C1">
    <w:name w:val="6AB59C7A5E85481FB840385EC5BDBF6C1"/>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F4AEC3697B884ED79BBC865E39607EC34">
    <w:name w:val="F4AEC3697B884ED79BBC865E39607EC34"/>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14BFA0642B64A79869CE01E3F50221D1">
    <w:name w:val="E14BFA0642B64A79869CE01E3F50221D1"/>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68AF464EA6E8401EB8A9917757B0D0BD4">
    <w:name w:val="68AF464EA6E8401EB8A9917757B0D0BD4"/>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051D3D7A9994B3589CF314C93B3C4DA4">
    <w:name w:val="E051D3D7A9994B3589CF314C93B3C4DA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5485097F767D44C8812FB5D22DA7072F1">
    <w:name w:val="5485097F767D44C8812FB5D22DA7072F1"/>
    <w:rsid w:val="00335B75"/>
    <w:pPr>
      <w:spacing w:after="0" w:line="240" w:lineRule="auto"/>
      <w:jc w:val="both"/>
    </w:pPr>
    <w:rPr>
      <w:rFonts w:ascii="Arial" w:eastAsiaTheme="minorHAnsi" w:hAnsi="Arial"/>
      <w:lang w:val="en-GB" w:eastAsia="en-US"/>
    </w:rPr>
  </w:style>
  <w:style w:type="paragraph" w:customStyle="1" w:styleId="15AA3C6B9849448F87405CED5C3290241">
    <w:name w:val="15AA3C6B9849448F87405CED5C3290241"/>
    <w:rsid w:val="00335B75"/>
    <w:pPr>
      <w:spacing w:after="0" w:line="240" w:lineRule="auto"/>
      <w:jc w:val="both"/>
    </w:pPr>
    <w:rPr>
      <w:rFonts w:ascii="Arial" w:eastAsiaTheme="minorHAnsi" w:hAnsi="Arial"/>
      <w:lang w:val="en-GB" w:eastAsia="en-US"/>
    </w:rPr>
  </w:style>
  <w:style w:type="paragraph" w:customStyle="1" w:styleId="341AAB8BF0214E31AAA0F06C342CE38B1">
    <w:name w:val="341AAB8BF0214E31AAA0F06C342CE38B1"/>
    <w:rsid w:val="00335B75"/>
    <w:pPr>
      <w:spacing w:after="0" w:line="240" w:lineRule="auto"/>
      <w:jc w:val="both"/>
    </w:pPr>
    <w:rPr>
      <w:rFonts w:ascii="Arial" w:eastAsiaTheme="minorHAnsi" w:hAnsi="Arial"/>
      <w:lang w:val="en-GB" w:eastAsia="en-US"/>
    </w:rPr>
  </w:style>
  <w:style w:type="paragraph" w:customStyle="1" w:styleId="16FDE4F3C51245EFA8C828F1B2BACE871">
    <w:name w:val="16FDE4F3C51245EFA8C828F1B2BACE871"/>
    <w:rsid w:val="00335B75"/>
    <w:pPr>
      <w:spacing w:after="0" w:line="240" w:lineRule="auto"/>
      <w:jc w:val="both"/>
    </w:pPr>
    <w:rPr>
      <w:rFonts w:ascii="Arial" w:eastAsiaTheme="minorHAnsi" w:hAnsi="Arial"/>
      <w:lang w:val="en-GB" w:eastAsia="en-US"/>
    </w:rPr>
  </w:style>
  <w:style w:type="paragraph" w:customStyle="1" w:styleId="BE44E6683D5A44D1A60E12B21536A34F1">
    <w:name w:val="BE44E6683D5A44D1A60E12B21536A34F1"/>
    <w:rsid w:val="00335B75"/>
    <w:pPr>
      <w:spacing w:after="0" w:line="240" w:lineRule="auto"/>
      <w:jc w:val="both"/>
    </w:pPr>
    <w:rPr>
      <w:rFonts w:ascii="Arial" w:eastAsiaTheme="minorHAnsi" w:hAnsi="Arial"/>
      <w:lang w:val="en-GB" w:eastAsia="en-US"/>
    </w:rPr>
  </w:style>
  <w:style w:type="paragraph" w:customStyle="1" w:styleId="FC68D75DBE5E4A6298477465615756C61">
    <w:name w:val="FC68D75DBE5E4A6298477465615756C61"/>
    <w:rsid w:val="00335B75"/>
    <w:pPr>
      <w:spacing w:after="0" w:line="240" w:lineRule="auto"/>
      <w:jc w:val="both"/>
    </w:pPr>
    <w:rPr>
      <w:rFonts w:ascii="Arial" w:eastAsiaTheme="minorHAnsi" w:hAnsi="Arial"/>
      <w:lang w:val="en-GB" w:eastAsia="en-US"/>
    </w:rPr>
  </w:style>
  <w:style w:type="paragraph" w:customStyle="1" w:styleId="4615F1E4E2B74D3A9D6D0DA370970D8F1">
    <w:name w:val="4615F1E4E2B74D3A9D6D0DA370970D8F1"/>
    <w:rsid w:val="00335B75"/>
    <w:pPr>
      <w:spacing w:after="0" w:line="240" w:lineRule="auto"/>
      <w:jc w:val="both"/>
    </w:pPr>
    <w:rPr>
      <w:rFonts w:ascii="Arial" w:eastAsiaTheme="minorHAnsi" w:hAnsi="Arial"/>
      <w:lang w:val="en-GB" w:eastAsia="en-US"/>
    </w:rPr>
  </w:style>
  <w:style w:type="paragraph" w:customStyle="1" w:styleId="28050D9D377E4D698DE6BD5E7E4931BA1">
    <w:name w:val="28050D9D377E4D698DE6BD5E7E4931BA1"/>
    <w:rsid w:val="00335B75"/>
    <w:pPr>
      <w:spacing w:after="0" w:line="240" w:lineRule="auto"/>
      <w:jc w:val="both"/>
    </w:pPr>
    <w:rPr>
      <w:rFonts w:ascii="Arial" w:eastAsiaTheme="minorHAnsi" w:hAnsi="Arial"/>
      <w:lang w:val="en-GB" w:eastAsia="en-US"/>
    </w:rPr>
  </w:style>
  <w:style w:type="paragraph" w:customStyle="1" w:styleId="F11AC5FA1E4F41F9ACF2D6E4B8C788381">
    <w:name w:val="F11AC5FA1E4F41F9ACF2D6E4B8C788381"/>
    <w:rsid w:val="00335B75"/>
    <w:pPr>
      <w:spacing w:after="0" w:line="240" w:lineRule="auto"/>
      <w:jc w:val="both"/>
    </w:pPr>
    <w:rPr>
      <w:rFonts w:ascii="Arial" w:eastAsiaTheme="minorHAnsi" w:hAnsi="Arial"/>
      <w:lang w:val="en-GB" w:eastAsia="en-US"/>
    </w:rPr>
  </w:style>
  <w:style w:type="paragraph" w:customStyle="1" w:styleId="13DD3B0B8E7744298AFBE0A45821758E1">
    <w:name w:val="13DD3B0B8E7744298AFBE0A45821758E1"/>
    <w:rsid w:val="00335B75"/>
    <w:pPr>
      <w:spacing w:after="0" w:line="240" w:lineRule="auto"/>
      <w:jc w:val="both"/>
    </w:pPr>
    <w:rPr>
      <w:rFonts w:ascii="Arial" w:eastAsiaTheme="minorHAnsi" w:hAnsi="Arial"/>
      <w:lang w:val="en-GB" w:eastAsia="en-US"/>
    </w:rPr>
  </w:style>
  <w:style w:type="paragraph" w:customStyle="1" w:styleId="38C590F31A9B44839A6948A0C28772D51">
    <w:name w:val="38C590F31A9B44839A6948A0C28772D51"/>
    <w:rsid w:val="00335B75"/>
    <w:pPr>
      <w:spacing w:after="0" w:line="240" w:lineRule="auto"/>
      <w:jc w:val="both"/>
    </w:pPr>
    <w:rPr>
      <w:rFonts w:ascii="Arial" w:eastAsiaTheme="minorHAnsi" w:hAnsi="Arial"/>
      <w:lang w:val="en-GB" w:eastAsia="en-US"/>
    </w:rPr>
  </w:style>
  <w:style w:type="paragraph" w:customStyle="1" w:styleId="CB59C75396874041A1A02772E7B17E7516">
    <w:name w:val="CB59C75396874041A1A02772E7B17E7516"/>
    <w:rsid w:val="00335B75"/>
    <w:pPr>
      <w:spacing w:after="0" w:line="240" w:lineRule="auto"/>
      <w:jc w:val="both"/>
    </w:pPr>
    <w:rPr>
      <w:rFonts w:ascii="Arial" w:eastAsiaTheme="minorHAnsi" w:hAnsi="Arial"/>
      <w:lang w:val="en-GB" w:eastAsia="en-US"/>
    </w:rPr>
  </w:style>
  <w:style w:type="paragraph" w:customStyle="1" w:styleId="C8015E00C1114FC6875B1C60D1D8C46E16">
    <w:name w:val="C8015E00C1114FC6875B1C60D1D8C46E16"/>
    <w:rsid w:val="00335B75"/>
    <w:pPr>
      <w:spacing w:after="0" w:line="240" w:lineRule="auto"/>
      <w:jc w:val="both"/>
    </w:pPr>
    <w:rPr>
      <w:rFonts w:ascii="Arial" w:eastAsiaTheme="minorHAnsi" w:hAnsi="Arial"/>
      <w:lang w:val="en-GB" w:eastAsia="en-US"/>
    </w:rPr>
  </w:style>
  <w:style w:type="paragraph" w:customStyle="1" w:styleId="9C32439E17D5462DBFC1A3BEA0D5AAA816">
    <w:name w:val="9C32439E17D5462DBFC1A3BEA0D5AAA816"/>
    <w:rsid w:val="00335B75"/>
    <w:pPr>
      <w:spacing w:after="0" w:line="240" w:lineRule="auto"/>
      <w:jc w:val="both"/>
    </w:pPr>
    <w:rPr>
      <w:rFonts w:ascii="Arial" w:eastAsiaTheme="minorHAnsi" w:hAnsi="Arial"/>
      <w:lang w:val="en-GB" w:eastAsia="en-US"/>
    </w:rPr>
  </w:style>
  <w:style w:type="paragraph" w:customStyle="1" w:styleId="E584B1A10F3D41DAB2D9EDA2D74DC1E216">
    <w:name w:val="E584B1A10F3D41DAB2D9EDA2D74DC1E216"/>
    <w:rsid w:val="00335B75"/>
    <w:pPr>
      <w:spacing w:after="0" w:line="240" w:lineRule="auto"/>
      <w:jc w:val="both"/>
    </w:pPr>
    <w:rPr>
      <w:rFonts w:ascii="Arial" w:eastAsiaTheme="minorHAnsi" w:hAnsi="Arial"/>
      <w:lang w:val="en-GB" w:eastAsia="en-US"/>
    </w:rPr>
  </w:style>
  <w:style w:type="paragraph" w:customStyle="1" w:styleId="70D3EC6BF4944F96AC9FED58B6796BA316">
    <w:name w:val="70D3EC6BF4944F96AC9FED58B6796BA316"/>
    <w:rsid w:val="00335B75"/>
    <w:pPr>
      <w:spacing w:after="0" w:line="240" w:lineRule="auto"/>
      <w:jc w:val="both"/>
    </w:pPr>
    <w:rPr>
      <w:rFonts w:ascii="Arial" w:eastAsiaTheme="minorHAnsi" w:hAnsi="Arial"/>
      <w:lang w:val="en-GB" w:eastAsia="en-US"/>
    </w:rPr>
  </w:style>
  <w:style w:type="paragraph" w:customStyle="1" w:styleId="274676CDEAFE47D6AE5845B1E641990216">
    <w:name w:val="274676CDEAFE47D6AE5845B1E641990216"/>
    <w:rsid w:val="00335B75"/>
    <w:pPr>
      <w:spacing w:after="0" w:line="240" w:lineRule="auto"/>
      <w:jc w:val="both"/>
    </w:pPr>
    <w:rPr>
      <w:rFonts w:ascii="Arial" w:eastAsiaTheme="minorHAnsi" w:hAnsi="Arial"/>
      <w:lang w:val="en-GB" w:eastAsia="en-US"/>
    </w:rPr>
  </w:style>
  <w:style w:type="paragraph" w:customStyle="1" w:styleId="731E997408374B2E811E9ED4148323DB16">
    <w:name w:val="731E997408374B2E811E9ED4148323DB16"/>
    <w:rsid w:val="00335B75"/>
    <w:pPr>
      <w:spacing w:after="0" w:line="240" w:lineRule="auto"/>
      <w:jc w:val="both"/>
    </w:pPr>
    <w:rPr>
      <w:rFonts w:ascii="Arial" w:eastAsiaTheme="minorHAnsi" w:hAnsi="Arial"/>
      <w:lang w:val="en-GB" w:eastAsia="en-US"/>
    </w:rPr>
  </w:style>
  <w:style w:type="paragraph" w:customStyle="1" w:styleId="011A22C2FD2B45CFBF9F10337C3CF8F716">
    <w:name w:val="011A22C2FD2B45CFBF9F10337C3CF8F716"/>
    <w:rsid w:val="00335B75"/>
    <w:pPr>
      <w:spacing w:after="0" w:line="240" w:lineRule="auto"/>
      <w:jc w:val="both"/>
    </w:pPr>
    <w:rPr>
      <w:rFonts w:ascii="Arial" w:eastAsiaTheme="minorHAnsi" w:hAnsi="Arial"/>
      <w:lang w:val="en-GB" w:eastAsia="en-US"/>
    </w:rPr>
  </w:style>
  <w:style w:type="paragraph" w:customStyle="1" w:styleId="03D6458E6F1D46F4B98ABF9E058533781">
    <w:name w:val="03D6458E6F1D46F4B98ABF9E058533781"/>
    <w:rsid w:val="00335B75"/>
    <w:pPr>
      <w:spacing w:after="0" w:line="240" w:lineRule="auto"/>
      <w:jc w:val="both"/>
    </w:pPr>
    <w:rPr>
      <w:rFonts w:ascii="Arial" w:eastAsiaTheme="minorHAnsi" w:hAnsi="Arial"/>
      <w:lang w:val="en-GB" w:eastAsia="en-US"/>
    </w:rPr>
  </w:style>
  <w:style w:type="paragraph" w:customStyle="1" w:styleId="C780D31F463E4866A5AD755410B984DD1">
    <w:name w:val="C780D31F463E4866A5AD755410B984DD1"/>
    <w:rsid w:val="00335B75"/>
    <w:pPr>
      <w:spacing w:after="0" w:line="240" w:lineRule="auto"/>
      <w:jc w:val="both"/>
    </w:pPr>
    <w:rPr>
      <w:rFonts w:ascii="Arial" w:eastAsiaTheme="minorHAnsi" w:hAnsi="Arial"/>
      <w:lang w:val="en-GB" w:eastAsia="en-US"/>
    </w:rPr>
  </w:style>
  <w:style w:type="paragraph" w:customStyle="1" w:styleId="5C04F234F75943D8AF36AB11E2BD154F17">
    <w:name w:val="5C04F234F75943D8AF36AB11E2BD154F17"/>
    <w:rsid w:val="00335B75"/>
    <w:pPr>
      <w:spacing w:after="0" w:line="240" w:lineRule="auto"/>
      <w:jc w:val="both"/>
    </w:pPr>
    <w:rPr>
      <w:rFonts w:ascii="Arial" w:eastAsiaTheme="minorHAnsi" w:hAnsi="Arial"/>
      <w:lang w:val="en-GB" w:eastAsia="en-US"/>
    </w:rPr>
  </w:style>
  <w:style w:type="paragraph" w:customStyle="1" w:styleId="4488AC39F1934DB6B46EDCA33E7BAFB717">
    <w:name w:val="4488AC39F1934DB6B46EDCA33E7BAFB717"/>
    <w:rsid w:val="00335B75"/>
    <w:pPr>
      <w:spacing w:after="0" w:line="240" w:lineRule="auto"/>
      <w:jc w:val="both"/>
    </w:pPr>
    <w:rPr>
      <w:rFonts w:ascii="Arial" w:eastAsiaTheme="minorHAnsi" w:hAnsi="Arial"/>
      <w:lang w:val="en-GB" w:eastAsia="en-US"/>
    </w:rPr>
  </w:style>
  <w:style w:type="paragraph" w:customStyle="1" w:styleId="AC795521F90641418C24DDBA28544647">
    <w:name w:val="AC795521F90641418C24DDBA28544647"/>
    <w:rsid w:val="00335B75"/>
  </w:style>
  <w:style w:type="paragraph" w:customStyle="1" w:styleId="D6B5F5CD27004AD0B8C614ADEF5528ED17">
    <w:name w:val="D6B5F5CD27004AD0B8C614ADEF5528ED17"/>
    <w:rsid w:val="00335B75"/>
    <w:pPr>
      <w:spacing w:after="0" w:line="240" w:lineRule="auto"/>
      <w:jc w:val="both"/>
    </w:pPr>
    <w:rPr>
      <w:rFonts w:ascii="Arial" w:eastAsiaTheme="minorHAnsi" w:hAnsi="Arial"/>
      <w:lang w:val="en-GB" w:eastAsia="en-US"/>
    </w:rPr>
  </w:style>
  <w:style w:type="paragraph" w:customStyle="1" w:styleId="8E657BCA49284339A200227D5EE3B31516">
    <w:name w:val="8E657BCA49284339A200227D5EE3B31516"/>
    <w:rsid w:val="00335B75"/>
    <w:pPr>
      <w:spacing w:after="0" w:line="240" w:lineRule="auto"/>
      <w:jc w:val="both"/>
    </w:pPr>
    <w:rPr>
      <w:rFonts w:ascii="Arial" w:eastAsiaTheme="minorHAnsi" w:hAnsi="Arial"/>
      <w:lang w:val="en-GB" w:eastAsia="en-US"/>
    </w:rPr>
  </w:style>
  <w:style w:type="paragraph" w:customStyle="1" w:styleId="2C1F41D30A0B4AE18192BBF3B0562B9115">
    <w:name w:val="2C1F41D30A0B4AE18192BBF3B0562B9115"/>
    <w:rsid w:val="00335B75"/>
    <w:pPr>
      <w:spacing w:after="0" w:line="240" w:lineRule="auto"/>
      <w:jc w:val="both"/>
    </w:pPr>
    <w:rPr>
      <w:rFonts w:ascii="Arial" w:eastAsiaTheme="minorHAnsi" w:hAnsi="Arial"/>
      <w:lang w:val="en-GB" w:eastAsia="en-US"/>
    </w:rPr>
  </w:style>
  <w:style w:type="paragraph" w:customStyle="1" w:styleId="7765E9AC53464DE3AD2348CF7A7249FC14">
    <w:name w:val="7765E9AC53464DE3AD2348CF7A7249FC14"/>
    <w:rsid w:val="00335B75"/>
    <w:pPr>
      <w:spacing w:after="0" w:line="240" w:lineRule="auto"/>
      <w:jc w:val="both"/>
    </w:pPr>
    <w:rPr>
      <w:rFonts w:ascii="Arial" w:eastAsiaTheme="minorHAnsi" w:hAnsi="Arial"/>
      <w:lang w:val="en-GB" w:eastAsia="en-US"/>
    </w:rPr>
  </w:style>
  <w:style w:type="paragraph" w:customStyle="1" w:styleId="C315C3F5A0E648E58339BA7713AFBBB516">
    <w:name w:val="C315C3F5A0E648E58339BA7713AFBBB516"/>
    <w:rsid w:val="00335B75"/>
    <w:pPr>
      <w:spacing w:after="0" w:line="240" w:lineRule="auto"/>
      <w:jc w:val="both"/>
    </w:pPr>
    <w:rPr>
      <w:rFonts w:ascii="Arial" w:eastAsiaTheme="minorHAnsi" w:hAnsi="Arial"/>
      <w:lang w:val="en-GB" w:eastAsia="en-US"/>
    </w:rPr>
  </w:style>
  <w:style w:type="paragraph" w:customStyle="1" w:styleId="43430E3829B14353809FDEE4F96721F315">
    <w:name w:val="43430E3829B14353809FDEE4F96721F315"/>
    <w:rsid w:val="00335B75"/>
    <w:pPr>
      <w:spacing w:after="0" w:line="240" w:lineRule="auto"/>
      <w:jc w:val="both"/>
    </w:pPr>
    <w:rPr>
      <w:rFonts w:ascii="Arial" w:eastAsiaTheme="minorHAnsi" w:hAnsi="Arial"/>
      <w:lang w:val="en-GB" w:eastAsia="en-US"/>
    </w:rPr>
  </w:style>
  <w:style w:type="paragraph" w:customStyle="1" w:styleId="FF0A159A4C5B4177867F16432AF99C9112">
    <w:name w:val="FF0A159A4C5B4177867F16432AF99C9112"/>
    <w:rsid w:val="00335B75"/>
    <w:pPr>
      <w:spacing w:after="0" w:line="240" w:lineRule="auto"/>
      <w:jc w:val="both"/>
    </w:pPr>
    <w:rPr>
      <w:rFonts w:ascii="Arial" w:eastAsiaTheme="minorHAnsi" w:hAnsi="Arial"/>
      <w:lang w:val="en-GB" w:eastAsia="en-US"/>
    </w:rPr>
  </w:style>
  <w:style w:type="paragraph" w:customStyle="1" w:styleId="512E660A2ED24A8B9550399D4BFA5BA312">
    <w:name w:val="512E660A2ED24A8B9550399D4BFA5BA312"/>
    <w:rsid w:val="00335B75"/>
    <w:pPr>
      <w:spacing w:after="0" w:line="240" w:lineRule="auto"/>
      <w:jc w:val="both"/>
    </w:pPr>
    <w:rPr>
      <w:rFonts w:ascii="Arial" w:eastAsiaTheme="minorHAnsi" w:hAnsi="Arial"/>
      <w:lang w:val="en-GB" w:eastAsia="en-US"/>
    </w:rPr>
  </w:style>
  <w:style w:type="paragraph" w:customStyle="1" w:styleId="410B091950CD4378BD8280D68475EC7612">
    <w:name w:val="410B091950CD4378BD8280D68475EC7612"/>
    <w:rsid w:val="00335B75"/>
    <w:pPr>
      <w:spacing w:after="0" w:line="240" w:lineRule="auto"/>
      <w:jc w:val="both"/>
    </w:pPr>
    <w:rPr>
      <w:rFonts w:ascii="Arial" w:eastAsiaTheme="minorHAnsi" w:hAnsi="Arial"/>
      <w:lang w:val="en-GB" w:eastAsia="en-US"/>
    </w:rPr>
  </w:style>
  <w:style w:type="paragraph" w:customStyle="1" w:styleId="CFF5D415D88844B78DCDA7494E341D3F12">
    <w:name w:val="CFF5D415D88844B78DCDA7494E341D3F12"/>
    <w:rsid w:val="00335B75"/>
    <w:pPr>
      <w:spacing w:after="0" w:line="240" w:lineRule="auto"/>
      <w:jc w:val="both"/>
    </w:pPr>
    <w:rPr>
      <w:rFonts w:ascii="Arial" w:eastAsiaTheme="minorHAnsi" w:hAnsi="Arial"/>
      <w:lang w:val="en-GB" w:eastAsia="en-US"/>
    </w:rPr>
  </w:style>
  <w:style w:type="paragraph" w:customStyle="1" w:styleId="10943E4B85D34064824491C160B7F61910">
    <w:name w:val="10943E4B85D34064824491C160B7F61910"/>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10">
    <w:name w:val="77BFC983B99E423382B3ADB50840735010"/>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320104F87034057AC884279A01135D911">
    <w:name w:val="4320104F87034057AC884279A01135D91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11">
    <w:name w:val="1D420686D2864E5EBCFE554F7B4CA7501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3499EAB818D34CBEBED07A4D7C905B108">
    <w:name w:val="3499EAB818D34CBEBED07A4D7C905B108"/>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A208D4187EE4726B95E99DBCCED45F57">
    <w:name w:val="8A208D4187EE4726B95E99DBCCED45F5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6DBD585979C0417C90F85AEAC12A43805">
    <w:name w:val="6DBD585979C0417C90F85AEAC12A43805"/>
    <w:rsid w:val="00335B75"/>
    <w:pPr>
      <w:spacing w:after="0" w:line="240" w:lineRule="auto"/>
      <w:jc w:val="both"/>
    </w:pPr>
    <w:rPr>
      <w:rFonts w:ascii="Arial" w:eastAsiaTheme="minorHAnsi" w:hAnsi="Arial"/>
      <w:lang w:val="en-GB" w:eastAsia="en-US"/>
    </w:rPr>
  </w:style>
  <w:style w:type="paragraph" w:customStyle="1" w:styleId="11B07DF846E74C879AB028C2E23084A55">
    <w:name w:val="11B07DF846E74C879AB028C2E23084A55"/>
    <w:rsid w:val="00335B75"/>
    <w:pPr>
      <w:spacing w:after="0" w:line="240" w:lineRule="auto"/>
      <w:jc w:val="both"/>
    </w:pPr>
    <w:rPr>
      <w:rFonts w:ascii="Arial" w:eastAsiaTheme="minorHAnsi" w:hAnsi="Arial"/>
      <w:lang w:val="en-GB" w:eastAsia="en-US"/>
    </w:rPr>
  </w:style>
  <w:style w:type="paragraph" w:customStyle="1" w:styleId="5FF0E4038FD84DE6BF8309B388E52DE35">
    <w:name w:val="5FF0E4038FD84DE6BF8309B388E52DE35"/>
    <w:rsid w:val="00335B75"/>
    <w:pPr>
      <w:spacing w:after="0" w:line="240" w:lineRule="auto"/>
      <w:jc w:val="both"/>
    </w:pPr>
    <w:rPr>
      <w:rFonts w:ascii="Arial" w:eastAsiaTheme="minorHAnsi" w:hAnsi="Arial"/>
      <w:lang w:val="en-GB" w:eastAsia="en-US"/>
    </w:rPr>
  </w:style>
  <w:style w:type="paragraph" w:customStyle="1" w:styleId="3EA6972F369942AD8F7164860D7F56475">
    <w:name w:val="3EA6972F369942AD8F7164860D7F56475"/>
    <w:rsid w:val="00335B75"/>
    <w:pPr>
      <w:spacing w:after="0" w:line="240" w:lineRule="auto"/>
      <w:jc w:val="both"/>
    </w:pPr>
    <w:rPr>
      <w:rFonts w:ascii="Arial" w:eastAsiaTheme="minorHAnsi" w:hAnsi="Arial"/>
      <w:lang w:val="en-GB" w:eastAsia="en-US"/>
    </w:rPr>
  </w:style>
  <w:style w:type="paragraph" w:customStyle="1" w:styleId="4FD94AB763BB4741851CB68954DDD9834">
    <w:name w:val="4FD94AB763BB4741851CB68954DDD983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E526615BFA2741B4B9731BC1068327384">
    <w:name w:val="E526615BFA2741B4B9731BC1068327384"/>
    <w:rsid w:val="00335B75"/>
    <w:pPr>
      <w:spacing w:after="0" w:line="240" w:lineRule="auto"/>
      <w:jc w:val="both"/>
    </w:pPr>
    <w:rPr>
      <w:rFonts w:ascii="Arial" w:eastAsiaTheme="minorHAnsi" w:hAnsi="Arial"/>
      <w:lang w:val="en-GB" w:eastAsia="en-US"/>
    </w:rPr>
  </w:style>
  <w:style w:type="paragraph" w:customStyle="1" w:styleId="D327E47A8E344D6F819CA78F476F9B294">
    <w:name w:val="D327E47A8E344D6F819CA78F476F9B294"/>
    <w:rsid w:val="00335B75"/>
    <w:pPr>
      <w:spacing w:after="0" w:line="240" w:lineRule="auto"/>
      <w:jc w:val="both"/>
    </w:pPr>
    <w:rPr>
      <w:rFonts w:ascii="Arial" w:eastAsiaTheme="minorHAnsi" w:hAnsi="Arial"/>
      <w:lang w:val="en-GB" w:eastAsia="en-US"/>
    </w:rPr>
  </w:style>
  <w:style w:type="paragraph" w:customStyle="1" w:styleId="3C8827B19807498B98E6B7BE30A98D774">
    <w:name w:val="3C8827B19807498B98E6B7BE30A98D77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7AEB731CB549C582D282369E9120B16">
    <w:name w:val="9A7AEB731CB549C582D282369E9120B1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14B7D9A76494518AE8298D7BB864ED96">
    <w:name w:val="F14B7D9A76494518AE8298D7BB864ED9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0B61028FB3E4084BB53D60A700247B74">
    <w:name w:val="90B61028FB3E4084BB53D60A700247B74"/>
    <w:rsid w:val="00335B75"/>
    <w:pPr>
      <w:spacing w:after="0" w:line="240" w:lineRule="auto"/>
      <w:jc w:val="both"/>
    </w:pPr>
    <w:rPr>
      <w:rFonts w:ascii="Arial" w:eastAsiaTheme="minorHAnsi" w:hAnsi="Arial"/>
      <w:lang w:val="en-GB" w:eastAsia="en-US"/>
    </w:rPr>
  </w:style>
  <w:style w:type="paragraph" w:customStyle="1" w:styleId="E63ED88BEDDB44FA8A33CF7950C2A7CB4">
    <w:name w:val="E63ED88BEDDB44FA8A33CF7950C2A7CB4"/>
    <w:rsid w:val="00335B75"/>
    <w:pPr>
      <w:spacing w:after="0" w:line="240" w:lineRule="auto"/>
      <w:jc w:val="both"/>
    </w:pPr>
    <w:rPr>
      <w:rFonts w:ascii="Arial" w:eastAsiaTheme="minorHAnsi" w:hAnsi="Arial"/>
      <w:lang w:val="en-GB" w:eastAsia="en-US"/>
    </w:rPr>
  </w:style>
  <w:style w:type="paragraph" w:customStyle="1" w:styleId="281089A01DE74B24AB4DCB9C9E87F6C14">
    <w:name w:val="281089A01DE74B24AB4DCB9C9E87F6C14"/>
    <w:rsid w:val="00335B75"/>
    <w:pPr>
      <w:spacing w:after="0" w:line="240" w:lineRule="auto"/>
      <w:jc w:val="both"/>
    </w:pPr>
    <w:rPr>
      <w:rFonts w:ascii="Arial" w:eastAsiaTheme="minorHAnsi" w:hAnsi="Arial"/>
      <w:lang w:val="en-GB" w:eastAsia="en-US"/>
    </w:rPr>
  </w:style>
  <w:style w:type="paragraph" w:customStyle="1" w:styleId="638DFA9EB2D34359A0C2AAF95BF906264">
    <w:name w:val="638DFA9EB2D34359A0C2AAF95BF906264"/>
    <w:rsid w:val="00335B75"/>
    <w:pPr>
      <w:spacing w:after="0" w:line="240" w:lineRule="auto"/>
      <w:jc w:val="both"/>
    </w:pPr>
    <w:rPr>
      <w:rFonts w:ascii="Arial" w:eastAsiaTheme="minorHAnsi" w:hAnsi="Arial"/>
      <w:lang w:val="en-GB" w:eastAsia="en-US"/>
    </w:rPr>
  </w:style>
  <w:style w:type="paragraph" w:customStyle="1" w:styleId="2425A27250154A8DA5F32DF144EE59394">
    <w:name w:val="2425A27250154A8DA5F32DF144EE59394"/>
    <w:rsid w:val="00335B75"/>
    <w:pPr>
      <w:spacing w:after="0" w:line="240" w:lineRule="auto"/>
      <w:jc w:val="both"/>
    </w:pPr>
    <w:rPr>
      <w:rFonts w:ascii="Arial" w:eastAsiaTheme="minorHAnsi" w:hAnsi="Arial"/>
      <w:lang w:val="en-GB" w:eastAsia="en-US"/>
    </w:rPr>
  </w:style>
  <w:style w:type="paragraph" w:customStyle="1" w:styleId="1D967D84E5A7429E8FF1227362D2B2624">
    <w:name w:val="1D967D84E5A7429E8FF1227362D2B2624"/>
    <w:rsid w:val="00335B75"/>
    <w:pPr>
      <w:spacing w:after="0" w:line="240" w:lineRule="auto"/>
      <w:jc w:val="both"/>
    </w:pPr>
    <w:rPr>
      <w:rFonts w:ascii="Arial" w:eastAsiaTheme="minorHAnsi" w:hAnsi="Arial"/>
      <w:lang w:val="en-GB" w:eastAsia="en-US"/>
    </w:rPr>
  </w:style>
  <w:style w:type="paragraph" w:customStyle="1" w:styleId="DB69E7FEEDF649DAB3D8789F1B36E95A3">
    <w:name w:val="DB69E7FEEDF649DAB3D8789F1B36E95A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8A79550E1440C9982BA94B70F243BE6">
    <w:name w:val="9A8A79550E1440C9982BA94B70F243BE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2F43718A68EC40E7AD8014759BDC01E73">
    <w:name w:val="2F43718A68EC40E7AD8014759BDC01E73"/>
    <w:rsid w:val="00335B75"/>
    <w:pPr>
      <w:spacing w:after="0" w:line="240" w:lineRule="auto"/>
      <w:jc w:val="both"/>
    </w:pPr>
    <w:rPr>
      <w:rFonts w:ascii="Arial" w:eastAsiaTheme="minorHAnsi" w:hAnsi="Arial"/>
      <w:lang w:val="en-GB" w:eastAsia="en-US"/>
    </w:rPr>
  </w:style>
  <w:style w:type="paragraph" w:customStyle="1" w:styleId="3ED06521EE5549D4A890BF291E3DAAE23">
    <w:name w:val="3ED06521EE5549D4A890BF291E3DAAE23"/>
    <w:rsid w:val="00335B75"/>
    <w:pPr>
      <w:spacing w:after="0" w:line="240" w:lineRule="auto"/>
      <w:jc w:val="both"/>
    </w:pPr>
    <w:rPr>
      <w:rFonts w:ascii="Arial" w:eastAsiaTheme="minorHAnsi" w:hAnsi="Arial"/>
      <w:lang w:val="en-GB" w:eastAsia="en-US"/>
    </w:rPr>
  </w:style>
  <w:style w:type="paragraph" w:customStyle="1" w:styleId="21D8C06B6A19406A8111069AB1732A9E3">
    <w:name w:val="21D8C06B6A19406A8111069AB1732A9E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B15DF3F4DD8C4582BA8B28F0CCF4C1C03">
    <w:name w:val="B15DF3F4DD8C4582BA8B28F0CCF4C1C0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04E1DE0FCFF7414DB775C3D28D50E7BA6">
    <w:name w:val="04E1DE0FCFF7414DB775C3D28D50E7BA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D8D4C551DF714FE8B8AAECFE5AE1549E6">
    <w:name w:val="D8D4C551DF714FE8B8AAECFE5AE1549E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4B25C7E696643D7A379E26FCDBACFD95">
    <w:name w:val="84B25C7E696643D7A379E26FCDBACFD9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EDA36833E674B9789D3ED040A873D6C3">
    <w:name w:val="4EDA36833E674B9789D3ED040A873D6C3"/>
    <w:rsid w:val="00335B75"/>
    <w:pPr>
      <w:spacing w:after="0" w:line="240" w:lineRule="auto"/>
      <w:jc w:val="both"/>
    </w:pPr>
    <w:rPr>
      <w:rFonts w:ascii="Arial" w:eastAsiaTheme="minorHAnsi" w:hAnsi="Arial"/>
      <w:lang w:val="en-GB" w:eastAsia="en-US"/>
    </w:rPr>
  </w:style>
  <w:style w:type="paragraph" w:customStyle="1" w:styleId="A8FB0F15D4DE44C4B1EA334ADE4A3BCB3">
    <w:name w:val="A8FB0F15D4DE44C4B1EA334ADE4A3BCB3"/>
    <w:rsid w:val="00335B75"/>
    <w:pPr>
      <w:spacing w:after="0" w:line="240" w:lineRule="auto"/>
      <w:jc w:val="both"/>
    </w:pPr>
    <w:rPr>
      <w:rFonts w:ascii="Arial" w:eastAsiaTheme="minorHAnsi" w:hAnsi="Arial"/>
      <w:lang w:val="en-GB" w:eastAsia="en-US"/>
    </w:rPr>
  </w:style>
  <w:style w:type="paragraph" w:customStyle="1" w:styleId="663981AFD19343878E1F457D1F9F13BC3">
    <w:name w:val="663981AFD19343878E1F457D1F9F13BC3"/>
    <w:rsid w:val="00335B75"/>
    <w:pPr>
      <w:spacing w:after="0" w:line="240" w:lineRule="auto"/>
      <w:jc w:val="both"/>
    </w:pPr>
    <w:rPr>
      <w:rFonts w:ascii="Arial" w:eastAsiaTheme="minorHAnsi" w:hAnsi="Arial"/>
      <w:lang w:val="en-GB" w:eastAsia="en-US"/>
    </w:rPr>
  </w:style>
  <w:style w:type="paragraph" w:customStyle="1" w:styleId="587F7E61F6074350B3B5ABB39E5DCA282">
    <w:name w:val="587F7E61F6074350B3B5ABB39E5DCA282"/>
    <w:rsid w:val="00335B75"/>
    <w:pPr>
      <w:spacing w:after="0" w:line="240" w:lineRule="auto"/>
      <w:jc w:val="both"/>
    </w:pPr>
    <w:rPr>
      <w:rFonts w:ascii="Arial" w:eastAsiaTheme="minorHAnsi" w:hAnsi="Arial"/>
      <w:lang w:val="en-GB" w:eastAsia="en-US"/>
    </w:rPr>
  </w:style>
  <w:style w:type="paragraph" w:customStyle="1" w:styleId="EB7099158F8C4468A4C47604334F8ED82">
    <w:name w:val="EB7099158F8C4468A4C47604334F8ED82"/>
    <w:rsid w:val="00335B75"/>
    <w:pPr>
      <w:spacing w:after="0" w:line="240" w:lineRule="auto"/>
      <w:jc w:val="both"/>
    </w:pPr>
    <w:rPr>
      <w:rFonts w:ascii="Arial" w:eastAsiaTheme="minorHAnsi" w:hAnsi="Arial"/>
      <w:lang w:val="en-GB" w:eastAsia="en-US"/>
    </w:rPr>
  </w:style>
  <w:style w:type="paragraph" w:customStyle="1" w:styleId="F1683DB0759446229939D4DAE4F64DA82">
    <w:name w:val="F1683DB0759446229939D4DAE4F64DA82"/>
    <w:rsid w:val="00335B75"/>
    <w:pPr>
      <w:spacing w:after="0" w:line="240" w:lineRule="auto"/>
      <w:jc w:val="both"/>
    </w:pPr>
    <w:rPr>
      <w:rFonts w:ascii="Arial" w:eastAsiaTheme="minorHAnsi" w:hAnsi="Arial"/>
      <w:lang w:val="en-GB" w:eastAsia="en-US"/>
    </w:rPr>
  </w:style>
  <w:style w:type="paragraph" w:customStyle="1" w:styleId="8D2AA2DFCA0F42289468ACA8CD63D04E2">
    <w:name w:val="8D2AA2DFCA0F42289468ACA8CD63D04E2"/>
    <w:rsid w:val="00335B75"/>
    <w:pPr>
      <w:spacing w:after="0" w:line="240" w:lineRule="auto"/>
      <w:jc w:val="both"/>
    </w:pPr>
    <w:rPr>
      <w:rFonts w:ascii="Arial" w:eastAsiaTheme="minorHAnsi" w:hAnsi="Arial"/>
      <w:lang w:val="en-GB" w:eastAsia="en-US"/>
    </w:rPr>
  </w:style>
  <w:style w:type="paragraph" w:customStyle="1" w:styleId="7F9240258AB040E4ABA52264840B0C8C2">
    <w:name w:val="7F9240258AB040E4ABA52264840B0C8C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4B84E8B903D435A9661B2CC58F873545">
    <w:name w:val="74B84E8B903D435A9661B2CC58F87354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6AB59C7A5E85481FB840385EC5BDBF6C2">
    <w:name w:val="6AB59C7A5E85481FB840385EC5BDBF6C2"/>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F4AEC3697B884ED79BBC865E39607EC35">
    <w:name w:val="F4AEC3697B884ED79BBC865E39607EC35"/>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14BFA0642B64A79869CE01E3F50221D2">
    <w:name w:val="E14BFA0642B64A79869CE01E3F50221D2"/>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68AF464EA6E8401EB8A9917757B0D0BD5">
    <w:name w:val="68AF464EA6E8401EB8A9917757B0D0BD5"/>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051D3D7A9994B3589CF314C93B3C4DA5">
    <w:name w:val="E051D3D7A9994B3589CF314C93B3C4DA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5485097F767D44C8812FB5D22DA7072F2">
    <w:name w:val="5485097F767D44C8812FB5D22DA7072F2"/>
    <w:rsid w:val="00335B75"/>
    <w:pPr>
      <w:spacing w:after="0" w:line="240" w:lineRule="auto"/>
      <w:jc w:val="both"/>
    </w:pPr>
    <w:rPr>
      <w:rFonts w:ascii="Arial" w:eastAsiaTheme="minorHAnsi" w:hAnsi="Arial"/>
      <w:lang w:val="en-GB" w:eastAsia="en-US"/>
    </w:rPr>
  </w:style>
  <w:style w:type="paragraph" w:customStyle="1" w:styleId="15AA3C6B9849448F87405CED5C3290242">
    <w:name w:val="15AA3C6B9849448F87405CED5C3290242"/>
    <w:rsid w:val="00335B75"/>
    <w:pPr>
      <w:spacing w:after="0" w:line="240" w:lineRule="auto"/>
      <w:jc w:val="both"/>
    </w:pPr>
    <w:rPr>
      <w:rFonts w:ascii="Arial" w:eastAsiaTheme="minorHAnsi" w:hAnsi="Arial"/>
      <w:lang w:val="en-GB" w:eastAsia="en-US"/>
    </w:rPr>
  </w:style>
  <w:style w:type="paragraph" w:customStyle="1" w:styleId="341AAB8BF0214E31AAA0F06C342CE38B2">
    <w:name w:val="341AAB8BF0214E31AAA0F06C342CE38B2"/>
    <w:rsid w:val="00335B75"/>
    <w:pPr>
      <w:spacing w:after="0" w:line="240" w:lineRule="auto"/>
      <w:jc w:val="both"/>
    </w:pPr>
    <w:rPr>
      <w:rFonts w:ascii="Arial" w:eastAsiaTheme="minorHAnsi" w:hAnsi="Arial"/>
      <w:lang w:val="en-GB" w:eastAsia="en-US"/>
    </w:rPr>
  </w:style>
  <w:style w:type="paragraph" w:customStyle="1" w:styleId="16FDE4F3C51245EFA8C828F1B2BACE872">
    <w:name w:val="16FDE4F3C51245EFA8C828F1B2BACE872"/>
    <w:rsid w:val="00335B75"/>
    <w:pPr>
      <w:spacing w:after="0" w:line="240" w:lineRule="auto"/>
      <w:jc w:val="both"/>
    </w:pPr>
    <w:rPr>
      <w:rFonts w:ascii="Arial" w:eastAsiaTheme="minorHAnsi" w:hAnsi="Arial"/>
      <w:lang w:val="en-GB" w:eastAsia="en-US"/>
    </w:rPr>
  </w:style>
  <w:style w:type="paragraph" w:customStyle="1" w:styleId="BE44E6683D5A44D1A60E12B21536A34F2">
    <w:name w:val="BE44E6683D5A44D1A60E12B21536A34F2"/>
    <w:rsid w:val="00335B75"/>
    <w:pPr>
      <w:spacing w:after="0" w:line="240" w:lineRule="auto"/>
      <w:jc w:val="both"/>
    </w:pPr>
    <w:rPr>
      <w:rFonts w:ascii="Arial" w:eastAsiaTheme="minorHAnsi" w:hAnsi="Arial"/>
      <w:lang w:val="en-GB" w:eastAsia="en-US"/>
    </w:rPr>
  </w:style>
  <w:style w:type="paragraph" w:customStyle="1" w:styleId="FC68D75DBE5E4A6298477465615756C62">
    <w:name w:val="FC68D75DBE5E4A6298477465615756C62"/>
    <w:rsid w:val="00335B75"/>
    <w:pPr>
      <w:spacing w:after="0" w:line="240" w:lineRule="auto"/>
      <w:jc w:val="both"/>
    </w:pPr>
    <w:rPr>
      <w:rFonts w:ascii="Arial" w:eastAsiaTheme="minorHAnsi" w:hAnsi="Arial"/>
      <w:lang w:val="en-GB" w:eastAsia="en-US"/>
    </w:rPr>
  </w:style>
  <w:style w:type="paragraph" w:customStyle="1" w:styleId="4615F1E4E2B74D3A9D6D0DA370970D8F2">
    <w:name w:val="4615F1E4E2B74D3A9D6D0DA370970D8F2"/>
    <w:rsid w:val="00335B75"/>
    <w:pPr>
      <w:spacing w:after="0" w:line="240" w:lineRule="auto"/>
      <w:jc w:val="both"/>
    </w:pPr>
    <w:rPr>
      <w:rFonts w:ascii="Arial" w:eastAsiaTheme="minorHAnsi" w:hAnsi="Arial"/>
      <w:lang w:val="en-GB" w:eastAsia="en-US"/>
    </w:rPr>
  </w:style>
  <w:style w:type="paragraph" w:customStyle="1" w:styleId="28050D9D377E4D698DE6BD5E7E4931BA2">
    <w:name w:val="28050D9D377E4D698DE6BD5E7E4931BA2"/>
    <w:rsid w:val="00335B75"/>
    <w:pPr>
      <w:spacing w:after="0" w:line="240" w:lineRule="auto"/>
      <w:jc w:val="both"/>
    </w:pPr>
    <w:rPr>
      <w:rFonts w:ascii="Arial" w:eastAsiaTheme="minorHAnsi" w:hAnsi="Arial"/>
      <w:lang w:val="en-GB" w:eastAsia="en-US"/>
    </w:rPr>
  </w:style>
  <w:style w:type="paragraph" w:customStyle="1" w:styleId="AC795521F90641418C24DDBA285446471">
    <w:name w:val="AC795521F90641418C24DDBA285446471"/>
    <w:rsid w:val="00335B75"/>
    <w:pPr>
      <w:spacing w:after="0" w:line="240" w:lineRule="auto"/>
      <w:jc w:val="both"/>
    </w:pPr>
    <w:rPr>
      <w:rFonts w:ascii="Arial" w:eastAsiaTheme="minorHAnsi" w:hAnsi="Arial"/>
      <w:lang w:val="en-GB" w:eastAsia="en-US"/>
    </w:rPr>
  </w:style>
  <w:style w:type="paragraph" w:customStyle="1" w:styleId="F11AC5FA1E4F41F9ACF2D6E4B8C788382">
    <w:name w:val="F11AC5FA1E4F41F9ACF2D6E4B8C788382"/>
    <w:rsid w:val="00335B75"/>
    <w:pPr>
      <w:spacing w:after="0" w:line="240" w:lineRule="auto"/>
      <w:jc w:val="both"/>
    </w:pPr>
    <w:rPr>
      <w:rFonts w:ascii="Arial" w:eastAsiaTheme="minorHAnsi" w:hAnsi="Arial"/>
      <w:lang w:val="en-GB" w:eastAsia="en-US"/>
    </w:rPr>
  </w:style>
  <w:style w:type="paragraph" w:customStyle="1" w:styleId="13DD3B0B8E7744298AFBE0A45821758E2">
    <w:name w:val="13DD3B0B8E7744298AFBE0A45821758E2"/>
    <w:rsid w:val="00335B75"/>
    <w:pPr>
      <w:spacing w:after="0" w:line="240" w:lineRule="auto"/>
      <w:jc w:val="both"/>
    </w:pPr>
    <w:rPr>
      <w:rFonts w:ascii="Arial" w:eastAsiaTheme="minorHAnsi" w:hAnsi="Arial"/>
      <w:lang w:val="en-GB" w:eastAsia="en-US"/>
    </w:rPr>
  </w:style>
  <w:style w:type="paragraph" w:customStyle="1" w:styleId="38C590F31A9B44839A6948A0C28772D52">
    <w:name w:val="38C590F31A9B44839A6948A0C28772D52"/>
    <w:rsid w:val="00335B75"/>
    <w:pPr>
      <w:spacing w:after="0" w:line="240" w:lineRule="auto"/>
      <w:jc w:val="both"/>
    </w:pPr>
    <w:rPr>
      <w:rFonts w:ascii="Arial" w:eastAsiaTheme="minorHAnsi" w:hAnsi="Arial"/>
      <w:lang w:val="en-GB" w:eastAsia="en-US"/>
    </w:rPr>
  </w:style>
  <w:style w:type="paragraph" w:customStyle="1" w:styleId="CB59C75396874041A1A02772E7B17E7517">
    <w:name w:val="CB59C75396874041A1A02772E7B17E7517"/>
    <w:rsid w:val="00335B75"/>
    <w:pPr>
      <w:spacing w:after="0" w:line="240" w:lineRule="auto"/>
      <w:jc w:val="both"/>
    </w:pPr>
    <w:rPr>
      <w:rFonts w:ascii="Arial" w:eastAsiaTheme="minorHAnsi" w:hAnsi="Arial"/>
      <w:lang w:val="en-GB" w:eastAsia="en-US"/>
    </w:rPr>
  </w:style>
  <w:style w:type="paragraph" w:customStyle="1" w:styleId="C8015E00C1114FC6875B1C60D1D8C46E17">
    <w:name w:val="C8015E00C1114FC6875B1C60D1D8C46E17"/>
    <w:rsid w:val="00335B75"/>
    <w:pPr>
      <w:spacing w:after="0" w:line="240" w:lineRule="auto"/>
      <w:jc w:val="both"/>
    </w:pPr>
    <w:rPr>
      <w:rFonts w:ascii="Arial" w:eastAsiaTheme="minorHAnsi" w:hAnsi="Arial"/>
      <w:lang w:val="en-GB" w:eastAsia="en-US"/>
    </w:rPr>
  </w:style>
  <w:style w:type="paragraph" w:customStyle="1" w:styleId="9C32439E17D5462DBFC1A3BEA0D5AAA817">
    <w:name w:val="9C32439E17D5462DBFC1A3BEA0D5AAA817"/>
    <w:rsid w:val="00335B75"/>
    <w:pPr>
      <w:spacing w:after="0" w:line="240" w:lineRule="auto"/>
      <w:jc w:val="both"/>
    </w:pPr>
    <w:rPr>
      <w:rFonts w:ascii="Arial" w:eastAsiaTheme="minorHAnsi" w:hAnsi="Arial"/>
      <w:lang w:val="en-GB" w:eastAsia="en-US"/>
    </w:rPr>
  </w:style>
  <w:style w:type="paragraph" w:customStyle="1" w:styleId="E584B1A10F3D41DAB2D9EDA2D74DC1E217">
    <w:name w:val="E584B1A10F3D41DAB2D9EDA2D74DC1E217"/>
    <w:rsid w:val="00335B75"/>
    <w:pPr>
      <w:spacing w:after="0" w:line="240" w:lineRule="auto"/>
      <w:jc w:val="both"/>
    </w:pPr>
    <w:rPr>
      <w:rFonts w:ascii="Arial" w:eastAsiaTheme="minorHAnsi" w:hAnsi="Arial"/>
      <w:lang w:val="en-GB" w:eastAsia="en-US"/>
    </w:rPr>
  </w:style>
  <w:style w:type="paragraph" w:customStyle="1" w:styleId="70D3EC6BF4944F96AC9FED58B6796BA317">
    <w:name w:val="70D3EC6BF4944F96AC9FED58B6796BA317"/>
    <w:rsid w:val="00335B75"/>
    <w:pPr>
      <w:spacing w:after="0" w:line="240" w:lineRule="auto"/>
      <w:jc w:val="both"/>
    </w:pPr>
    <w:rPr>
      <w:rFonts w:ascii="Arial" w:eastAsiaTheme="minorHAnsi" w:hAnsi="Arial"/>
      <w:lang w:val="en-GB" w:eastAsia="en-US"/>
    </w:rPr>
  </w:style>
  <w:style w:type="paragraph" w:customStyle="1" w:styleId="274676CDEAFE47D6AE5845B1E641990217">
    <w:name w:val="274676CDEAFE47D6AE5845B1E641990217"/>
    <w:rsid w:val="00335B75"/>
    <w:pPr>
      <w:spacing w:after="0" w:line="240" w:lineRule="auto"/>
      <w:jc w:val="both"/>
    </w:pPr>
    <w:rPr>
      <w:rFonts w:ascii="Arial" w:eastAsiaTheme="minorHAnsi" w:hAnsi="Arial"/>
      <w:lang w:val="en-GB" w:eastAsia="en-US"/>
    </w:rPr>
  </w:style>
  <w:style w:type="paragraph" w:customStyle="1" w:styleId="731E997408374B2E811E9ED4148323DB17">
    <w:name w:val="731E997408374B2E811E9ED4148323DB17"/>
    <w:rsid w:val="00335B75"/>
    <w:pPr>
      <w:spacing w:after="0" w:line="240" w:lineRule="auto"/>
      <w:jc w:val="both"/>
    </w:pPr>
    <w:rPr>
      <w:rFonts w:ascii="Arial" w:eastAsiaTheme="minorHAnsi" w:hAnsi="Arial"/>
      <w:lang w:val="en-GB" w:eastAsia="en-US"/>
    </w:rPr>
  </w:style>
  <w:style w:type="paragraph" w:customStyle="1" w:styleId="011A22C2FD2B45CFBF9F10337C3CF8F717">
    <w:name w:val="011A22C2FD2B45CFBF9F10337C3CF8F717"/>
    <w:rsid w:val="00335B75"/>
    <w:pPr>
      <w:spacing w:after="0" w:line="240" w:lineRule="auto"/>
      <w:jc w:val="both"/>
    </w:pPr>
    <w:rPr>
      <w:rFonts w:ascii="Arial" w:eastAsiaTheme="minorHAnsi" w:hAnsi="Arial"/>
      <w:lang w:val="en-GB" w:eastAsia="en-US"/>
    </w:rPr>
  </w:style>
  <w:style w:type="paragraph" w:customStyle="1" w:styleId="03D6458E6F1D46F4B98ABF9E058533782">
    <w:name w:val="03D6458E6F1D46F4B98ABF9E058533782"/>
    <w:rsid w:val="00335B75"/>
    <w:pPr>
      <w:spacing w:after="0" w:line="240" w:lineRule="auto"/>
      <w:jc w:val="both"/>
    </w:pPr>
    <w:rPr>
      <w:rFonts w:ascii="Arial" w:eastAsiaTheme="minorHAnsi" w:hAnsi="Arial"/>
      <w:lang w:val="en-GB" w:eastAsia="en-US"/>
    </w:rPr>
  </w:style>
  <w:style w:type="paragraph" w:customStyle="1" w:styleId="C780D31F463E4866A5AD755410B984DD2">
    <w:name w:val="C780D31F463E4866A5AD755410B984DD2"/>
    <w:rsid w:val="00335B75"/>
    <w:pPr>
      <w:spacing w:after="0" w:line="240" w:lineRule="auto"/>
      <w:jc w:val="both"/>
    </w:pPr>
    <w:rPr>
      <w:rFonts w:ascii="Arial" w:eastAsiaTheme="minorHAnsi" w:hAnsi="Arial"/>
      <w:lang w:val="en-GB" w:eastAsia="en-US"/>
    </w:rPr>
  </w:style>
  <w:style w:type="paragraph" w:customStyle="1" w:styleId="5C04F234F75943D8AF36AB11E2BD154F18">
    <w:name w:val="5C04F234F75943D8AF36AB11E2BD154F18"/>
    <w:rsid w:val="00335B75"/>
    <w:pPr>
      <w:spacing w:after="0" w:line="240" w:lineRule="auto"/>
      <w:jc w:val="both"/>
    </w:pPr>
    <w:rPr>
      <w:rFonts w:ascii="Arial" w:eastAsiaTheme="minorHAnsi" w:hAnsi="Arial"/>
      <w:lang w:val="en-GB" w:eastAsia="en-US"/>
    </w:rPr>
  </w:style>
  <w:style w:type="paragraph" w:customStyle="1" w:styleId="4488AC39F1934DB6B46EDCA33E7BAFB718">
    <w:name w:val="4488AC39F1934DB6B46EDCA33E7BAFB718"/>
    <w:rsid w:val="00335B75"/>
    <w:pPr>
      <w:spacing w:after="0" w:line="240" w:lineRule="auto"/>
      <w:jc w:val="both"/>
    </w:pPr>
    <w:rPr>
      <w:rFonts w:ascii="Arial" w:eastAsiaTheme="minorHAnsi" w:hAnsi="Arial"/>
      <w:lang w:val="en-GB" w:eastAsia="en-US"/>
    </w:rPr>
  </w:style>
  <w:style w:type="paragraph" w:customStyle="1" w:styleId="CB540658C8514DE697F0D5C18CFDB294">
    <w:name w:val="CB540658C8514DE697F0D5C18CFDB294"/>
    <w:rsid w:val="00335B75"/>
  </w:style>
  <w:style w:type="paragraph" w:customStyle="1" w:styleId="6D1D2009BC244B6E86797C08FD3313FD">
    <w:name w:val="6D1D2009BC244B6E86797C08FD3313FD"/>
    <w:rsid w:val="00335B75"/>
  </w:style>
  <w:style w:type="paragraph" w:customStyle="1" w:styleId="D6B5F5CD27004AD0B8C614ADEF5528ED18">
    <w:name w:val="D6B5F5CD27004AD0B8C614ADEF5528ED18"/>
    <w:rsid w:val="00335B75"/>
    <w:pPr>
      <w:spacing w:after="0" w:line="240" w:lineRule="auto"/>
      <w:jc w:val="both"/>
    </w:pPr>
    <w:rPr>
      <w:rFonts w:ascii="Arial" w:eastAsiaTheme="minorHAnsi" w:hAnsi="Arial"/>
      <w:lang w:val="en-GB" w:eastAsia="en-US"/>
    </w:rPr>
  </w:style>
  <w:style w:type="paragraph" w:customStyle="1" w:styleId="8E657BCA49284339A200227D5EE3B31517">
    <w:name w:val="8E657BCA49284339A200227D5EE3B31517"/>
    <w:rsid w:val="00335B75"/>
    <w:pPr>
      <w:spacing w:after="0" w:line="240" w:lineRule="auto"/>
      <w:jc w:val="both"/>
    </w:pPr>
    <w:rPr>
      <w:rFonts w:ascii="Arial" w:eastAsiaTheme="minorHAnsi" w:hAnsi="Arial"/>
      <w:lang w:val="en-GB" w:eastAsia="en-US"/>
    </w:rPr>
  </w:style>
  <w:style w:type="paragraph" w:customStyle="1" w:styleId="2C1F41D30A0B4AE18192BBF3B0562B9116">
    <w:name w:val="2C1F41D30A0B4AE18192BBF3B0562B9116"/>
    <w:rsid w:val="00335B75"/>
    <w:pPr>
      <w:spacing w:after="0" w:line="240" w:lineRule="auto"/>
      <w:jc w:val="both"/>
    </w:pPr>
    <w:rPr>
      <w:rFonts w:ascii="Arial" w:eastAsiaTheme="minorHAnsi" w:hAnsi="Arial"/>
      <w:lang w:val="en-GB" w:eastAsia="en-US"/>
    </w:rPr>
  </w:style>
  <w:style w:type="paragraph" w:customStyle="1" w:styleId="7765E9AC53464DE3AD2348CF7A7249FC15">
    <w:name w:val="7765E9AC53464DE3AD2348CF7A7249FC15"/>
    <w:rsid w:val="00335B75"/>
    <w:pPr>
      <w:spacing w:after="0" w:line="240" w:lineRule="auto"/>
      <w:jc w:val="both"/>
    </w:pPr>
    <w:rPr>
      <w:rFonts w:ascii="Arial" w:eastAsiaTheme="minorHAnsi" w:hAnsi="Arial"/>
      <w:lang w:val="en-GB" w:eastAsia="en-US"/>
    </w:rPr>
  </w:style>
  <w:style w:type="paragraph" w:customStyle="1" w:styleId="C315C3F5A0E648E58339BA7713AFBBB517">
    <w:name w:val="C315C3F5A0E648E58339BA7713AFBBB517"/>
    <w:rsid w:val="00335B75"/>
    <w:pPr>
      <w:spacing w:after="0" w:line="240" w:lineRule="auto"/>
      <w:jc w:val="both"/>
    </w:pPr>
    <w:rPr>
      <w:rFonts w:ascii="Arial" w:eastAsiaTheme="minorHAnsi" w:hAnsi="Arial"/>
      <w:lang w:val="en-GB" w:eastAsia="en-US"/>
    </w:rPr>
  </w:style>
  <w:style w:type="paragraph" w:customStyle="1" w:styleId="43430E3829B14353809FDEE4F96721F316">
    <w:name w:val="43430E3829B14353809FDEE4F96721F316"/>
    <w:rsid w:val="00335B75"/>
    <w:pPr>
      <w:spacing w:after="0" w:line="240" w:lineRule="auto"/>
      <w:jc w:val="both"/>
    </w:pPr>
    <w:rPr>
      <w:rFonts w:ascii="Arial" w:eastAsiaTheme="minorHAnsi" w:hAnsi="Arial"/>
      <w:lang w:val="en-GB" w:eastAsia="en-US"/>
    </w:rPr>
  </w:style>
  <w:style w:type="paragraph" w:customStyle="1" w:styleId="FF0A159A4C5B4177867F16432AF99C9113">
    <w:name w:val="FF0A159A4C5B4177867F16432AF99C9113"/>
    <w:rsid w:val="00335B75"/>
    <w:pPr>
      <w:spacing w:after="0" w:line="240" w:lineRule="auto"/>
      <w:jc w:val="both"/>
    </w:pPr>
    <w:rPr>
      <w:rFonts w:ascii="Arial" w:eastAsiaTheme="minorHAnsi" w:hAnsi="Arial"/>
      <w:lang w:val="en-GB" w:eastAsia="en-US"/>
    </w:rPr>
  </w:style>
  <w:style w:type="paragraph" w:customStyle="1" w:styleId="512E660A2ED24A8B9550399D4BFA5BA313">
    <w:name w:val="512E660A2ED24A8B9550399D4BFA5BA313"/>
    <w:rsid w:val="00335B75"/>
    <w:pPr>
      <w:spacing w:after="0" w:line="240" w:lineRule="auto"/>
      <w:jc w:val="both"/>
    </w:pPr>
    <w:rPr>
      <w:rFonts w:ascii="Arial" w:eastAsiaTheme="minorHAnsi" w:hAnsi="Arial"/>
      <w:lang w:val="en-GB" w:eastAsia="en-US"/>
    </w:rPr>
  </w:style>
  <w:style w:type="paragraph" w:customStyle="1" w:styleId="410B091950CD4378BD8280D68475EC7613">
    <w:name w:val="410B091950CD4378BD8280D68475EC7613"/>
    <w:rsid w:val="00335B75"/>
    <w:pPr>
      <w:spacing w:after="0" w:line="240" w:lineRule="auto"/>
      <w:jc w:val="both"/>
    </w:pPr>
    <w:rPr>
      <w:rFonts w:ascii="Arial" w:eastAsiaTheme="minorHAnsi" w:hAnsi="Arial"/>
      <w:lang w:val="en-GB" w:eastAsia="en-US"/>
    </w:rPr>
  </w:style>
  <w:style w:type="paragraph" w:customStyle="1" w:styleId="CFF5D415D88844B78DCDA7494E341D3F13">
    <w:name w:val="CFF5D415D88844B78DCDA7494E341D3F13"/>
    <w:rsid w:val="00335B75"/>
    <w:pPr>
      <w:spacing w:after="0" w:line="240" w:lineRule="auto"/>
      <w:jc w:val="both"/>
    </w:pPr>
    <w:rPr>
      <w:rFonts w:ascii="Arial" w:eastAsiaTheme="minorHAnsi" w:hAnsi="Arial"/>
      <w:lang w:val="en-GB" w:eastAsia="en-US"/>
    </w:rPr>
  </w:style>
  <w:style w:type="paragraph" w:customStyle="1" w:styleId="10943E4B85D34064824491C160B7F61911">
    <w:name w:val="10943E4B85D34064824491C160B7F6191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11">
    <w:name w:val="77BFC983B99E423382B3ADB50840735011"/>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320104F87034057AC884279A01135D912">
    <w:name w:val="4320104F87034057AC884279A01135D91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12">
    <w:name w:val="1D420686D2864E5EBCFE554F7B4CA7501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3499EAB818D34CBEBED07A4D7C905B109">
    <w:name w:val="3499EAB818D34CBEBED07A4D7C905B109"/>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A208D4187EE4726B95E99DBCCED45F58">
    <w:name w:val="8A208D4187EE4726B95E99DBCCED45F58"/>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6DBD585979C0417C90F85AEAC12A43806">
    <w:name w:val="6DBD585979C0417C90F85AEAC12A43806"/>
    <w:rsid w:val="00335B75"/>
    <w:pPr>
      <w:spacing w:after="0" w:line="240" w:lineRule="auto"/>
      <w:jc w:val="both"/>
    </w:pPr>
    <w:rPr>
      <w:rFonts w:ascii="Arial" w:eastAsiaTheme="minorHAnsi" w:hAnsi="Arial"/>
      <w:lang w:val="en-GB" w:eastAsia="en-US"/>
    </w:rPr>
  </w:style>
  <w:style w:type="paragraph" w:customStyle="1" w:styleId="11B07DF846E74C879AB028C2E23084A56">
    <w:name w:val="11B07DF846E74C879AB028C2E23084A56"/>
    <w:rsid w:val="00335B75"/>
    <w:pPr>
      <w:spacing w:after="0" w:line="240" w:lineRule="auto"/>
      <w:jc w:val="both"/>
    </w:pPr>
    <w:rPr>
      <w:rFonts w:ascii="Arial" w:eastAsiaTheme="minorHAnsi" w:hAnsi="Arial"/>
      <w:lang w:val="en-GB" w:eastAsia="en-US"/>
    </w:rPr>
  </w:style>
  <w:style w:type="paragraph" w:customStyle="1" w:styleId="5FF0E4038FD84DE6BF8309B388E52DE36">
    <w:name w:val="5FF0E4038FD84DE6BF8309B388E52DE36"/>
    <w:rsid w:val="00335B75"/>
    <w:pPr>
      <w:spacing w:after="0" w:line="240" w:lineRule="auto"/>
      <w:jc w:val="both"/>
    </w:pPr>
    <w:rPr>
      <w:rFonts w:ascii="Arial" w:eastAsiaTheme="minorHAnsi" w:hAnsi="Arial"/>
      <w:lang w:val="en-GB" w:eastAsia="en-US"/>
    </w:rPr>
  </w:style>
  <w:style w:type="paragraph" w:customStyle="1" w:styleId="3EA6972F369942AD8F7164860D7F56476">
    <w:name w:val="3EA6972F369942AD8F7164860D7F56476"/>
    <w:rsid w:val="00335B75"/>
    <w:pPr>
      <w:spacing w:after="0" w:line="240" w:lineRule="auto"/>
      <w:jc w:val="both"/>
    </w:pPr>
    <w:rPr>
      <w:rFonts w:ascii="Arial" w:eastAsiaTheme="minorHAnsi" w:hAnsi="Arial"/>
      <w:lang w:val="en-GB" w:eastAsia="en-US"/>
    </w:rPr>
  </w:style>
  <w:style w:type="paragraph" w:customStyle="1" w:styleId="4FD94AB763BB4741851CB68954DDD9835">
    <w:name w:val="4FD94AB763BB4741851CB68954DDD983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E526615BFA2741B4B9731BC1068327385">
    <w:name w:val="E526615BFA2741B4B9731BC1068327385"/>
    <w:rsid w:val="00335B75"/>
    <w:pPr>
      <w:spacing w:after="0" w:line="240" w:lineRule="auto"/>
      <w:jc w:val="both"/>
    </w:pPr>
    <w:rPr>
      <w:rFonts w:ascii="Arial" w:eastAsiaTheme="minorHAnsi" w:hAnsi="Arial"/>
      <w:lang w:val="en-GB" w:eastAsia="en-US"/>
    </w:rPr>
  </w:style>
  <w:style w:type="paragraph" w:customStyle="1" w:styleId="D327E47A8E344D6F819CA78F476F9B295">
    <w:name w:val="D327E47A8E344D6F819CA78F476F9B295"/>
    <w:rsid w:val="00335B75"/>
    <w:pPr>
      <w:spacing w:after="0" w:line="240" w:lineRule="auto"/>
      <w:jc w:val="both"/>
    </w:pPr>
    <w:rPr>
      <w:rFonts w:ascii="Arial" w:eastAsiaTheme="minorHAnsi" w:hAnsi="Arial"/>
      <w:lang w:val="en-GB" w:eastAsia="en-US"/>
    </w:rPr>
  </w:style>
  <w:style w:type="paragraph" w:customStyle="1" w:styleId="3C8827B19807498B98E6B7BE30A98D775">
    <w:name w:val="3C8827B19807498B98E6B7BE30A98D77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7AEB731CB549C582D282369E9120B17">
    <w:name w:val="9A7AEB731CB549C582D282369E9120B1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14B7D9A76494518AE8298D7BB864ED97">
    <w:name w:val="F14B7D9A76494518AE8298D7BB864ED9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0B61028FB3E4084BB53D60A700247B75">
    <w:name w:val="90B61028FB3E4084BB53D60A700247B75"/>
    <w:rsid w:val="00335B75"/>
    <w:pPr>
      <w:spacing w:after="0" w:line="240" w:lineRule="auto"/>
      <w:jc w:val="both"/>
    </w:pPr>
    <w:rPr>
      <w:rFonts w:ascii="Arial" w:eastAsiaTheme="minorHAnsi" w:hAnsi="Arial"/>
      <w:lang w:val="en-GB" w:eastAsia="en-US"/>
    </w:rPr>
  </w:style>
  <w:style w:type="paragraph" w:customStyle="1" w:styleId="E63ED88BEDDB44FA8A33CF7950C2A7CB5">
    <w:name w:val="E63ED88BEDDB44FA8A33CF7950C2A7CB5"/>
    <w:rsid w:val="00335B75"/>
    <w:pPr>
      <w:spacing w:after="0" w:line="240" w:lineRule="auto"/>
      <w:jc w:val="both"/>
    </w:pPr>
    <w:rPr>
      <w:rFonts w:ascii="Arial" w:eastAsiaTheme="minorHAnsi" w:hAnsi="Arial"/>
      <w:lang w:val="en-GB" w:eastAsia="en-US"/>
    </w:rPr>
  </w:style>
  <w:style w:type="paragraph" w:customStyle="1" w:styleId="281089A01DE74B24AB4DCB9C9E87F6C15">
    <w:name w:val="281089A01DE74B24AB4DCB9C9E87F6C15"/>
    <w:rsid w:val="00335B75"/>
    <w:pPr>
      <w:spacing w:after="0" w:line="240" w:lineRule="auto"/>
      <w:jc w:val="both"/>
    </w:pPr>
    <w:rPr>
      <w:rFonts w:ascii="Arial" w:eastAsiaTheme="minorHAnsi" w:hAnsi="Arial"/>
      <w:lang w:val="en-GB" w:eastAsia="en-US"/>
    </w:rPr>
  </w:style>
  <w:style w:type="paragraph" w:customStyle="1" w:styleId="638DFA9EB2D34359A0C2AAF95BF906265">
    <w:name w:val="638DFA9EB2D34359A0C2AAF95BF906265"/>
    <w:rsid w:val="00335B75"/>
    <w:pPr>
      <w:spacing w:after="0" w:line="240" w:lineRule="auto"/>
      <w:jc w:val="both"/>
    </w:pPr>
    <w:rPr>
      <w:rFonts w:ascii="Arial" w:eastAsiaTheme="minorHAnsi" w:hAnsi="Arial"/>
      <w:lang w:val="en-GB" w:eastAsia="en-US"/>
    </w:rPr>
  </w:style>
  <w:style w:type="paragraph" w:customStyle="1" w:styleId="2425A27250154A8DA5F32DF144EE59395">
    <w:name w:val="2425A27250154A8DA5F32DF144EE59395"/>
    <w:rsid w:val="00335B75"/>
    <w:pPr>
      <w:spacing w:after="0" w:line="240" w:lineRule="auto"/>
      <w:jc w:val="both"/>
    </w:pPr>
    <w:rPr>
      <w:rFonts w:ascii="Arial" w:eastAsiaTheme="minorHAnsi" w:hAnsi="Arial"/>
      <w:lang w:val="en-GB" w:eastAsia="en-US"/>
    </w:rPr>
  </w:style>
  <w:style w:type="paragraph" w:customStyle="1" w:styleId="1D967D84E5A7429E8FF1227362D2B2625">
    <w:name w:val="1D967D84E5A7429E8FF1227362D2B2625"/>
    <w:rsid w:val="00335B75"/>
    <w:pPr>
      <w:spacing w:after="0" w:line="240" w:lineRule="auto"/>
      <w:jc w:val="both"/>
    </w:pPr>
    <w:rPr>
      <w:rFonts w:ascii="Arial" w:eastAsiaTheme="minorHAnsi" w:hAnsi="Arial"/>
      <w:lang w:val="en-GB" w:eastAsia="en-US"/>
    </w:rPr>
  </w:style>
  <w:style w:type="paragraph" w:customStyle="1" w:styleId="DB69E7FEEDF649DAB3D8789F1B36E95A4">
    <w:name w:val="DB69E7FEEDF649DAB3D8789F1B36E95A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8A79550E1440C9982BA94B70F243BE7">
    <w:name w:val="9A8A79550E1440C9982BA94B70F243BE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2F43718A68EC40E7AD8014759BDC01E74">
    <w:name w:val="2F43718A68EC40E7AD8014759BDC01E74"/>
    <w:rsid w:val="00335B75"/>
    <w:pPr>
      <w:spacing w:after="0" w:line="240" w:lineRule="auto"/>
      <w:jc w:val="both"/>
    </w:pPr>
    <w:rPr>
      <w:rFonts w:ascii="Arial" w:eastAsiaTheme="minorHAnsi" w:hAnsi="Arial"/>
      <w:lang w:val="en-GB" w:eastAsia="en-US"/>
    </w:rPr>
  </w:style>
  <w:style w:type="paragraph" w:customStyle="1" w:styleId="3ED06521EE5549D4A890BF291E3DAAE24">
    <w:name w:val="3ED06521EE5549D4A890BF291E3DAAE24"/>
    <w:rsid w:val="00335B75"/>
    <w:pPr>
      <w:spacing w:after="0" w:line="240" w:lineRule="auto"/>
      <w:jc w:val="both"/>
    </w:pPr>
    <w:rPr>
      <w:rFonts w:ascii="Arial" w:eastAsiaTheme="minorHAnsi" w:hAnsi="Arial"/>
      <w:lang w:val="en-GB" w:eastAsia="en-US"/>
    </w:rPr>
  </w:style>
  <w:style w:type="paragraph" w:customStyle="1" w:styleId="21D8C06B6A19406A8111069AB1732A9E4">
    <w:name w:val="21D8C06B6A19406A8111069AB1732A9E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B15DF3F4DD8C4582BA8B28F0CCF4C1C04">
    <w:name w:val="B15DF3F4DD8C4582BA8B28F0CCF4C1C0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04E1DE0FCFF7414DB775C3D28D50E7BA7">
    <w:name w:val="04E1DE0FCFF7414DB775C3D28D50E7BA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D8D4C551DF714FE8B8AAECFE5AE1549E7">
    <w:name w:val="D8D4C551DF714FE8B8AAECFE5AE1549E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4B25C7E696643D7A379E26FCDBACFD96">
    <w:name w:val="84B25C7E696643D7A379E26FCDBACFD9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EDA36833E674B9789D3ED040A873D6C4">
    <w:name w:val="4EDA36833E674B9789D3ED040A873D6C4"/>
    <w:rsid w:val="00335B75"/>
    <w:pPr>
      <w:spacing w:after="0" w:line="240" w:lineRule="auto"/>
      <w:jc w:val="both"/>
    </w:pPr>
    <w:rPr>
      <w:rFonts w:ascii="Arial" w:eastAsiaTheme="minorHAnsi" w:hAnsi="Arial"/>
      <w:lang w:val="en-GB" w:eastAsia="en-US"/>
    </w:rPr>
  </w:style>
  <w:style w:type="paragraph" w:customStyle="1" w:styleId="A8FB0F15D4DE44C4B1EA334ADE4A3BCB4">
    <w:name w:val="A8FB0F15D4DE44C4B1EA334ADE4A3BCB4"/>
    <w:rsid w:val="00335B75"/>
    <w:pPr>
      <w:spacing w:after="0" w:line="240" w:lineRule="auto"/>
      <w:jc w:val="both"/>
    </w:pPr>
    <w:rPr>
      <w:rFonts w:ascii="Arial" w:eastAsiaTheme="minorHAnsi" w:hAnsi="Arial"/>
      <w:lang w:val="en-GB" w:eastAsia="en-US"/>
    </w:rPr>
  </w:style>
  <w:style w:type="paragraph" w:customStyle="1" w:styleId="663981AFD19343878E1F457D1F9F13BC4">
    <w:name w:val="663981AFD19343878E1F457D1F9F13BC4"/>
    <w:rsid w:val="00335B75"/>
    <w:pPr>
      <w:spacing w:after="0" w:line="240" w:lineRule="auto"/>
      <w:jc w:val="both"/>
    </w:pPr>
    <w:rPr>
      <w:rFonts w:ascii="Arial" w:eastAsiaTheme="minorHAnsi" w:hAnsi="Arial"/>
      <w:lang w:val="en-GB" w:eastAsia="en-US"/>
    </w:rPr>
  </w:style>
  <w:style w:type="paragraph" w:customStyle="1" w:styleId="587F7E61F6074350B3B5ABB39E5DCA283">
    <w:name w:val="587F7E61F6074350B3B5ABB39E5DCA283"/>
    <w:rsid w:val="00335B75"/>
    <w:pPr>
      <w:spacing w:after="0" w:line="240" w:lineRule="auto"/>
      <w:jc w:val="both"/>
    </w:pPr>
    <w:rPr>
      <w:rFonts w:ascii="Arial" w:eastAsiaTheme="minorHAnsi" w:hAnsi="Arial"/>
      <w:lang w:val="en-GB" w:eastAsia="en-US"/>
    </w:rPr>
  </w:style>
  <w:style w:type="paragraph" w:customStyle="1" w:styleId="EB7099158F8C4468A4C47604334F8ED83">
    <w:name w:val="EB7099158F8C4468A4C47604334F8ED83"/>
    <w:rsid w:val="00335B75"/>
    <w:pPr>
      <w:spacing w:after="0" w:line="240" w:lineRule="auto"/>
      <w:jc w:val="both"/>
    </w:pPr>
    <w:rPr>
      <w:rFonts w:ascii="Arial" w:eastAsiaTheme="minorHAnsi" w:hAnsi="Arial"/>
      <w:lang w:val="en-GB" w:eastAsia="en-US"/>
    </w:rPr>
  </w:style>
  <w:style w:type="paragraph" w:customStyle="1" w:styleId="F1683DB0759446229939D4DAE4F64DA83">
    <w:name w:val="F1683DB0759446229939D4DAE4F64DA83"/>
    <w:rsid w:val="00335B75"/>
    <w:pPr>
      <w:spacing w:after="0" w:line="240" w:lineRule="auto"/>
      <w:jc w:val="both"/>
    </w:pPr>
    <w:rPr>
      <w:rFonts w:ascii="Arial" w:eastAsiaTheme="minorHAnsi" w:hAnsi="Arial"/>
      <w:lang w:val="en-GB" w:eastAsia="en-US"/>
    </w:rPr>
  </w:style>
  <w:style w:type="paragraph" w:customStyle="1" w:styleId="8D2AA2DFCA0F42289468ACA8CD63D04E3">
    <w:name w:val="8D2AA2DFCA0F42289468ACA8CD63D04E3"/>
    <w:rsid w:val="00335B75"/>
    <w:pPr>
      <w:spacing w:after="0" w:line="240" w:lineRule="auto"/>
      <w:jc w:val="both"/>
    </w:pPr>
    <w:rPr>
      <w:rFonts w:ascii="Arial" w:eastAsiaTheme="minorHAnsi" w:hAnsi="Arial"/>
      <w:lang w:val="en-GB" w:eastAsia="en-US"/>
    </w:rPr>
  </w:style>
  <w:style w:type="paragraph" w:customStyle="1" w:styleId="7F9240258AB040E4ABA52264840B0C8C3">
    <w:name w:val="7F9240258AB040E4ABA52264840B0C8C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4B84E8B903D435A9661B2CC58F873546">
    <w:name w:val="74B84E8B903D435A9661B2CC58F87354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6AB59C7A5E85481FB840385EC5BDBF6C3">
    <w:name w:val="6AB59C7A5E85481FB840385EC5BDBF6C3"/>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F4AEC3697B884ED79BBC865E39607EC36">
    <w:name w:val="F4AEC3697B884ED79BBC865E39607EC36"/>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14BFA0642B64A79869CE01E3F50221D3">
    <w:name w:val="E14BFA0642B64A79869CE01E3F50221D3"/>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68AF464EA6E8401EB8A9917757B0D0BD6">
    <w:name w:val="68AF464EA6E8401EB8A9917757B0D0BD6"/>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051D3D7A9994B3589CF314C93B3C4DA6">
    <w:name w:val="E051D3D7A9994B3589CF314C93B3C4DA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5485097F767D44C8812FB5D22DA7072F3">
    <w:name w:val="5485097F767D44C8812FB5D22DA7072F3"/>
    <w:rsid w:val="00335B75"/>
    <w:pPr>
      <w:spacing w:after="0" w:line="240" w:lineRule="auto"/>
      <w:jc w:val="both"/>
    </w:pPr>
    <w:rPr>
      <w:rFonts w:ascii="Arial" w:eastAsiaTheme="minorHAnsi" w:hAnsi="Arial"/>
      <w:lang w:val="en-GB" w:eastAsia="en-US"/>
    </w:rPr>
  </w:style>
  <w:style w:type="paragraph" w:customStyle="1" w:styleId="15AA3C6B9849448F87405CED5C3290243">
    <w:name w:val="15AA3C6B9849448F87405CED5C3290243"/>
    <w:rsid w:val="00335B75"/>
    <w:pPr>
      <w:spacing w:after="0" w:line="240" w:lineRule="auto"/>
      <w:jc w:val="both"/>
    </w:pPr>
    <w:rPr>
      <w:rFonts w:ascii="Arial" w:eastAsiaTheme="minorHAnsi" w:hAnsi="Arial"/>
      <w:lang w:val="en-GB" w:eastAsia="en-US"/>
    </w:rPr>
  </w:style>
  <w:style w:type="paragraph" w:customStyle="1" w:styleId="341AAB8BF0214E31AAA0F06C342CE38B3">
    <w:name w:val="341AAB8BF0214E31AAA0F06C342CE38B3"/>
    <w:rsid w:val="00335B75"/>
    <w:pPr>
      <w:spacing w:after="0" w:line="240" w:lineRule="auto"/>
      <w:jc w:val="both"/>
    </w:pPr>
    <w:rPr>
      <w:rFonts w:ascii="Arial" w:eastAsiaTheme="minorHAnsi" w:hAnsi="Arial"/>
      <w:lang w:val="en-GB" w:eastAsia="en-US"/>
    </w:rPr>
  </w:style>
  <w:style w:type="paragraph" w:customStyle="1" w:styleId="16FDE4F3C51245EFA8C828F1B2BACE873">
    <w:name w:val="16FDE4F3C51245EFA8C828F1B2BACE873"/>
    <w:rsid w:val="00335B75"/>
    <w:pPr>
      <w:spacing w:after="0" w:line="240" w:lineRule="auto"/>
      <w:jc w:val="both"/>
    </w:pPr>
    <w:rPr>
      <w:rFonts w:ascii="Arial" w:eastAsiaTheme="minorHAnsi" w:hAnsi="Arial"/>
      <w:lang w:val="en-GB" w:eastAsia="en-US"/>
    </w:rPr>
  </w:style>
  <w:style w:type="paragraph" w:customStyle="1" w:styleId="BE44E6683D5A44D1A60E12B21536A34F3">
    <w:name w:val="BE44E6683D5A44D1A60E12B21536A34F3"/>
    <w:rsid w:val="00335B75"/>
    <w:pPr>
      <w:spacing w:after="0" w:line="240" w:lineRule="auto"/>
      <w:jc w:val="both"/>
    </w:pPr>
    <w:rPr>
      <w:rFonts w:ascii="Arial" w:eastAsiaTheme="minorHAnsi" w:hAnsi="Arial"/>
      <w:lang w:val="en-GB" w:eastAsia="en-US"/>
    </w:rPr>
  </w:style>
  <w:style w:type="paragraph" w:customStyle="1" w:styleId="FC68D75DBE5E4A6298477465615756C63">
    <w:name w:val="FC68D75DBE5E4A6298477465615756C63"/>
    <w:rsid w:val="00335B75"/>
    <w:pPr>
      <w:spacing w:after="0" w:line="240" w:lineRule="auto"/>
      <w:jc w:val="both"/>
    </w:pPr>
    <w:rPr>
      <w:rFonts w:ascii="Arial" w:eastAsiaTheme="minorHAnsi" w:hAnsi="Arial"/>
      <w:lang w:val="en-GB" w:eastAsia="en-US"/>
    </w:rPr>
  </w:style>
  <w:style w:type="paragraph" w:customStyle="1" w:styleId="4615F1E4E2B74D3A9D6D0DA370970D8F3">
    <w:name w:val="4615F1E4E2B74D3A9D6D0DA370970D8F3"/>
    <w:rsid w:val="00335B75"/>
    <w:pPr>
      <w:spacing w:after="0" w:line="240" w:lineRule="auto"/>
      <w:jc w:val="both"/>
    </w:pPr>
    <w:rPr>
      <w:rFonts w:ascii="Arial" w:eastAsiaTheme="minorHAnsi" w:hAnsi="Arial"/>
      <w:lang w:val="en-GB" w:eastAsia="en-US"/>
    </w:rPr>
  </w:style>
  <w:style w:type="paragraph" w:customStyle="1" w:styleId="28050D9D377E4D698DE6BD5E7E4931BA3">
    <w:name w:val="28050D9D377E4D698DE6BD5E7E4931BA3"/>
    <w:rsid w:val="00335B75"/>
    <w:pPr>
      <w:spacing w:after="0" w:line="240" w:lineRule="auto"/>
      <w:jc w:val="both"/>
    </w:pPr>
    <w:rPr>
      <w:rFonts w:ascii="Arial" w:eastAsiaTheme="minorHAnsi" w:hAnsi="Arial"/>
      <w:lang w:val="en-GB" w:eastAsia="en-US"/>
    </w:rPr>
  </w:style>
  <w:style w:type="paragraph" w:customStyle="1" w:styleId="AC795521F90641418C24DDBA285446472">
    <w:name w:val="AC795521F90641418C24DDBA285446472"/>
    <w:rsid w:val="00335B75"/>
    <w:pPr>
      <w:spacing w:after="0" w:line="240" w:lineRule="auto"/>
      <w:jc w:val="both"/>
    </w:pPr>
    <w:rPr>
      <w:rFonts w:ascii="Arial" w:eastAsiaTheme="minorHAnsi" w:hAnsi="Arial"/>
      <w:lang w:val="en-GB" w:eastAsia="en-US"/>
    </w:rPr>
  </w:style>
  <w:style w:type="paragraph" w:customStyle="1" w:styleId="F11AC5FA1E4F41F9ACF2D6E4B8C788383">
    <w:name w:val="F11AC5FA1E4F41F9ACF2D6E4B8C788383"/>
    <w:rsid w:val="00335B75"/>
    <w:pPr>
      <w:spacing w:after="0" w:line="240" w:lineRule="auto"/>
      <w:jc w:val="both"/>
    </w:pPr>
    <w:rPr>
      <w:rFonts w:ascii="Arial" w:eastAsiaTheme="minorHAnsi" w:hAnsi="Arial"/>
      <w:lang w:val="en-GB" w:eastAsia="en-US"/>
    </w:rPr>
  </w:style>
  <w:style w:type="paragraph" w:customStyle="1" w:styleId="13DD3B0B8E7744298AFBE0A45821758E3">
    <w:name w:val="13DD3B0B8E7744298AFBE0A45821758E3"/>
    <w:rsid w:val="00335B75"/>
    <w:pPr>
      <w:spacing w:after="0" w:line="240" w:lineRule="auto"/>
      <w:jc w:val="both"/>
    </w:pPr>
    <w:rPr>
      <w:rFonts w:ascii="Arial" w:eastAsiaTheme="minorHAnsi" w:hAnsi="Arial"/>
      <w:lang w:val="en-GB" w:eastAsia="en-US"/>
    </w:rPr>
  </w:style>
  <w:style w:type="paragraph" w:customStyle="1" w:styleId="38C590F31A9B44839A6948A0C28772D53">
    <w:name w:val="38C590F31A9B44839A6948A0C28772D53"/>
    <w:rsid w:val="00335B75"/>
    <w:pPr>
      <w:spacing w:after="0" w:line="240" w:lineRule="auto"/>
      <w:jc w:val="both"/>
    </w:pPr>
    <w:rPr>
      <w:rFonts w:ascii="Arial" w:eastAsiaTheme="minorHAnsi" w:hAnsi="Arial"/>
      <w:lang w:val="en-GB" w:eastAsia="en-US"/>
    </w:rPr>
  </w:style>
  <w:style w:type="paragraph" w:customStyle="1" w:styleId="CB59C75396874041A1A02772E7B17E7518">
    <w:name w:val="CB59C75396874041A1A02772E7B17E7518"/>
    <w:rsid w:val="00335B75"/>
    <w:pPr>
      <w:spacing w:after="0" w:line="240" w:lineRule="auto"/>
      <w:jc w:val="both"/>
    </w:pPr>
    <w:rPr>
      <w:rFonts w:ascii="Arial" w:eastAsiaTheme="minorHAnsi" w:hAnsi="Arial"/>
      <w:lang w:val="en-GB" w:eastAsia="en-US"/>
    </w:rPr>
  </w:style>
  <w:style w:type="paragraph" w:customStyle="1" w:styleId="C8015E00C1114FC6875B1C60D1D8C46E18">
    <w:name w:val="C8015E00C1114FC6875B1C60D1D8C46E18"/>
    <w:rsid w:val="00335B75"/>
    <w:pPr>
      <w:spacing w:after="0" w:line="240" w:lineRule="auto"/>
      <w:jc w:val="both"/>
    </w:pPr>
    <w:rPr>
      <w:rFonts w:ascii="Arial" w:eastAsiaTheme="minorHAnsi" w:hAnsi="Arial"/>
      <w:lang w:val="en-GB" w:eastAsia="en-US"/>
    </w:rPr>
  </w:style>
  <w:style w:type="paragraph" w:customStyle="1" w:styleId="9C32439E17D5462DBFC1A3BEA0D5AAA818">
    <w:name w:val="9C32439E17D5462DBFC1A3BEA0D5AAA818"/>
    <w:rsid w:val="00335B75"/>
    <w:pPr>
      <w:spacing w:after="0" w:line="240" w:lineRule="auto"/>
      <w:jc w:val="both"/>
    </w:pPr>
    <w:rPr>
      <w:rFonts w:ascii="Arial" w:eastAsiaTheme="minorHAnsi" w:hAnsi="Arial"/>
      <w:lang w:val="en-GB" w:eastAsia="en-US"/>
    </w:rPr>
  </w:style>
  <w:style w:type="paragraph" w:customStyle="1" w:styleId="E584B1A10F3D41DAB2D9EDA2D74DC1E218">
    <w:name w:val="E584B1A10F3D41DAB2D9EDA2D74DC1E218"/>
    <w:rsid w:val="00335B75"/>
    <w:pPr>
      <w:spacing w:after="0" w:line="240" w:lineRule="auto"/>
      <w:jc w:val="both"/>
    </w:pPr>
    <w:rPr>
      <w:rFonts w:ascii="Arial" w:eastAsiaTheme="minorHAnsi" w:hAnsi="Arial"/>
      <w:lang w:val="en-GB" w:eastAsia="en-US"/>
    </w:rPr>
  </w:style>
  <w:style w:type="paragraph" w:customStyle="1" w:styleId="70D3EC6BF4944F96AC9FED58B6796BA318">
    <w:name w:val="70D3EC6BF4944F96AC9FED58B6796BA318"/>
    <w:rsid w:val="00335B75"/>
    <w:pPr>
      <w:spacing w:after="0" w:line="240" w:lineRule="auto"/>
      <w:jc w:val="both"/>
    </w:pPr>
    <w:rPr>
      <w:rFonts w:ascii="Arial" w:eastAsiaTheme="minorHAnsi" w:hAnsi="Arial"/>
      <w:lang w:val="en-GB" w:eastAsia="en-US"/>
    </w:rPr>
  </w:style>
  <w:style w:type="paragraph" w:customStyle="1" w:styleId="274676CDEAFE47D6AE5845B1E641990218">
    <w:name w:val="274676CDEAFE47D6AE5845B1E641990218"/>
    <w:rsid w:val="00335B75"/>
    <w:pPr>
      <w:spacing w:after="0" w:line="240" w:lineRule="auto"/>
      <w:jc w:val="both"/>
    </w:pPr>
    <w:rPr>
      <w:rFonts w:ascii="Arial" w:eastAsiaTheme="minorHAnsi" w:hAnsi="Arial"/>
      <w:lang w:val="en-GB" w:eastAsia="en-US"/>
    </w:rPr>
  </w:style>
  <w:style w:type="paragraph" w:customStyle="1" w:styleId="731E997408374B2E811E9ED4148323DB18">
    <w:name w:val="731E997408374B2E811E9ED4148323DB18"/>
    <w:rsid w:val="00335B75"/>
    <w:pPr>
      <w:spacing w:after="0" w:line="240" w:lineRule="auto"/>
      <w:jc w:val="both"/>
    </w:pPr>
    <w:rPr>
      <w:rFonts w:ascii="Arial" w:eastAsiaTheme="minorHAnsi" w:hAnsi="Arial"/>
      <w:lang w:val="en-GB" w:eastAsia="en-US"/>
    </w:rPr>
  </w:style>
  <w:style w:type="paragraph" w:customStyle="1" w:styleId="011A22C2FD2B45CFBF9F10337C3CF8F718">
    <w:name w:val="011A22C2FD2B45CFBF9F10337C3CF8F718"/>
    <w:rsid w:val="00335B75"/>
    <w:pPr>
      <w:spacing w:after="0" w:line="240" w:lineRule="auto"/>
      <w:jc w:val="both"/>
    </w:pPr>
    <w:rPr>
      <w:rFonts w:ascii="Arial" w:eastAsiaTheme="minorHAnsi" w:hAnsi="Arial"/>
      <w:lang w:val="en-GB" w:eastAsia="en-US"/>
    </w:rPr>
  </w:style>
  <w:style w:type="paragraph" w:customStyle="1" w:styleId="CB540658C8514DE697F0D5C18CFDB2941">
    <w:name w:val="CB540658C8514DE697F0D5C18CFDB2941"/>
    <w:rsid w:val="00335B75"/>
    <w:pPr>
      <w:spacing w:after="0" w:line="240" w:lineRule="auto"/>
      <w:jc w:val="both"/>
    </w:pPr>
    <w:rPr>
      <w:rFonts w:ascii="Arial" w:eastAsiaTheme="minorHAnsi" w:hAnsi="Arial"/>
      <w:lang w:val="en-GB" w:eastAsia="en-US"/>
    </w:rPr>
  </w:style>
  <w:style w:type="paragraph" w:customStyle="1" w:styleId="03D6458E6F1D46F4B98ABF9E058533783">
    <w:name w:val="03D6458E6F1D46F4B98ABF9E058533783"/>
    <w:rsid w:val="00335B75"/>
    <w:pPr>
      <w:spacing w:after="0" w:line="240" w:lineRule="auto"/>
      <w:jc w:val="both"/>
    </w:pPr>
    <w:rPr>
      <w:rFonts w:ascii="Arial" w:eastAsiaTheme="minorHAnsi" w:hAnsi="Arial"/>
      <w:lang w:val="en-GB" w:eastAsia="en-US"/>
    </w:rPr>
  </w:style>
  <w:style w:type="paragraph" w:customStyle="1" w:styleId="6D1D2009BC244B6E86797C08FD3313FD1">
    <w:name w:val="6D1D2009BC244B6E86797C08FD3313FD1"/>
    <w:rsid w:val="00335B75"/>
    <w:pPr>
      <w:spacing w:after="0" w:line="240" w:lineRule="auto"/>
      <w:jc w:val="both"/>
    </w:pPr>
    <w:rPr>
      <w:rFonts w:ascii="Arial" w:eastAsiaTheme="minorHAnsi" w:hAnsi="Arial"/>
      <w:lang w:val="en-GB" w:eastAsia="en-US"/>
    </w:rPr>
  </w:style>
  <w:style w:type="paragraph" w:customStyle="1" w:styleId="C780D31F463E4866A5AD755410B984DD3">
    <w:name w:val="C780D31F463E4866A5AD755410B984DD3"/>
    <w:rsid w:val="00335B75"/>
    <w:pPr>
      <w:spacing w:after="0" w:line="240" w:lineRule="auto"/>
      <w:jc w:val="both"/>
    </w:pPr>
    <w:rPr>
      <w:rFonts w:ascii="Arial" w:eastAsiaTheme="minorHAnsi" w:hAnsi="Arial"/>
      <w:lang w:val="en-GB" w:eastAsia="en-US"/>
    </w:rPr>
  </w:style>
  <w:style w:type="paragraph" w:customStyle="1" w:styleId="5C04F234F75943D8AF36AB11E2BD154F19">
    <w:name w:val="5C04F234F75943D8AF36AB11E2BD154F19"/>
    <w:rsid w:val="00335B75"/>
    <w:pPr>
      <w:spacing w:after="0" w:line="240" w:lineRule="auto"/>
      <w:jc w:val="both"/>
    </w:pPr>
    <w:rPr>
      <w:rFonts w:ascii="Arial" w:eastAsiaTheme="minorHAnsi" w:hAnsi="Arial"/>
      <w:lang w:val="en-GB" w:eastAsia="en-US"/>
    </w:rPr>
  </w:style>
  <w:style w:type="paragraph" w:customStyle="1" w:styleId="4488AC39F1934DB6B46EDCA33E7BAFB719">
    <w:name w:val="4488AC39F1934DB6B46EDCA33E7BAFB719"/>
    <w:rsid w:val="00335B75"/>
    <w:pPr>
      <w:spacing w:after="0" w:line="240" w:lineRule="auto"/>
      <w:jc w:val="both"/>
    </w:pPr>
    <w:rPr>
      <w:rFonts w:ascii="Arial" w:eastAsiaTheme="minorHAnsi" w:hAnsi="Arial"/>
      <w:lang w:val="en-GB" w:eastAsia="en-US"/>
    </w:rPr>
  </w:style>
  <w:style w:type="paragraph" w:customStyle="1" w:styleId="F41DB1AF7EBE485886238EE3BB87110F">
    <w:name w:val="F41DB1AF7EBE485886238EE3BB87110F"/>
    <w:rsid w:val="00335B75"/>
  </w:style>
  <w:style w:type="paragraph" w:customStyle="1" w:styleId="4F16C83D07BB4FF9A76D085B447446D0">
    <w:name w:val="4F16C83D07BB4FF9A76D085B447446D0"/>
    <w:rsid w:val="00335B75"/>
  </w:style>
  <w:style w:type="paragraph" w:customStyle="1" w:styleId="9C2B5CCB534F4371ADAA74952FC79CDD">
    <w:name w:val="9C2B5CCB534F4371ADAA74952FC79CDD"/>
    <w:rsid w:val="00335B75"/>
  </w:style>
  <w:style w:type="paragraph" w:customStyle="1" w:styleId="D6B5F5CD27004AD0B8C614ADEF5528ED19">
    <w:name w:val="D6B5F5CD27004AD0B8C614ADEF5528ED19"/>
    <w:rsid w:val="00335B75"/>
    <w:pPr>
      <w:spacing w:after="0" w:line="240" w:lineRule="auto"/>
      <w:jc w:val="both"/>
    </w:pPr>
    <w:rPr>
      <w:rFonts w:ascii="Arial" w:eastAsiaTheme="minorHAnsi" w:hAnsi="Arial"/>
      <w:lang w:val="en-GB" w:eastAsia="en-US"/>
    </w:rPr>
  </w:style>
  <w:style w:type="paragraph" w:customStyle="1" w:styleId="8E657BCA49284339A200227D5EE3B31518">
    <w:name w:val="8E657BCA49284339A200227D5EE3B31518"/>
    <w:rsid w:val="00335B75"/>
    <w:pPr>
      <w:spacing w:after="0" w:line="240" w:lineRule="auto"/>
      <w:jc w:val="both"/>
    </w:pPr>
    <w:rPr>
      <w:rFonts w:ascii="Arial" w:eastAsiaTheme="minorHAnsi" w:hAnsi="Arial"/>
      <w:lang w:val="en-GB" w:eastAsia="en-US"/>
    </w:rPr>
  </w:style>
  <w:style w:type="paragraph" w:customStyle="1" w:styleId="2C1F41D30A0B4AE18192BBF3B0562B9117">
    <w:name w:val="2C1F41D30A0B4AE18192BBF3B0562B9117"/>
    <w:rsid w:val="00335B75"/>
    <w:pPr>
      <w:spacing w:after="0" w:line="240" w:lineRule="auto"/>
      <w:jc w:val="both"/>
    </w:pPr>
    <w:rPr>
      <w:rFonts w:ascii="Arial" w:eastAsiaTheme="minorHAnsi" w:hAnsi="Arial"/>
      <w:lang w:val="en-GB" w:eastAsia="en-US"/>
    </w:rPr>
  </w:style>
  <w:style w:type="paragraph" w:customStyle="1" w:styleId="7765E9AC53464DE3AD2348CF7A7249FC16">
    <w:name w:val="7765E9AC53464DE3AD2348CF7A7249FC16"/>
    <w:rsid w:val="00335B75"/>
    <w:pPr>
      <w:spacing w:after="0" w:line="240" w:lineRule="auto"/>
      <w:jc w:val="both"/>
    </w:pPr>
    <w:rPr>
      <w:rFonts w:ascii="Arial" w:eastAsiaTheme="minorHAnsi" w:hAnsi="Arial"/>
      <w:lang w:val="en-GB" w:eastAsia="en-US"/>
    </w:rPr>
  </w:style>
  <w:style w:type="paragraph" w:customStyle="1" w:styleId="C315C3F5A0E648E58339BA7713AFBBB518">
    <w:name w:val="C315C3F5A0E648E58339BA7713AFBBB518"/>
    <w:rsid w:val="00335B75"/>
    <w:pPr>
      <w:spacing w:after="0" w:line="240" w:lineRule="auto"/>
      <w:jc w:val="both"/>
    </w:pPr>
    <w:rPr>
      <w:rFonts w:ascii="Arial" w:eastAsiaTheme="minorHAnsi" w:hAnsi="Arial"/>
      <w:lang w:val="en-GB" w:eastAsia="en-US"/>
    </w:rPr>
  </w:style>
  <w:style w:type="paragraph" w:customStyle="1" w:styleId="43430E3829B14353809FDEE4F96721F317">
    <w:name w:val="43430E3829B14353809FDEE4F96721F317"/>
    <w:rsid w:val="00335B75"/>
    <w:pPr>
      <w:spacing w:after="0" w:line="240" w:lineRule="auto"/>
      <w:jc w:val="both"/>
    </w:pPr>
    <w:rPr>
      <w:rFonts w:ascii="Arial" w:eastAsiaTheme="minorHAnsi" w:hAnsi="Arial"/>
      <w:lang w:val="en-GB" w:eastAsia="en-US"/>
    </w:rPr>
  </w:style>
  <w:style w:type="paragraph" w:customStyle="1" w:styleId="FF0A159A4C5B4177867F16432AF99C9114">
    <w:name w:val="FF0A159A4C5B4177867F16432AF99C9114"/>
    <w:rsid w:val="00335B75"/>
    <w:pPr>
      <w:spacing w:after="0" w:line="240" w:lineRule="auto"/>
      <w:jc w:val="both"/>
    </w:pPr>
    <w:rPr>
      <w:rFonts w:ascii="Arial" w:eastAsiaTheme="minorHAnsi" w:hAnsi="Arial"/>
      <w:lang w:val="en-GB" w:eastAsia="en-US"/>
    </w:rPr>
  </w:style>
  <w:style w:type="paragraph" w:customStyle="1" w:styleId="512E660A2ED24A8B9550399D4BFA5BA314">
    <w:name w:val="512E660A2ED24A8B9550399D4BFA5BA314"/>
    <w:rsid w:val="00335B75"/>
    <w:pPr>
      <w:spacing w:after="0" w:line="240" w:lineRule="auto"/>
      <w:jc w:val="both"/>
    </w:pPr>
    <w:rPr>
      <w:rFonts w:ascii="Arial" w:eastAsiaTheme="minorHAnsi" w:hAnsi="Arial"/>
      <w:lang w:val="en-GB" w:eastAsia="en-US"/>
    </w:rPr>
  </w:style>
  <w:style w:type="paragraph" w:customStyle="1" w:styleId="410B091950CD4378BD8280D68475EC7614">
    <w:name w:val="410B091950CD4378BD8280D68475EC7614"/>
    <w:rsid w:val="00335B75"/>
    <w:pPr>
      <w:spacing w:after="0" w:line="240" w:lineRule="auto"/>
      <w:jc w:val="both"/>
    </w:pPr>
    <w:rPr>
      <w:rFonts w:ascii="Arial" w:eastAsiaTheme="minorHAnsi" w:hAnsi="Arial"/>
      <w:lang w:val="en-GB" w:eastAsia="en-US"/>
    </w:rPr>
  </w:style>
  <w:style w:type="paragraph" w:customStyle="1" w:styleId="CFF5D415D88844B78DCDA7494E341D3F14">
    <w:name w:val="CFF5D415D88844B78DCDA7494E341D3F14"/>
    <w:rsid w:val="00335B75"/>
    <w:pPr>
      <w:spacing w:after="0" w:line="240" w:lineRule="auto"/>
      <w:jc w:val="both"/>
    </w:pPr>
    <w:rPr>
      <w:rFonts w:ascii="Arial" w:eastAsiaTheme="minorHAnsi" w:hAnsi="Arial"/>
      <w:lang w:val="en-GB" w:eastAsia="en-US"/>
    </w:rPr>
  </w:style>
  <w:style w:type="paragraph" w:customStyle="1" w:styleId="10943E4B85D34064824491C160B7F61912">
    <w:name w:val="10943E4B85D34064824491C160B7F6191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7BFC983B99E423382B3ADB50840735012">
    <w:name w:val="77BFC983B99E423382B3ADB50840735012"/>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41DB1AF7EBE485886238EE3BB87110F1">
    <w:name w:val="F41DB1AF7EBE485886238EE3BB87110F1"/>
    <w:rsid w:val="00335B75"/>
    <w:pPr>
      <w:spacing w:after="0" w:line="240" w:lineRule="auto"/>
      <w:jc w:val="both"/>
    </w:pPr>
    <w:rPr>
      <w:rFonts w:ascii="Arial" w:eastAsiaTheme="minorHAnsi" w:hAnsi="Arial"/>
      <w:lang w:val="en-GB" w:eastAsia="en-US"/>
    </w:rPr>
  </w:style>
  <w:style w:type="paragraph" w:customStyle="1" w:styleId="4F16C83D07BB4FF9A76D085B447446D01">
    <w:name w:val="4F16C83D07BB4FF9A76D085B447446D01"/>
    <w:rsid w:val="00335B75"/>
    <w:pPr>
      <w:spacing w:after="0" w:line="240" w:lineRule="auto"/>
      <w:jc w:val="both"/>
    </w:pPr>
    <w:rPr>
      <w:rFonts w:ascii="Arial" w:eastAsiaTheme="minorHAnsi" w:hAnsi="Arial"/>
      <w:lang w:val="en-GB" w:eastAsia="en-US"/>
    </w:rPr>
  </w:style>
  <w:style w:type="paragraph" w:customStyle="1" w:styleId="4320104F87034057AC884279A01135D913">
    <w:name w:val="4320104F87034057AC884279A01135D91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1D420686D2864E5EBCFE554F7B4CA75013">
    <w:name w:val="1D420686D2864E5EBCFE554F7B4CA75013"/>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3499EAB818D34CBEBED07A4D7C905B1010">
    <w:name w:val="3499EAB818D34CBEBED07A4D7C905B1010"/>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A208D4187EE4726B95E99DBCCED45F59">
    <w:name w:val="8A208D4187EE4726B95E99DBCCED45F59"/>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6DBD585979C0417C90F85AEAC12A43807">
    <w:name w:val="6DBD585979C0417C90F85AEAC12A43807"/>
    <w:rsid w:val="00335B75"/>
    <w:pPr>
      <w:spacing w:after="0" w:line="240" w:lineRule="auto"/>
      <w:jc w:val="both"/>
    </w:pPr>
    <w:rPr>
      <w:rFonts w:ascii="Arial" w:eastAsiaTheme="minorHAnsi" w:hAnsi="Arial"/>
      <w:lang w:val="en-GB" w:eastAsia="en-US"/>
    </w:rPr>
  </w:style>
  <w:style w:type="paragraph" w:customStyle="1" w:styleId="11B07DF846E74C879AB028C2E23084A57">
    <w:name w:val="11B07DF846E74C879AB028C2E23084A57"/>
    <w:rsid w:val="00335B75"/>
    <w:pPr>
      <w:spacing w:after="0" w:line="240" w:lineRule="auto"/>
      <w:jc w:val="both"/>
    </w:pPr>
    <w:rPr>
      <w:rFonts w:ascii="Arial" w:eastAsiaTheme="minorHAnsi" w:hAnsi="Arial"/>
      <w:lang w:val="en-GB" w:eastAsia="en-US"/>
    </w:rPr>
  </w:style>
  <w:style w:type="paragraph" w:customStyle="1" w:styleId="5FF0E4038FD84DE6BF8309B388E52DE37">
    <w:name w:val="5FF0E4038FD84DE6BF8309B388E52DE37"/>
    <w:rsid w:val="00335B75"/>
    <w:pPr>
      <w:spacing w:after="0" w:line="240" w:lineRule="auto"/>
      <w:jc w:val="both"/>
    </w:pPr>
    <w:rPr>
      <w:rFonts w:ascii="Arial" w:eastAsiaTheme="minorHAnsi" w:hAnsi="Arial"/>
      <w:lang w:val="en-GB" w:eastAsia="en-US"/>
    </w:rPr>
  </w:style>
  <w:style w:type="paragraph" w:customStyle="1" w:styleId="3EA6972F369942AD8F7164860D7F56477">
    <w:name w:val="3EA6972F369942AD8F7164860D7F56477"/>
    <w:rsid w:val="00335B75"/>
    <w:pPr>
      <w:spacing w:after="0" w:line="240" w:lineRule="auto"/>
      <w:jc w:val="both"/>
    </w:pPr>
    <w:rPr>
      <w:rFonts w:ascii="Arial" w:eastAsiaTheme="minorHAnsi" w:hAnsi="Arial"/>
      <w:lang w:val="en-GB" w:eastAsia="en-US"/>
    </w:rPr>
  </w:style>
  <w:style w:type="paragraph" w:customStyle="1" w:styleId="4FD94AB763BB4741851CB68954DDD9836">
    <w:name w:val="4FD94AB763BB4741851CB68954DDD983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E526615BFA2741B4B9731BC1068327386">
    <w:name w:val="E526615BFA2741B4B9731BC1068327386"/>
    <w:rsid w:val="00335B75"/>
    <w:pPr>
      <w:spacing w:after="0" w:line="240" w:lineRule="auto"/>
      <w:jc w:val="both"/>
    </w:pPr>
    <w:rPr>
      <w:rFonts w:ascii="Arial" w:eastAsiaTheme="minorHAnsi" w:hAnsi="Arial"/>
      <w:lang w:val="en-GB" w:eastAsia="en-US"/>
    </w:rPr>
  </w:style>
  <w:style w:type="paragraph" w:customStyle="1" w:styleId="D327E47A8E344D6F819CA78F476F9B296">
    <w:name w:val="D327E47A8E344D6F819CA78F476F9B296"/>
    <w:rsid w:val="00335B75"/>
    <w:pPr>
      <w:spacing w:after="0" w:line="240" w:lineRule="auto"/>
      <w:jc w:val="both"/>
    </w:pPr>
    <w:rPr>
      <w:rFonts w:ascii="Arial" w:eastAsiaTheme="minorHAnsi" w:hAnsi="Arial"/>
      <w:lang w:val="en-GB" w:eastAsia="en-US"/>
    </w:rPr>
  </w:style>
  <w:style w:type="paragraph" w:customStyle="1" w:styleId="3C8827B19807498B98E6B7BE30A98D776">
    <w:name w:val="3C8827B19807498B98E6B7BE30A98D776"/>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7AEB731CB549C582D282369E9120B18">
    <w:name w:val="9A7AEB731CB549C582D282369E9120B18"/>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F14B7D9A76494518AE8298D7BB864ED98">
    <w:name w:val="F14B7D9A76494518AE8298D7BB864ED98"/>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0B61028FB3E4084BB53D60A700247B76">
    <w:name w:val="90B61028FB3E4084BB53D60A700247B76"/>
    <w:rsid w:val="00335B75"/>
    <w:pPr>
      <w:spacing w:after="0" w:line="240" w:lineRule="auto"/>
      <w:jc w:val="both"/>
    </w:pPr>
    <w:rPr>
      <w:rFonts w:ascii="Arial" w:eastAsiaTheme="minorHAnsi" w:hAnsi="Arial"/>
      <w:lang w:val="en-GB" w:eastAsia="en-US"/>
    </w:rPr>
  </w:style>
  <w:style w:type="paragraph" w:customStyle="1" w:styleId="E63ED88BEDDB44FA8A33CF7950C2A7CB6">
    <w:name w:val="E63ED88BEDDB44FA8A33CF7950C2A7CB6"/>
    <w:rsid w:val="00335B75"/>
    <w:pPr>
      <w:spacing w:after="0" w:line="240" w:lineRule="auto"/>
      <w:jc w:val="both"/>
    </w:pPr>
    <w:rPr>
      <w:rFonts w:ascii="Arial" w:eastAsiaTheme="minorHAnsi" w:hAnsi="Arial"/>
      <w:lang w:val="en-GB" w:eastAsia="en-US"/>
    </w:rPr>
  </w:style>
  <w:style w:type="paragraph" w:customStyle="1" w:styleId="281089A01DE74B24AB4DCB9C9E87F6C16">
    <w:name w:val="281089A01DE74B24AB4DCB9C9E87F6C16"/>
    <w:rsid w:val="00335B75"/>
    <w:pPr>
      <w:spacing w:after="0" w:line="240" w:lineRule="auto"/>
      <w:jc w:val="both"/>
    </w:pPr>
    <w:rPr>
      <w:rFonts w:ascii="Arial" w:eastAsiaTheme="minorHAnsi" w:hAnsi="Arial"/>
      <w:lang w:val="en-GB" w:eastAsia="en-US"/>
    </w:rPr>
  </w:style>
  <w:style w:type="paragraph" w:customStyle="1" w:styleId="638DFA9EB2D34359A0C2AAF95BF906266">
    <w:name w:val="638DFA9EB2D34359A0C2AAF95BF906266"/>
    <w:rsid w:val="00335B75"/>
    <w:pPr>
      <w:spacing w:after="0" w:line="240" w:lineRule="auto"/>
      <w:jc w:val="both"/>
    </w:pPr>
    <w:rPr>
      <w:rFonts w:ascii="Arial" w:eastAsiaTheme="minorHAnsi" w:hAnsi="Arial"/>
      <w:lang w:val="en-GB" w:eastAsia="en-US"/>
    </w:rPr>
  </w:style>
  <w:style w:type="paragraph" w:customStyle="1" w:styleId="2425A27250154A8DA5F32DF144EE59396">
    <w:name w:val="2425A27250154A8DA5F32DF144EE59396"/>
    <w:rsid w:val="00335B75"/>
    <w:pPr>
      <w:spacing w:after="0" w:line="240" w:lineRule="auto"/>
      <w:jc w:val="both"/>
    </w:pPr>
    <w:rPr>
      <w:rFonts w:ascii="Arial" w:eastAsiaTheme="minorHAnsi" w:hAnsi="Arial"/>
      <w:lang w:val="en-GB" w:eastAsia="en-US"/>
    </w:rPr>
  </w:style>
  <w:style w:type="paragraph" w:customStyle="1" w:styleId="1D967D84E5A7429E8FF1227362D2B2626">
    <w:name w:val="1D967D84E5A7429E8FF1227362D2B2626"/>
    <w:rsid w:val="00335B75"/>
    <w:pPr>
      <w:spacing w:after="0" w:line="240" w:lineRule="auto"/>
      <w:jc w:val="both"/>
    </w:pPr>
    <w:rPr>
      <w:rFonts w:ascii="Arial" w:eastAsiaTheme="minorHAnsi" w:hAnsi="Arial"/>
      <w:lang w:val="en-GB" w:eastAsia="en-US"/>
    </w:rPr>
  </w:style>
  <w:style w:type="paragraph" w:customStyle="1" w:styleId="DB69E7FEEDF649DAB3D8789F1B36E95A5">
    <w:name w:val="DB69E7FEEDF649DAB3D8789F1B36E95A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9A8A79550E1440C9982BA94B70F243BE8">
    <w:name w:val="9A8A79550E1440C9982BA94B70F243BE8"/>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2F43718A68EC40E7AD8014759BDC01E75">
    <w:name w:val="2F43718A68EC40E7AD8014759BDC01E75"/>
    <w:rsid w:val="00335B75"/>
    <w:pPr>
      <w:spacing w:after="0" w:line="240" w:lineRule="auto"/>
      <w:jc w:val="both"/>
    </w:pPr>
    <w:rPr>
      <w:rFonts w:ascii="Arial" w:eastAsiaTheme="minorHAnsi" w:hAnsi="Arial"/>
      <w:lang w:val="en-GB" w:eastAsia="en-US"/>
    </w:rPr>
  </w:style>
  <w:style w:type="paragraph" w:customStyle="1" w:styleId="3ED06521EE5549D4A890BF291E3DAAE25">
    <w:name w:val="3ED06521EE5549D4A890BF291E3DAAE25"/>
    <w:rsid w:val="00335B75"/>
    <w:pPr>
      <w:spacing w:after="0" w:line="240" w:lineRule="auto"/>
      <w:jc w:val="both"/>
    </w:pPr>
    <w:rPr>
      <w:rFonts w:ascii="Arial" w:eastAsiaTheme="minorHAnsi" w:hAnsi="Arial"/>
      <w:lang w:val="en-GB" w:eastAsia="en-US"/>
    </w:rPr>
  </w:style>
  <w:style w:type="paragraph" w:customStyle="1" w:styleId="21D8C06B6A19406A8111069AB1732A9E5">
    <w:name w:val="21D8C06B6A19406A8111069AB1732A9E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B15DF3F4DD8C4582BA8B28F0CCF4C1C05">
    <w:name w:val="B15DF3F4DD8C4582BA8B28F0CCF4C1C05"/>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04E1DE0FCFF7414DB775C3D28D50E7BA8">
    <w:name w:val="04E1DE0FCFF7414DB775C3D28D50E7BA8"/>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D8D4C551DF714FE8B8AAECFE5AE1549E8">
    <w:name w:val="D8D4C551DF714FE8B8AAECFE5AE1549E8"/>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84B25C7E696643D7A379E26FCDBACFD97">
    <w:name w:val="84B25C7E696643D7A379E26FCDBACFD9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4EDA36833E674B9789D3ED040A873D6C5">
    <w:name w:val="4EDA36833E674B9789D3ED040A873D6C5"/>
    <w:rsid w:val="00335B75"/>
    <w:pPr>
      <w:spacing w:after="0" w:line="240" w:lineRule="auto"/>
      <w:jc w:val="both"/>
    </w:pPr>
    <w:rPr>
      <w:rFonts w:ascii="Arial" w:eastAsiaTheme="minorHAnsi" w:hAnsi="Arial"/>
      <w:lang w:val="en-GB" w:eastAsia="en-US"/>
    </w:rPr>
  </w:style>
  <w:style w:type="paragraph" w:customStyle="1" w:styleId="A8FB0F15D4DE44C4B1EA334ADE4A3BCB5">
    <w:name w:val="A8FB0F15D4DE44C4B1EA334ADE4A3BCB5"/>
    <w:rsid w:val="00335B75"/>
    <w:pPr>
      <w:spacing w:after="0" w:line="240" w:lineRule="auto"/>
      <w:jc w:val="both"/>
    </w:pPr>
    <w:rPr>
      <w:rFonts w:ascii="Arial" w:eastAsiaTheme="minorHAnsi" w:hAnsi="Arial"/>
      <w:lang w:val="en-GB" w:eastAsia="en-US"/>
    </w:rPr>
  </w:style>
  <w:style w:type="paragraph" w:customStyle="1" w:styleId="663981AFD19343878E1F457D1F9F13BC5">
    <w:name w:val="663981AFD19343878E1F457D1F9F13BC5"/>
    <w:rsid w:val="00335B75"/>
    <w:pPr>
      <w:spacing w:after="0" w:line="240" w:lineRule="auto"/>
      <w:jc w:val="both"/>
    </w:pPr>
    <w:rPr>
      <w:rFonts w:ascii="Arial" w:eastAsiaTheme="minorHAnsi" w:hAnsi="Arial"/>
      <w:lang w:val="en-GB" w:eastAsia="en-US"/>
    </w:rPr>
  </w:style>
  <w:style w:type="paragraph" w:customStyle="1" w:styleId="587F7E61F6074350B3B5ABB39E5DCA284">
    <w:name w:val="587F7E61F6074350B3B5ABB39E5DCA284"/>
    <w:rsid w:val="00335B75"/>
    <w:pPr>
      <w:spacing w:after="0" w:line="240" w:lineRule="auto"/>
      <w:jc w:val="both"/>
    </w:pPr>
    <w:rPr>
      <w:rFonts w:ascii="Arial" w:eastAsiaTheme="minorHAnsi" w:hAnsi="Arial"/>
      <w:lang w:val="en-GB" w:eastAsia="en-US"/>
    </w:rPr>
  </w:style>
  <w:style w:type="paragraph" w:customStyle="1" w:styleId="EB7099158F8C4468A4C47604334F8ED84">
    <w:name w:val="EB7099158F8C4468A4C47604334F8ED84"/>
    <w:rsid w:val="00335B75"/>
    <w:pPr>
      <w:spacing w:after="0" w:line="240" w:lineRule="auto"/>
      <w:jc w:val="both"/>
    </w:pPr>
    <w:rPr>
      <w:rFonts w:ascii="Arial" w:eastAsiaTheme="minorHAnsi" w:hAnsi="Arial"/>
      <w:lang w:val="en-GB" w:eastAsia="en-US"/>
    </w:rPr>
  </w:style>
  <w:style w:type="paragraph" w:customStyle="1" w:styleId="F1683DB0759446229939D4DAE4F64DA84">
    <w:name w:val="F1683DB0759446229939D4DAE4F64DA84"/>
    <w:rsid w:val="00335B75"/>
    <w:pPr>
      <w:spacing w:after="0" w:line="240" w:lineRule="auto"/>
      <w:jc w:val="both"/>
    </w:pPr>
    <w:rPr>
      <w:rFonts w:ascii="Arial" w:eastAsiaTheme="minorHAnsi" w:hAnsi="Arial"/>
      <w:lang w:val="en-GB" w:eastAsia="en-US"/>
    </w:rPr>
  </w:style>
  <w:style w:type="paragraph" w:customStyle="1" w:styleId="8D2AA2DFCA0F42289468ACA8CD63D04E4">
    <w:name w:val="8D2AA2DFCA0F42289468ACA8CD63D04E4"/>
    <w:rsid w:val="00335B75"/>
    <w:pPr>
      <w:spacing w:after="0" w:line="240" w:lineRule="auto"/>
      <w:jc w:val="both"/>
    </w:pPr>
    <w:rPr>
      <w:rFonts w:ascii="Arial" w:eastAsiaTheme="minorHAnsi" w:hAnsi="Arial"/>
      <w:lang w:val="en-GB" w:eastAsia="en-US"/>
    </w:rPr>
  </w:style>
  <w:style w:type="paragraph" w:customStyle="1" w:styleId="7F9240258AB040E4ABA52264840B0C8C4">
    <w:name w:val="7F9240258AB040E4ABA52264840B0C8C4"/>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74B84E8B903D435A9661B2CC58F873547">
    <w:name w:val="74B84E8B903D435A9661B2CC58F87354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6AB59C7A5E85481FB840385EC5BDBF6C4">
    <w:name w:val="6AB59C7A5E85481FB840385EC5BDBF6C4"/>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F4AEC3697B884ED79BBC865E39607EC37">
    <w:name w:val="F4AEC3697B884ED79BBC865E39607EC37"/>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14BFA0642B64A79869CE01E3F50221D4">
    <w:name w:val="E14BFA0642B64A79869CE01E3F50221D4"/>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68AF464EA6E8401EB8A9917757B0D0BD7">
    <w:name w:val="68AF464EA6E8401EB8A9917757B0D0BD7"/>
    <w:rsid w:val="00335B75"/>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051D3D7A9994B3589CF314C93B3C4DA7">
    <w:name w:val="E051D3D7A9994B3589CF314C93B3C4DA7"/>
    <w:rsid w:val="00335B75"/>
    <w:pPr>
      <w:tabs>
        <w:tab w:val="num" w:pos="720"/>
      </w:tabs>
      <w:spacing w:after="0" w:line="240" w:lineRule="auto"/>
      <w:ind w:left="340" w:hanging="340"/>
      <w:jc w:val="both"/>
    </w:pPr>
    <w:rPr>
      <w:rFonts w:ascii="Arial" w:eastAsiaTheme="minorHAnsi" w:hAnsi="Arial"/>
      <w:lang w:val="en-GB" w:eastAsia="en-US"/>
    </w:rPr>
  </w:style>
  <w:style w:type="paragraph" w:customStyle="1" w:styleId="5485097F767D44C8812FB5D22DA7072F4">
    <w:name w:val="5485097F767D44C8812FB5D22DA7072F4"/>
    <w:rsid w:val="00335B75"/>
    <w:pPr>
      <w:spacing w:after="0" w:line="240" w:lineRule="auto"/>
      <w:jc w:val="both"/>
    </w:pPr>
    <w:rPr>
      <w:rFonts w:ascii="Arial" w:eastAsiaTheme="minorHAnsi" w:hAnsi="Arial"/>
      <w:lang w:val="en-GB" w:eastAsia="en-US"/>
    </w:rPr>
  </w:style>
  <w:style w:type="paragraph" w:customStyle="1" w:styleId="15AA3C6B9849448F87405CED5C3290244">
    <w:name w:val="15AA3C6B9849448F87405CED5C3290244"/>
    <w:rsid w:val="00335B75"/>
    <w:pPr>
      <w:spacing w:after="0" w:line="240" w:lineRule="auto"/>
      <w:jc w:val="both"/>
    </w:pPr>
    <w:rPr>
      <w:rFonts w:ascii="Arial" w:eastAsiaTheme="minorHAnsi" w:hAnsi="Arial"/>
      <w:lang w:val="en-GB" w:eastAsia="en-US"/>
    </w:rPr>
  </w:style>
  <w:style w:type="paragraph" w:customStyle="1" w:styleId="341AAB8BF0214E31AAA0F06C342CE38B4">
    <w:name w:val="341AAB8BF0214E31AAA0F06C342CE38B4"/>
    <w:rsid w:val="00335B75"/>
    <w:pPr>
      <w:spacing w:after="0" w:line="240" w:lineRule="auto"/>
      <w:jc w:val="both"/>
    </w:pPr>
    <w:rPr>
      <w:rFonts w:ascii="Arial" w:eastAsiaTheme="minorHAnsi" w:hAnsi="Arial"/>
      <w:lang w:val="en-GB" w:eastAsia="en-US"/>
    </w:rPr>
  </w:style>
  <w:style w:type="paragraph" w:customStyle="1" w:styleId="16FDE4F3C51245EFA8C828F1B2BACE874">
    <w:name w:val="16FDE4F3C51245EFA8C828F1B2BACE874"/>
    <w:rsid w:val="00335B75"/>
    <w:pPr>
      <w:spacing w:after="0" w:line="240" w:lineRule="auto"/>
      <w:jc w:val="both"/>
    </w:pPr>
    <w:rPr>
      <w:rFonts w:ascii="Arial" w:eastAsiaTheme="minorHAnsi" w:hAnsi="Arial"/>
      <w:lang w:val="en-GB" w:eastAsia="en-US"/>
    </w:rPr>
  </w:style>
  <w:style w:type="paragraph" w:customStyle="1" w:styleId="BE44E6683D5A44D1A60E12B21536A34F4">
    <w:name w:val="BE44E6683D5A44D1A60E12B21536A34F4"/>
    <w:rsid w:val="00335B75"/>
    <w:pPr>
      <w:spacing w:after="0" w:line="240" w:lineRule="auto"/>
      <w:jc w:val="both"/>
    </w:pPr>
    <w:rPr>
      <w:rFonts w:ascii="Arial" w:eastAsiaTheme="minorHAnsi" w:hAnsi="Arial"/>
      <w:lang w:val="en-GB" w:eastAsia="en-US"/>
    </w:rPr>
  </w:style>
  <w:style w:type="paragraph" w:customStyle="1" w:styleId="FC68D75DBE5E4A6298477465615756C64">
    <w:name w:val="FC68D75DBE5E4A6298477465615756C64"/>
    <w:rsid w:val="00335B75"/>
    <w:pPr>
      <w:spacing w:after="0" w:line="240" w:lineRule="auto"/>
      <w:jc w:val="both"/>
    </w:pPr>
    <w:rPr>
      <w:rFonts w:ascii="Arial" w:eastAsiaTheme="minorHAnsi" w:hAnsi="Arial"/>
      <w:lang w:val="en-GB" w:eastAsia="en-US"/>
    </w:rPr>
  </w:style>
  <w:style w:type="paragraph" w:customStyle="1" w:styleId="4615F1E4E2B74D3A9D6D0DA370970D8F4">
    <w:name w:val="4615F1E4E2B74D3A9D6D0DA370970D8F4"/>
    <w:rsid w:val="00335B75"/>
    <w:pPr>
      <w:spacing w:after="0" w:line="240" w:lineRule="auto"/>
      <w:jc w:val="both"/>
    </w:pPr>
    <w:rPr>
      <w:rFonts w:ascii="Arial" w:eastAsiaTheme="minorHAnsi" w:hAnsi="Arial"/>
      <w:lang w:val="en-GB" w:eastAsia="en-US"/>
    </w:rPr>
  </w:style>
  <w:style w:type="paragraph" w:customStyle="1" w:styleId="28050D9D377E4D698DE6BD5E7E4931BA4">
    <w:name w:val="28050D9D377E4D698DE6BD5E7E4931BA4"/>
    <w:rsid w:val="00335B75"/>
    <w:pPr>
      <w:spacing w:after="0" w:line="240" w:lineRule="auto"/>
      <w:jc w:val="both"/>
    </w:pPr>
    <w:rPr>
      <w:rFonts w:ascii="Arial" w:eastAsiaTheme="minorHAnsi" w:hAnsi="Arial"/>
      <w:lang w:val="en-GB" w:eastAsia="en-US"/>
    </w:rPr>
  </w:style>
  <w:style w:type="paragraph" w:customStyle="1" w:styleId="AC795521F90641418C24DDBA285446473">
    <w:name w:val="AC795521F90641418C24DDBA285446473"/>
    <w:rsid w:val="00335B75"/>
    <w:pPr>
      <w:spacing w:after="0" w:line="240" w:lineRule="auto"/>
      <w:jc w:val="both"/>
    </w:pPr>
    <w:rPr>
      <w:rFonts w:ascii="Arial" w:eastAsiaTheme="minorHAnsi" w:hAnsi="Arial"/>
      <w:lang w:val="en-GB" w:eastAsia="en-US"/>
    </w:rPr>
  </w:style>
  <w:style w:type="paragraph" w:customStyle="1" w:styleId="F11AC5FA1E4F41F9ACF2D6E4B8C788384">
    <w:name w:val="F11AC5FA1E4F41F9ACF2D6E4B8C788384"/>
    <w:rsid w:val="00335B75"/>
    <w:pPr>
      <w:spacing w:after="0" w:line="240" w:lineRule="auto"/>
      <w:jc w:val="both"/>
    </w:pPr>
    <w:rPr>
      <w:rFonts w:ascii="Arial" w:eastAsiaTheme="minorHAnsi" w:hAnsi="Arial"/>
      <w:lang w:val="en-GB" w:eastAsia="en-US"/>
    </w:rPr>
  </w:style>
  <w:style w:type="paragraph" w:customStyle="1" w:styleId="9C2B5CCB534F4371ADAA74952FC79CDD1">
    <w:name w:val="9C2B5CCB534F4371ADAA74952FC79CDD1"/>
    <w:rsid w:val="00335B75"/>
    <w:pPr>
      <w:spacing w:after="0" w:line="240" w:lineRule="auto"/>
      <w:jc w:val="both"/>
    </w:pPr>
    <w:rPr>
      <w:rFonts w:ascii="Arial" w:eastAsiaTheme="minorHAnsi" w:hAnsi="Arial"/>
      <w:lang w:val="en-GB" w:eastAsia="en-US"/>
    </w:rPr>
  </w:style>
  <w:style w:type="paragraph" w:customStyle="1" w:styleId="13DD3B0B8E7744298AFBE0A45821758E4">
    <w:name w:val="13DD3B0B8E7744298AFBE0A45821758E4"/>
    <w:rsid w:val="00335B75"/>
    <w:pPr>
      <w:spacing w:after="0" w:line="240" w:lineRule="auto"/>
      <w:jc w:val="both"/>
    </w:pPr>
    <w:rPr>
      <w:rFonts w:ascii="Arial" w:eastAsiaTheme="minorHAnsi" w:hAnsi="Arial"/>
      <w:lang w:val="en-GB" w:eastAsia="en-US"/>
    </w:rPr>
  </w:style>
  <w:style w:type="paragraph" w:customStyle="1" w:styleId="38C590F31A9B44839A6948A0C28772D54">
    <w:name w:val="38C590F31A9B44839A6948A0C28772D54"/>
    <w:rsid w:val="00335B75"/>
    <w:pPr>
      <w:spacing w:after="0" w:line="240" w:lineRule="auto"/>
      <w:jc w:val="both"/>
    </w:pPr>
    <w:rPr>
      <w:rFonts w:ascii="Arial" w:eastAsiaTheme="minorHAnsi" w:hAnsi="Arial"/>
      <w:lang w:val="en-GB" w:eastAsia="en-US"/>
    </w:rPr>
  </w:style>
  <w:style w:type="paragraph" w:customStyle="1" w:styleId="CB59C75396874041A1A02772E7B17E7519">
    <w:name w:val="CB59C75396874041A1A02772E7B17E7519"/>
    <w:rsid w:val="00335B75"/>
    <w:pPr>
      <w:spacing w:after="0" w:line="240" w:lineRule="auto"/>
      <w:jc w:val="both"/>
    </w:pPr>
    <w:rPr>
      <w:rFonts w:ascii="Arial" w:eastAsiaTheme="minorHAnsi" w:hAnsi="Arial"/>
      <w:lang w:val="en-GB" w:eastAsia="en-US"/>
    </w:rPr>
  </w:style>
  <w:style w:type="paragraph" w:customStyle="1" w:styleId="C8015E00C1114FC6875B1C60D1D8C46E19">
    <w:name w:val="C8015E00C1114FC6875B1C60D1D8C46E19"/>
    <w:rsid w:val="00335B75"/>
    <w:pPr>
      <w:spacing w:after="0" w:line="240" w:lineRule="auto"/>
      <w:jc w:val="both"/>
    </w:pPr>
    <w:rPr>
      <w:rFonts w:ascii="Arial" w:eastAsiaTheme="minorHAnsi" w:hAnsi="Arial"/>
      <w:lang w:val="en-GB" w:eastAsia="en-US"/>
    </w:rPr>
  </w:style>
  <w:style w:type="paragraph" w:customStyle="1" w:styleId="9C32439E17D5462DBFC1A3BEA0D5AAA819">
    <w:name w:val="9C32439E17D5462DBFC1A3BEA0D5AAA819"/>
    <w:rsid w:val="00335B75"/>
    <w:pPr>
      <w:spacing w:after="0" w:line="240" w:lineRule="auto"/>
      <w:jc w:val="both"/>
    </w:pPr>
    <w:rPr>
      <w:rFonts w:ascii="Arial" w:eastAsiaTheme="minorHAnsi" w:hAnsi="Arial"/>
      <w:lang w:val="en-GB" w:eastAsia="en-US"/>
    </w:rPr>
  </w:style>
  <w:style w:type="paragraph" w:customStyle="1" w:styleId="E584B1A10F3D41DAB2D9EDA2D74DC1E219">
    <w:name w:val="E584B1A10F3D41DAB2D9EDA2D74DC1E219"/>
    <w:rsid w:val="00335B75"/>
    <w:pPr>
      <w:spacing w:after="0" w:line="240" w:lineRule="auto"/>
      <w:jc w:val="both"/>
    </w:pPr>
    <w:rPr>
      <w:rFonts w:ascii="Arial" w:eastAsiaTheme="minorHAnsi" w:hAnsi="Arial"/>
      <w:lang w:val="en-GB" w:eastAsia="en-US"/>
    </w:rPr>
  </w:style>
  <w:style w:type="paragraph" w:customStyle="1" w:styleId="70D3EC6BF4944F96AC9FED58B6796BA319">
    <w:name w:val="70D3EC6BF4944F96AC9FED58B6796BA319"/>
    <w:rsid w:val="00335B75"/>
    <w:pPr>
      <w:spacing w:after="0" w:line="240" w:lineRule="auto"/>
      <w:jc w:val="both"/>
    </w:pPr>
    <w:rPr>
      <w:rFonts w:ascii="Arial" w:eastAsiaTheme="minorHAnsi" w:hAnsi="Arial"/>
      <w:lang w:val="en-GB" w:eastAsia="en-US"/>
    </w:rPr>
  </w:style>
  <w:style w:type="paragraph" w:customStyle="1" w:styleId="274676CDEAFE47D6AE5845B1E641990219">
    <w:name w:val="274676CDEAFE47D6AE5845B1E641990219"/>
    <w:rsid w:val="00335B75"/>
    <w:pPr>
      <w:spacing w:after="0" w:line="240" w:lineRule="auto"/>
      <w:jc w:val="both"/>
    </w:pPr>
    <w:rPr>
      <w:rFonts w:ascii="Arial" w:eastAsiaTheme="minorHAnsi" w:hAnsi="Arial"/>
      <w:lang w:val="en-GB" w:eastAsia="en-US"/>
    </w:rPr>
  </w:style>
  <w:style w:type="paragraph" w:customStyle="1" w:styleId="731E997408374B2E811E9ED4148323DB19">
    <w:name w:val="731E997408374B2E811E9ED4148323DB19"/>
    <w:rsid w:val="00335B75"/>
    <w:pPr>
      <w:spacing w:after="0" w:line="240" w:lineRule="auto"/>
      <w:jc w:val="both"/>
    </w:pPr>
    <w:rPr>
      <w:rFonts w:ascii="Arial" w:eastAsiaTheme="minorHAnsi" w:hAnsi="Arial"/>
      <w:lang w:val="en-GB" w:eastAsia="en-US"/>
    </w:rPr>
  </w:style>
  <w:style w:type="paragraph" w:customStyle="1" w:styleId="011A22C2FD2B45CFBF9F10337C3CF8F719">
    <w:name w:val="011A22C2FD2B45CFBF9F10337C3CF8F719"/>
    <w:rsid w:val="00335B75"/>
    <w:pPr>
      <w:spacing w:after="0" w:line="240" w:lineRule="auto"/>
      <w:jc w:val="both"/>
    </w:pPr>
    <w:rPr>
      <w:rFonts w:ascii="Arial" w:eastAsiaTheme="minorHAnsi" w:hAnsi="Arial"/>
      <w:lang w:val="en-GB" w:eastAsia="en-US"/>
    </w:rPr>
  </w:style>
  <w:style w:type="paragraph" w:customStyle="1" w:styleId="CB540658C8514DE697F0D5C18CFDB2942">
    <w:name w:val="CB540658C8514DE697F0D5C18CFDB2942"/>
    <w:rsid w:val="00335B75"/>
    <w:pPr>
      <w:spacing w:after="0" w:line="240" w:lineRule="auto"/>
      <w:jc w:val="both"/>
    </w:pPr>
    <w:rPr>
      <w:rFonts w:ascii="Arial" w:eastAsiaTheme="minorHAnsi" w:hAnsi="Arial"/>
      <w:lang w:val="en-GB" w:eastAsia="en-US"/>
    </w:rPr>
  </w:style>
  <w:style w:type="paragraph" w:customStyle="1" w:styleId="03D6458E6F1D46F4B98ABF9E058533784">
    <w:name w:val="03D6458E6F1D46F4B98ABF9E058533784"/>
    <w:rsid w:val="00335B75"/>
    <w:pPr>
      <w:spacing w:after="0" w:line="240" w:lineRule="auto"/>
      <w:jc w:val="both"/>
    </w:pPr>
    <w:rPr>
      <w:rFonts w:ascii="Arial" w:eastAsiaTheme="minorHAnsi" w:hAnsi="Arial"/>
      <w:lang w:val="en-GB" w:eastAsia="en-US"/>
    </w:rPr>
  </w:style>
  <w:style w:type="paragraph" w:customStyle="1" w:styleId="6D1D2009BC244B6E86797C08FD3313FD2">
    <w:name w:val="6D1D2009BC244B6E86797C08FD3313FD2"/>
    <w:rsid w:val="00335B75"/>
    <w:pPr>
      <w:spacing w:after="0" w:line="240" w:lineRule="auto"/>
      <w:jc w:val="both"/>
    </w:pPr>
    <w:rPr>
      <w:rFonts w:ascii="Arial" w:eastAsiaTheme="minorHAnsi" w:hAnsi="Arial"/>
      <w:lang w:val="en-GB" w:eastAsia="en-US"/>
    </w:rPr>
  </w:style>
  <w:style w:type="paragraph" w:customStyle="1" w:styleId="C780D31F463E4866A5AD755410B984DD4">
    <w:name w:val="C780D31F463E4866A5AD755410B984DD4"/>
    <w:rsid w:val="00335B75"/>
    <w:pPr>
      <w:spacing w:after="0" w:line="240" w:lineRule="auto"/>
      <w:jc w:val="both"/>
    </w:pPr>
    <w:rPr>
      <w:rFonts w:ascii="Arial" w:eastAsiaTheme="minorHAnsi" w:hAnsi="Arial"/>
      <w:lang w:val="en-GB" w:eastAsia="en-US"/>
    </w:rPr>
  </w:style>
  <w:style w:type="paragraph" w:customStyle="1" w:styleId="5C04F234F75943D8AF36AB11E2BD154F20">
    <w:name w:val="5C04F234F75943D8AF36AB11E2BD154F20"/>
    <w:rsid w:val="00335B75"/>
    <w:pPr>
      <w:spacing w:after="0" w:line="240" w:lineRule="auto"/>
      <w:jc w:val="both"/>
    </w:pPr>
    <w:rPr>
      <w:rFonts w:ascii="Arial" w:eastAsiaTheme="minorHAnsi" w:hAnsi="Arial"/>
      <w:lang w:val="en-GB" w:eastAsia="en-US"/>
    </w:rPr>
  </w:style>
  <w:style w:type="paragraph" w:customStyle="1" w:styleId="4488AC39F1934DB6B46EDCA33E7BAFB720">
    <w:name w:val="4488AC39F1934DB6B46EDCA33E7BAFB720"/>
    <w:rsid w:val="00335B75"/>
    <w:pPr>
      <w:spacing w:after="0" w:line="240" w:lineRule="auto"/>
      <w:jc w:val="both"/>
    </w:pPr>
    <w:rPr>
      <w:rFonts w:ascii="Arial" w:eastAsiaTheme="minorHAnsi" w:hAnsi="Arial"/>
      <w:lang w:val="en-GB" w:eastAsia="en-US"/>
    </w:rPr>
  </w:style>
  <w:style w:type="paragraph" w:customStyle="1" w:styleId="46FB247440E6403286251876B2CFF3EB">
    <w:name w:val="46FB247440E6403286251876B2CFF3EB"/>
    <w:rsid w:val="00F7735B"/>
    <w:rPr>
      <w:lang w:val="en-US" w:eastAsia="en-US"/>
    </w:rPr>
  </w:style>
  <w:style w:type="paragraph" w:customStyle="1" w:styleId="09338E76A33A41DB83E939E504DB6561">
    <w:name w:val="09338E76A33A41DB83E939E504DB6561"/>
    <w:rsid w:val="00F7735B"/>
    <w:rPr>
      <w:lang w:val="en-US" w:eastAsia="en-US"/>
    </w:rPr>
  </w:style>
  <w:style w:type="paragraph" w:customStyle="1" w:styleId="FAD64C48E0AE48DC8BA40E8D46B7A962">
    <w:name w:val="FAD64C48E0AE48DC8BA40E8D46B7A962"/>
    <w:rsid w:val="00F7735B"/>
    <w:rPr>
      <w:lang w:val="en-US" w:eastAsia="en-US"/>
    </w:rPr>
  </w:style>
  <w:style w:type="paragraph" w:customStyle="1" w:styleId="73A735FFE35E44649F61EFDC65E32A04">
    <w:name w:val="73A735FFE35E44649F61EFDC65E32A04"/>
    <w:rsid w:val="00F7735B"/>
    <w:rPr>
      <w:lang w:val="en-US" w:eastAsia="en-US"/>
    </w:rPr>
  </w:style>
  <w:style w:type="paragraph" w:customStyle="1" w:styleId="58B5C5B15AF74AE28AF66574C434A065">
    <w:name w:val="58B5C5B15AF74AE28AF66574C434A065"/>
    <w:rsid w:val="004115B9"/>
  </w:style>
  <w:style w:type="paragraph" w:customStyle="1" w:styleId="D6B5F5CD27004AD0B8C614ADEF5528ED20">
    <w:name w:val="D6B5F5CD27004AD0B8C614ADEF5528ED20"/>
    <w:rsid w:val="004115B9"/>
    <w:pPr>
      <w:spacing w:after="0" w:line="240" w:lineRule="auto"/>
      <w:jc w:val="both"/>
    </w:pPr>
    <w:rPr>
      <w:rFonts w:ascii="Arial" w:eastAsiaTheme="minorHAnsi" w:hAnsi="Arial"/>
      <w:lang w:val="en-GB" w:eastAsia="en-US"/>
    </w:rPr>
  </w:style>
  <w:style w:type="paragraph" w:customStyle="1" w:styleId="8E657BCA49284339A200227D5EE3B31519">
    <w:name w:val="8E657BCA49284339A200227D5EE3B31519"/>
    <w:rsid w:val="004115B9"/>
    <w:pPr>
      <w:spacing w:after="0" w:line="240" w:lineRule="auto"/>
      <w:jc w:val="both"/>
    </w:pPr>
    <w:rPr>
      <w:rFonts w:ascii="Arial" w:eastAsiaTheme="minorHAnsi" w:hAnsi="Arial"/>
      <w:lang w:val="en-GB" w:eastAsia="en-US"/>
    </w:rPr>
  </w:style>
  <w:style w:type="paragraph" w:customStyle="1" w:styleId="58B5C5B15AF74AE28AF66574C434A0651">
    <w:name w:val="58B5C5B15AF74AE28AF66574C434A0651"/>
    <w:rsid w:val="004115B9"/>
    <w:pPr>
      <w:spacing w:after="0" w:line="240" w:lineRule="auto"/>
      <w:jc w:val="both"/>
    </w:pPr>
    <w:rPr>
      <w:rFonts w:ascii="Arial" w:eastAsiaTheme="minorHAnsi" w:hAnsi="Arial"/>
      <w:lang w:val="en-GB" w:eastAsia="en-US"/>
    </w:rPr>
  </w:style>
  <w:style w:type="paragraph" w:customStyle="1" w:styleId="7765E9AC53464DE3AD2348CF7A7249FC17">
    <w:name w:val="7765E9AC53464DE3AD2348CF7A7249FC17"/>
    <w:rsid w:val="004115B9"/>
    <w:pPr>
      <w:spacing w:after="0" w:line="240" w:lineRule="auto"/>
      <w:jc w:val="both"/>
    </w:pPr>
    <w:rPr>
      <w:rFonts w:ascii="Arial" w:eastAsiaTheme="minorHAnsi" w:hAnsi="Arial"/>
      <w:lang w:val="en-GB" w:eastAsia="en-US"/>
    </w:rPr>
  </w:style>
  <w:style w:type="paragraph" w:customStyle="1" w:styleId="C315C3F5A0E648E58339BA7713AFBBB519">
    <w:name w:val="C315C3F5A0E648E58339BA7713AFBBB519"/>
    <w:rsid w:val="004115B9"/>
    <w:pPr>
      <w:spacing w:after="0" w:line="240" w:lineRule="auto"/>
      <w:jc w:val="both"/>
    </w:pPr>
    <w:rPr>
      <w:rFonts w:ascii="Arial" w:eastAsiaTheme="minorHAnsi" w:hAnsi="Arial"/>
      <w:lang w:val="en-GB" w:eastAsia="en-US"/>
    </w:rPr>
  </w:style>
  <w:style w:type="paragraph" w:customStyle="1" w:styleId="43430E3829B14353809FDEE4F96721F318">
    <w:name w:val="43430E3829B14353809FDEE4F96721F318"/>
    <w:rsid w:val="004115B9"/>
    <w:pPr>
      <w:spacing w:after="0" w:line="240" w:lineRule="auto"/>
      <w:jc w:val="both"/>
    </w:pPr>
    <w:rPr>
      <w:rFonts w:ascii="Arial" w:eastAsiaTheme="minorHAnsi" w:hAnsi="Arial"/>
      <w:lang w:val="en-GB" w:eastAsia="en-US"/>
    </w:rPr>
  </w:style>
  <w:style w:type="paragraph" w:customStyle="1" w:styleId="D61CABF8B39C41F4BC2EFB6377112C97">
    <w:name w:val="D61CABF8B39C41F4BC2EFB6377112C97"/>
    <w:rsid w:val="004115B9"/>
    <w:pPr>
      <w:spacing w:after="0" w:line="240" w:lineRule="auto"/>
      <w:jc w:val="both"/>
    </w:pPr>
    <w:rPr>
      <w:rFonts w:ascii="Arial" w:eastAsiaTheme="minorHAnsi" w:hAnsi="Arial"/>
      <w:lang w:val="en-GB" w:eastAsia="en-US"/>
    </w:rPr>
  </w:style>
  <w:style w:type="paragraph" w:customStyle="1" w:styleId="FF0A159A4C5B4177867F16432AF99C9115">
    <w:name w:val="FF0A159A4C5B4177867F16432AF99C9115"/>
    <w:rsid w:val="004115B9"/>
    <w:pPr>
      <w:spacing w:after="0" w:line="240" w:lineRule="auto"/>
      <w:jc w:val="both"/>
    </w:pPr>
    <w:rPr>
      <w:rFonts w:ascii="Arial" w:eastAsiaTheme="minorHAnsi" w:hAnsi="Arial"/>
      <w:lang w:val="en-GB" w:eastAsia="en-US"/>
    </w:rPr>
  </w:style>
  <w:style w:type="paragraph" w:customStyle="1" w:styleId="512E660A2ED24A8B9550399D4BFA5BA315">
    <w:name w:val="512E660A2ED24A8B9550399D4BFA5BA315"/>
    <w:rsid w:val="004115B9"/>
    <w:pPr>
      <w:spacing w:after="0" w:line="240" w:lineRule="auto"/>
      <w:jc w:val="both"/>
    </w:pPr>
    <w:rPr>
      <w:rFonts w:ascii="Arial" w:eastAsiaTheme="minorHAnsi" w:hAnsi="Arial"/>
      <w:lang w:val="en-GB" w:eastAsia="en-US"/>
    </w:rPr>
  </w:style>
  <w:style w:type="paragraph" w:customStyle="1" w:styleId="410B091950CD4378BD8280D68475EC7615">
    <w:name w:val="410B091950CD4378BD8280D68475EC7615"/>
    <w:rsid w:val="004115B9"/>
    <w:pPr>
      <w:spacing w:after="0" w:line="240" w:lineRule="auto"/>
      <w:jc w:val="both"/>
    </w:pPr>
    <w:rPr>
      <w:rFonts w:ascii="Arial" w:eastAsiaTheme="minorHAnsi" w:hAnsi="Arial"/>
      <w:lang w:val="en-GB" w:eastAsia="en-US"/>
    </w:rPr>
  </w:style>
  <w:style w:type="paragraph" w:customStyle="1" w:styleId="CFF5D415D88844B78DCDA7494E341D3F15">
    <w:name w:val="CFF5D415D88844B78DCDA7494E341D3F15"/>
    <w:rsid w:val="004115B9"/>
    <w:pPr>
      <w:spacing w:after="0" w:line="240" w:lineRule="auto"/>
      <w:jc w:val="both"/>
    </w:pPr>
    <w:rPr>
      <w:rFonts w:ascii="Arial" w:eastAsiaTheme="minorHAnsi" w:hAnsi="Arial"/>
      <w:lang w:val="en-GB" w:eastAsia="en-US"/>
    </w:rPr>
  </w:style>
  <w:style w:type="paragraph" w:customStyle="1" w:styleId="10943E4B85D34064824491C160B7F61913">
    <w:name w:val="10943E4B85D34064824491C160B7F61913"/>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77BFC983B99E423382B3ADB50840735013">
    <w:name w:val="77BFC983B99E423382B3ADB50840735013"/>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F41DB1AF7EBE485886238EE3BB87110F2">
    <w:name w:val="F41DB1AF7EBE485886238EE3BB87110F2"/>
    <w:rsid w:val="004115B9"/>
    <w:pPr>
      <w:spacing w:after="0" w:line="240" w:lineRule="auto"/>
      <w:jc w:val="both"/>
    </w:pPr>
    <w:rPr>
      <w:rFonts w:ascii="Arial" w:eastAsiaTheme="minorHAnsi" w:hAnsi="Arial"/>
      <w:lang w:val="en-GB" w:eastAsia="en-US"/>
    </w:rPr>
  </w:style>
  <w:style w:type="paragraph" w:customStyle="1" w:styleId="4F16C83D07BB4FF9A76D085B447446D02">
    <w:name w:val="4F16C83D07BB4FF9A76D085B447446D02"/>
    <w:rsid w:val="004115B9"/>
    <w:pPr>
      <w:spacing w:after="0" w:line="240" w:lineRule="auto"/>
      <w:jc w:val="both"/>
    </w:pPr>
    <w:rPr>
      <w:rFonts w:ascii="Arial" w:eastAsiaTheme="minorHAnsi" w:hAnsi="Arial"/>
      <w:lang w:val="en-GB" w:eastAsia="en-US"/>
    </w:rPr>
  </w:style>
  <w:style w:type="paragraph" w:customStyle="1" w:styleId="4320104F87034057AC884279A01135D914">
    <w:name w:val="4320104F87034057AC884279A01135D914"/>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1D420686D2864E5EBCFE554F7B4CA75014">
    <w:name w:val="1D420686D2864E5EBCFE554F7B4CA75014"/>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3499EAB818D34CBEBED07A4D7C905B1011">
    <w:name w:val="3499EAB818D34CBEBED07A4D7C905B1011"/>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8A208D4187EE4726B95E99DBCCED45F510">
    <w:name w:val="8A208D4187EE4726B95E99DBCCED45F510"/>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6DBD585979C0417C90F85AEAC12A43808">
    <w:name w:val="6DBD585979C0417C90F85AEAC12A43808"/>
    <w:rsid w:val="004115B9"/>
    <w:pPr>
      <w:spacing w:after="0" w:line="240" w:lineRule="auto"/>
      <w:jc w:val="both"/>
    </w:pPr>
    <w:rPr>
      <w:rFonts w:ascii="Arial" w:eastAsiaTheme="minorHAnsi" w:hAnsi="Arial"/>
      <w:lang w:val="en-GB" w:eastAsia="en-US"/>
    </w:rPr>
  </w:style>
  <w:style w:type="paragraph" w:customStyle="1" w:styleId="11B07DF846E74C879AB028C2E23084A58">
    <w:name w:val="11B07DF846E74C879AB028C2E23084A58"/>
    <w:rsid w:val="004115B9"/>
    <w:pPr>
      <w:spacing w:after="0" w:line="240" w:lineRule="auto"/>
      <w:jc w:val="both"/>
    </w:pPr>
    <w:rPr>
      <w:rFonts w:ascii="Arial" w:eastAsiaTheme="minorHAnsi" w:hAnsi="Arial"/>
      <w:lang w:val="en-GB" w:eastAsia="en-US"/>
    </w:rPr>
  </w:style>
  <w:style w:type="paragraph" w:customStyle="1" w:styleId="5FF0E4038FD84DE6BF8309B388E52DE38">
    <w:name w:val="5FF0E4038FD84DE6BF8309B388E52DE38"/>
    <w:rsid w:val="004115B9"/>
    <w:pPr>
      <w:spacing w:after="0" w:line="240" w:lineRule="auto"/>
      <w:jc w:val="both"/>
    </w:pPr>
    <w:rPr>
      <w:rFonts w:ascii="Arial" w:eastAsiaTheme="minorHAnsi" w:hAnsi="Arial"/>
      <w:lang w:val="en-GB" w:eastAsia="en-US"/>
    </w:rPr>
  </w:style>
  <w:style w:type="paragraph" w:customStyle="1" w:styleId="3EA6972F369942AD8F7164860D7F56478">
    <w:name w:val="3EA6972F369942AD8F7164860D7F56478"/>
    <w:rsid w:val="004115B9"/>
    <w:pPr>
      <w:spacing w:after="0" w:line="240" w:lineRule="auto"/>
      <w:jc w:val="both"/>
    </w:pPr>
    <w:rPr>
      <w:rFonts w:ascii="Arial" w:eastAsiaTheme="minorHAnsi" w:hAnsi="Arial"/>
      <w:lang w:val="en-GB" w:eastAsia="en-US"/>
    </w:rPr>
  </w:style>
  <w:style w:type="paragraph" w:customStyle="1" w:styleId="4FD94AB763BB4741851CB68954DDD9837">
    <w:name w:val="4FD94AB763BB4741851CB68954DDD9837"/>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E526615BFA2741B4B9731BC1068327387">
    <w:name w:val="E526615BFA2741B4B9731BC1068327387"/>
    <w:rsid w:val="004115B9"/>
    <w:pPr>
      <w:spacing w:after="0" w:line="240" w:lineRule="auto"/>
      <w:jc w:val="both"/>
    </w:pPr>
    <w:rPr>
      <w:rFonts w:ascii="Arial" w:eastAsiaTheme="minorHAnsi" w:hAnsi="Arial"/>
      <w:lang w:val="en-GB" w:eastAsia="en-US"/>
    </w:rPr>
  </w:style>
  <w:style w:type="paragraph" w:customStyle="1" w:styleId="D327E47A8E344D6F819CA78F476F9B297">
    <w:name w:val="D327E47A8E344D6F819CA78F476F9B297"/>
    <w:rsid w:val="004115B9"/>
    <w:pPr>
      <w:spacing w:after="0" w:line="240" w:lineRule="auto"/>
      <w:jc w:val="both"/>
    </w:pPr>
    <w:rPr>
      <w:rFonts w:ascii="Arial" w:eastAsiaTheme="minorHAnsi" w:hAnsi="Arial"/>
      <w:lang w:val="en-GB" w:eastAsia="en-US"/>
    </w:rPr>
  </w:style>
  <w:style w:type="paragraph" w:customStyle="1" w:styleId="3C8827B19807498B98E6B7BE30A98D777">
    <w:name w:val="3C8827B19807498B98E6B7BE30A98D777"/>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9A7AEB731CB549C582D282369E9120B19">
    <w:name w:val="9A7AEB731CB549C582D282369E9120B19"/>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F14B7D9A76494518AE8298D7BB864ED99">
    <w:name w:val="F14B7D9A76494518AE8298D7BB864ED99"/>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90B61028FB3E4084BB53D60A700247B77">
    <w:name w:val="90B61028FB3E4084BB53D60A700247B77"/>
    <w:rsid w:val="004115B9"/>
    <w:pPr>
      <w:spacing w:after="0" w:line="240" w:lineRule="auto"/>
      <w:jc w:val="both"/>
    </w:pPr>
    <w:rPr>
      <w:rFonts w:ascii="Arial" w:eastAsiaTheme="minorHAnsi" w:hAnsi="Arial"/>
      <w:lang w:val="en-GB" w:eastAsia="en-US"/>
    </w:rPr>
  </w:style>
  <w:style w:type="paragraph" w:customStyle="1" w:styleId="E63ED88BEDDB44FA8A33CF7950C2A7CB7">
    <w:name w:val="E63ED88BEDDB44FA8A33CF7950C2A7CB7"/>
    <w:rsid w:val="004115B9"/>
    <w:pPr>
      <w:spacing w:after="0" w:line="240" w:lineRule="auto"/>
      <w:jc w:val="both"/>
    </w:pPr>
    <w:rPr>
      <w:rFonts w:ascii="Arial" w:eastAsiaTheme="minorHAnsi" w:hAnsi="Arial"/>
      <w:lang w:val="en-GB" w:eastAsia="en-US"/>
    </w:rPr>
  </w:style>
  <w:style w:type="paragraph" w:customStyle="1" w:styleId="281089A01DE74B24AB4DCB9C9E87F6C17">
    <w:name w:val="281089A01DE74B24AB4DCB9C9E87F6C17"/>
    <w:rsid w:val="004115B9"/>
    <w:pPr>
      <w:spacing w:after="0" w:line="240" w:lineRule="auto"/>
      <w:jc w:val="both"/>
    </w:pPr>
    <w:rPr>
      <w:rFonts w:ascii="Arial" w:eastAsiaTheme="minorHAnsi" w:hAnsi="Arial"/>
      <w:lang w:val="en-GB" w:eastAsia="en-US"/>
    </w:rPr>
  </w:style>
  <w:style w:type="paragraph" w:customStyle="1" w:styleId="638DFA9EB2D34359A0C2AAF95BF906267">
    <w:name w:val="638DFA9EB2D34359A0C2AAF95BF906267"/>
    <w:rsid w:val="004115B9"/>
    <w:pPr>
      <w:spacing w:after="0" w:line="240" w:lineRule="auto"/>
      <w:jc w:val="both"/>
    </w:pPr>
    <w:rPr>
      <w:rFonts w:ascii="Arial" w:eastAsiaTheme="minorHAnsi" w:hAnsi="Arial"/>
      <w:lang w:val="en-GB" w:eastAsia="en-US"/>
    </w:rPr>
  </w:style>
  <w:style w:type="paragraph" w:customStyle="1" w:styleId="2425A27250154A8DA5F32DF144EE59397">
    <w:name w:val="2425A27250154A8DA5F32DF144EE59397"/>
    <w:rsid w:val="004115B9"/>
    <w:pPr>
      <w:spacing w:after="0" w:line="240" w:lineRule="auto"/>
      <w:jc w:val="both"/>
    </w:pPr>
    <w:rPr>
      <w:rFonts w:ascii="Arial" w:eastAsiaTheme="minorHAnsi" w:hAnsi="Arial"/>
      <w:lang w:val="en-GB" w:eastAsia="en-US"/>
    </w:rPr>
  </w:style>
  <w:style w:type="paragraph" w:customStyle="1" w:styleId="1D967D84E5A7429E8FF1227362D2B2627">
    <w:name w:val="1D967D84E5A7429E8FF1227362D2B2627"/>
    <w:rsid w:val="004115B9"/>
    <w:pPr>
      <w:spacing w:after="0" w:line="240" w:lineRule="auto"/>
      <w:jc w:val="both"/>
    </w:pPr>
    <w:rPr>
      <w:rFonts w:ascii="Arial" w:eastAsiaTheme="minorHAnsi" w:hAnsi="Arial"/>
      <w:lang w:val="en-GB" w:eastAsia="en-US"/>
    </w:rPr>
  </w:style>
  <w:style w:type="paragraph" w:customStyle="1" w:styleId="DB69E7FEEDF649DAB3D8789F1B36E95A6">
    <w:name w:val="DB69E7FEEDF649DAB3D8789F1B36E95A6"/>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9A8A79550E1440C9982BA94B70F243BE9">
    <w:name w:val="9A8A79550E1440C9982BA94B70F243BE9"/>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2F43718A68EC40E7AD8014759BDC01E76">
    <w:name w:val="2F43718A68EC40E7AD8014759BDC01E76"/>
    <w:rsid w:val="004115B9"/>
    <w:pPr>
      <w:spacing w:after="0" w:line="240" w:lineRule="auto"/>
      <w:jc w:val="both"/>
    </w:pPr>
    <w:rPr>
      <w:rFonts w:ascii="Arial" w:eastAsiaTheme="minorHAnsi" w:hAnsi="Arial"/>
      <w:lang w:val="en-GB" w:eastAsia="en-US"/>
    </w:rPr>
  </w:style>
  <w:style w:type="paragraph" w:customStyle="1" w:styleId="3ED06521EE5549D4A890BF291E3DAAE26">
    <w:name w:val="3ED06521EE5549D4A890BF291E3DAAE26"/>
    <w:rsid w:val="004115B9"/>
    <w:pPr>
      <w:spacing w:after="0" w:line="240" w:lineRule="auto"/>
      <w:jc w:val="both"/>
    </w:pPr>
    <w:rPr>
      <w:rFonts w:ascii="Arial" w:eastAsiaTheme="minorHAnsi" w:hAnsi="Arial"/>
      <w:lang w:val="en-GB" w:eastAsia="en-US"/>
    </w:rPr>
  </w:style>
  <w:style w:type="paragraph" w:customStyle="1" w:styleId="21D8C06B6A19406A8111069AB1732A9E6">
    <w:name w:val="21D8C06B6A19406A8111069AB1732A9E6"/>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B15DF3F4DD8C4582BA8B28F0CCF4C1C06">
    <w:name w:val="B15DF3F4DD8C4582BA8B28F0CCF4C1C06"/>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04E1DE0FCFF7414DB775C3D28D50E7BA9">
    <w:name w:val="04E1DE0FCFF7414DB775C3D28D50E7BA9"/>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D8D4C551DF714FE8B8AAECFE5AE1549E9">
    <w:name w:val="D8D4C551DF714FE8B8AAECFE5AE1549E9"/>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84B25C7E696643D7A379E26FCDBACFD98">
    <w:name w:val="84B25C7E696643D7A379E26FCDBACFD98"/>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4EDA36833E674B9789D3ED040A873D6C6">
    <w:name w:val="4EDA36833E674B9789D3ED040A873D6C6"/>
    <w:rsid w:val="004115B9"/>
    <w:pPr>
      <w:spacing w:after="0" w:line="240" w:lineRule="auto"/>
      <w:jc w:val="both"/>
    </w:pPr>
    <w:rPr>
      <w:rFonts w:ascii="Arial" w:eastAsiaTheme="minorHAnsi" w:hAnsi="Arial"/>
      <w:lang w:val="en-GB" w:eastAsia="en-US"/>
    </w:rPr>
  </w:style>
  <w:style w:type="paragraph" w:customStyle="1" w:styleId="A8FB0F15D4DE44C4B1EA334ADE4A3BCB6">
    <w:name w:val="A8FB0F15D4DE44C4B1EA334ADE4A3BCB6"/>
    <w:rsid w:val="004115B9"/>
    <w:pPr>
      <w:spacing w:after="0" w:line="240" w:lineRule="auto"/>
      <w:jc w:val="both"/>
    </w:pPr>
    <w:rPr>
      <w:rFonts w:ascii="Arial" w:eastAsiaTheme="minorHAnsi" w:hAnsi="Arial"/>
      <w:lang w:val="en-GB" w:eastAsia="en-US"/>
    </w:rPr>
  </w:style>
  <w:style w:type="paragraph" w:customStyle="1" w:styleId="663981AFD19343878E1F457D1F9F13BC6">
    <w:name w:val="663981AFD19343878E1F457D1F9F13BC6"/>
    <w:rsid w:val="004115B9"/>
    <w:pPr>
      <w:spacing w:after="0" w:line="240" w:lineRule="auto"/>
      <w:jc w:val="both"/>
    </w:pPr>
    <w:rPr>
      <w:rFonts w:ascii="Arial" w:eastAsiaTheme="minorHAnsi" w:hAnsi="Arial"/>
      <w:lang w:val="en-GB" w:eastAsia="en-US"/>
    </w:rPr>
  </w:style>
  <w:style w:type="paragraph" w:customStyle="1" w:styleId="587F7E61F6074350B3B5ABB39E5DCA285">
    <w:name w:val="587F7E61F6074350B3B5ABB39E5DCA285"/>
    <w:rsid w:val="004115B9"/>
    <w:pPr>
      <w:spacing w:after="0" w:line="240" w:lineRule="auto"/>
      <w:jc w:val="both"/>
    </w:pPr>
    <w:rPr>
      <w:rFonts w:ascii="Arial" w:eastAsiaTheme="minorHAnsi" w:hAnsi="Arial"/>
      <w:lang w:val="en-GB" w:eastAsia="en-US"/>
    </w:rPr>
  </w:style>
  <w:style w:type="paragraph" w:customStyle="1" w:styleId="EB7099158F8C4468A4C47604334F8ED85">
    <w:name w:val="EB7099158F8C4468A4C47604334F8ED85"/>
    <w:rsid w:val="004115B9"/>
    <w:pPr>
      <w:spacing w:after="0" w:line="240" w:lineRule="auto"/>
      <w:jc w:val="both"/>
    </w:pPr>
    <w:rPr>
      <w:rFonts w:ascii="Arial" w:eastAsiaTheme="minorHAnsi" w:hAnsi="Arial"/>
      <w:lang w:val="en-GB" w:eastAsia="en-US"/>
    </w:rPr>
  </w:style>
  <w:style w:type="paragraph" w:customStyle="1" w:styleId="F1683DB0759446229939D4DAE4F64DA85">
    <w:name w:val="F1683DB0759446229939D4DAE4F64DA85"/>
    <w:rsid w:val="004115B9"/>
    <w:pPr>
      <w:spacing w:after="0" w:line="240" w:lineRule="auto"/>
      <w:jc w:val="both"/>
    </w:pPr>
    <w:rPr>
      <w:rFonts w:ascii="Arial" w:eastAsiaTheme="minorHAnsi" w:hAnsi="Arial"/>
      <w:lang w:val="en-GB" w:eastAsia="en-US"/>
    </w:rPr>
  </w:style>
  <w:style w:type="paragraph" w:customStyle="1" w:styleId="8D2AA2DFCA0F42289468ACA8CD63D04E5">
    <w:name w:val="8D2AA2DFCA0F42289468ACA8CD63D04E5"/>
    <w:rsid w:val="004115B9"/>
    <w:pPr>
      <w:spacing w:after="0" w:line="240" w:lineRule="auto"/>
      <w:jc w:val="both"/>
    </w:pPr>
    <w:rPr>
      <w:rFonts w:ascii="Arial" w:eastAsiaTheme="minorHAnsi" w:hAnsi="Arial"/>
      <w:lang w:val="en-GB" w:eastAsia="en-US"/>
    </w:rPr>
  </w:style>
  <w:style w:type="paragraph" w:customStyle="1" w:styleId="7F9240258AB040E4ABA52264840B0C8C5">
    <w:name w:val="7F9240258AB040E4ABA52264840B0C8C5"/>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74B84E8B903D435A9661B2CC58F873548">
    <w:name w:val="74B84E8B903D435A9661B2CC58F873548"/>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6AB59C7A5E85481FB840385EC5BDBF6C5">
    <w:name w:val="6AB59C7A5E85481FB840385EC5BDBF6C5"/>
    <w:rsid w:val="004115B9"/>
    <w:pPr>
      <w:numPr>
        <w:numId w:val="3"/>
      </w:numPr>
      <w:tabs>
        <w:tab w:val="num" w:pos="643"/>
      </w:tabs>
      <w:spacing w:after="0" w:line="240" w:lineRule="auto"/>
      <w:ind w:left="680" w:hanging="340"/>
      <w:contextualSpacing/>
      <w:jc w:val="both"/>
    </w:pPr>
    <w:rPr>
      <w:rFonts w:ascii="Arial" w:eastAsiaTheme="minorHAnsi" w:hAnsi="Arial"/>
      <w:lang w:val="en-GB" w:eastAsia="en-US"/>
    </w:rPr>
  </w:style>
  <w:style w:type="paragraph" w:customStyle="1" w:styleId="F4AEC3697B884ED79BBC865E39607EC38">
    <w:name w:val="F4AEC3697B884ED79BBC865E39607EC38"/>
    <w:rsid w:val="004115B9"/>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14BFA0642B64A79869CE01E3F50221D5">
    <w:name w:val="E14BFA0642B64A79869CE01E3F50221D5"/>
    <w:rsid w:val="004115B9"/>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68AF464EA6E8401EB8A9917757B0D0BD8">
    <w:name w:val="68AF464EA6E8401EB8A9917757B0D0BD8"/>
    <w:rsid w:val="004115B9"/>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051D3D7A9994B3589CF314C93B3C4DA8">
    <w:name w:val="E051D3D7A9994B3589CF314C93B3C4DA8"/>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5485097F767D44C8812FB5D22DA7072F5">
    <w:name w:val="5485097F767D44C8812FB5D22DA7072F5"/>
    <w:rsid w:val="004115B9"/>
    <w:pPr>
      <w:spacing w:after="0" w:line="240" w:lineRule="auto"/>
      <w:jc w:val="both"/>
    </w:pPr>
    <w:rPr>
      <w:rFonts w:ascii="Arial" w:eastAsiaTheme="minorHAnsi" w:hAnsi="Arial"/>
      <w:lang w:val="en-GB" w:eastAsia="en-US"/>
    </w:rPr>
  </w:style>
  <w:style w:type="paragraph" w:customStyle="1" w:styleId="15AA3C6B9849448F87405CED5C3290245">
    <w:name w:val="15AA3C6B9849448F87405CED5C3290245"/>
    <w:rsid w:val="004115B9"/>
    <w:pPr>
      <w:spacing w:after="0" w:line="240" w:lineRule="auto"/>
      <w:jc w:val="both"/>
    </w:pPr>
    <w:rPr>
      <w:rFonts w:ascii="Arial" w:eastAsiaTheme="minorHAnsi" w:hAnsi="Arial"/>
      <w:lang w:val="en-GB" w:eastAsia="en-US"/>
    </w:rPr>
  </w:style>
  <w:style w:type="paragraph" w:customStyle="1" w:styleId="341AAB8BF0214E31AAA0F06C342CE38B5">
    <w:name w:val="341AAB8BF0214E31AAA0F06C342CE38B5"/>
    <w:rsid w:val="004115B9"/>
    <w:pPr>
      <w:spacing w:after="0" w:line="240" w:lineRule="auto"/>
      <w:jc w:val="both"/>
    </w:pPr>
    <w:rPr>
      <w:rFonts w:ascii="Arial" w:eastAsiaTheme="minorHAnsi" w:hAnsi="Arial"/>
      <w:lang w:val="en-GB" w:eastAsia="en-US"/>
    </w:rPr>
  </w:style>
  <w:style w:type="paragraph" w:customStyle="1" w:styleId="16FDE4F3C51245EFA8C828F1B2BACE875">
    <w:name w:val="16FDE4F3C51245EFA8C828F1B2BACE875"/>
    <w:rsid w:val="004115B9"/>
    <w:pPr>
      <w:spacing w:after="0" w:line="240" w:lineRule="auto"/>
      <w:jc w:val="both"/>
    </w:pPr>
    <w:rPr>
      <w:rFonts w:ascii="Arial" w:eastAsiaTheme="minorHAnsi" w:hAnsi="Arial"/>
      <w:lang w:val="en-GB" w:eastAsia="en-US"/>
    </w:rPr>
  </w:style>
  <w:style w:type="paragraph" w:customStyle="1" w:styleId="BE44E6683D5A44D1A60E12B21536A34F5">
    <w:name w:val="BE44E6683D5A44D1A60E12B21536A34F5"/>
    <w:rsid w:val="004115B9"/>
    <w:pPr>
      <w:spacing w:after="0" w:line="240" w:lineRule="auto"/>
      <w:jc w:val="both"/>
    </w:pPr>
    <w:rPr>
      <w:rFonts w:ascii="Arial" w:eastAsiaTheme="minorHAnsi" w:hAnsi="Arial"/>
      <w:lang w:val="en-GB" w:eastAsia="en-US"/>
    </w:rPr>
  </w:style>
  <w:style w:type="paragraph" w:customStyle="1" w:styleId="FC68D75DBE5E4A6298477465615756C65">
    <w:name w:val="FC68D75DBE5E4A6298477465615756C65"/>
    <w:rsid w:val="004115B9"/>
    <w:pPr>
      <w:spacing w:after="0" w:line="240" w:lineRule="auto"/>
      <w:jc w:val="both"/>
    </w:pPr>
    <w:rPr>
      <w:rFonts w:ascii="Arial" w:eastAsiaTheme="minorHAnsi" w:hAnsi="Arial"/>
      <w:lang w:val="en-GB" w:eastAsia="en-US"/>
    </w:rPr>
  </w:style>
  <w:style w:type="paragraph" w:customStyle="1" w:styleId="4615F1E4E2B74D3A9D6D0DA370970D8F5">
    <w:name w:val="4615F1E4E2B74D3A9D6D0DA370970D8F5"/>
    <w:rsid w:val="004115B9"/>
    <w:pPr>
      <w:spacing w:after="0" w:line="240" w:lineRule="auto"/>
      <w:jc w:val="both"/>
    </w:pPr>
    <w:rPr>
      <w:rFonts w:ascii="Arial" w:eastAsiaTheme="minorHAnsi" w:hAnsi="Arial"/>
      <w:lang w:val="en-GB" w:eastAsia="en-US"/>
    </w:rPr>
  </w:style>
  <w:style w:type="paragraph" w:customStyle="1" w:styleId="28050D9D377E4D698DE6BD5E7E4931BA5">
    <w:name w:val="28050D9D377E4D698DE6BD5E7E4931BA5"/>
    <w:rsid w:val="004115B9"/>
    <w:pPr>
      <w:spacing w:after="0" w:line="240" w:lineRule="auto"/>
      <w:jc w:val="both"/>
    </w:pPr>
    <w:rPr>
      <w:rFonts w:ascii="Arial" w:eastAsiaTheme="minorHAnsi" w:hAnsi="Arial"/>
      <w:lang w:val="en-GB" w:eastAsia="en-US"/>
    </w:rPr>
  </w:style>
  <w:style w:type="paragraph" w:customStyle="1" w:styleId="AC795521F90641418C24DDBA285446474">
    <w:name w:val="AC795521F90641418C24DDBA285446474"/>
    <w:rsid w:val="004115B9"/>
    <w:pPr>
      <w:spacing w:after="0" w:line="240" w:lineRule="auto"/>
      <w:jc w:val="both"/>
    </w:pPr>
    <w:rPr>
      <w:rFonts w:ascii="Arial" w:eastAsiaTheme="minorHAnsi" w:hAnsi="Arial"/>
      <w:lang w:val="en-GB" w:eastAsia="en-US"/>
    </w:rPr>
  </w:style>
  <w:style w:type="paragraph" w:customStyle="1" w:styleId="F11AC5FA1E4F41F9ACF2D6E4B8C788385">
    <w:name w:val="F11AC5FA1E4F41F9ACF2D6E4B8C788385"/>
    <w:rsid w:val="004115B9"/>
    <w:pPr>
      <w:spacing w:after="0" w:line="240" w:lineRule="auto"/>
      <w:jc w:val="both"/>
    </w:pPr>
    <w:rPr>
      <w:rFonts w:ascii="Arial" w:eastAsiaTheme="minorHAnsi" w:hAnsi="Arial"/>
      <w:lang w:val="en-GB" w:eastAsia="en-US"/>
    </w:rPr>
  </w:style>
  <w:style w:type="paragraph" w:customStyle="1" w:styleId="9C2B5CCB534F4371ADAA74952FC79CDD2">
    <w:name w:val="9C2B5CCB534F4371ADAA74952FC79CDD2"/>
    <w:rsid w:val="004115B9"/>
    <w:pPr>
      <w:spacing w:after="0" w:line="240" w:lineRule="auto"/>
      <w:jc w:val="both"/>
    </w:pPr>
    <w:rPr>
      <w:rFonts w:ascii="Arial" w:eastAsiaTheme="minorHAnsi" w:hAnsi="Arial"/>
      <w:lang w:val="en-GB" w:eastAsia="en-US"/>
    </w:rPr>
  </w:style>
  <w:style w:type="paragraph" w:customStyle="1" w:styleId="13DD3B0B8E7744298AFBE0A45821758E5">
    <w:name w:val="13DD3B0B8E7744298AFBE0A45821758E5"/>
    <w:rsid w:val="004115B9"/>
    <w:pPr>
      <w:spacing w:after="0" w:line="240" w:lineRule="auto"/>
      <w:jc w:val="both"/>
    </w:pPr>
    <w:rPr>
      <w:rFonts w:ascii="Arial" w:eastAsiaTheme="minorHAnsi" w:hAnsi="Arial"/>
      <w:lang w:val="en-GB" w:eastAsia="en-US"/>
    </w:rPr>
  </w:style>
  <w:style w:type="paragraph" w:customStyle="1" w:styleId="38C590F31A9B44839A6948A0C28772D55">
    <w:name w:val="38C590F31A9B44839A6948A0C28772D55"/>
    <w:rsid w:val="004115B9"/>
    <w:pPr>
      <w:spacing w:after="0" w:line="240" w:lineRule="auto"/>
      <w:jc w:val="both"/>
    </w:pPr>
    <w:rPr>
      <w:rFonts w:ascii="Arial" w:eastAsiaTheme="minorHAnsi" w:hAnsi="Arial"/>
      <w:lang w:val="en-GB" w:eastAsia="en-US"/>
    </w:rPr>
  </w:style>
  <w:style w:type="paragraph" w:customStyle="1" w:styleId="CB59C75396874041A1A02772E7B17E7520">
    <w:name w:val="CB59C75396874041A1A02772E7B17E7520"/>
    <w:rsid w:val="004115B9"/>
    <w:pPr>
      <w:spacing w:after="0" w:line="240" w:lineRule="auto"/>
      <w:jc w:val="both"/>
    </w:pPr>
    <w:rPr>
      <w:rFonts w:ascii="Arial" w:eastAsiaTheme="minorHAnsi" w:hAnsi="Arial"/>
      <w:lang w:val="en-GB" w:eastAsia="en-US"/>
    </w:rPr>
  </w:style>
  <w:style w:type="paragraph" w:customStyle="1" w:styleId="C8015E00C1114FC6875B1C60D1D8C46E20">
    <w:name w:val="C8015E00C1114FC6875B1C60D1D8C46E20"/>
    <w:rsid w:val="004115B9"/>
    <w:pPr>
      <w:spacing w:after="0" w:line="240" w:lineRule="auto"/>
      <w:jc w:val="both"/>
    </w:pPr>
    <w:rPr>
      <w:rFonts w:ascii="Arial" w:eastAsiaTheme="minorHAnsi" w:hAnsi="Arial"/>
      <w:lang w:val="en-GB" w:eastAsia="en-US"/>
    </w:rPr>
  </w:style>
  <w:style w:type="paragraph" w:customStyle="1" w:styleId="9C32439E17D5462DBFC1A3BEA0D5AAA820">
    <w:name w:val="9C32439E17D5462DBFC1A3BEA0D5AAA820"/>
    <w:rsid w:val="004115B9"/>
    <w:pPr>
      <w:spacing w:after="0" w:line="240" w:lineRule="auto"/>
      <w:jc w:val="both"/>
    </w:pPr>
    <w:rPr>
      <w:rFonts w:ascii="Arial" w:eastAsiaTheme="minorHAnsi" w:hAnsi="Arial"/>
      <w:lang w:val="en-GB" w:eastAsia="en-US"/>
    </w:rPr>
  </w:style>
  <w:style w:type="paragraph" w:customStyle="1" w:styleId="E584B1A10F3D41DAB2D9EDA2D74DC1E220">
    <w:name w:val="E584B1A10F3D41DAB2D9EDA2D74DC1E220"/>
    <w:rsid w:val="004115B9"/>
    <w:pPr>
      <w:spacing w:after="0" w:line="240" w:lineRule="auto"/>
      <w:jc w:val="both"/>
    </w:pPr>
    <w:rPr>
      <w:rFonts w:ascii="Arial" w:eastAsiaTheme="minorHAnsi" w:hAnsi="Arial"/>
      <w:lang w:val="en-GB" w:eastAsia="en-US"/>
    </w:rPr>
  </w:style>
  <w:style w:type="paragraph" w:customStyle="1" w:styleId="70D3EC6BF4944F96AC9FED58B6796BA320">
    <w:name w:val="70D3EC6BF4944F96AC9FED58B6796BA320"/>
    <w:rsid w:val="004115B9"/>
    <w:pPr>
      <w:spacing w:after="0" w:line="240" w:lineRule="auto"/>
      <w:jc w:val="both"/>
    </w:pPr>
    <w:rPr>
      <w:rFonts w:ascii="Arial" w:eastAsiaTheme="minorHAnsi" w:hAnsi="Arial"/>
      <w:lang w:val="en-GB" w:eastAsia="en-US"/>
    </w:rPr>
  </w:style>
  <w:style w:type="paragraph" w:customStyle="1" w:styleId="274676CDEAFE47D6AE5845B1E641990220">
    <w:name w:val="274676CDEAFE47D6AE5845B1E641990220"/>
    <w:rsid w:val="004115B9"/>
    <w:pPr>
      <w:spacing w:after="0" w:line="240" w:lineRule="auto"/>
      <w:jc w:val="both"/>
    </w:pPr>
    <w:rPr>
      <w:rFonts w:ascii="Arial" w:eastAsiaTheme="minorHAnsi" w:hAnsi="Arial"/>
      <w:lang w:val="en-GB" w:eastAsia="en-US"/>
    </w:rPr>
  </w:style>
  <w:style w:type="paragraph" w:customStyle="1" w:styleId="731E997408374B2E811E9ED4148323DB20">
    <w:name w:val="731E997408374B2E811E9ED4148323DB20"/>
    <w:rsid w:val="004115B9"/>
    <w:pPr>
      <w:spacing w:after="0" w:line="240" w:lineRule="auto"/>
      <w:jc w:val="both"/>
    </w:pPr>
    <w:rPr>
      <w:rFonts w:ascii="Arial" w:eastAsiaTheme="minorHAnsi" w:hAnsi="Arial"/>
      <w:lang w:val="en-GB" w:eastAsia="en-US"/>
    </w:rPr>
  </w:style>
  <w:style w:type="paragraph" w:customStyle="1" w:styleId="011A22C2FD2B45CFBF9F10337C3CF8F720">
    <w:name w:val="011A22C2FD2B45CFBF9F10337C3CF8F720"/>
    <w:rsid w:val="004115B9"/>
    <w:pPr>
      <w:spacing w:after="0" w:line="240" w:lineRule="auto"/>
      <w:jc w:val="both"/>
    </w:pPr>
    <w:rPr>
      <w:rFonts w:ascii="Arial" w:eastAsiaTheme="minorHAnsi" w:hAnsi="Arial"/>
      <w:lang w:val="en-GB" w:eastAsia="en-US"/>
    </w:rPr>
  </w:style>
  <w:style w:type="paragraph" w:customStyle="1" w:styleId="CB540658C8514DE697F0D5C18CFDB2943">
    <w:name w:val="CB540658C8514DE697F0D5C18CFDB2943"/>
    <w:rsid w:val="004115B9"/>
    <w:pPr>
      <w:spacing w:after="0" w:line="240" w:lineRule="auto"/>
      <w:jc w:val="both"/>
    </w:pPr>
    <w:rPr>
      <w:rFonts w:ascii="Arial" w:eastAsiaTheme="minorHAnsi" w:hAnsi="Arial"/>
      <w:lang w:val="en-GB" w:eastAsia="en-US"/>
    </w:rPr>
  </w:style>
  <w:style w:type="paragraph" w:customStyle="1" w:styleId="03D6458E6F1D46F4B98ABF9E058533785">
    <w:name w:val="03D6458E6F1D46F4B98ABF9E058533785"/>
    <w:rsid w:val="004115B9"/>
    <w:pPr>
      <w:spacing w:after="0" w:line="240" w:lineRule="auto"/>
      <w:jc w:val="both"/>
    </w:pPr>
    <w:rPr>
      <w:rFonts w:ascii="Arial" w:eastAsiaTheme="minorHAnsi" w:hAnsi="Arial"/>
      <w:lang w:val="en-GB" w:eastAsia="en-US"/>
    </w:rPr>
  </w:style>
  <w:style w:type="paragraph" w:customStyle="1" w:styleId="6D1D2009BC244B6E86797C08FD3313FD3">
    <w:name w:val="6D1D2009BC244B6E86797C08FD3313FD3"/>
    <w:rsid w:val="004115B9"/>
    <w:pPr>
      <w:spacing w:after="0" w:line="240" w:lineRule="auto"/>
      <w:jc w:val="both"/>
    </w:pPr>
    <w:rPr>
      <w:rFonts w:ascii="Arial" w:eastAsiaTheme="minorHAnsi" w:hAnsi="Arial"/>
      <w:lang w:val="en-GB" w:eastAsia="en-US"/>
    </w:rPr>
  </w:style>
  <w:style w:type="paragraph" w:customStyle="1" w:styleId="C780D31F463E4866A5AD755410B984DD5">
    <w:name w:val="C780D31F463E4866A5AD755410B984DD5"/>
    <w:rsid w:val="004115B9"/>
    <w:pPr>
      <w:spacing w:after="0" w:line="240" w:lineRule="auto"/>
      <w:jc w:val="both"/>
    </w:pPr>
    <w:rPr>
      <w:rFonts w:ascii="Arial" w:eastAsiaTheme="minorHAnsi" w:hAnsi="Arial"/>
      <w:lang w:val="en-GB" w:eastAsia="en-US"/>
    </w:rPr>
  </w:style>
  <w:style w:type="paragraph" w:customStyle="1" w:styleId="5C04F234F75943D8AF36AB11E2BD154F21">
    <w:name w:val="5C04F234F75943D8AF36AB11E2BD154F21"/>
    <w:rsid w:val="004115B9"/>
    <w:pPr>
      <w:spacing w:after="0" w:line="240" w:lineRule="auto"/>
      <w:jc w:val="both"/>
    </w:pPr>
    <w:rPr>
      <w:rFonts w:ascii="Arial" w:eastAsiaTheme="minorHAnsi" w:hAnsi="Arial"/>
      <w:lang w:val="en-GB" w:eastAsia="en-US"/>
    </w:rPr>
  </w:style>
  <w:style w:type="paragraph" w:customStyle="1" w:styleId="4488AC39F1934DB6B46EDCA33E7BAFB721">
    <w:name w:val="4488AC39F1934DB6B46EDCA33E7BAFB721"/>
    <w:rsid w:val="004115B9"/>
    <w:pPr>
      <w:spacing w:after="0" w:line="240" w:lineRule="auto"/>
      <w:jc w:val="both"/>
    </w:pPr>
    <w:rPr>
      <w:rFonts w:ascii="Arial" w:eastAsiaTheme="minorHAnsi" w:hAnsi="Arial"/>
      <w:lang w:val="en-GB" w:eastAsia="en-US"/>
    </w:rPr>
  </w:style>
  <w:style w:type="paragraph" w:customStyle="1" w:styleId="D6B5F5CD27004AD0B8C614ADEF5528ED21">
    <w:name w:val="D6B5F5CD27004AD0B8C614ADEF5528ED21"/>
    <w:rsid w:val="004115B9"/>
    <w:pPr>
      <w:spacing w:after="0" w:line="240" w:lineRule="auto"/>
      <w:jc w:val="both"/>
    </w:pPr>
    <w:rPr>
      <w:rFonts w:ascii="Arial" w:eastAsiaTheme="minorHAnsi" w:hAnsi="Arial"/>
      <w:lang w:val="en-GB" w:eastAsia="en-US"/>
    </w:rPr>
  </w:style>
  <w:style w:type="paragraph" w:customStyle="1" w:styleId="8E657BCA49284339A200227D5EE3B31520">
    <w:name w:val="8E657BCA49284339A200227D5EE3B31520"/>
    <w:rsid w:val="004115B9"/>
    <w:pPr>
      <w:spacing w:after="0" w:line="240" w:lineRule="auto"/>
      <w:jc w:val="both"/>
    </w:pPr>
    <w:rPr>
      <w:rFonts w:ascii="Arial" w:eastAsiaTheme="minorHAnsi" w:hAnsi="Arial"/>
      <w:lang w:val="en-GB" w:eastAsia="en-US"/>
    </w:rPr>
  </w:style>
  <w:style w:type="paragraph" w:customStyle="1" w:styleId="58B5C5B15AF74AE28AF66574C434A0652">
    <w:name w:val="58B5C5B15AF74AE28AF66574C434A0652"/>
    <w:rsid w:val="004115B9"/>
    <w:pPr>
      <w:spacing w:after="0" w:line="240" w:lineRule="auto"/>
      <w:jc w:val="both"/>
    </w:pPr>
    <w:rPr>
      <w:rFonts w:ascii="Arial" w:eastAsiaTheme="minorHAnsi" w:hAnsi="Arial"/>
      <w:lang w:val="en-GB" w:eastAsia="en-US"/>
    </w:rPr>
  </w:style>
  <w:style w:type="paragraph" w:customStyle="1" w:styleId="7765E9AC53464DE3AD2348CF7A7249FC18">
    <w:name w:val="7765E9AC53464DE3AD2348CF7A7249FC18"/>
    <w:rsid w:val="004115B9"/>
    <w:pPr>
      <w:spacing w:after="0" w:line="240" w:lineRule="auto"/>
      <w:jc w:val="both"/>
    </w:pPr>
    <w:rPr>
      <w:rFonts w:ascii="Arial" w:eastAsiaTheme="minorHAnsi" w:hAnsi="Arial"/>
      <w:lang w:val="en-GB" w:eastAsia="en-US"/>
    </w:rPr>
  </w:style>
  <w:style w:type="paragraph" w:customStyle="1" w:styleId="C315C3F5A0E648E58339BA7713AFBBB520">
    <w:name w:val="C315C3F5A0E648E58339BA7713AFBBB520"/>
    <w:rsid w:val="004115B9"/>
    <w:pPr>
      <w:spacing w:after="0" w:line="240" w:lineRule="auto"/>
      <w:jc w:val="both"/>
    </w:pPr>
    <w:rPr>
      <w:rFonts w:ascii="Arial" w:eastAsiaTheme="minorHAnsi" w:hAnsi="Arial"/>
      <w:lang w:val="en-GB" w:eastAsia="en-US"/>
    </w:rPr>
  </w:style>
  <w:style w:type="paragraph" w:customStyle="1" w:styleId="43430E3829B14353809FDEE4F96721F319">
    <w:name w:val="43430E3829B14353809FDEE4F96721F319"/>
    <w:rsid w:val="004115B9"/>
    <w:pPr>
      <w:spacing w:after="0" w:line="240" w:lineRule="auto"/>
      <w:jc w:val="both"/>
    </w:pPr>
    <w:rPr>
      <w:rFonts w:ascii="Arial" w:eastAsiaTheme="minorHAnsi" w:hAnsi="Arial"/>
      <w:lang w:val="en-GB" w:eastAsia="en-US"/>
    </w:rPr>
  </w:style>
  <w:style w:type="paragraph" w:customStyle="1" w:styleId="D61CABF8B39C41F4BC2EFB6377112C971">
    <w:name w:val="D61CABF8B39C41F4BC2EFB6377112C971"/>
    <w:rsid w:val="004115B9"/>
    <w:pPr>
      <w:spacing w:after="0" w:line="240" w:lineRule="auto"/>
      <w:jc w:val="both"/>
    </w:pPr>
    <w:rPr>
      <w:rFonts w:ascii="Arial" w:eastAsiaTheme="minorHAnsi" w:hAnsi="Arial"/>
      <w:lang w:val="en-GB" w:eastAsia="en-US"/>
    </w:rPr>
  </w:style>
  <w:style w:type="paragraph" w:customStyle="1" w:styleId="FF0A159A4C5B4177867F16432AF99C9116">
    <w:name w:val="FF0A159A4C5B4177867F16432AF99C9116"/>
    <w:rsid w:val="004115B9"/>
    <w:pPr>
      <w:spacing w:after="0" w:line="240" w:lineRule="auto"/>
      <w:jc w:val="both"/>
    </w:pPr>
    <w:rPr>
      <w:rFonts w:ascii="Arial" w:eastAsiaTheme="minorHAnsi" w:hAnsi="Arial"/>
      <w:lang w:val="en-GB" w:eastAsia="en-US"/>
    </w:rPr>
  </w:style>
  <w:style w:type="paragraph" w:customStyle="1" w:styleId="512E660A2ED24A8B9550399D4BFA5BA316">
    <w:name w:val="512E660A2ED24A8B9550399D4BFA5BA316"/>
    <w:rsid w:val="004115B9"/>
    <w:pPr>
      <w:spacing w:after="0" w:line="240" w:lineRule="auto"/>
      <w:jc w:val="both"/>
    </w:pPr>
    <w:rPr>
      <w:rFonts w:ascii="Arial" w:eastAsiaTheme="minorHAnsi" w:hAnsi="Arial"/>
      <w:lang w:val="en-GB" w:eastAsia="en-US"/>
    </w:rPr>
  </w:style>
  <w:style w:type="paragraph" w:customStyle="1" w:styleId="410B091950CD4378BD8280D68475EC7616">
    <w:name w:val="410B091950CD4378BD8280D68475EC7616"/>
    <w:rsid w:val="004115B9"/>
    <w:pPr>
      <w:spacing w:after="0" w:line="240" w:lineRule="auto"/>
      <w:jc w:val="both"/>
    </w:pPr>
    <w:rPr>
      <w:rFonts w:ascii="Arial" w:eastAsiaTheme="minorHAnsi" w:hAnsi="Arial"/>
      <w:lang w:val="en-GB" w:eastAsia="en-US"/>
    </w:rPr>
  </w:style>
  <w:style w:type="paragraph" w:customStyle="1" w:styleId="CFF5D415D88844B78DCDA7494E341D3F16">
    <w:name w:val="CFF5D415D88844B78DCDA7494E341D3F16"/>
    <w:rsid w:val="004115B9"/>
    <w:pPr>
      <w:spacing w:after="0" w:line="240" w:lineRule="auto"/>
      <w:jc w:val="both"/>
    </w:pPr>
    <w:rPr>
      <w:rFonts w:ascii="Arial" w:eastAsiaTheme="minorHAnsi" w:hAnsi="Arial"/>
      <w:lang w:val="en-GB" w:eastAsia="en-US"/>
    </w:rPr>
  </w:style>
  <w:style w:type="paragraph" w:customStyle="1" w:styleId="10943E4B85D34064824491C160B7F61914">
    <w:name w:val="10943E4B85D34064824491C160B7F61914"/>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77BFC983B99E423382B3ADB50840735014">
    <w:name w:val="77BFC983B99E423382B3ADB50840735014"/>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F41DB1AF7EBE485886238EE3BB87110F3">
    <w:name w:val="F41DB1AF7EBE485886238EE3BB87110F3"/>
    <w:rsid w:val="004115B9"/>
    <w:pPr>
      <w:spacing w:after="0" w:line="240" w:lineRule="auto"/>
      <w:jc w:val="both"/>
    </w:pPr>
    <w:rPr>
      <w:rFonts w:ascii="Arial" w:eastAsiaTheme="minorHAnsi" w:hAnsi="Arial"/>
      <w:lang w:val="en-GB" w:eastAsia="en-US"/>
    </w:rPr>
  </w:style>
  <w:style w:type="paragraph" w:customStyle="1" w:styleId="4F16C83D07BB4FF9A76D085B447446D03">
    <w:name w:val="4F16C83D07BB4FF9A76D085B447446D03"/>
    <w:rsid w:val="004115B9"/>
    <w:pPr>
      <w:spacing w:after="0" w:line="240" w:lineRule="auto"/>
      <w:jc w:val="both"/>
    </w:pPr>
    <w:rPr>
      <w:rFonts w:ascii="Arial" w:eastAsiaTheme="minorHAnsi" w:hAnsi="Arial"/>
      <w:lang w:val="en-GB" w:eastAsia="en-US"/>
    </w:rPr>
  </w:style>
  <w:style w:type="paragraph" w:customStyle="1" w:styleId="4320104F87034057AC884279A01135D915">
    <w:name w:val="4320104F87034057AC884279A01135D915"/>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1D420686D2864E5EBCFE554F7B4CA75015">
    <w:name w:val="1D420686D2864E5EBCFE554F7B4CA75015"/>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3499EAB818D34CBEBED07A4D7C905B1012">
    <w:name w:val="3499EAB818D34CBEBED07A4D7C905B1012"/>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8A208D4187EE4726B95E99DBCCED45F511">
    <w:name w:val="8A208D4187EE4726B95E99DBCCED45F511"/>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6DBD585979C0417C90F85AEAC12A43809">
    <w:name w:val="6DBD585979C0417C90F85AEAC12A43809"/>
    <w:rsid w:val="004115B9"/>
    <w:pPr>
      <w:spacing w:after="0" w:line="240" w:lineRule="auto"/>
      <w:jc w:val="both"/>
    </w:pPr>
    <w:rPr>
      <w:rFonts w:ascii="Arial" w:eastAsiaTheme="minorHAnsi" w:hAnsi="Arial"/>
      <w:lang w:val="en-GB" w:eastAsia="en-US"/>
    </w:rPr>
  </w:style>
  <w:style w:type="paragraph" w:customStyle="1" w:styleId="11B07DF846E74C879AB028C2E23084A59">
    <w:name w:val="11B07DF846E74C879AB028C2E23084A59"/>
    <w:rsid w:val="004115B9"/>
    <w:pPr>
      <w:spacing w:after="0" w:line="240" w:lineRule="auto"/>
      <w:jc w:val="both"/>
    </w:pPr>
    <w:rPr>
      <w:rFonts w:ascii="Arial" w:eastAsiaTheme="minorHAnsi" w:hAnsi="Arial"/>
      <w:lang w:val="en-GB" w:eastAsia="en-US"/>
    </w:rPr>
  </w:style>
  <w:style w:type="paragraph" w:customStyle="1" w:styleId="5FF0E4038FD84DE6BF8309B388E52DE39">
    <w:name w:val="5FF0E4038FD84DE6BF8309B388E52DE39"/>
    <w:rsid w:val="004115B9"/>
    <w:pPr>
      <w:spacing w:after="0" w:line="240" w:lineRule="auto"/>
      <w:jc w:val="both"/>
    </w:pPr>
    <w:rPr>
      <w:rFonts w:ascii="Arial" w:eastAsiaTheme="minorHAnsi" w:hAnsi="Arial"/>
      <w:lang w:val="en-GB" w:eastAsia="en-US"/>
    </w:rPr>
  </w:style>
  <w:style w:type="paragraph" w:customStyle="1" w:styleId="3EA6972F369942AD8F7164860D7F56479">
    <w:name w:val="3EA6972F369942AD8F7164860D7F56479"/>
    <w:rsid w:val="004115B9"/>
    <w:pPr>
      <w:spacing w:after="0" w:line="240" w:lineRule="auto"/>
      <w:jc w:val="both"/>
    </w:pPr>
    <w:rPr>
      <w:rFonts w:ascii="Arial" w:eastAsiaTheme="minorHAnsi" w:hAnsi="Arial"/>
      <w:lang w:val="en-GB" w:eastAsia="en-US"/>
    </w:rPr>
  </w:style>
  <w:style w:type="paragraph" w:customStyle="1" w:styleId="4FD94AB763BB4741851CB68954DDD9838">
    <w:name w:val="4FD94AB763BB4741851CB68954DDD9838"/>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E526615BFA2741B4B9731BC1068327388">
    <w:name w:val="E526615BFA2741B4B9731BC1068327388"/>
    <w:rsid w:val="004115B9"/>
    <w:pPr>
      <w:spacing w:after="0" w:line="240" w:lineRule="auto"/>
      <w:jc w:val="both"/>
    </w:pPr>
    <w:rPr>
      <w:rFonts w:ascii="Arial" w:eastAsiaTheme="minorHAnsi" w:hAnsi="Arial"/>
      <w:lang w:val="en-GB" w:eastAsia="en-US"/>
    </w:rPr>
  </w:style>
  <w:style w:type="paragraph" w:customStyle="1" w:styleId="D327E47A8E344D6F819CA78F476F9B298">
    <w:name w:val="D327E47A8E344D6F819CA78F476F9B298"/>
    <w:rsid w:val="004115B9"/>
    <w:pPr>
      <w:spacing w:after="0" w:line="240" w:lineRule="auto"/>
      <w:jc w:val="both"/>
    </w:pPr>
    <w:rPr>
      <w:rFonts w:ascii="Arial" w:eastAsiaTheme="minorHAnsi" w:hAnsi="Arial"/>
      <w:lang w:val="en-GB" w:eastAsia="en-US"/>
    </w:rPr>
  </w:style>
  <w:style w:type="paragraph" w:customStyle="1" w:styleId="3C8827B19807498B98E6B7BE30A98D778">
    <w:name w:val="3C8827B19807498B98E6B7BE30A98D778"/>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9A7AEB731CB549C582D282369E9120B110">
    <w:name w:val="9A7AEB731CB549C582D282369E9120B110"/>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F14B7D9A76494518AE8298D7BB864ED910">
    <w:name w:val="F14B7D9A76494518AE8298D7BB864ED910"/>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90B61028FB3E4084BB53D60A700247B78">
    <w:name w:val="90B61028FB3E4084BB53D60A700247B78"/>
    <w:rsid w:val="004115B9"/>
    <w:pPr>
      <w:spacing w:after="0" w:line="240" w:lineRule="auto"/>
      <w:jc w:val="both"/>
    </w:pPr>
    <w:rPr>
      <w:rFonts w:ascii="Arial" w:eastAsiaTheme="minorHAnsi" w:hAnsi="Arial"/>
      <w:lang w:val="en-GB" w:eastAsia="en-US"/>
    </w:rPr>
  </w:style>
  <w:style w:type="paragraph" w:customStyle="1" w:styleId="E63ED88BEDDB44FA8A33CF7950C2A7CB8">
    <w:name w:val="E63ED88BEDDB44FA8A33CF7950C2A7CB8"/>
    <w:rsid w:val="004115B9"/>
    <w:pPr>
      <w:spacing w:after="0" w:line="240" w:lineRule="auto"/>
      <w:jc w:val="both"/>
    </w:pPr>
    <w:rPr>
      <w:rFonts w:ascii="Arial" w:eastAsiaTheme="minorHAnsi" w:hAnsi="Arial"/>
      <w:lang w:val="en-GB" w:eastAsia="en-US"/>
    </w:rPr>
  </w:style>
  <w:style w:type="paragraph" w:customStyle="1" w:styleId="281089A01DE74B24AB4DCB9C9E87F6C18">
    <w:name w:val="281089A01DE74B24AB4DCB9C9E87F6C18"/>
    <w:rsid w:val="004115B9"/>
    <w:pPr>
      <w:spacing w:after="0" w:line="240" w:lineRule="auto"/>
      <w:jc w:val="both"/>
    </w:pPr>
    <w:rPr>
      <w:rFonts w:ascii="Arial" w:eastAsiaTheme="minorHAnsi" w:hAnsi="Arial"/>
      <w:lang w:val="en-GB" w:eastAsia="en-US"/>
    </w:rPr>
  </w:style>
  <w:style w:type="paragraph" w:customStyle="1" w:styleId="638DFA9EB2D34359A0C2AAF95BF906268">
    <w:name w:val="638DFA9EB2D34359A0C2AAF95BF906268"/>
    <w:rsid w:val="004115B9"/>
    <w:pPr>
      <w:spacing w:after="0" w:line="240" w:lineRule="auto"/>
      <w:jc w:val="both"/>
    </w:pPr>
    <w:rPr>
      <w:rFonts w:ascii="Arial" w:eastAsiaTheme="minorHAnsi" w:hAnsi="Arial"/>
      <w:lang w:val="en-GB" w:eastAsia="en-US"/>
    </w:rPr>
  </w:style>
  <w:style w:type="paragraph" w:customStyle="1" w:styleId="2425A27250154A8DA5F32DF144EE59398">
    <w:name w:val="2425A27250154A8DA5F32DF144EE59398"/>
    <w:rsid w:val="004115B9"/>
    <w:pPr>
      <w:spacing w:after="0" w:line="240" w:lineRule="auto"/>
      <w:jc w:val="both"/>
    </w:pPr>
    <w:rPr>
      <w:rFonts w:ascii="Arial" w:eastAsiaTheme="minorHAnsi" w:hAnsi="Arial"/>
      <w:lang w:val="en-GB" w:eastAsia="en-US"/>
    </w:rPr>
  </w:style>
  <w:style w:type="paragraph" w:customStyle="1" w:styleId="1D967D84E5A7429E8FF1227362D2B2628">
    <w:name w:val="1D967D84E5A7429E8FF1227362D2B2628"/>
    <w:rsid w:val="004115B9"/>
    <w:pPr>
      <w:spacing w:after="0" w:line="240" w:lineRule="auto"/>
      <w:jc w:val="both"/>
    </w:pPr>
    <w:rPr>
      <w:rFonts w:ascii="Arial" w:eastAsiaTheme="minorHAnsi" w:hAnsi="Arial"/>
      <w:lang w:val="en-GB" w:eastAsia="en-US"/>
    </w:rPr>
  </w:style>
  <w:style w:type="paragraph" w:customStyle="1" w:styleId="DB69E7FEEDF649DAB3D8789F1B36E95A7">
    <w:name w:val="DB69E7FEEDF649DAB3D8789F1B36E95A7"/>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9A8A79550E1440C9982BA94B70F243BE10">
    <w:name w:val="9A8A79550E1440C9982BA94B70F243BE10"/>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2F43718A68EC40E7AD8014759BDC01E77">
    <w:name w:val="2F43718A68EC40E7AD8014759BDC01E77"/>
    <w:rsid w:val="004115B9"/>
    <w:pPr>
      <w:spacing w:after="0" w:line="240" w:lineRule="auto"/>
      <w:jc w:val="both"/>
    </w:pPr>
    <w:rPr>
      <w:rFonts w:ascii="Arial" w:eastAsiaTheme="minorHAnsi" w:hAnsi="Arial"/>
      <w:lang w:val="en-GB" w:eastAsia="en-US"/>
    </w:rPr>
  </w:style>
  <w:style w:type="paragraph" w:customStyle="1" w:styleId="3ED06521EE5549D4A890BF291E3DAAE27">
    <w:name w:val="3ED06521EE5549D4A890BF291E3DAAE27"/>
    <w:rsid w:val="004115B9"/>
    <w:pPr>
      <w:spacing w:after="0" w:line="240" w:lineRule="auto"/>
      <w:jc w:val="both"/>
    </w:pPr>
    <w:rPr>
      <w:rFonts w:ascii="Arial" w:eastAsiaTheme="minorHAnsi" w:hAnsi="Arial"/>
      <w:lang w:val="en-GB" w:eastAsia="en-US"/>
    </w:rPr>
  </w:style>
  <w:style w:type="paragraph" w:customStyle="1" w:styleId="21D8C06B6A19406A8111069AB1732A9E7">
    <w:name w:val="21D8C06B6A19406A8111069AB1732A9E7"/>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B15DF3F4DD8C4582BA8B28F0CCF4C1C07">
    <w:name w:val="B15DF3F4DD8C4582BA8B28F0CCF4C1C07"/>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04E1DE0FCFF7414DB775C3D28D50E7BA10">
    <w:name w:val="04E1DE0FCFF7414DB775C3D28D50E7BA10"/>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D8D4C551DF714FE8B8AAECFE5AE1549E10">
    <w:name w:val="D8D4C551DF714FE8B8AAECFE5AE1549E10"/>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84B25C7E696643D7A379E26FCDBACFD99">
    <w:name w:val="84B25C7E696643D7A379E26FCDBACFD99"/>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4EDA36833E674B9789D3ED040A873D6C7">
    <w:name w:val="4EDA36833E674B9789D3ED040A873D6C7"/>
    <w:rsid w:val="004115B9"/>
    <w:pPr>
      <w:spacing w:after="0" w:line="240" w:lineRule="auto"/>
      <w:jc w:val="both"/>
    </w:pPr>
    <w:rPr>
      <w:rFonts w:ascii="Arial" w:eastAsiaTheme="minorHAnsi" w:hAnsi="Arial"/>
      <w:lang w:val="en-GB" w:eastAsia="en-US"/>
    </w:rPr>
  </w:style>
  <w:style w:type="paragraph" w:customStyle="1" w:styleId="A8FB0F15D4DE44C4B1EA334ADE4A3BCB7">
    <w:name w:val="A8FB0F15D4DE44C4B1EA334ADE4A3BCB7"/>
    <w:rsid w:val="004115B9"/>
    <w:pPr>
      <w:spacing w:after="0" w:line="240" w:lineRule="auto"/>
      <w:jc w:val="both"/>
    </w:pPr>
    <w:rPr>
      <w:rFonts w:ascii="Arial" w:eastAsiaTheme="minorHAnsi" w:hAnsi="Arial"/>
      <w:lang w:val="en-GB" w:eastAsia="en-US"/>
    </w:rPr>
  </w:style>
  <w:style w:type="paragraph" w:customStyle="1" w:styleId="663981AFD19343878E1F457D1F9F13BC7">
    <w:name w:val="663981AFD19343878E1F457D1F9F13BC7"/>
    <w:rsid w:val="004115B9"/>
    <w:pPr>
      <w:spacing w:after="0" w:line="240" w:lineRule="auto"/>
      <w:jc w:val="both"/>
    </w:pPr>
    <w:rPr>
      <w:rFonts w:ascii="Arial" w:eastAsiaTheme="minorHAnsi" w:hAnsi="Arial"/>
      <w:lang w:val="en-GB" w:eastAsia="en-US"/>
    </w:rPr>
  </w:style>
  <w:style w:type="paragraph" w:customStyle="1" w:styleId="587F7E61F6074350B3B5ABB39E5DCA286">
    <w:name w:val="587F7E61F6074350B3B5ABB39E5DCA286"/>
    <w:rsid w:val="004115B9"/>
    <w:pPr>
      <w:spacing w:after="0" w:line="240" w:lineRule="auto"/>
      <w:jc w:val="both"/>
    </w:pPr>
    <w:rPr>
      <w:rFonts w:ascii="Arial" w:eastAsiaTheme="minorHAnsi" w:hAnsi="Arial"/>
      <w:lang w:val="en-GB" w:eastAsia="en-US"/>
    </w:rPr>
  </w:style>
  <w:style w:type="paragraph" w:customStyle="1" w:styleId="EB7099158F8C4468A4C47604334F8ED86">
    <w:name w:val="EB7099158F8C4468A4C47604334F8ED86"/>
    <w:rsid w:val="004115B9"/>
    <w:pPr>
      <w:spacing w:after="0" w:line="240" w:lineRule="auto"/>
      <w:jc w:val="both"/>
    </w:pPr>
    <w:rPr>
      <w:rFonts w:ascii="Arial" w:eastAsiaTheme="minorHAnsi" w:hAnsi="Arial"/>
      <w:lang w:val="en-GB" w:eastAsia="en-US"/>
    </w:rPr>
  </w:style>
  <w:style w:type="paragraph" w:customStyle="1" w:styleId="F1683DB0759446229939D4DAE4F64DA86">
    <w:name w:val="F1683DB0759446229939D4DAE4F64DA86"/>
    <w:rsid w:val="004115B9"/>
    <w:pPr>
      <w:spacing w:after="0" w:line="240" w:lineRule="auto"/>
      <w:jc w:val="both"/>
    </w:pPr>
    <w:rPr>
      <w:rFonts w:ascii="Arial" w:eastAsiaTheme="minorHAnsi" w:hAnsi="Arial"/>
      <w:lang w:val="en-GB" w:eastAsia="en-US"/>
    </w:rPr>
  </w:style>
  <w:style w:type="paragraph" w:customStyle="1" w:styleId="8D2AA2DFCA0F42289468ACA8CD63D04E6">
    <w:name w:val="8D2AA2DFCA0F42289468ACA8CD63D04E6"/>
    <w:rsid w:val="004115B9"/>
    <w:pPr>
      <w:spacing w:after="0" w:line="240" w:lineRule="auto"/>
      <w:jc w:val="both"/>
    </w:pPr>
    <w:rPr>
      <w:rFonts w:ascii="Arial" w:eastAsiaTheme="minorHAnsi" w:hAnsi="Arial"/>
      <w:lang w:val="en-GB" w:eastAsia="en-US"/>
    </w:rPr>
  </w:style>
  <w:style w:type="paragraph" w:customStyle="1" w:styleId="7F9240258AB040E4ABA52264840B0C8C6">
    <w:name w:val="7F9240258AB040E4ABA52264840B0C8C6"/>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74B84E8B903D435A9661B2CC58F873549">
    <w:name w:val="74B84E8B903D435A9661B2CC58F873549"/>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6AB59C7A5E85481FB840385EC5BDBF6C6">
    <w:name w:val="6AB59C7A5E85481FB840385EC5BDBF6C6"/>
    <w:rsid w:val="004115B9"/>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F4AEC3697B884ED79BBC865E39607EC39">
    <w:name w:val="F4AEC3697B884ED79BBC865E39607EC39"/>
    <w:rsid w:val="004115B9"/>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14BFA0642B64A79869CE01E3F50221D6">
    <w:name w:val="E14BFA0642B64A79869CE01E3F50221D6"/>
    <w:rsid w:val="004115B9"/>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68AF464EA6E8401EB8A9917757B0D0BD9">
    <w:name w:val="68AF464EA6E8401EB8A9917757B0D0BD9"/>
    <w:rsid w:val="004115B9"/>
    <w:pPr>
      <w:tabs>
        <w:tab w:val="num" w:pos="643"/>
        <w:tab w:val="num" w:pos="720"/>
      </w:tabs>
      <w:spacing w:after="0" w:line="240" w:lineRule="auto"/>
      <w:ind w:left="680" w:hanging="340"/>
      <w:contextualSpacing/>
      <w:jc w:val="both"/>
    </w:pPr>
    <w:rPr>
      <w:rFonts w:ascii="Arial" w:eastAsiaTheme="minorHAnsi" w:hAnsi="Arial"/>
      <w:lang w:val="en-GB" w:eastAsia="en-US"/>
    </w:rPr>
  </w:style>
  <w:style w:type="paragraph" w:customStyle="1" w:styleId="E051D3D7A9994B3589CF314C93B3C4DA9">
    <w:name w:val="E051D3D7A9994B3589CF314C93B3C4DA9"/>
    <w:rsid w:val="004115B9"/>
    <w:pPr>
      <w:tabs>
        <w:tab w:val="num" w:pos="360"/>
      </w:tabs>
      <w:spacing w:after="0" w:line="240" w:lineRule="auto"/>
      <w:ind w:left="340" w:hanging="340"/>
      <w:jc w:val="both"/>
    </w:pPr>
    <w:rPr>
      <w:rFonts w:ascii="Arial" w:eastAsiaTheme="minorHAnsi" w:hAnsi="Arial"/>
      <w:lang w:val="en-GB" w:eastAsia="en-US"/>
    </w:rPr>
  </w:style>
  <w:style w:type="paragraph" w:customStyle="1" w:styleId="5485097F767D44C8812FB5D22DA7072F6">
    <w:name w:val="5485097F767D44C8812FB5D22DA7072F6"/>
    <w:rsid w:val="004115B9"/>
    <w:pPr>
      <w:spacing w:after="0" w:line="240" w:lineRule="auto"/>
      <w:jc w:val="both"/>
    </w:pPr>
    <w:rPr>
      <w:rFonts w:ascii="Arial" w:eastAsiaTheme="minorHAnsi" w:hAnsi="Arial"/>
      <w:lang w:val="en-GB" w:eastAsia="en-US"/>
    </w:rPr>
  </w:style>
  <w:style w:type="paragraph" w:customStyle="1" w:styleId="15AA3C6B9849448F87405CED5C3290246">
    <w:name w:val="15AA3C6B9849448F87405CED5C3290246"/>
    <w:rsid w:val="004115B9"/>
    <w:pPr>
      <w:spacing w:after="0" w:line="240" w:lineRule="auto"/>
      <w:jc w:val="both"/>
    </w:pPr>
    <w:rPr>
      <w:rFonts w:ascii="Arial" w:eastAsiaTheme="minorHAnsi" w:hAnsi="Arial"/>
      <w:lang w:val="en-GB" w:eastAsia="en-US"/>
    </w:rPr>
  </w:style>
  <w:style w:type="paragraph" w:customStyle="1" w:styleId="341AAB8BF0214E31AAA0F06C342CE38B6">
    <w:name w:val="341AAB8BF0214E31AAA0F06C342CE38B6"/>
    <w:rsid w:val="004115B9"/>
    <w:pPr>
      <w:spacing w:after="0" w:line="240" w:lineRule="auto"/>
      <w:jc w:val="both"/>
    </w:pPr>
    <w:rPr>
      <w:rFonts w:ascii="Arial" w:eastAsiaTheme="minorHAnsi" w:hAnsi="Arial"/>
      <w:lang w:val="en-GB" w:eastAsia="en-US"/>
    </w:rPr>
  </w:style>
  <w:style w:type="paragraph" w:customStyle="1" w:styleId="16FDE4F3C51245EFA8C828F1B2BACE876">
    <w:name w:val="16FDE4F3C51245EFA8C828F1B2BACE876"/>
    <w:rsid w:val="004115B9"/>
    <w:pPr>
      <w:spacing w:after="0" w:line="240" w:lineRule="auto"/>
      <w:jc w:val="both"/>
    </w:pPr>
    <w:rPr>
      <w:rFonts w:ascii="Arial" w:eastAsiaTheme="minorHAnsi" w:hAnsi="Arial"/>
      <w:lang w:val="en-GB" w:eastAsia="en-US"/>
    </w:rPr>
  </w:style>
  <w:style w:type="paragraph" w:customStyle="1" w:styleId="BE44E6683D5A44D1A60E12B21536A34F6">
    <w:name w:val="BE44E6683D5A44D1A60E12B21536A34F6"/>
    <w:rsid w:val="004115B9"/>
    <w:pPr>
      <w:spacing w:after="0" w:line="240" w:lineRule="auto"/>
      <w:jc w:val="both"/>
    </w:pPr>
    <w:rPr>
      <w:rFonts w:ascii="Arial" w:eastAsiaTheme="minorHAnsi" w:hAnsi="Arial"/>
      <w:lang w:val="en-GB" w:eastAsia="en-US"/>
    </w:rPr>
  </w:style>
  <w:style w:type="paragraph" w:customStyle="1" w:styleId="FC68D75DBE5E4A6298477465615756C66">
    <w:name w:val="FC68D75DBE5E4A6298477465615756C66"/>
    <w:rsid w:val="004115B9"/>
    <w:pPr>
      <w:spacing w:after="0" w:line="240" w:lineRule="auto"/>
      <w:jc w:val="both"/>
    </w:pPr>
    <w:rPr>
      <w:rFonts w:ascii="Arial" w:eastAsiaTheme="minorHAnsi" w:hAnsi="Arial"/>
      <w:lang w:val="en-GB" w:eastAsia="en-US"/>
    </w:rPr>
  </w:style>
  <w:style w:type="paragraph" w:customStyle="1" w:styleId="4615F1E4E2B74D3A9D6D0DA370970D8F6">
    <w:name w:val="4615F1E4E2B74D3A9D6D0DA370970D8F6"/>
    <w:rsid w:val="004115B9"/>
    <w:pPr>
      <w:spacing w:after="0" w:line="240" w:lineRule="auto"/>
      <w:jc w:val="both"/>
    </w:pPr>
    <w:rPr>
      <w:rFonts w:ascii="Arial" w:eastAsiaTheme="minorHAnsi" w:hAnsi="Arial"/>
      <w:lang w:val="en-GB" w:eastAsia="en-US"/>
    </w:rPr>
  </w:style>
  <w:style w:type="paragraph" w:customStyle="1" w:styleId="28050D9D377E4D698DE6BD5E7E4931BA6">
    <w:name w:val="28050D9D377E4D698DE6BD5E7E4931BA6"/>
    <w:rsid w:val="004115B9"/>
    <w:pPr>
      <w:spacing w:after="0" w:line="240" w:lineRule="auto"/>
      <w:jc w:val="both"/>
    </w:pPr>
    <w:rPr>
      <w:rFonts w:ascii="Arial" w:eastAsiaTheme="minorHAnsi" w:hAnsi="Arial"/>
      <w:lang w:val="en-GB" w:eastAsia="en-US"/>
    </w:rPr>
  </w:style>
  <w:style w:type="paragraph" w:customStyle="1" w:styleId="AC795521F90641418C24DDBA285446475">
    <w:name w:val="AC795521F90641418C24DDBA285446475"/>
    <w:rsid w:val="004115B9"/>
    <w:pPr>
      <w:spacing w:after="0" w:line="240" w:lineRule="auto"/>
      <w:jc w:val="both"/>
    </w:pPr>
    <w:rPr>
      <w:rFonts w:ascii="Arial" w:eastAsiaTheme="minorHAnsi" w:hAnsi="Arial"/>
      <w:lang w:val="en-GB" w:eastAsia="en-US"/>
    </w:rPr>
  </w:style>
  <w:style w:type="paragraph" w:customStyle="1" w:styleId="F11AC5FA1E4F41F9ACF2D6E4B8C788386">
    <w:name w:val="F11AC5FA1E4F41F9ACF2D6E4B8C788386"/>
    <w:rsid w:val="004115B9"/>
    <w:pPr>
      <w:spacing w:after="0" w:line="240" w:lineRule="auto"/>
      <w:jc w:val="both"/>
    </w:pPr>
    <w:rPr>
      <w:rFonts w:ascii="Arial" w:eastAsiaTheme="minorHAnsi" w:hAnsi="Arial"/>
      <w:lang w:val="en-GB" w:eastAsia="en-US"/>
    </w:rPr>
  </w:style>
  <w:style w:type="paragraph" w:customStyle="1" w:styleId="9C2B5CCB534F4371ADAA74952FC79CDD3">
    <w:name w:val="9C2B5CCB534F4371ADAA74952FC79CDD3"/>
    <w:rsid w:val="004115B9"/>
    <w:pPr>
      <w:spacing w:after="0" w:line="240" w:lineRule="auto"/>
      <w:jc w:val="both"/>
    </w:pPr>
    <w:rPr>
      <w:rFonts w:ascii="Arial" w:eastAsiaTheme="minorHAnsi" w:hAnsi="Arial"/>
      <w:lang w:val="en-GB" w:eastAsia="en-US"/>
    </w:rPr>
  </w:style>
  <w:style w:type="paragraph" w:customStyle="1" w:styleId="13DD3B0B8E7744298AFBE0A45821758E6">
    <w:name w:val="13DD3B0B8E7744298AFBE0A45821758E6"/>
    <w:rsid w:val="004115B9"/>
    <w:pPr>
      <w:spacing w:after="0" w:line="240" w:lineRule="auto"/>
      <w:jc w:val="both"/>
    </w:pPr>
    <w:rPr>
      <w:rFonts w:ascii="Arial" w:eastAsiaTheme="minorHAnsi" w:hAnsi="Arial"/>
      <w:lang w:val="en-GB" w:eastAsia="en-US"/>
    </w:rPr>
  </w:style>
  <w:style w:type="paragraph" w:customStyle="1" w:styleId="38C590F31A9B44839A6948A0C28772D56">
    <w:name w:val="38C590F31A9B44839A6948A0C28772D56"/>
    <w:rsid w:val="004115B9"/>
    <w:pPr>
      <w:spacing w:after="0" w:line="240" w:lineRule="auto"/>
      <w:jc w:val="both"/>
    </w:pPr>
    <w:rPr>
      <w:rFonts w:ascii="Arial" w:eastAsiaTheme="minorHAnsi" w:hAnsi="Arial"/>
      <w:lang w:val="en-GB" w:eastAsia="en-US"/>
    </w:rPr>
  </w:style>
  <w:style w:type="paragraph" w:customStyle="1" w:styleId="CB59C75396874041A1A02772E7B17E7521">
    <w:name w:val="CB59C75396874041A1A02772E7B17E7521"/>
    <w:rsid w:val="004115B9"/>
    <w:pPr>
      <w:spacing w:after="0" w:line="240" w:lineRule="auto"/>
      <w:jc w:val="both"/>
    </w:pPr>
    <w:rPr>
      <w:rFonts w:ascii="Arial" w:eastAsiaTheme="minorHAnsi" w:hAnsi="Arial"/>
      <w:lang w:val="en-GB" w:eastAsia="en-US"/>
    </w:rPr>
  </w:style>
  <w:style w:type="paragraph" w:customStyle="1" w:styleId="C8015E00C1114FC6875B1C60D1D8C46E21">
    <w:name w:val="C8015E00C1114FC6875B1C60D1D8C46E21"/>
    <w:rsid w:val="004115B9"/>
    <w:pPr>
      <w:spacing w:after="0" w:line="240" w:lineRule="auto"/>
      <w:jc w:val="both"/>
    </w:pPr>
    <w:rPr>
      <w:rFonts w:ascii="Arial" w:eastAsiaTheme="minorHAnsi" w:hAnsi="Arial"/>
      <w:lang w:val="en-GB" w:eastAsia="en-US"/>
    </w:rPr>
  </w:style>
  <w:style w:type="paragraph" w:customStyle="1" w:styleId="9C32439E17D5462DBFC1A3BEA0D5AAA821">
    <w:name w:val="9C32439E17D5462DBFC1A3BEA0D5AAA821"/>
    <w:rsid w:val="004115B9"/>
    <w:pPr>
      <w:spacing w:after="0" w:line="240" w:lineRule="auto"/>
      <w:jc w:val="both"/>
    </w:pPr>
    <w:rPr>
      <w:rFonts w:ascii="Arial" w:eastAsiaTheme="minorHAnsi" w:hAnsi="Arial"/>
      <w:lang w:val="en-GB" w:eastAsia="en-US"/>
    </w:rPr>
  </w:style>
  <w:style w:type="paragraph" w:customStyle="1" w:styleId="E584B1A10F3D41DAB2D9EDA2D74DC1E221">
    <w:name w:val="E584B1A10F3D41DAB2D9EDA2D74DC1E221"/>
    <w:rsid w:val="004115B9"/>
    <w:pPr>
      <w:spacing w:after="0" w:line="240" w:lineRule="auto"/>
      <w:jc w:val="both"/>
    </w:pPr>
    <w:rPr>
      <w:rFonts w:ascii="Arial" w:eastAsiaTheme="minorHAnsi" w:hAnsi="Arial"/>
      <w:lang w:val="en-GB" w:eastAsia="en-US"/>
    </w:rPr>
  </w:style>
  <w:style w:type="paragraph" w:customStyle="1" w:styleId="70D3EC6BF4944F96AC9FED58B6796BA321">
    <w:name w:val="70D3EC6BF4944F96AC9FED58B6796BA321"/>
    <w:rsid w:val="004115B9"/>
    <w:pPr>
      <w:spacing w:after="0" w:line="240" w:lineRule="auto"/>
      <w:jc w:val="both"/>
    </w:pPr>
    <w:rPr>
      <w:rFonts w:ascii="Arial" w:eastAsiaTheme="minorHAnsi" w:hAnsi="Arial"/>
      <w:lang w:val="en-GB" w:eastAsia="en-US"/>
    </w:rPr>
  </w:style>
  <w:style w:type="paragraph" w:customStyle="1" w:styleId="274676CDEAFE47D6AE5845B1E641990221">
    <w:name w:val="274676CDEAFE47D6AE5845B1E641990221"/>
    <w:rsid w:val="004115B9"/>
    <w:pPr>
      <w:spacing w:after="0" w:line="240" w:lineRule="auto"/>
      <w:jc w:val="both"/>
    </w:pPr>
    <w:rPr>
      <w:rFonts w:ascii="Arial" w:eastAsiaTheme="minorHAnsi" w:hAnsi="Arial"/>
      <w:lang w:val="en-GB" w:eastAsia="en-US"/>
    </w:rPr>
  </w:style>
  <w:style w:type="paragraph" w:customStyle="1" w:styleId="731E997408374B2E811E9ED4148323DB21">
    <w:name w:val="731E997408374B2E811E9ED4148323DB21"/>
    <w:rsid w:val="004115B9"/>
    <w:pPr>
      <w:spacing w:after="0" w:line="240" w:lineRule="auto"/>
      <w:jc w:val="both"/>
    </w:pPr>
    <w:rPr>
      <w:rFonts w:ascii="Arial" w:eastAsiaTheme="minorHAnsi" w:hAnsi="Arial"/>
      <w:lang w:val="en-GB" w:eastAsia="en-US"/>
    </w:rPr>
  </w:style>
  <w:style w:type="paragraph" w:customStyle="1" w:styleId="011A22C2FD2B45CFBF9F10337C3CF8F721">
    <w:name w:val="011A22C2FD2B45CFBF9F10337C3CF8F721"/>
    <w:rsid w:val="004115B9"/>
    <w:pPr>
      <w:spacing w:after="0" w:line="240" w:lineRule="auto"/>
      <w:jc w:val="both"/>
    </w:pPr>
    <w:rPr>
      <w:rFonts w:ascii="Arial" w:eastAsiaTheme="minorHAnsi" w:hAnsi="Arial"/>
      <w:lang w:val="en-GB" w:eastAsia="en-US"/>
    </w:rPr>
  </w:style>
  <w:style w:type="paragraph" w:customStyle="1" w:styleId="CB540658C8514DE697F0D5C18CFDB2944">
    <w:name w:val="CB540658C8514DE697F0D5C18CFDB2944"/>
    <w:rsid w:val="004115B9"/>
    <w:pPr>
      <w:spacing w:after="0" w:line="240" w:lineRule="auto"/>
      <w:jc w:val="both"/>
    </w:pPr>
    <w:rPr>
      <w:rFonts w:ascii="Arial" w:eastAsiaTheme="minorHAnsi" w:hAnsi="Arial"/>
      <w:lang w:val="en-GB" w:eastAsia="en-US"/>
    </w:rPr>
  </w:style>
  <w:style w:type="paragraph" w:customStyle="1" w:styleId="03D6458E6F1D46F4B98ABF9E058533786">
    <w:name w:val="03D6458E6F1D46F4B98ABF9E058533786"/>
    <w:rsid w:val="004115B9"/>
    <w:pPr>
      <w:spacing w:after="0" w:line="240" w:lineRule="auto"/>
      <w:jc w:val="both"/>
    </w:pPr>
    <w:rPr>
      <w:rFonts w:ascii="Arial" w:eastAsiaTheme="minorHAnsi" w:hAnsi="Arial"/>
      <w:lang w:val="en-GB" w:eastAsia="en-US"/>
    </w:rPr>
  </w:style>
  <w:style w:type="paragraph" w:customStyle="1" w:styleId="6D1D2009BC244B6E86797C08FD3313FD4">
    <w:name w:val="6D1D2009BC244B6E86797C08FD3313FD4"/>
    <w:rsid w:val="004115B9"/>
    <w:pPr>
      <w:spacing w:after="0" w:line="240" w:lineRule="auto"/>
      <w:jc w:val="both"/>
    </w:pPr>
    <w:rPr>
      <w:rFonts w:ascii="Arial" w:eastAsiaTheme="minorHAnsi" w:hAnsi="Arial"/>
      <w:lang w:val="en-GB" w:eastAsia="en-US"/>
    </w:rPr>
  </w:style>
  <w:style w:type="paragraph" w:customStyle="1" w:styleId="C780D31F463E4866A5AD755410B984DD6">
    <w:name w:val="C780D31F463E4866A5AD755410B984DD6"/>
    <w:rsid w:val="004115B9"/>
    <w:pPr>
      <w:spacing w:after="0" w:line="240" w:lineRule="auto"/>
      <w:jc w:val="both"/>
    </w:pPr>
    <w:rPr>
      <w:rFonts w:ascii="Arial" w:eastAsiaTheme="minorHAnsi" w:hAnsi="Arial"/>
      <w:lang w:val="en-GB" w:eastAsia="en-US"/>
    </w:rPr>
  </w:style>
  <w:style w:type="paragraph" w:customStyle="1" w:styleId="5C04F234F75943D8AF36AB11E2BD154F22">
    <w:name w:val="5C04F234F75943D8AF36AB11E2BD154F22"/>
    <w:rsid w:val="004115B9"/>
    <w:pPr>
      <w:spacing w:after="0" w:line="240" w:lineRule="auto"/>
      <w:jc w:val="both"/>
    </w:pPr>
    <w:rPr>
      <w:rFonts w:ascii="Arial" w:eastAsiaTheme="minorHAnsi" w:hAnsi="Arial"/>
      <w:lang w:val="en-GB" w:eastAsia="en-US"/>
    </w:rPr>
  </w:style>
  <w:style w:type="paragraph" w:customStyle="1" w:styleId="4488AC39F1934DB6B46EDCA33E7BAFB722">
    <w:name w:val="4488AC39F1934DB6B46EDCA33E7BAFB722"/>
    <w:rsid w:val="004115B9"/>
    <w:pPr>
      <w:spacing w:after="0" w:line="240" w:lineRule="auto"/>
      <w:jc w:val="both"/>
    </w:pPr>
    <w:rPr>
      <w:rFonts w:ascii="Arial" w:eastAsiaTheme="minorHAnsi" w:hAnsi="Arial"/>
      <w:lang w:val="en-GB" w:eastAsia="en-US"/>
    </w:rPr>
  </w:style>
  <w:style w:type="paragraph" w:customStyle="1" w:styleId="403B7362B66142D6B6CE21C8CFB7F7C2">
    <w:name w:val="403B7362B66142D6B6CE21C8CFB7F7C2"/>
    <w:rsid w:val="004115B9"/>
  </w:style>
  <w:style w:type="paragraph" w:customStyle="1" w:styleId="510C910F829B4BA08D64394588A56AFF">
    <w:name w:val="510C910F829B4BA08D64394588A56AFF"/>
    <w:rsid w:val="004115B9"/>
  </w:style>
  <w:style w:type="paragraph" w:customStyle="1" w:styleId="D6B5F5CD27004AD0B8C614ADEF5528ED22">
    <w:name w:val="D6B5F5CD27004AD0B8C614ADEF5528ED22"/>
    <w:rsid w:val="00FB69EC"/>
    <w:pPr>
      <w:spacing w:after="0" w:line="240" w:lineRule="auto"/>
      <w:jc w:val="both"/>
    </w:pPr>
    <w:rPr>
      <w:rFonts w:ascii="Arial" w:eastAsiaTheme="minorHAnsi" w:hAnsi="Arial"/>
      <w:lang w:val="en-GB" w:eastAsia="en-US"/>
    </w:rPr>
  </w:style>
  <w:style w:type="paragraph" w:customStyle="1" w:styleId="8E657BCA49284339A200227D5EE3B31521">
    <w:name w:val="8E657BCA49284339A200227D5EE3B31521"/>
    <w:rsid w:val="00FB69EC"/>
    <w:pPr>
      <w:spacing w:after="0" w:line="240" w:lineRule="auto"/>
      <w:jc w:val="both"/>
    </w:pPr>
    <w:rPr>
      <w:rFonts w:ascii="Arial" w:eastAsiaTheme="minorHAnsi" w:hAnsi="Arial"/>
      <w:lang w:val="en-GB" w:eastAsia="en-US"/>
    </w:rPr>
  </w:style>
  <w:style w:type="paragraph" w:customStyle="1" w:styleId="58B5C5B15AF74AE28AF66574C434A0653">
    <w:name w:val="58B5C5B15AF74AE28AF66574C434A0653"/>
    <w:rsid w:val="00FB69EC"/>
    <w:pPr>
      <w:spacing w:after="0" w:line="240" w:lineRule="auto"/>
      <w:jc w:val="both"/>
    </w:pPr>
    <w:rPr>
      <w:rFonts w:ascii="Arial" w:eastAsiaTheme="minorHAnsi" w:hAnsi="Arial"/>
      <w:lang w:val="en-GB" w:eastAsia="en-US"/>
    </w:rPr>
  </w:style>
  <w:style w:type="paragraph" w:customStyle="1" w:styleId="7765E9AC53464DE3AD2348CF7A7249FC19">
    <w:name w:val="7765E9AC53464DE3AD2348CF7A7249FC19"/>
    <w:rsid w:val="00FB69EC"/>
    <w:pPr>
      <w:spacing w:after="0" w:line="240" w:lineRule="auto"/>
      <w:jc w:val="both"/>
    </w:pPr>
    <w:rPr>
      <w:rFonts w:ascii="Arial" w:eastAsiaTheme="minorHAnsi" w:hAnsi="Arial"/>
      <w:lang w:val="en-GB" w:eastAsia="en-US"/>
    </w:rPr>
  </w:style>
  <w:style w:type="paragraph" w:customStyle="1" w:styleId="C315C3F5A0E648E58339BA7713AFBBB521">
    <w:name w:val="C315C3F5A0E648E58339BA7713AFBBB521"/>
    <w:rsid w:val="00FB69EC"/>
    <w:pPr>
      <w:spacing w:after="0" w:line="240" w:lineRule="auto"/>
      <w:jc w:val="both"/>
    </w:pPr>
    <w:rPr>
      <w:rFonts w:ascii="Arial" w:eastAsiaTheme="minorHAnsi" w:hAnsi="Arial"/>
      <w:lang w:val="en-GB" w:eastAsia="en-US"/>
    </w:rPr>
  </w:style>
  <w:style w:type="paragraph" w:customStyle="1" w:styleId="43430E3829B14353809FDEE4F96721F320">
    <w:name w:val="43430E3829B14353809FDEE4F96721F320"/>
    <w:rsid w:val="00FB69EC"/>
    <w:pPr>
      <w:spacing w:after="0" w:line="240" w:lineRule="auto"/>
      <w:jc w:val="both"/>
    </w:pPr>
    <w:rPr>
      <w:rFonts w:ascii="Arial" w:eastAsiaTheme="minorHAnsi" w:hAnsi="Arial"/>
      <w:lang w:val="en-GB" w:eastAsia="en-US"/>
    </w:rPr>
  </w:style>
  <w:style w:type="paragraph" w:customStyle="1" w:styleId="FF0A159A4C5B4177867F16432AF99C9117">
    <w:name w:val="FF0A159A4C5B4177867F16432AF99C9117"/>
    <w:rsid w:val="00FB69EC"/>
    <w:pPr>
      <w:spacing w:after="0" w:line="240" w:lineRule="auto"/>
      <w:jc w:val="both"/>
    </w:pPr>
    <w:rPr>
      <w:rFonts w:ascii="Arial" w:eastAsiaTheme="minorHAnsi" w:hAnsi="Arial"/>
      <w:lang w:val="en-GB" w:eastAsia="en-US"/>
    </w:rPr>
  </w:style>
  <w:style w:type="paragraph" w:customStyle="1" w:styleId="512E660A2ED24A8B9550399D4BFA5BA317">
    <w:name w:val="512E660A2ED24A8B9550399D4BFA5BA317"/>
    <w:rsid w:val="00FB69EC"/>
    <w:pPr>
      <w:spacing w:after="0" w:line="240" w:lineRule="auto"/>
      <w:jc w:val="both"/>
    </w:pPr>
    <w:rPr>
      <w:rFonts w:ascii="Arial" w:eastAsiaTheme="minorHAnsi" w:hAnsi="Arial"/>
      <w:lang w:val="en-GB" w:eastAsia="en-US"/>
    </w:rPr>
  </w:style>
  <w:style w:type="paragraph" w:customStyle="1" w:styleId="410B091950CD4378BD8280D68475EC7617">
    <w:name w:val="410B091950CD4378BD8280D68475EC7617"/>
    <w:rsid w:val="00FB69EC"/>
    <w:pPr>
      <w:spacing w:after="0" w:line="240" w:lineRule="auto"/>
      <w:jc w:val="both"/>
    </w:pPr>
    <w:rPr>
      <w:rFonts w:ascii="Arial" w:eastAsiaTheme="minorHAnsi" w:hAnsi="Arial"/>
      <w:lang w:val="en-GB" w:eastAsia="en-US"/>
    </w:rPr>
  </w:style>
  <w:style w:type="paragraph" w:customStyle="1" w:styleId="CFF5D415D88844B78DCDA7494E341D3F17">
    <w:name w:val="CFF5D415D88844B78DCDA7494E341D3F17"/>
    <w:rsid w:val="00FB69EC"/>
    <w:pPr>
      <w:spacing w:after="0" w:line="240" w:lineRule="auto"/>
      <w:jc w:val="both"/>
    </w:pPr>
    <w:rPr>
      <w:rFonts w:ascii="Arial" w:eastAsiaTheme="minorHAnsi" w:hAnsi="Arial"/>
      <w:lang w:val="en-GB" w:eastAsia="en-US"/>
    </w:rPr>
  </w:style>
  <w:style w:type="paragraph" w:customStyle="1" w:styleId="10943E4B85D34064824491C160B7F61915">
    <w:name w:val="10943E4B85D34064824491C160B7F61915"/>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77BFC983B99E423382B3ADB50840735015">
    <w:name w:val="77BFC983B99E423382B3ADB50840735015"/>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F41DB1AF7EBE485886238EE3BB87110F4">
    <w:name w:val="F41DB1AF7EBE485886238EE3BB87110F4"/>
    <w:rsid w:val="00FB69EC"/>
    <w:pPr>
      <w:spacing w:after="0" w:line="240" w:lineRule="auto"/>
      <w:jc w:val="both"/>
    </w:pPr>
    <w:rPr>
      <w:rFonts w:ascii="Arial" w:eastAsiaTheme="minorHAnsi" w:hAnsi="Arial"/>
      <w:lang w:val="en-GB" w:eastAsia="en-US"/>
    </w:rPr>
  </w:style>
  <w:style w:type="paragraph" w:customStyle="1" w:styleId="4F16C83D07BB4FF9A76D085B447446D04">
    <w:name w:val="4F16C83D07BB4FF9A76D085B447446D04"/>
    <w:rsid w:val="00FB69EC"/>
    <w:pPr>
      <w:spacing w:after="0" w:line="240" w:lineRule="auto"/>
      <w:jc w:val="both"/>
    </w:pPr>
    <w:rPr>
      <w:rFonts w:ascii="Arial" w:eastAsiaTheme="minorHAnsi" w:hAnsi="Arial"/>
      <w:lang w:val="en-GB" w:eastAsia="en-US"/>
    </w:rPr>
  </w:style>
  <w:style w:type="paragraph" w:customStyle="1" w:styleId="4320104F87034057AC884279A01135D916">
    <w:name w:val="4320104F87034057AC884279A01135D916"/>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1D420686D2864E5EBCFE554F7B4CA75016">
    <w:name w:val="1D420686D2864E5EBCFE554F7B4CA75016"/>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3499EAB818D34CBEBED07A4D7C905B1013">
    <w:name w:val="3499EAB818D34CBEBED07A4D7C905B1013"/>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8A208D4187EE4726B95E99DBCCED45F512">
    <w:name w:val="8A208D4187EE4726B95E99DBCCED45F512"/>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6DBD585979C0417C90F85AEAC12A438010">
    <w:name w:val="6DBD585979C0417C90F85AEAC12A438010"/>
    <w:rsid w:val="00FB69EC"/>
    <w:pPr>
      <w:spacing w:after="0" w:line="240" w:lineRule="auto"/>
      <w:jc w:val="both"/>
    </w:pPr>
    <w:rPr>
      <w:rFonts w:ascii="Arial" w:eastAsiaTheme="minorHAnsi" w:hAnsi="Arial"/>
      <w:lang w:val="en-GB" w:eastAsia="en-US"/>
    </w:rPr>
  </w:style>
  <w:style w:type="paragraph" w:customStyle="1" w:styleId="11B07DF846E74C879AB028C2E23084A510">
    <w:name w:val="11B07DF846E74C879AB028C2E23084A510"/>
    <w:rsid w:val="00FB69EC"/>
    <w:pPr>
      <w:spacing w:after="0" w:line="240" w:lineRule="auto"/>
      <w:jc w:val="both"/>
    </w:pPr>
    <w:rPr>
      <w:rFonts w:ascii="Arial" w:eastAsiaTheme="minorHAnsi" w:hAnsi="Arial"/>
      <w:lang w:val="en-GB" w:eastAsia="en-US"/>
    </w:rPr>
  </w:style>
  <w:style w:type="paragraph" w:customStyle="1" w:styleId="5FF0E4038FD84DE6BF8309B388E52DE310">
    <w:name w:val="5FF0E4038FD84DE6BF8309B388E52DE310"/>
    <w:rsid w:val="00FB69EC"/>
    <w:pPr>
      <w:spacing w:after="0" w:line="240" w:lineRule="auto"/>
      <w:jc w:val="both"/>
    </w:pPr>
    <w:rPr>
      <w:rFonts w:ascii="Arial" w:eastAsiaTheme="minorHAnsi" w:hAnsi="Arial"/>
      <w:lang w:val="en-GB" w:eastAsia="en-US"/>
    </w:rPr>
  </w:style>
  <w:style w:type="paragraph" w:customStyle="1" w:styleId="3EA6972F369942AD8F7164860D7F564710">
    <w:name w:val="3EA6972F369942AD8F7164860D7F564710"/>
    <w:rsid w:val="00FB69EC"/>
    <w:pPr>
      <w:spacing w:after="0" w:line="240" w:lineRule="auto"/>
      <w:jc w:val="both"/>
    </w:pPr>
    <w:rPr>
      <w:rFonts w:ascii="Arial" w:eastAsiaTheme="minorHAnsi" w:hAnsi="Arial"/>
      <w:lang w:val="en-GB" w:eastAsia="en-US"/>
    </w:rPr>
  </w:style>
  <w:style w:type="paragraph" w:customStyle="1" w:styleId="4FD94AB763BB4741851CB68954DDD9839">
    <w:name w:val="4FD94AB763BB4741851CB68954DDD9839"/>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E526615BFA2741B4B9731BC1068327389">
    <w:name w:val="E526615BFA2741B4B9731BC1068327389"/>
    <w:rsid w:val="00FB69EC"/>
    <w:pPr>
      <w:spacing w:after="0" w:line="240" w:lineRule="auto"/>
      <w:jc w:val="both"/>
    </w:pPr>
    <w:rPr>
      <w:rFonts w:ascii="Arial" w:eastAsiaTheme="minorHAnsi" w:hAnsi="Arial"/>
      <w:lang w:val="en-GB" w:eastAsia="en-US"/>
    </w:rPr>
  </w:style>
  <w:style w:type="paragraph" w:customStyle="1" w:styleId="D327E47A8E344D6F819CA78F476F9B299">
    <w:name w:val="D327E47A8E344D6F819CA78F476F9B299"/>
    <w:rsid w:val="00FB69EC"/>
    <w:pPr>
      <w:spacing w:after="0" w:line="240" w:lineRule="auto"/>
      <w:jc w:val="both"/>
    </w:pPr>
    <w:rPr>
      <w:rFonts w:ascii="Arial" w:eastAsiaTheme="minorHAnsi" w:hAnsi="Arial"/>
      <w:lang w:val="en-GB" w:eastAsia="en-US"/>
    </w:rPr>
  </w:style>
  <w:style w:type="paragraph" w:customStyle="1" w:styleId="3C8827B19807498B98E6B7BE30A98D779">
    <w:name w:val="3C8827B19807498B98E6B7BE30A98D779"/>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9A7AEB731CB549C582D282369E9120B111">
    <w:name w:val="9A7AEB731CB549C582D282369E9120B111"/>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F14B7D9A76494518AE8298D7BB864ED911">
    <w:name w:val="F14B7D9A76494518AE8298D7BB864ED911"/>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90B61028FB3E4084BB53D60A700247B79">
    <w:name w:val="90B61028FB3E4084BB53D60A700247B79"/>
    <w:rsid w:val="00FB69EC"/>
    <w:pPr>
      <w:spacing w:after="0" w:line="240" w:lineRule="auto"/>
      <w:jc w:val="both"/>
    </w:pPr>
    <w:rPr>
      <w:rFonts w:ascii="Arial" w:eastAsiaTheme="minorHAnsi" w:hAnsi="Arial"/>
      <w:lang w:val="en-GB" w:eastAsia="en-US"/>
    </w:rPr>
  </w:style>
  <w:style w:type="paragraph" w:customStyle="1" w:styleId="E63ED88BEDDB44FA8A33CF7950C2A7CB9">
    <w:name w:val="E63ED88BEDDB44FA8A33CF7950C2A7CB9"/>
    <w:rsid w:val="00FB69EC"/>
    <w:pPr>
      <w:spacing w:after="0" w:line="240" w:lineRule="auto"/>
      <w:jc w:val="both"/>
    </w:pPr>
    <w:rPr>
      <w:rFonts w:ascii="Arial" w:eastAsiaTheme="minorHAnsi" w:hAnsi="Arial"/>
      <w:lang w:val="en-GB" w:eastAsia="en-US"/>
    </w:rPr>
  </w:style>
  <w:style w:type="paragraph" w:customStyle="1" w:styleId="281089A01DE74B24AB4DCB9C9E87F6C19">
    <w:name w:val="281089A01DE74B24AB4DCB9C9E87F6C19"/>
    <w:rsid w:val="00FB69EC"/>
    <w:pPr>
      <w:spacing w:after="0" w:line="240" w:lineRule="auto"/>
      <w:jc w:val="both"/>
    </w:pPr>
    <w:rPr>
      <w:rFonts w:ascii="Arial" w:eastAsiaTheme="minorHAnsi" w:hAnsi="Arial"/>
      <w:lang w:val="en-GB" w:eastAsia="en-US"/>
    </w:rPr>
  </w:style>
  <w:style w:type="paragraph" w:customStyle="1" w:styleId="638DFA9EB2D34359A0C2AAF95BF906269">
    <w:name w:val="638DFA9EB2D34359A0C2AAF95BF906269"/>
    <w:rsid w:val="00FB69EC"/>
    <w:pPr>
      <w:spacing w:after="0" w:line="240" w:lineRule="auto"/>
      <w:jc w:val="both"/>
    </w:pPr>
    <w:rPr>
      <w:rFonts w:ascii="Arial" w:eastAsiaTheme="minorHAnsi" w:hAnsi="Arial"/>
      <w:lang w:val="en-GB" w:eastAsia="en-US"/>
    </w:rPr>
  </w:style>
  <w:style w:type="paragraph" w:customStyle="1" w:styleId="2425A27250154A8DA5F32DF144EE59399">
    <w:name w:val="2425A27250154A8DA5F32DF144EE59399"/>
    <w:rsid w:val="00FB69EC"/>
    <w:pPr>
      <w:spacing w:after="0" w:line="240" w:lineRule="auto"/>
      <w:jc w:val="both"/>
    </w:pPr>
    <w:rPr>
      <w:rFonts w:ascii="Arial" w:eastAsiaTheme="minorHAnsi" w:hAnsi="Arial"/>
      <w:lang w:val="en-GB" w:eastAsia="en-US"/>
    </w:rPr>
  </w:style>
  <w:style w:type="paragraph" w:customStyle="1" w:styleId="1D967D84E5A7429E8FF1227362D2B2629">
    <w:name w:val="1D967D84E5A7429E8FF1227362D2B2629"/>
    <w:rsid w:val="00FB69EC"/>
    <w:pPr>
      <w:spacing w:after="0" w:line="240" w:lineRule="auto"/>
      <w:jc w:val="both"/>
    </w:pPr>
    <w:rPr>
      <w:rFonts w:ascii="Arial" w:eastAsiaTheme="minorHAnsi" w:hAnsi="Arial"/>
      <w:lang w:val="en-GB" w:eastAsia="en-US"/>
    </w:rPr>
  </w:style>
  <w:style w:type="paragraph" w:customStyle="1" w:styleId="DB69E7FEEDF649DAB3D8789F1B36E95A8">
    <w:name w:val="DB69E7FEEDF649DAB3D8789F1B36E95A8"/>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9A8A79550E1440C9982BA94B70F243BE11">
    <w:name w:val="9A8A79550E1440C9982BA94B70F243BE11"/>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2F43718A68EC40E7AD8014759BDC01E78">
    <w:name w:val="2F43718A68EC40E7AD8014759BDC01E78"/>
    <w:rsid w:val="00FB69EC"/>
    <w:pPr>
      <w:spacing w:after="0" w:line="240" w:lineRule="auto"/>
      <w:jc w:val="both"/>
    </w:pPr>
    <w:rPr>
      <w:rFonts w:ascii="Arial" w:eastAsiaTheme="minorHAnsi" w:hAnsi="Arial"/>
      <w:lang w:val="en-GB" w:eastAsia="en-US"/>
    </w:rPr>
  </w:style>
  <w:style w:type="paragraph" w:customStyle="1" w:styleId="3ED06521EE5549D4A890BF291E3DAAE28">
    <w:name w:val="3ED06521EE5549D4A890BF291E3DAAE28"/>
    <w:rsid w:val="00FB69EC"/>
    <w:pPr>
      <w:spacing w:after="0" w:line="240" w:lineRule="auto"/>
      <w:jc w:val="both"/>
    </w:pPr>
    <w:rPr>
      <w:rFonts w:ascii="Arial" w:eastAsiaTheme="minorHAnsi" w:hAnsi="Arial"/>
      <w:lang w:val="en-GB" w:eastAsia="en-US"/>
    </w:rPr>
  </w:style>
  <w:style w:type="paragraph" w:customStyle="1" w:styleId="21D8C06B6A19406A8111069AB1732A9E8">
    <w:name w:val="21D8C06B6A19406A8111069AB1732A9E8"/>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B15DF3F4DD8C4582BA8B28F0CCF4C1C08">
    <w:name w:val="B15DF3F4DD8C4582BA8B28F0CCF4C1C08"/>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04E1DE0FCFF7414DB775C3D28D50E7BA11">
    <w:name w:val="04E1DE0FCFF7414DB775C3D28D50E7BA11"/>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D8D4C551DF714FE8B8AAECFE5AE1549E11">
    <w:name w:val="D8D4C551DF714FE8B8AAECFE5AE1549E11"/>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84B25C7E696643D7A379E26FCDBACFD910">
    <w:name w:val="84B25C7E696643D7A379E26FCDBACFD910"/>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4EDA36833E674B9789D3ED040A873D6C8">
    <w:name w:val="4EDA36833E674B9789D3ED040A873D6C8"/>
    <w:rsid w:val="00FB69EC"/>
    <w:pPr>
      <w:spacing w:after="0" w:line="240" w:lineRule="auto"/>
      <w:jc w:val="both"/>
    </w:pPr>
    <w:rPr>
      <w:rFonts w:ascii="Arial" w:eastAsiaTheme="minorHAnsi" w:hAnsi="Arial"/>
      <w:lang w:val="en-GB" w:eastAsia="en-US"/>
    </w:rPr>
  </w:style>
  <w:style w:type="paragraph" w:customStyle="1" w:styleId="A8FB0F15D4DE44C4B1EA334ADE4A3BCB8">
    <w:name w:val="A8FB0F15D4DE44C4B1EA334ADE4A3BCB8"/>
    <w:rsid w:val="00FB69EC"/>
    <w:pPr>
      <w:spacing w:after="0" w:line="240" w:lineRule="auto"/>
      <w:jc w:val="both"/>
    </w:pPr>
    <w:rPr>
      <w:rFonts w:ascii="Arial" w:eastAsiaTheme="minorHAnsi" w:hAnsi="Arial"/>
      <w:lang w:val="en-GB" w:eastAsia="en-US"/>
    </w:rPr>
  </w:style>
  <w:style w:type="paragraph" w:customStyle="1" w:styleId="663981AFD19343878E1F457D1F9F13BC8">
    <w:name w:val="663981AFD19343878E1F457D1F9F13BC8"/>
    <w:rsid w:val="00FB69EC"/>
    <w:pPr>
      <w:spacing w:after="0" w:line="240" w:lineRule="auto"/>
      <w:jc w:val="both"/>
    </w:pPr>
    <w:rPr>
      <w:rFonts w:ascii="Arial" w:eastAsiaTheme="minorHAnsi" w:hAnsi="Arial"/>
      <w:lang w:val="en-GB" w:eastAsia="en-US"/>
    </w:rPr>
  </w:style>
  <w:style w:type="paragraph" w:customStyle="1" w:styleId="587F7E61F6074350B3B5ABB39E5DCA287">
    <w:name w:val="587F7E61F6074350B3B5ABB39E5DCA287"/>
    <w:rsid w:val="00FB69EC"/>
    <w:pPr>
      <w:spacing w:after="0" w:line="240" w:lineRule="auto"/>
      <w:jc w:val="both"/>
    </w:pPr>
    <w:rPr>
      <w:rFonts w:ascii="Arial" w:eastAsiaTheme="minorHAnsi" w:hAnsi="Arial"/>
      <w:lang w:val="en-GB" w:eastAsia="en-US"/>
    </w:rPr>
  </w:style>
  <w:style w:type="paragraph" w:customStyle="1" w:styleId="EB7099158F8C4468A4C47604334F8ED87">
    <w:name w:val="EB7099158F8C4468A4C47604334F8ED87"/>
    <w:rsid w:val="00FB69EC"/>
    <w:pPr>
      <w:spacing w:after="0" w:line="240" w:lineRule="auto"/>
      <w:jc w:val="both"/>
    </w:pPr>
    <w:rPr>
      <w:rFonts w:ascii="Arial" w:eastAsiaTheme="minorHAnsi" w:hAnsi="Arial"/>
      <w:lang w:val="en-GB" w:eastAsia="en-US"/>
    </w:rPr>
  </w:style>
  <w:style w:type="paragraph" w:customStyle="1" w:styleId="F1683DB0759446229939D4DAE4F64DA87">
    <w:name w:val="F1683DB0759446229939D4DAE4F64DA87"/>
    <w:rsid w:val="00FB69EC"/>
    <w:pPr>
      <w:spacing w:after="0" w:line="240" w:lineRule="auto"/>
      <w:jc w:val="both"/>
    </w:pPr>
    <w:rPr>
      <w:rFonts w:ascii="Arial" w:eastAsiaTheme="minorHAnsi" w:hAnsi="Arial"/>
      <w:lang w:val="en-GB" w:eastAsia="en-US"/>
    </w:rPr>
  </w:style>
  <w:style w:type="paragraph" w:customStyle="1" w:styleId="8D2AA2DFCA0F42289468ACA8CD63D04E7">
    <w:name w:val="8D2AA2DFCA0F42289468ACA8CD63D04E7"/>
    <w:rsid w:val="00FB69EC"/>
    <w:pPr>
      <w:spacing w:after="0" w:line="240" w:lineRule="auto"/>
      <w:jc w:val="both"/>
    </w:pPr>
    <w:rPr>
      <w:rFonts w:ascii="Arial" w:eastAsiaTheme="minorHAnsi" w:hAnsi="Arial"/>
      <w:lang w:val="en-GB" w:eastAsia="en-US"/>
    </w:rPr>
  </w:style>
  <w:style w:type="paragraph" w:customStyle="1" w:styleId="7F9240258AB040E4ABA52264840B0C8C7">
    <w:name w:val="7F9240258AB040E4ABA52264840B0C8C7"/>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74B84E8B903D435A9661B2CC58F8735410">
    <w:name w:val="74B84E8B903D435A9661B2CC58F8735410"/>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6AB59C7A5E85481FB840385EC5BDBF6C7">
    <w:name w:val="6AB59C7A5E85481FB840385EC5BDBF6C7"/>
    <w:rsid w:val="00FB69EC"/>
    <w:pPr>
      <w:numPr>
        <w:numId w:val="3"/>
      </w:numPr>
      <w:tabs>
        <w:tab w:val="clear" w:pos="720"/>
        <w:tab w:val="num" w:pos="643"/>
      </w:tabs>
      <w:spacing w:after="0" w:line="240" w:lineRule="auto"/>
      <w:ind w:left="680" w:hanging="340"/>
      <w:contextualSpacing/>
      <w:jc w:val="both"/>
    </w:pPr>
    <w:rPr>
      <w:rFonts w:ascii="Arial" w:eastAsiaTheme="minorHAnsi" w:hAnsi="Arial"/>
      <w:lang w:val="en-GB" w:eastAsia="en-US"/>
    </w:rPr>
  </w:style>
  <w:style w:type="paragraph" w:customStyle="1" w:styleId="F4AEC3697B884ED79BBC865E39607EC310">
    <w:name w:val="F4AEC3697B884ED79BBC865E39607EC310"/>
    <w:rsid w:val="00FB69EC"/>
    <w:pPr>
      <w:numPr>
        <w:numId w:val="3"/>
      </w:numPr>
      <w:tabs>
        <w:tab w:val="clear" w:pos="720"/>
        <w:tab w:val="num" w:pos="643"/>
      </w:tabs>
      <w:spacing w:after="0" w:line="240" w:lineRule="auto"/>
      <w:ind w:left="680" w:hanging="340"/>
      <w:contextualSpacing/>
      <w:jc w:val="both"/>
    </w:pPr>
    <w:rPr>
      <w:rFonts w:ascii="Arial" w:eastAsiaTheme="minorHAnsi" w:hAnsi="Arial"/>
      <w:lang w:val="en-GB" w:eastAsia="en-US"/>
    </w:rPr>
  </w:style>
  <w:style w:type="paragraph" w:customStyle="1" w:styleId="E14BFA0642B64A79869CE01E3F50221D7">
    <w:name w:val="E14BFA0642B64A79869CE01E3F50221D7"/>
    <w:rsid w:val="00FB69EC"/>
    <w:pPr>
      <w:numPr>
        <w:numId w:val="3"/>
      </w:numPr>
      <w:tabs>
        <w:tab w:val="clear" w:pos="720"/>
        <w:tab w:val="num" w:pos="643"/>
      </w:tabs>
      <w:spacing w:after="0" w:line="240" w:lineRule="auto"/>
      <w:ind w:left="680" w:hanging="340"/>
      <w:contextualSpacing/>
      <w:jc w:val="both"/>
    </w:pPr>
    <w:rPr>
      <w:rFonts w:ascii="Arial" w:eastAsiaTheme="minorHAnsi" w:hAnsi="Arial"/>
      <w:lang w:val="en-GB" w:eastAsia="en-US"/>
    </w:rPr>
  </w:style>
  <w:style w:type="paragraph" w:customStyle="1" w:styleId="68AF464EA6E8401EB8A9917757B0D0BD10">
    <w:name w:val="68AF464EA6E8401EB8A9917757B0D0BD10"/>
    <w:rsid w:val="00FB69EC"/>
    <w:pPr>
      <w:numPr>
        <w:numId w:val="3"/>
      </w:numPr>
      <w:tabs>
        <w:tab w:val="clear" w:pos="720"/>
        <w:tab w:val="num" w:pos="643"/>
      </w:tabs>
      <w:spacing w:after="0" w:line="240" w:lineRule="auto"/>
      <w:ind w:left="680" w:hanging="340"/>
      <w:contextualSpacing/>
      <w:jc w:val="both"/>
    </w:pPr>
    <w:rPr>
      <w:rFonts w:ascii="Arial" w:eastAsiaTheme="minorHAnsi" w:hAnsi="Arial"/>
      <w:lang w:val="en-GB" w:eastAsia="en-US"/>
    </w:rPr>
  </w:style>
  <w:style w:type="paragraph" w:customStyle="1" w:styleId="E051D3D7A9994B3589CF314C93B3C4DA10">
    <w:name w:val="E051D3D7A9994B3589CF314C93B3C4DA10"/>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5485097F767D44C8812FB5D22DA7072F7">
    <w:name w:val="5485097F767D44C8812FB5D22DA7072F7"/>
    <w:rsid w:val="00FB69EC"/>
    <w:pPr>
      <w:spacing w:after="0" w:line="240" w:lineRule="auto"/>
      <w:jc w:val="both"/>
    </w:pPr>
    <w:rPr>
      <w:rFonts w:ascii="Arial" w:eastAsiaTheme="minorHAnsi" w:hAnsi="Arial"/>
      <w:lang w:val="en-GB" w:eastAsia="en-US"/>
    </w:rPr>
  </w:style>
  <w:style w:type="paragraph" w:customStyle="1" w:styleId="15AA3C6B9849448F87405CED5C3290247">
    <w:name w:val="15AA3C6B9849448F87405CED5C3290247"/>
    <w:rsid w:val="00FB69EC"/>
    <w:pPr>
      <w:spacing w:after="0" w:line="240" w:lineRule="auto"/>
      <w:jc w:val="both"/>
    </w:pPr>
    <w:rPr>
      <w:rFonts w:ascii="Arial" w:eastAsiaTheme="minorHAnsi" w:hAnsi="Arial"/>
      <w:lang w:val="en-GB" w:eastAsia="en-US"/>
    </w:rPr>
  </w:style>
  <w:style w:type="paragraph" w:customStyle="1" w:styleId="341AAB8BF0214E31AAA0F06C342CE38B7">
    <w:name w:val="341AAB8BF0214E31AAA0F06C342CE38B7"/>
    <w:rsid w:val="00FB69EC"/>
    <w:pPr>
      <w:spacing w:after="0" w:line="240" w:lineRule="auto"/>
      <w:jc w:val="both"/>
    </w:pPr>
    <w:rPr>
      <w:rFonts w:ascii="Arial" w:eastAsiaTheme="minorHAnsi" w:hAnsi="Arial"/>
      <w:lang w:val="en-GB" w:eastAsia="en-US"/>
    </w:rPr>
  </w:style>
  <w:style w:type="paragraph" w:customStyle="1" w:styleId="16FDE4F3C51245EFA8C828F1B2BACE877">
    <w:name w:val="16FDE4F3C51245EFA8C828F1B2BACE877"/>
    <w:rsid w:val="00FB69EC"/>
    <w:pPr>
      <w:spacing w:after="0" w:line="240" w:lineRule="auto"/>
      <w:jc w:val="both"/>
    </w:pPr>
    <w:rPr>
      <w:rFonts w:ascii="Arial" w:eastAsiaTheme="minorHAnsi" w:hAnsi="Arial"/>
      <w:lang w:val="en-GB" w:eastAsia="en-US"/>
    </w:rPr>
  </w:style>
  <w:style w:type="paragraph" w:customStyle="1" w:styleId="BE44E6683D5A44D1A60E12B21536A34F7">
    <w:name w:val="BE44E6683D5A44D1A60E12B21536A34F7"/>
    <w:rsid w:val="00FB69EC"/>
    <w:pPr>
      <w:spacing w:after="0" w:line="240" w:lineRule="auto"/>
      <w:jc w:val="both"/>
    </w:pPr>
    <w:rPr>
      <w:rFonts w:ascii="Arial" w:eastAsiaTheme="minorHAnsi" w:hAnsi="Arial"/>
      <w:lang w:val="en-GB" w:eastAsia="en-US"/>
    </w:rPr>
  </w:style>
  <w:style w:type="paragraph" w:customStyle="1" w:styleId="FC68D75DBE5E4A6298477465615756C67">
    <w:name w:val="FC68D75DBE5E4A6298477465615756C67"/>
    <w:rsid w:val="00FB69EC"/>
    <w:pPr>
      <w:spacing w:after="0" w:line="240" w:lineRule="auto"/>
      <w:jc w:val="both"/>
    </w:pPr>
    <w:rPr>
      <w:rFonts w:ascii="Arial" w:eastAsiaTheme="minorHAnsi" w:hAnsi="Arial"/>
      <w:lang w:val="en-GB" w:eastAsia="en-US"/>
    </w:rPr>
  </w:style>
  <w:style w:type="paragraph" w:customStyle="1" w:styleId="4615F1E4E2B74D3A9D6D0DA370970D8F7">
    <w:name w:val="4615F1E4E2B74D3A9D6D0DA370970D8F7"/>
    <w:rsid w:val="00FB69EC"/>
    <w:pPr>
      <w:spacing w:after="0" w:line="240" w:lineRule="auto"/>
      <w:jc w:val="both"/>
    </w:pPr>
    <w:rPr>
      <w:rFonts w:ascii="Arial" w:eastAsiaTheme="minorHAnsi" w:hAnsi="Arial"/>
      <w:lang w:val="en-GB" w:eastAsia="en-US"/>
    </w:rPr>
  </w:style>
  <w:style w:type="paragraph" w:customStyle="1" w:styleId="28050D9D377E4D698DE6BD5E7E4931BA7">
    <w:name w:val="28050D9D377E4D698DE6BD5E7E4931BA7"/>
    <w:rsid w:val="00FB69EC"/>
    <w:pPr>
      <w:spacing w:after="0" w:line="240" w:lineRule="auto"/>
      <w:jc w:val="both"/>
    </w:pPr>
    <w:rPr>
      <w:rFonts w:ascii="Arial" w:eastAsiaTheme="minorHAnsi" w:hAnsi="Arial"/>
      <w:lang w:val="en-GB" w:eastAsia="en-US"/>
    </w:rPr>
  </w:style>
  <w:style w:type="paragraph" w:customStyle="1" w:styleId="AC795521F90641418C24DDBA285446476">
    <w:name w:val="AC795521F90641418C24DDBA285446476"/>
    <w:rsid w:val="00FB69EC"/>
    <w:pPr>
      <w:spacing w:after="0" w:line="240" w:lineRule="auto"/>
      <w:jc w:val="both"/>
    </w:pPr>
    <w:rPr>
      <w:rFonts w:ascii="Arial" w:eastAsiaTheme="minorHAnsi" w:hAnsi="Arial"/>
      <w:lang w:val="en-GB" w:eastAsia="en-US"/>
    </w:rPr>
  </w:style>
  <w:style w:type="paragraph" w:customStyle="1" w:styleId="F11AC5FA1E4F41F9ACF2D6E4B8C788387">
    <w:name w:val="F11AC5FA1E4F41F9ACF2D6E4B8C788387"/>
    <w:rsid w:val="00FB69EC"/>
    <w:pPr>
      <w:spacing w:after="0" w:line="240" w:lineRule="auto"/>
      <w:jc w:val="both"/>
    </w:pPr>
    <w:rPr>
      <w:rFonts w:ascii="Arial" w:eastAsiaTheme="minorHAnsi" w:hAnsi="Arial"/>
      <w:lang w:val="en-GB" w:eastAsia="en-US"/>
    </w:rPr>
  </w:style>
  <w:style w:type="paragraph" w:customStyle="1" w:styleId="9C2B5CCB534F4371ADAA74952FC79CDD4">
    <w:name w:val="9C2B5CCB534F4371ADAA74952FC79CDD4"/>
    <w:rsid w:val="00FB69EC"/>
    <w:pPr>
      <w:spacing w:after="0" w:line="240" w:lineRule="auto"/>
      <w:jc w:val="both"/>
    </w:pPr>
    <w:rPr>
      <w:rFonts w:ascii="Arial" w:eastAsiaTheme="minorHAnsi" w:hAnsi="Arial"/>
      <w:lang w:val="en-GB" w:eastAsia="en-US"/>
    </w:rPr>
  </w:style>
  <w:style w:type="paragraph" w:customStyle="1" w:styleId="13DD3B0B8E7744298AFBE0A45821758E7">
    <w:name w:val="13DD3B0B8E7744298AFBE0A45821758E7"/>
    <w:rsid w:val="00FB69EC"/>
    <w:pPr>
      <w:spacing w:after="0" w:line="240" w:lineRule="auto"/>
      <w:jc w:val="both"/>
    </w:pPr>
    <w:rPr>
      <w:rFonts w:ascii="Arial" w:eastAsiaTheme="minorHAnsi" w:hAnsi="Arial"/>
      <w:lang w:val="en-GB" w:eastAsia="en-US"/>
    </w:rPr>
  </w:style>
  <w:style w:type="paragraph" w:customStyle="1" w:styleId="38C590F31A9B44839A6948A0C28772D57">
    <w:name w:val="38C590F31A9B44839A6948A0C28772D57"/>
    <w:rsid w:val="00FB69EC"/>
    <w:pPr>
      <w:spacing w:after="0" w:line="240" w:lineRule="auto"/>
      <w:jc w:val="both"/>
    </w:pPr>
    <w:rPr>
      <w:rFonts w:ascii="Arial" w:eastAsiaTheme="minorHAnsi" w:hAnsi="Arial"/>
      <w:lang w:val="en-GB" w:eastAsia="en-US"/>
    </w:rPr>
  </w:style>
  <w:style w:type="paragraph" w:customStyle="1" w:styleId="CB59C75396874041A1A02772E7B17E7522">
    <w:name w:val="CB59C75396874041A1A02772E7B17E7522"/>
    <w:rsid w:val="00FB69EC"/>
    <w:pPr>
      <w:spacing w:after="0" w:line="240" w:lineRule="auto"/>
      <w:jc w:val="both"/>
    </w:pPr>
    <w:rPr>
      <w:rFonts w:ascii="Arial" w:eastAsiaTheme="minorHAnsi" w:hAnsi="Arial"/>
      <w:lang w:val="en-GB" w:eastAsia="en-US"/>
    </w:rPr>
  </w:style>
  <w:style w:type="paragraph" w:customStyle="1" w:styleId="C8015E00C1114FC6875B1C60D1D8C46E22">
    <w:name w:val="C8015E00C1114FC6875B1C60D1D8C46E22"/>
    <w:rsid w:val="00FB69EC"/>
    <w:pPr>
      <w:spacing w:after="0" w:line="240" w:lineRule="auto"/>
      <w:jc w:val="both"/>
    </w:pPr>
    <w:rPr>
      <w:rFonts w:ascii="Arial" w:eastAsiaTheme="minorHAnsi" w:hAnsi="Arial"/>
      <w:lang w:val="en-GB" w:eastAsia="en-US"/>
    </w:rPr>
  </w:style>
  <w:style w:type="paragraph" w:customStyle="1" w:styleId="9C32439E17D5462DBFC1A3BEA0D5AAA822">
    <w:name w:val="9C32439E17D5462DBFC1A3BEA0D5AAA822"/>
    <w:rsid w:val="00FB69EC"/>
    <w:pPr>
      <w:spacing w:after="0" w:line="240" w:lineRule="auto"/>
      <w:jc w:val="both"/>
    </w:pPr>
    <w:rPr>
      <w:rFonts w:ascii="Arial" w:eastAsiaTheme="minorHAnsi" w:hAnsi="Arial"/>
      <w:lang w:val="en-GB" w:eastAsia="en-US"/>
    </w:rPr>
  </w:style>
  <w:style w:type="paragraph" w:customStyle="1" w:styleId="E584B1A10F3D41DAB2D9EDA2D74DC1E222">
    <w:name w:val="E584B1A10F3D41DAB2D9EDA2D74DC1E222"/>
    <w:rsid w:val="00FB69EC"/>
    <w:pPr>
      <w:spacing w:after="0" w:line="240" w:lineRule="auto"/>
      <w:jc w:val="both"/>
    </w:pPr>
    <w:rPr>
      <w:rFonts w:ascii="Arial" w:eastAsiaTheme="minorHAnsi" w:hAnsi="Arial"/>
      <w:lang w:val="en-GB" w:eastAsia="en-US"/>
    </w:rPr>
  </w:style>
  <w:style w:type="paragraph" w:customStyle="1" w:styleId="70D3EC6BF4944F96AC9FED58B6796BA322">
    <w:name w:val="70D3EC6BF4944F96AC9FED58B6796BA322"/>
    <w:rsid w:val="00FB69EC"/>
    <w:pPr>
      <w:spacing w:after="0" w:line="240" w:lineRule="auto"/>
      <w:jc w:val="both"/>
    </w:pPr>
    <w:rPr>
      <w:rFonts w:ascii="Arial" w:eastAsiaTheme="minorHAnsi" w:hAnsi="Arial"/>
      <w:lang w:val="en-GB" w:eastAsia="en-US"/>
    </w:rPr>
  </w:style>
  <w:style w:type="paragraph" w:customStyle="1" w:styleId="274676CDEAFE47D6AE5845B1E641990222">
    <w:name w:val="274676CDEAFE47D6AE5845B1E641990222"/>
    <w:rsid w:val="00FB69EC"/>
    <w:pPr>
      <w:spacing w:after="0" w:line="240" w:lineRule="auto"/>
      <w:jc w:val="both"/>
    </w:pPr>
    <w:rPr>
      <w:rFonts w:ascii="Arial" w:eastAsiaTheme="minorHAnsi" w:hAnsi="Arial"/>
      <w:lang w:val="en-GB" w:eastAsia="en-US"/>
    </w:rPr>
  </w:style>
  <w:style w:type="paragraph" w:customStyle="1" w:styleId="731E997408374B2E811E9ED4148323DB22">
    <w:name w:val="731E997408374B2E811E9ED4148323DB22"/>
    <w:rsid w:val="00FB69EC"/>
    <w:pPr>
      <w:spacing w:after="0" w:line="240" w:lineRule="auto"/>
      <w:jc w:val="both"/>
    </w:pPr>
    <w:rPr>
      <w:rFonts w:ascii="Arial" w:eastAsiaTheme="minorHAnsi" w:hAnsi="Arial"/>
      <w:lang w:val="en-GB" w:eastAsia="en-US"/>
    </w:rPr>
  </w:style>
  <w:style w:type="paragraph" w:customStyle="1" w:styleId="011A22C2FD2B45CFBF9F10337C3CF8F722">
    <w:name w:val="011A22C2FD2B45CFBF9F10337C3CF8F722"/>
    <w:rsid w:val="00FB69EC"/>
    <w:pPr>
      <w:spacing w:after="0" w:line="240" w:lineRule="auto"/>
      <w:jc w:val="both"/>
    </w:pPr>
    <w:rPr>
      <w:rFonts w:ascii="Arial" w:eastAsiaTheme="minorHAnsi" w:hAnsi="Arial"/>
      <w:lang w:val="en-GB" w:eastAsia="en-US"/>
    </w:rPr>
  </w:style>
  <w:style w:type="paragraph" w:customStyle="1" w:styleId="403B7362B66142D6B6CE21C8CFB7F7C21">
    <w:name w:val="403B7362B66142D6B6CE21C8CFB7F7C21"/>
    <w:rsid w:val="00FB69EC"/>
    <w:pPr>
      <w:spacing w:after="0" w:line="240" w:lineRule="auto"/>
      <w:jc w:val="both"/>
    </w:pPr>
    <w:rPr>
      <w:rFonts w:ascii="Arial" w:eastAsiaTheme="minorHAnsi" w:hAnsi="Arial"/>
      <w:lang w:val="en-GB" w:eastAsia="en-US"/>
    </w:rPr>
  </w:style>
  <w:style w:type="paragraph" w:customStyle="1" w:styleId="510C910F829B4BA08D64394588A56AFF1">
    <w:name w:val="510C910F829B4BA08D64394588A56AFF1"/>
    <w:rsid w:val="00FB69EC"/>
    <w:pPr>
      <w:spacing w:after="0" w:line="240" w:lineRule="auto"/>
      <w:jc w:val="both"/>
    </w:pPr>
    <w:rPr>
      <w:rFonts w:ascii="Arial" w:eastAsiaTheme="minorHAnsi" w:hAnsi="Arial"/>
      <w:lang w:val="en-GB" w:eastAsia="en-US"/>
    </w:rPr>
  </w:style>
  <w:style w:type="paragraph" w:customStyle="1" w:styleId="C780D31F463E4866A5AD755410B984DD7">
    <w:name w:val="C780D31F463E4866A5AD755410B984DD7"/>
    <w:rsid w:val="00FB69EC"/>
    <w:pPr>
      <w:spacing w:after="0" w:line="240" w:lineRule="auto"/>
      <w:jc w:val="both"/>
    </w:pPr>
    <w:rPr>
      <w:rFonts w:ascii="Arial" w:eastAsiaTheme="minorHAnsi" w:hAnsi="Arial"/>
      <w:lang w:val="en-GB" w:eastAsia="en-US"/>
    </w:rPr>
  </w:style>
  <w:style w:type="paragraph" w:customStyle="1" w:styleId="5C04F234F75943D8AF36AB11E2BD154F23">
    <w:name w:val="5C04F234F75943D8AF36AB11E2BD154F23"/>
    <w:rsid w:val="00FB69EC"/>
    <w:pPr>
      <w:spacing w:after="0" w:line="240" w:lineRule="auto"/>
      <w:jc w:val="both"/>
    </w:pPr>
    <w:rPr>
      <w:rFonts w:ascii="Arial" w:eastAsiaTheme="minorHAnsi" w:hAnsi="Arial"/>
      <w:lang w:val="en-GB" w:eastAsia="en-US"/>
    </w:rPr>
  </w:style>
  <w:style w:type="paragraph" w:customStyle="1" w:styleId="4488AC39F1934DB6B46EDCA33E7BAFB723">
    <w:name w:val="4488AC39F1934DB6B46EDCA33E7BAFB723"/>
    <w:rsid w:val="00FB69EC"/>
    <w:pPr>
      <w:spacing w:after="0" w:line="240" w:lineRule="auto"/>
      <w:jc w:val="both"/>
    </w:pPr>
    <w:rPr>
      <w:rFonts w:ascii="Arial" w:eastAsiaTheme="minorHAnsi" w:hAnsi="Arial"/>
      <w:lang w:val="en-GB" w:eastAsia="en-US"/>
    </w:rPr>
  </w:style>
  <w:style w:type="paragraph" w:customStyle="1" w:styleId="D6B5F5CD27004AD0B8C614ADEF5528ED23">
    <w:name w:val="D6B5F5CD27004AD0B8C614ADEF5528ED23"/>
    <w:rsid w:val="00FB69EC"/>
    <w:pPr>
      <w:spacing w:after="0" w:line="240" w:lineRule="auto"/>
      <w:jc w:val="both"/>
    </w:pPr>
    <w:rPr>
      <w:rFonts w:ascii="Arial" w:eastAsiaTheme="minorHAnsi" w:hAnsi="Arial"/>
      <w:lang w:val="en-GB" w:eastAsia="en-US"/>
    </w:rPr>
  </w:style>
  <w:style w:type="paragraph" w:customStyle="1" w:styleId="8E657BCA49284339A200227D5EE3B31522">
    <w:name w:val="8E657BCA49284339A200227D5EE3B31522"/>
    <w:rsid w:val="00FB69EC"/>
    <w:pPr>
      <w:spacing w:after="0" w:line="240" w:lineRule="auto"/>
      <w:jc w:val="both"/>
    </w:pPr>
    <w:rPr>
      <w:rFonts w:ascii="Arial" w:eastAsiaTheme="minorHAnsi" w:hAnsi="Arial"/>
      <w:lang w:val="en-GB" w:eastAsia="en-US"/>
    </w:rPr>
  </w:style>
  <w:style w:type="paragraph" w:customStyle="1" w:styleId="58B5C5B15AF74AE28AF66574C434A0654">
    <w:name w:val="58B5C5B15AF74AE28AF66574C434A0654"/>
    <w:rsid w:val="00FB69EC"/>
    <w:pPr>
      <w:spacing w:after="0" w:line="240" w:lineRule="auto"/>
      <w:jc w:val="both"/>
    </w:pPr>
    <w:rPr>
      <w:rFonts w:ascii="Arial" w:eastAsiaTheme="minorHAnsi" w:hAnsi="Arial"/>
      <w:lang w:val="en-GB" w:eastAsia="en-US"/>
    </w:rPr>
  </w:style>
  <w:style w:type="paragraph" w:customStyle="1" w:styleId="7765E9AC53464DE3AD2348CF7A7249FC20">
    <w:name w:val="7765E9AC53464DE3AD2348CF7A7249FC20"/>
    <w:rsid w:val="00FB69EC"/>
    <w:pPr>
      <w:spacing w:after="0" w:line="240" w:lineRule="auto"/>
      <w:jc w:val="both"/>
    </w:pPr>
    <w:rPr>
      <w:rFonts w:ascii="Arial" w:eastAsiaTheme="minorHAnsi" w:hAnsi="Arial"/>
      <w:lang w:val="en-GB" w:eastAsia="en-US"/>
    </w:rPr>
  </w:style>
  <w:style w:type="paragraph" w:customStyle="1" w:styleId="C315C3F5A0E648E58339BA7713AFBBB522">
    <w:name w:val="C315C3F5A0E648E58339BA7713AFBBB522"/>
    <w:rsid w:val="00FB69EC"/>
    <w:pPr>
      <w:spacing w:after="0" w:line="240" w:lineRule="auto"/>
      <w:jc w:val="both"/>
    </w:pPr>
    <w:rPr>
      <w:rFonts w:ascii="Arial" w:eastAsiaTheme="minorHAnsi" w:hAnsi="Arial"/>
      <w:lang w:val="en-GB" w:eastAsia="en-US"/>
    </w:rPr>
  </w:style>
  <w:style w:type="paragraph" w:customStyle="1" w:styleId="43430E3829B14353809FDEE4F96721F321">
    <w:name w:val="43430E3829B14353809FDEE4F96721F321"/>
    <w:rsid w:val="00FB69EC"/>
    <w:pPr>
      <w:spacing w:after="0" w:line="240" w:lineRule="auto"/>
      <w:jc w:val="both"/>
    </w:pPr>
    <w:rPr>
      <w:rFonts w:ascii="Arial" w:eastAsiaTheme="minorHAnsi" w:hAnsi="Arial"/>
      <w:lang w:val="en-GB" w:eastAsia="en-US"/>
    </w:rPr>
  </w:style>
  <w:style w:type="paragraph" w:customStyle="1" w:styleId="FF0A159A4C5B4177867F16432AF99C9118">
    <w:name w:val="FF0A159A4C5B4177867F16432AF99C9118"/>
    <w:rsid w:val="00FB69EC"/>
    <w:pPr>
      <w:spacing w:after="0" w:line="240" w:lineRule="auto"/>
      <w:jc w:val="both"/>
    </w:pPr>
    <w:rPr>
      <w:rFonts w:ascii="Arial" w:eastAsiaTheme="minorHAnsi" w:hAnsi="Arial"/>
      <w:lang w:val="en-GB" w:eastAsia="en-US"/>
    </w:rPr>
  </w:style>
  <w:style w:type="paragraph" w:customStyle="1" w:styleId="512E660A2ED24A8B9550399D4BFA5BA318">
    <w:name w:val="512E660A2ED24A8B9550399D4BFA5BA318"/>
    <w:rsid w:val="00FB69EC"/>
    <w:pPr>
      <w:spacing w:after="0" w:line="240" w:lineRule="auto"/>
      <w:jc w:val="both"/>
    </w:pPr>
    <w:rPr>
      <w:rFonts w:ascii="Arial" w:eastAsiaTheme="minorHAnsi" w:hAnsi="Arial"/>
      <w:lang w:val="en-GB" w:eastAsia="en-US"/>
    </w:rPr>
  </w:style>
  <w:style w:type="paragraph" w:customStyle="1" w:styleId="410B091950CD4378BD8280D68475EC7618">
    <w:name w:val="410B091950CD4378BD8280D68475EC7618"/>
    <w:rsid w:val="00FB69EC"/>
    <w:pPr>
      <w:spacing w:after="0" w:line="240" w:lineRule="auto"/>
      <w:jc w:val="both"/>
    </w:pPr>
    <w:rPr>
      <w:rFonts w:ascii="Arial" w:eastAsiaTheme="minorHAnsi" w:hAnsi="Arial"/>
      <w:lang w:val="en-GB" w:eastAsia="en-US"/>
    </w:rPr>
  </w:style>
  <w:style w:type="paragraph" w:customStyle="1" w:styleId="CFF5D415D88844B78DCDA7494E341D3F18">
    <w:name w:val="CFF5D415D88844B78DCDA7494E341D3F18"/>
    <w:rsid w:val="00FB69EC"/>
    <w:pPr>
      <w:spacing w:after="0" w:line="240" w:lineRule="auto"/>
      <w:jc w:val="both"/>
    </w:pPr>
    <w:rPr>
      <w:rFonts w:ascii="Arial" w:eastAsiaTheme="minorHAnsi" w:hAnsi="Arial"/>
      <w:lang w:val="en-GB" w:eastAsia="en-US"/>
    </w:rPr>
  </w:style>
  <w:style w:type="paragraph" w:customStyle="1" w:styleId="10943E4B85D34064824491C160B7F61916">
    <w:name w:val="10943E4B85D34064824491C160B7F61916"/>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77BFC983B99E423382B3ADB50840735016">
    <w:name w:val="77BFC983B99E423382B3ADB50840735016"/>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F41DB1AF7EBE485886238EE3BB87110F5">
    <w:name w:val="F41DB1AF7EBE485886238EE3BB87110F5"/>
    <w:rsid w:val="00FB69EC"/>
    <w:pPr>
      <w:spacing w:after="0" w:line="240" w:lineRule="auto"/>
      <w:jc w:val="both"/>
    </w:pPr>
    <w:rPr>
      <w:rFonts w:ascii="Arial" w:eastAsiaTheme="minorHAnsi" w:hAnsi="Arial"/>
      <w:lang w:val="en-GB" w:eastAsia="en-US"/>
    </w:rPr>
  </w:style>
  <w:style w:type="paragraph" w:customStyle="1" w:styleId="4F16C83D07BB4FF9A76D085B447446D05">
    <w:name w:val="4F16C83D07BB4FF9A76D085B447446D05"/>
    <w:rsid w:val="00FB69EC"/>
    <w:pPr>
      <w:spacing w:after="0" w:line="240" w:lineRule="auto"/>
      <w:jc w:val="both"/>
    </w:pPr>
    <w:rPr>
      <w:rFonts w:ascii="Arial" w:eastAsiaTheme="minorHAnsi" w:hAnsi="Arial"/>
      <w:lang w:val="en-GB" w:eastAsia="en-US"/>
    </w:rPr>
  </w:style>
  <w:style w:type="paragraph" w:customStyle="1" w:styleId="4320104F87034057AC884279A01135D917">
    <w:name w:val="4320104F87034057AC884279A01135D917"/>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1D420686D2864E5EBCFE554F7B4CA75017">
    <w:name w:val="1D420686D2864E5EBCFE554F7B4CA75017"/>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3499EAB818D34CBEBED07A4D7C905B1014">
    <w:name w:val="3499EAB818D34CBEBED07A4D7C905B1014"/>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8A208D4187EE4726B95E99DBCCED45F513">
    <w:name w:val="8A208D4187EE4726B95E99DBCCED45F513"/>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6DBD585979C0417C90F85AEAC12A438011">
    <w:name w:val="6DBD585979C0417C90F85AEAC12A438011"/>
    <w:rsid w:val="00FB69EC"/>
    <w:pPr>
      <w:spacing w:after="0" w:line="240" w:lineRule="auto"/>
      <w:jc w:val="both"/>
    </w:pPr>
    <w:rPr>
      <w:rFonts w:ascii="Arial" w:eastAsiaTheme="minorHAnsi" w:hAnsi="Arial"/>
      <w:lang w:val="en-GB" w:eastAsia="en-US"/>
    </w:rPr>
  </w:style>
  <w:style w:type="paragraph" w:customStyle="1" w:styleId="11B07DF846E74C879AB028C2E23084A511">
    <w:name w:val="11B07DF846E74C879AB028C2E23084A511"/>
    <w:rsid w:val="00FB69EC"/>
    <w:pPr>
      <w:spacing w:after="0" w:line="240" w:lineRule="auto"/>
      <w:jc w:val="both"/>
    </w:pPr>
    <w:rPr>
      <w:rFonts w:ascii="Arial" w:eastAsiaTheme="minorHAnsi" w:hAnsi="Arial"/>
      <w:lang w:val="en-GB" w:eastAsia="en-US"/>
    </w:rPr>
  </w:style>
  <w:style w:type="paragraph" w:customStyle="1" w:styleId="5FF0E4038FD84DE6BF8309B388E52DE311">
    <w:name w:val="5FF0E4038FD84DE6BF8309B388E52DE311"/>
    <w:rsid w:val="00FB69EC"/>
    <w:pPr>
      <w:spacing w:after="0" w:line="240" w:lineRule="auto"/>
      <w:jc w:val="both"/>
    </w:pPr>
    <w:rPr>
      <w:rFonts w:ascii="Arial" w:eastAsiaTheme="minorHAnsi" w:hAnsi="Arial"/>
      <w:lang w:val="en-GB" w:eastAsia="en-US"/>
    </w:rPr>
  </w:style>
  <w:style w:type="paragraph" w:customStyle="1" w:styleId="3EA6972F369942AD8F7164860D7F564711">
    <w:name w:val="3EA6972F369942AD8F7164860D7F564711"/>
    <w:rsid w:val="00FB69EC"/>
    <w:pPr>
      <w:spacing w:after="0" w:line="240" w:lineRule="auto"/>
      <w:jc w:val="both"/>
    </w:pPr>
    <w:rPr>
      <w:rFonts w:ascii="Arial" w:eastAsiaTheme="minorHAnsi" w:hAnsi="Arial"/>
      <w:lang w:val="en-GB" w:eastAsia="en-US"/>
    </w:rPr>
  </w:style>
  <w:style w:type="paragraph" w:customStyle="1" w:styleId="4FD94AB763BB4741851CB68954DDD98310">
    <w:name w:val="4FD94AB763BB4741851CB68954DDD98310"/>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E526615BFA2741B4B9731BC10683273810">
    <w:name w:val="E526615BFA2741B4B9731BC10683273810"/>
    <w:rsid w:val="00FB69EC"/>
    <w:pPr>
      <w:spacing w:after="0" w:line="240" w:lineRule="auto"/>
      <w:jc w:val="both"/>
    </w:pPr>
    <w:rPr>
      <w:rFonts w:ascii="Arial" w:eastAsiaTheme="minorHAnsi" w:hAnsi="Arial"/>
      <w:lang w:val="en-GB" w:eastAsia="en-US"/>
    </w:rPr>
  </w:style>
  <w:style w:type="paragraph" w:customStyle="1" w:styleId="D327E47A8E344D6F819CA78F476F9B2910">
    <w:name w:val="D327E47A8E344D6F819CA78F476F9B2910"/>
    <w:rsid w:val="00FB69EC"/>
    <w:pPr>
      <w:spacing w:after="0" w:line="240" w:lineRule="auto"/>
      <w:jc w:val="both"/>
    </w:pPr>
    <w:rPr>
      <w:rFonts w:ascii="Arial" w:eastAsiaTheme="minorHAnsi" w:hAnsi="Arial"/>
      <w:lang w:val="en-GB" w:eastAsia="en-US"/>
    </w:rPr>
  </w:style>
  <w:style w:type="paragraph" w:customStyle="1" w:styleId="3C8827B19807498B98E6B7BE30A98D7710">
    <w:name w:val="3C8827B19807498B98E6B7BE30A98D7710"/>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9A7AEB731CB549C582D282369E9120B112">
    <w:name w:val="9A7AEB731CB549C582D282369E9120B112"/>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F14B7D9A76494518AE8298D7BB864ED912">
    <w:name w:val="F14B7D9A76494518AE8298D7BB864ED912"/>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90B61028FB3E4084BB53D60A700247B710">
    <w:name w:val="90B61028FB3E4084BB53D60A700247B710"/>
    <w:rsid w:val="00FB69EC"/>
    <w:pPr>
      <w:spacing w:after="0" w:line="240" w:lineRule="auto"/>
      <w:jc w:val="both"/>
    </w:pPr>
    <w:rPr>
      <w:rFonts w:ascii="Arial" w:eastAsiaTheme="minorHAnsi" w:hAnsi="Arial"/>
      <w:lang w:val="en-GB" w:eastAsia="en-US"/>
    </w:rPr>
  </w:style>
  <w:style w:type="paragraph" w:customStyle="1" w:styleId="E63ED88BEDDB44FA8A33CF7950C2A7CB10">
    <w:name w:val="E63ED88BEDDB44FA8A33CF7950C2A7CB10"/>
    <w:rsid w:val="00FB69EC"/>
    <w:pPr>
      <w:spacing w:after="0" w:line="240" w:lineRule="auto"/>
      <w:jc w:val="both"/>
    </w:pPr>
    <w:rPr>
      <w:rFonts w:ascii="Arial" w:eastAsiaTheme="minorHAnsi" w:hAnsi="Arial"/>
      <w:lang w:val="en-GB" w:eastAsia="en-US"/>
    </w:rPr>
  </w:style>
  <w:style w:type="paragraph" w:customStyle="1" w:styleId="281089A01DE74B24AB4DCB9C9E87F6C110">
    <w:name w:val="281089A01DE74B24AB4DCB9C9E87F6C110"/>
    <w:rsid w:val="00FB69EC"/>
    <w:pPr>
      <w:spacing w:after="0" w:line="240" w:lineRule="auto"/>
      <w:jc w:val="both"/>
    </w:pPr>
    <w:rPr>
      <w:rFonts w:ascii="Arial" w:eastAsiaTheme="minorHAnsi" w:hAnsi="Arial"/>
      <w:lang w:val="en-GB" w:eastAsia="en-US"/>
    </w:rPr>
  </w:style>
  <w:style w:type="paragraph" w:customStyle="1" w:styleId="638DFA9EB2D34359A0C2AAF95BF9062610">
    <w:name w:val="638DFA9EB2D34359A0C2AAF95BF9062610"/>
    <w:rsid w:val="00FB69EC"/>
    <w:pPr>
      <w:spacing w:after="0" w:line="240" w:lineRule="auto"/>
      <w:jc w:val="both"/>
    </w:pPr>
    <w:rPr>
      <w:rFonts w:ascii="Arial" w:eastAsiaTheme="minorHAnsi" w:hAnsi="Arial"/>
      <w:lang w:val="en-GB" w:eastAsia="en-US"/>
    </w:rPr>
  </w:style>
  <w:style w:type="paragraph" w:customStyle="1" w:styleId="2425A27250154A8DA5F32DF144EE593910">
    <w:name w:val="2425A27250154A8DA5F32DF144EE593910"/>
    <w:rsid w:val="00FB69EC"/>
    <w:pPr>
      <w:spacing w:after="0" w:line="240" w:lineRule="auto"/>
      <w:jc w:val="both"/>
    </w:pPr>
    <w:rPr>
      <w:rFonts w:ascii="Arial" w:eastAsiaTheme="minorHAnsi" w:hAnsi="Arial"/>
      <w:lang w:val="en-GB" w:eastAsia="en-US"/>
    </w:rPr>
  </w:style>
  <w:style w:type="paragraph" w:customStyle="1" w:styleId="1D967D84E5A7429E8FF1227362D2B26210">
    <w:name w:val="1D967D84E5A7429E8FF1227362D2B26210"/>
    <w:rsid w:val="00FB69EC"/>
    <w:pPr>
      <w:spacing w:after="0" w:line="240" w:lineRule="auto"/>
      <w:jc w:val="both"/>
    </w:pPr>
    <w:rPr>
      <w:rFonts w:ascii="Arial" w:eastAsiaTheme="minorHAnsi" w:hAnsi="Arial"/>
      <w:lang w:val="en-GB" w:eastAsia="en-US"/>
    </w:rPr>
  </w:style>
  <w:style w:type="paragraph" w:customStyle="1" w:styleId="DB69E7FEEDF649DAB3D8789F1B36E95A9">
    <w:name w:val="DB69E7FEEDF649DAB3D8789F1B36E95A9"/>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9A8A79550E1440C9982BA94B70F243BE12">
    <w:name w:val="9A8A79550E1440C9982BA94B70F243BE12"/>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2F43718A68EC40E7AD8014759BDC01E79">
    <w:name w:val="2F43718A68EC40E7AD8014759BDC01E79"/>
    <w:rsid w:val="00FB69EC"/>
    <w:pPr>
      <w:spacing w:after="0" w:line="240" w:lineRule="auto"/>
      <w:jc w:val="both"/>
    </w:pPr>
    <w:rPr>
      <w:rFonts w:ascii="Arial" w:eastAsiaTheme="minorHAnsi" w:hAnsi="Arial"/>
      <w:lang w:val="en-GB" w:eastAsia="en-US"/>
    </w:rPr>
  </w:style>
  <w:style w:type="paragraph" w:customStyle="1" w:styleId="3ED06521EE5549D4A890BF291E3DAAE29">
    <w:name w:val="3ED06521EE5549D4A890BF291E3DAAE29"/>
    <w:rsid w:val="00FB69EC"/>
    <w:pPr>
      <w:spacing w:after="0" w:line="240" w:lineRule="auto"/>
      <w:jc w:val="both"/>
    </w:pPr>
    <w:rPr>
      <w:rFonts w:ascii="Arial" w:eastAsiaTheme="minorHAnsi" w:hAnsi="Arial"/>
      <w:lang w:val="en-GB" w:eastAsia="en-US"/>
    </w:rPr>
  </w:style>
  <w:style w:type="paragraph" w:customStyle="1" w:styleId="21D8C06B6A19406A8111069AB1732A9E9">
    <w:name w:val="21D8C06B6A19406A8111069AB1732A9E9"/>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B15DF3F4DD8C4582BA8B28F0CCF4C1C09">
    <w:name w:val="B15DF3F4DD8C4582BA8B28F0CCF4C1C09"/>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04E1DE0FCFF7414DB775C3D28D50E7BA12">
    <w:name w:val="04E1DE0FCFF7414DB775C3D28D50E7BA12"/>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D8D4C551DF714FE8B8AAECFE5AE1549E12">
    <w:name w:val="D8D4C551DF714FE8B8AAECFE5AE1549E12"/>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84B25C7E696643D7A379E26FCDBACFD911">
    <w:name w:val="84B25C7E696643D7A379E26FCDBACFD911"/>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4EDA36833E674B9789D3ED040A873D6C9">
    <w:name w:val="4EDA36833E674B9789D3ED040A873D6C9"/>
    <w:rsid w:val="00FB69EC"/>
    <w:pPr>
      <w:spacing w:after="0" w:line="240" w:lineRule="auto"/>
      <w:jc w:val="both"/>
    </w:pPr>
    <w:rPr>
      <w:rFonts w:ascii="Arial" w:eastAsiaTheme="minorHAnsi" w:hAnsi="Arial"/>
      <w:lang w:val="en-GB" w:eastAsia="en-US"/>
    </w:rPr>
  </w:style>
  <w:style w:type="paragraph" w:customStyle="1" w:styleId="A8FB0F15D4DE44C4B1EA334ADE4A3BCB9">
    <w:name w:val="A8FB0F15D4DE44C4B1EA334ADE4A3BCB9"/>
    <w:rsid w:val="00FB69EC"/>
    <w:pPr>
      <w:spacing w:after="0" w:line="240" w:lineRule="auto"/>
      <w:jc w:val="both"/>
    </w:pPr>
    <w:rPr>
      <w:rFonts w:ascii="Arial" w:eastAsiaTheme="minorHAnsi" w:hAnsi="Arial"/>
      <w:lang w:val="en-GB" w:eastAsia="en-US"/>
    </w:rPr>
  </w:style>
  <w:style w:type="paragraph" w:customStyle="1" w:styleId="663981AFD19343878E1F457D1F9F13BC9">
    <w:name w:val="663981AFD19343878E1F457D1F9F13BC9"/>
    <w:rsid w:val="00FB69EC"/>
    <w:pPr>
      <w:spacing w:after="0" w:line="240" w:lineRule="auto"/>
      <w:jc w:val="both"/>
    </w:pPr>
    <w:rPr>
      <w:rFonts w:ascii="Arial" w:eastAsiaTheme="minorHAnsi" w:hAnsi="Arial"/>
      <w:lang w:val="en-GB" w:eastAsia="en-US"/>
    </w:rPr>
  </w:style>
  <w:style w:type="paragraph" w:customStyle="1" w:styleId="587F7E61F6074350B3B5ABB39E5DCA288">
    <w:name w:val="587F7E61F6074350B3B5ABB39E5DCA288"/>
    <w:rsid w:val="00FB69EC"/>
    <w:pPr>
      <w:spacing w:after="0" w:line="240" w:lineRule="auto"/>
      <w:jc w:val="both"/>
    </w:pPr>
    <w:rPr>
      <w:rFonts w:ascii="Arial" w:eastAsiaTheme="minorHAnsi" w:hAnsi="Arial"/>
      <w:lang w:val="en-GB" w:eastAsia="en-US"/>
    </w:rPr>
  </w:style>
  <w:style w:type="paragraph" w:customStyle="1" w:styleId="EB7099158F8C4468A4C47604334F8ED88">
    <w:name w:val="EB7099158F8C4468A4C47604334F8ED88"/>
    <w:rsid w:val="00FB69EC"/>
    <w:pPr>
      <w:spacing w:after="0" w:line="240" w:lineRule="auto"/>
      <w:jc w:val="both"/>
    </w:pPr>
    <w:rPr>
      <w:rFonts w:ascii="Arial" w:eastAsiaTheme="minorHAnsi" w:hAnsi="Arial"/>
      <w:lang w:val="en-GB" w:eastAsia="en-US"/>
    </w:rPr>
  </w:style>
  <w:style w:type="paragraph" w:customStyle="1" w:styleId="F1683DB0759446229939D4DAE4F64DA88">
    <w:name w:val="F1683DB0759446229939D4DAE4F64DA88"/>
    <w:rsid w:val="00FB69EC"/>
    <w:pPr>
      <w:spacing w:after="0" w:line="240" w:lineRule="auto"/>
      <w:jc w:val="both"/>
    </w:pPr>
    <w:rPr>
      <w:rFonts w:ascii="Arial" w:eastAsiaTheme="minorHAnsi" w:hAnsi="Arial"/>
      <w:lang w:val="en-GB" w:eastAsia="en-US"/>
    </w:rPr>
  </w:style>
  <w:style w:type="paragraph" w:customStyle="1" w:styleId="8D2AA2DFCA0F42289468ACA8CD63D04E8">
    <w:name w:val="8D2AA2DFCA0F42289468ACA8CD63D04E8"/>
    <w:rsid w:val="00FB69EC"/>
    <w:pPr>
      <w:spacing w:after="0" w:line="240" w:lineRule="auto"/>
      <w:jc w:val="both"/>
    </w:pPr>
    <w:rPr>
      <w:rFonts w:ascii="Arial" w:eastAsiaTheme="minorHAnsi" w:hAnsi="Arial"/>
      <w:lang w:val="en-GB" w:eastAsia="en-US"/>
    </w:rPr>
  </w:style>
  <w:style w:type="paragraph" w:customStyle="1" w:styleId="7F9240258AB040E4ABA52264840B0C8C8">
    <w:name w:val="7F9240258AB040E4ABA52264840B0C8C8"/>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74B84E8B903D435A9661B2CC58F8735411">
    <w:name w:val="74B84E8B903D435A9661B2CC58F8735411"/>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6AB59C7A5E85481FB840385EC5BDBF6C8">
    <w:name w:val="6AB59C7A5E85481FB840385EC5BDBF6C8"/>
    <w:rsid w:val="00FB69EC"/>
    <w:pPr>
      <w:numPr>
        <w:numId w:val="3"/>
      </w:numPr>
      <w:tabs>
        <w:tab w:val="clear" w:pos="720"/>
        <w:tab w:val="num" w:pos="643"/>
      </w:tabs>
      <w:spacing w:after="0" w:line="240" w:lineRule="auto"/>
      <w:ind w:left="680" w:hanging="340"/>
      <w:contextualSpacing/>
      <w:jc w:val="both"/>
    </w:pPr>
    <w:rPr>
      <w:rFonts w:ascii="Arial" w:eastAsiaTheme="minorHAnsi" w:hAnsi="Arial"/>
      <w:lang w:val="en-GB" w:eastAsia="en-US"/>
    </w:rPr>
  </w:style>
  <w:style w:type="paragraph" w:customStyle="1" w:styleId="F4AEC3697B884ED79BBC865E39607EC311">
    <w:name w:val="F4AEC3697B884ED79BBC865E39607EC311"/>
    <w:rsid w:val="00FB69EC"/>
    <w:pPr>
      <w:numPr>
        <w:numId w:val="3"/>
      </w:numPr>
      <w:tabs>
        <w:tab w:val="clear" w:pos="720"/>
        <w:tab w:val="num" w:pos="643"/>
      </w:tabs>
      <w:spacing w:after="0" w:line="240" w:lineRule="auto"/>
      <w:ind w:left="680" w:hanging="340"/>
      <w:contextualSpacing/>
      <w:jc w:val="both"/>
    </w:pPr>
    <w:rPr>
      <w:rFonts w:ascii="Arial" w:eastAsiaTheme="minorHAnsi" w:hAnsi="Arial"/>
      <w:lang w:val="en-GB" w:eastAsia="en-US"/>
    </w:rPr>
  </w:style>
  <w:style w:type="paragraph" w:customStyle="1" w:styleId="E14BFA0642B64A79869CE01E3F50221D8">
    <w:name w:val="E14BFA0642B64A79869CE01E3F50221D8"/>
    <w:rsid w:val="00FB69EC"/>
    <w:pPr>
      <w:numPr>
        <w:numId w:val="3"/>
      </w:numPr>
      <w:tabs>
        <w:tab w:val="clear" w:pos="720"/>
        <w:tab w:val="num" w:pos="643"/>
      </w:tabs>
      <w:spacing w:after="0" w:line="240" w:lineRule="auto"/>
      <w:ind w:left="680" w:hanging="340"/>
      <w:contextualSpacing/>
      <w:jc w:val="both"/>
    </w:pPr>
    <w:rPr>
      <w:rFonts w:ascii="Arial" w:eastAsiaTheme="minorHAnsi" w:hAnsi="Arial"/>
      <w:lang w:val="en-GB" w:eastAsia="en-US"/>
    </w:rPr>
  </w:style>
  <w:style w:type="paragraph" w:customStyle="1" w:styleId="68AF464EA6E8401EB8A9917757B0D0BD11">
    <w:name w:val="68AF464EA6E8401EB8A9917757B0D0BD11"/>
    <w:rsid w:val="00FB69EC"/>
    <w:pPr>
      <w:numPr>
        <w:numId w:val="3"/>
      </w:numPr>
      <w:tabs>
        <w:tab w:val="clear" w:pos="720"/>
        <w:tab w:val="num" w:pos="643"/>
      </w:tabs>
      <w:spacing w:after="0" w:line="240" w:lineRule="auto"/>
      <w:ind w:left="680" w:hanging="340"/>
      <w:contextualSpacing/>
      <w:jc w:val="both"/>
    </w:pPr>
    <w:rPr>
      <w:rFonts w:ascii="Arial" w:eastAsiaTheme="minorHAnsi" w:hAnsi="Arial"/>
      <w:lang w:val="en-GB" w:eastAsia="en-US"/>
    </w:rPr>
  </w:style>
  <w:style w:type="paragraph" w:customStyle="1" w:styleId="E051D3D7A9994B3589CF314C93B3C4DA11">
    <w:name w:val="E051D3D7A9994B3589CF314C93B3C4DA11"/>
    <w:rsid w:val="00FB69EC"/>
    <w:pPr>
      <w:numPr>
        <w:numId w:val="2"/>
      </w:numPr>
      <w:tabs>
        <w:tab w:val="clear" w:pos="720"/>
        <w:tab w:val="num" w:pos="360"/>
      </w:tabs>
      <w:spacing w:after="0" w:line="240" w:lineRule="auto"/>
      <w:ind w:left="340" w:hanging="340"/>
      <w:jc w:val="both"/>
    </w:pPr>
    <w:rPr>
      <w:rFonts w:ascii="Arial" w:eastAsiaTheme="minorHAnsi" w:hAnsi="Arial"/>
      <w:lang w:val="en-GB" w:eastAsia="en-US"/>
    </w:rPr>
  </w:style>
  <w:style w:type="paragraph" w:customStyle="1" w:styleId="5485097F767D44C8812FB5D22DA7072F8">
    <w:name w:val="5485097F767D44C8812FB5D22DA7072F8"/>
    <w:rsid w:val="00FB69EC"/>
    <w:pPr>
      <w:spacing w:after="0" w:line="240" w:lineRule="auto"/>
      <w:jc w:val="both"/>
    </w:pPr>
    <w:rPr>
      <w:rFonts w:ascii="Arial" w:eastAsiaTheme="minorHAnsi" w:hAnsi="Arial"/>
      <w:lang w:val="en-GB" w:eastAsia="en-US"/>
    </w:rPr>
  </w:style>
  <w:style w:type="paragraph" w:customStyle="1" w:styleId="15AA3C6B9849448F87405CED5C3290248">
    <w:name w:val="15AA3C6B9849448F87405CED5C3290248"/>
    <w:rsid w:val="00FB69EC"/>
    <w:pPr>
      <w:spacing w:after="0" w:line="240" w:lineRule="auto"/>
      <w:jc w:val="both"/>
    </w:pPr>
    <w:rPr>
      <w:rFonts w:ascii="Arial" w:eastAsiaTheme="minorHAnsi" w:hAnsi="Arial"/>
      <w:lang w:val="en-GB" w:eastAsia="en-US"/>
    </w:rPr>
  </w:style>
  <w:style w:type="paragraph" w:customStyle="1" w:styleId="341AAB8BF0214E31AAA0F06C342CE38B8">
    <w:name w:val="341AAB8BF0214E31AAA0F06C342CE38B8"/>
    <w:rsid w:val="00FB69EC"/>
    <w:pPr>
      <w:spacing w:after="0" w:line="240" w:lineRule="auto"/>
      <w:jc w:val="both"/>
    </w:pPr>
    <w:rPr>
      <w:rFonts w:ascii="Arial" w:eastAsiaTheme="minorHAnsi" w:hAnsi="Arial"/>
      <w:lang w:val="en-GB" w:eastAsia="en-US"/>
    </w:rPr>
  </w:style>
  <w:style w:type="paragraph" w:customStyle="1" w:styleId="16FDE4F3C51245EFA8C828F1B2BACE878">
    <w:name w:val="16FDE4F3C51245EFA8C828F1B2BACE878"/>
    <w:rsid w:val="00FB69EC"/>
    <w:pPr>
      <w:spacing w:after="0" w:line="240" w:lineRule="auto"/>
      <w:jc w:val="both"/>
    </w:pPr>
    <w:rPr>
      <w:rFonts w:ascii="Arial" w:eastAsiaTheme="minorHAnsi" w:hAnsi="Arial"/>
      <w:lang w:val="en-GB" w:eastAsia="en-US"/>
    </w:rPr>
  </w:style>
  <w:style w:type="paragraph" w:customStyle="1" w:styleId="BE44E6683D5A44D1A60E12B21536A34F8">
    <w:name w:val="BE44E6683D5A44D1A60E12B21536A34F8"/>
    <w:rsid w:val="00FB69EC"/>
    <w:pPr>
      <w:spacing w:after="0" w:line="240" w:lineRule="auto"/>
      <w:jc w:val="both"/>
    </w:pPr>
    <w:rPr>
      <w:rFonts w:ascii="Arial" w:eastAsiaTheme="minorHAnsi" w:hAnsi="Arial"/>
      <w:lang w:val="en-GB" w:eastAsia="en-US"/>
    </w:rPr>
  </w:style>
  <w:style w:type="paragraph" w:customStyle="1" w:styleId="FC68D75DBE5E4A6298477465615756C68">
    <w:name w:val="FC68D75DBE5E4A6298477465615756C68"/>
    <w:rsid w:val="00FB69EC"/>
    <w:pPr>
      <w:spacing w:after="0" w:line="240" w:lineRule="auto"/>
      <w:jc w:val="both"/>
    </w:pPr>
    <w:rPr>
      <w:rFonts w:ascii="Arial" w:eastAsiaTheme="minorHAnsi" w:hAnsi="Arial"/>
      <w:lang w:val="en-GB" w:eastAsia="en-US"/>
    </w:rPr>
  </w:style>
  <w:style w:type="paragraph" w:customStyle="1" w:styleId="4615F1E4E2B74D3A9D6D0DA370970D8F8">
    <w:name w:val="4615F1E4E2B74D3A9D6D0DA370970D8F8"/>
    <w:rsid w:val="00FB69EC"/>
    <w:pPr>
      <w:spacing w:after="0" w:line="240" w:lineRule="auto"/>
      <w:jc w:val="both"/>
    </w:pPr>
    <w:rPr>
      <w:rFonts w:ascii="Arial" w:eastAsiaTheme="minorHAnsi" w:hAnsi="Arial"/>
      <w:lang w:val="en-GB" w:eastAsia="en-US"/>
    </w:rPr>
  </w:style>
  <w:style w:type="paragraph" w:customStyle="1" w:styleId="28050D9D377E4D698DE6BD5E7E4931BA8">
    <w:name w:val="28050D9D377E4D698DE6BD5E7E4931BA8"/>
    <w:rsid w:val="00FB69EC"/>
    <w:pPr>
      <w:spacing w:after="0" w:line="240" w:lineRule="auto"/>
      <w:jc w:val="both"/>
    </w:pPr>
    <w:rPr>
      <w:rFonts w:ascii="Arial" w:eastAsiaTheme="minorHAnsi" w:hAnsi="Arial"/>
      <w:lang w:val="en-GB" w:eastAsia="en-US"/>
    </w:rPr>
  </w:style>
  <w:style w:type="paragraph" w:customStyle="1" w:styleId="AC795521F90641418C24DDBA285446477">
    <w:name w:val="AC795521F90641418C24DDBA285446477"/>
    <w:rsid w:val="00FB69EC"/>
    <w:pPr>
      <w:spacing w:after="0" w:line="240" w:lineRule="auto"/>
      <w:jc w:val="both"/>
    </w:pPr>
    <w:rPr>
      <w:rFonts w:ascii="Arial" w:eastAsiaTheme="minorHAnsi" w:hAnsi="Arial"/>
      <w:lang w:val="en-GB" w:eastAsia="en-US"/>
    </w:rPr>
  </w:style>
  <w:style w:type="paragraph" w:customStyle="1" w:styleId="F11AC5FA1E4F41F9ACF2D6E4B8C788388">
    <w:name w:val="F11AC5FA1E4F41F9ACF2D6E4B8C788388"/>
    <w:rsid w:val="00FB69EC"/>
    <w:pPr>
      <w:spacing w:after="0" w:line="240" w:lineRule="auto"/>
      <w:jc w:val="both"/>
    </w:pPr>
    <w:rPr>
      <w:rFonts w:ascii="Arial" w:eastAsiaTheme="minorHAnsi" w:hAnsi="Arial"/>
      <w:lang w:val="en-GB" w:eastAsia="en-US"/>
    </w:rPr>
  </w:style>
  <w:style w:type="paragraph" w:customStyle="1" w:styleId="9C2B5CCB534F4371ADAA74952FC79CDD5">
    <w:name w:val="9C2B5CCB534F4371ADAA74952FC79CDD5"/>
    <w:rsid w:val="00FB69EC"/>
    <w:pPr>
      <w:spacing w:after="0" w:line="240" w:lineRule="auto"/>
      <w:jc w:val="both"/>
    </w:pPr>
    <w:rPr>
      <w:rFonts w:ascii="Arial" w:eastAsiaTheme="minorHAnsi" w:hAnsi="Arial"/>
      <w:lang w:val="en-GB" w:eastAsia="en-US"/>
    </w:rPr>
  </w:style>
  <w:style w:type="paragraph" w:customStyle="1" w:styleId="13DD3B0B8E7744298AFBE0A45821758E8">
    <w:name w:val="13DD3B0B8E7744298AFBE0A45821758E8"/>
    <w:rsid w:val="00FB69EC"/>
    <w:pPr>
      <w:spacing w:after="0" w:line="240" w:lineRule="auto"/>
      <w:jc w:val="both"/>
    </w:pPr>
    <w:rPr>
      <w:rFonts w:ascii="Arial" w:eastAsiaTheme="minorHAnsi" w:hAnsi="Arial"/>
      <w:lang w:val="en-GB" w:eastAsia="en-US"/>
    </w:rPr>
  </w:style>
  <w:style w:type="paragraph" w:customStyle="1" w:styleId="38C590F31A9B44839A6948A0C28772D58">
    <w:name w:val="38C590F31A9B44839A6948A0C28772D58"/>
    <w:rsid w:val="00FB69EC"/>
    <w:pPr>
      <w:spacing w:after="0" w:line="240" w:lineRule="auto"/>
      <w:jc w:val="both"/>
    </w:pPr>
    <w:rPr>
      <w:rFonts w:ascii="Arial" w:eastAsiaTheme="minorHAnsi" w:hAnsi="Arial"/>
      <w:lang w:val="en-GB" w:eastAsia="en-US"/>
    </w:rPr>
  </w:style>
  <w:style w:type="paragraph" w:customStyle="1" w:styleId="CB59C75396874041A1A02772E7B17E7523">
    <w:name w:val="CB59C75396874041A1A02772E7B17E7523"/>
    <w:rsid w:val="00FB69EC"/>
    <w:pPr>
      <w:spacing w:after="0" w:line="240" w:lineRule="auto"/>
      <w:jc w:val="both"/>
    </w:pPr>
    <w:rPr>
      <w:rFonts w:ascii="Arial" w:eastAsiaTheme="minorHAnsi" w:hAnsi="Arial"/>
      <w:lang w:val="en-GB" w:eastAsia="en-US"/>
    </w:rPr>
  </w:style>
  <w:style w:type="paragraph" w:customStyle="1" w:styleId="C8015E00C1114FC6875B1C60D1D8C46E23">
    <w:name w:val="C8015E00C1114FC6875B1C60D1D8C46E23"/>
    <w:rsid w:val="00FB69EC"/>
    <w:pPr>
      <w:spacing w:after="0" w:line="240" w:lineRule="auto"/>
      <w:jc w:val="both"/>
    </w:pPr>
    <w:rPr>
      <w:rFonts w:ascii="Arial" w:eastAsiaTheme="minorHAnsi" w:hAnsi="Arial"/>
      <w:lang w:val="en-GB" w:eastAsia="en-US"/>
    </w:rPr>
  </w:style>
  <w:style w:type="paragraph" w:customStyle="1" w:styleId="9C32439E17D5462DBFC1A3BEA0D5AAA823">
    <w:name w:val="9C32439E17D5462DBFC1A3BEA0D5AAA823"/>
    <w:rsid w:val="00FB69EC"/>
    <w:pPr>
      <w:spacing w:after="0" w:line="240" w:lineRule="auto"/>
      <w:jc w:val="both"/>
    </w:pPr>
    <w:rPr>
      <w:rFonts w:ascii="Arial" w:eastAsiaTheme="minorHAnsi" w:hAnsi="Arial"/>
      <w:lang w:val="en-GB" w:eastAsia="en-US"/>
    </w:rPr>
  </w:style>
  <w:style w:type="paragraph" w:customStyle="1" w:styleId="E584B1A10F3D41DAB2D9EDA2D74DC1E223">
    <w:name w:val="E584B1A10F3D41DAB2D9EDA2D74DC1E223"/>
    <w:rsid w:val="00FB69EC"/>
    <w:pPr>
      <w:spacing w:after="0" w:line="240" w:lineRule="auto"/>
      <w:jc w:val="both"/>
    </w:pPr>
    <w:rPr>
      <w:rFonts w:ascii="Arial" w:eastAsiaTheme="minorHAnsi" w:hAnsi="Arial"/>
      <w:lang w:val="en-GB" w:eastAsia="en-US"/>
    </w:rPr>
  </w:style>
  <w:style w:type="paragraph" w:customStyle="1" w:styleId="70D3EC6BF4944F96AC9FED58B6796BA323">
    <w:name w:val="70D3EC6BF4944F96AC9FED58B6796BA323"/>
    <w:rsid w:val="00FB69EC"/>
    <w:pPr>
      <w:spacing w:after="0" w:line="240" w:lineRule="auto"/>
      <w:jc w:val="both"/>
    </w:pPr>
    <w:rPr>
      <w:rFonts w:ascii="Arial" w:eastAsiaTheme="minorHAnsi" w:hAnsi="Arial"/>
      <w:lang w:val="en-GB" w:eastAsia="en-US"/>
    </w:rPr>
  </w:style>
  <w:style w:type="paragraph" w:customStyle="1" w:styleId="274676CDEAFE47D6AE5845B1E641990223">
    <w:name w:val="274676CDEAFE47D6AE5845B1E641990223"/>
    <w:rsid w:val="00FB69EC"/>
    <w:pPr>
      <w:spacing w:after="0" w:line="240" w:lineRule="auto"/>
      <w:jc w:val="both"/>
    </w:pPr>
    <w:rPr>
      <w:rFonts w:ascii="Arial" w:eastAsiaTheme="minorHAnsi" w:hAnsi="Arial"/>
      <w:lang w:val="en-GB" w:eastAsia="en-US"/>
    </w:rPr>
  </w:style>
  <w:style w:type="paragraph" w:customStyle="1" w:styleId="731E997408374B2E811E9ED4148323DB23">
    <w:name w:val="731E997408374B2E811E9ED4148323DB23"/>
    <w:rsid w:val="00FB69EC"/>
    <w:pPr>
      <w:spacing w:after="0" w:line="240" w:lineRule="auto"/>
      <w:jc w:val="both"/>
    </w:pPr>
    <w:rPr>
      <w:rFonts w:ascii="Arial" w:eastAsiaTheme="minorHAnsi" w:hAnsi="Arial"/>
      <w:lang w:val="en-GB" w:eastAsia="en-US"/>
    </w:rPr>
  </w:style>
  <w:style w:type="paragraph" w:customStyle="1" w:styleId="011A22C2FD2B45CFBF9F10337C3CF8F723">
    <w:name w:val="011A22C2FD2B45CFBF9F10337C3CF8F723"/>
    <w:rsid w:val="00FB69EC"/>
    <w:pPr>
      <w:spacing w:after="0" w:line="240" w:lineRule="auto"/>
      <w:jc w:val="both"/>
    </w:pPr>
    <w:rPr>
      <w:rFonts w:ascii="Arial" w:eastAsiaTheme="minorHAnsi" w:hAnsi="Arial"/>
      <w:lang w:val="en-GB" w:eastAsia="en-US"/>
    </w:rPr>
  </w:style>
  <w:style w:type="paragraph" w:customStyle="1" w:styleId="403B7362B66142D6B6CE21C8CFB7F7C22">
    <w:name w:val="403B7362B66142D6B6CE21C8CFB7F7C22"/>
    <w:rsid w:val="00FB69EC"/>
    <w:pPr>
      <w:spacing w:after="0" w:line="240" w:lineRule="auto"/>
      <w:jc w:val="both"/>
    </w:pPr>
    <w:rPr>
      <w:rFonts w:ascii="Arial" w:eastAsiaTheme="minorHAnsi" w:hAnsi="Arial"/>
      <w:lang w:val="en-GB" w:eastAsia="en-US"/>
    </w:rPr>
  </w:style>
  <w:style w:type="paragraph" w:customStyle="1" w:styleId="510C910F829B4BA08D64394588A56AFF2">
    <w:name w:val="510C910F829B4BA08D64394588A56AFF2"/>
    <w:rsid w:val="00FB69EC"/>
    <w:pPr>
      <w:spacing w:after="0" w:line="240" w:lineRule="auto"/>
      <w:jc w:val="both"/>
    </w:pPr>
    <w:rPr>
      <w:rFonts w:ascii="Arial" w:eastAsiaTheme="minorHAnsi" w:hAnsi="Arial"/>
      <w:lang w:val="en-GB" w:eastAsia="en-US"/>
    </w:rPr>
  </w:style>
  <w:style w:type="paragraph" w:customStyle="1" w:styleId="C780D31F463E4866A5AD755410B984DD8">
    <w:name w:val="C780D31F463E4866A5AD755410B984DD8"/>
    <w:rsid w:val="00FB69EC"/>
    <w:pPr>
      <w:spacing w:after="0" w:line="240" w:lineRule="auto"/>
      <w:jc w:val="both"/>
    </w:pPr>
    <w:rPr>
      <w:rFonts w:ascii="Arial" w:eastAsiaTheme="minorHAnsi" w:hAnsi="Arial"/>
      <w:lang w:val="en-GB" w:eastAsia="en-US"/>
    </w:rPr>
  </w:style>
  <w:style w:type="paragraph" w:customStyle="1" w:styleId="5C04F234F75943D8AF36AB11E2BD154F24">
    <w:name w:val="5C04F234F75943D8AF36AB11E2BD154F24"/>
    <w:rsid w:val="00FB69EC"/>
    <w:pPr>
      <w:spacing w:after="0" w:line="240" w:lineRule="auto"/>
      <w:jc w:val="both"/>
    </w:pPr>
    <w:rPr>
      <w:rFonts w:ascii="Arial" w:eastAsiaTheme="minorHAnsi" w:hAnsi="Arial"/>
      <w:lang w:val="en-GB" w:eastAsia="en-US"/>
    </w:rPr>
  </w:style>
  <w:style w:type="paragraph" w:customStyle="1" w:styleId="4488AC39F1934DB6B46EDCA33E7BAFB724">
    <w:name w:val="4488AC39F1934DB6B46EDCA33E7BAFB724"/>
    <w:rsid w:val="00FB69EC"/>
    <w:pPr>
      <w:spacing w:after="0" w:line="240" w:lineRule="auto"/>
      <w:jc w:val="both"/>
    </w:pPr>
    <w:rPr>
      <w:rFonts w:ascii="Arial" w:eastAsiaTheme="minorHAnsi" w:hAnsi="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0D7D3C4F5E0B458F474FAF48B31E89" ma:contentTypeVersion="1" ma:contentTypeDescription="Create a new document." ma:contentTypeScope="" ma:versionID="c7e375ce8ec992e770f67902c44237f6">
  <xsd:schema xmlns:xsd="http://www.w3.org/2001/XMLSchema" xmlns:xs="http://www.w3.org/2001/XMLSchema" xmlns:p="http://schemas.microsoft.com/office/2006/metadata/properties" xmlns:ns2="bbd4acb0-43d6-4317-ab0b-803dc468f016" targetNamespace="http://schemas.microsoft.com/office/2006/metadata/properties" ma:root="true" ma:fieldsID="35b5524dcb2f8d6343d5e6d7c6b86ba6" ns2:_="">
    <xsd:import namespace="bbd4acb0-43d6-4317-ab0b-803dc468f01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4A1F5F969A7A048B53D51F633A7347B" ma:contentTypeVersion="8" ma:contentTypeDescription="Create a new document." ma:contentTypeScope="" ma:versionID="df7dab7b643e1a78903c78aabe51dd95">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E5378-C1CF-4E17-A29F-1E11E32E80D0}"/>
</file>

<file path=customXml/itemProps2.xml><?xml version="1.0" encoding="utf-8"?>
<ds:datastoreItem xmlns:ds="http://schemas.openxmlformats.org/officeDocument/2006/customXml" ds:itemID="{DCEBC9AF-2F34-42CB-8EC7-71B0362C2C3C}"/>
</file>

<file path=customXml/itemProps3.xml><?xml version="1.0" encoding="utf-8"?>
<ds:datastoreItem xmlns:ds="http://schemas.openxmlformats.org/officeDocument/2006/customXml" ds:itemID="{10E5F771-5BDA-489A-A0C9-7F6BABC7D5F8}"/>
</file>

<file path=customXml/itemProps4.xml><?xml version="1.0" encoding="utf-8"?>
<ds:datastoreItem xmlns:ds="http://schemas.openxmlformats.org/officeDocument/2006/customXml" ds:itemID="{7BC60C6A-252D-411E-84AF-D25A81EDC5A0}"/>
</file>

<file path=customXml/itemProps5.xml><?xml version="1.0" encoding="utf-8"?>
<ds:datastoreItem xmlns:ds="http://schemas.openxmlformats.org/officeDocument/2006/customXml" ds:itemID="{2080D9A4-7794-4647-8DAD-C75E99F42926}"/>
</file>

<file path=docProps/app.xml><?xml version="1.0" encoding="utf-8"?>
<Properties xmlns="http://schemas.openxmlformats.org/officeDocument/2006/extended-properties" xmlns:vt="http://schemas.openxmlformats.org/officeDocument/2006/docPropsVTypes">
  <Template>TemplateGlobal_V11_Nov2018.dotx</Template>
  <TotalTime>1</TotalTime>
  <Pages>10</Pages>
  <Words>3385</Words>
  <Characters>19299</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Weber</dc:creator>
  <cp:keywords/>
  <dc:description/>
  <cp:lastModifiedBy>GIBSON Mélissa</cp:lastModifiedBy>
  <cp:revision>2</cp:revision>
  <dcterms:created xsi:type="dcterms:W3CDTF">2019-04-17T08:05:00Z</dcterms:created>
  <dcterms:modified xsi:type="dcterms:W3CDTF">2019-04-17T08:05:00Z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0x010100A4A1F5F969A7A048B53D51F633A7347B</vt:lpwstr>
  </property>
  <property fmtid="{D5CDD505-2E9C-101B-9397-08002B2CF9AE}" pid="3" name="_dlc_DocIdItemGuid">
    <vt:lpwstr>cd589bab-3a87-4945-a643-1134c6362185</vt:lpwstr>
  </property>
</Properties>
</file>